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E2902" w14:textId="77777777" w:rsidR="00BD14CE" w:rsidRPr="0010706D" w:rsidRDefault="00DD5B44" w:rsidP="00943652">
      <w:pPr>
        <w:pStyle w:val="230"/>
      </w:pPr>
      <w:r>
        <w:rPr>
          <w:noProof/>
        </w:rPr>
        <w:pict w14:anchorId="75845E35">
          <v:group id="_x0000_s1026" editas="canvas" style="position:absolute;left:0;text-align:left;margin-left:-88.7pt;margin-top:-64.25pt;width:153pt;height:108pt;z-index:251733504" coordorigin="-22" coordsize="3060,21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-22;width:3060;height:2160" o:preferrelative="f">
              <v:fill o:detectmouseclick="t"/>
              <v:path o:extrusionok="t" o:connecttype="none"/>
              <o:lock v:ext="edit" text="t"/>
            </v:shape>
            <v:shape id="_x0000_s1028" style="position:absolute;left:2375;top:1147;width:598;height:546" coordsize="1195,1091" path="m239,127r,54l693,181r26,l747,185r15,3l775,194r14,8l801,212r8,12l817,236r6,15l827,264r3,29l830,318r,455l830,798r-3,27l823,840r-6,13l809,867r-8,11l789,889r-14,7l762,902r-15,3l719,908r-26,2l475,910r-15,-2l443,908r-15,-1l413,904r-13,-5l387,892r-6,-6l376,881r-4,-7l367,867r-3,-8l363,852r-2,-8l361,837r2,-15l367,809r6,-14l381,782r9,-14l399,758,693,364r-454,l56,606,35,636,16,664r-6,15l4,694,1,710,,727r1,16l4,759r5,15l16,789r18,28l56,849r46,61l137,954r35,42l192,1015r19,18l232,1048r22,13l277,1070r25,8l327,1084r28,3l385,1090r31,1l449,1091r36,l683,1091r45,l777,1090r25,-2l829,1085r27,-4l882,1076r26,-6l935,1063r26,-9l987,1043r25,-13l1036,1015r24,-18l1080,977r21,-21l1119,932r15,-24l1147,884r11,-23l1167,835r7,-24l1180,786r5,-22l1189,740r2,-21l1194,698r1,-35l1195,636r,-181l1195,426r-1,-35l1191,371r-2,-22l1185,327r-5,-24l1174,279r-7,-24l1158,230r-11,-24l1134,181r-15,-24l1101,135r-21,-22l1060,93,1036,75,1012,61,987,47,961,37,935,26,908,19,882,13,856,8,829,5,802,3,777,1,728,,683,,367,,344,,318,3,305,7r-12,4l281,19,269,29,259,41r-8,12l245,66r-3,12l239,104r,23xe" fillcolor="#d62828" stroked="f">
              <v:path arrowok="t"/>
            </v:shape>
            <v:shape id="_x0000_s1029" style="position:absolute;left:1948;top:1329;width:501;height:364" coordsize="1002,727" path="m546,r456,l456,727,,727,546,xe" fillcolor="#d62828" stroked="f">
              <v:path arrowok="t"/>
            </v:shape>
            <v:shape id="_x0000_s1030" style="position:absolute;left:1334;top:1329;width:688;height:546" coordsize="1377,1091" path="m,128l,104,3,79,7,65,12,53,19,42,30,30,42,19,53,12,67,6,79,3,104,r24,l892,r35,l960,r31,1l1021,3r27,3l1075,12r24,7l1122,30r23,12l1166,58r19,16l1204,94r36,43l1274,181r46,61l1343,272r18,30l1367,317r5,14l1375,346r2,17l1375,379r-3,16l1367,410r-8,15l1341,455r-21,30l1137,727r-455,l978,333r9,-12l996,309r7,-13l1009,282r5,-14l1015,253r,-8l1014,238r-2,-8l1009,223r-4,-7l1000,210r-6,-6l990,199r-14,-7l963,186r-15,-3l932,181r-15,l902,181r-356,l546,1091r-365,l181,181,,181,,128xe" fillcolor="#d62828" stroked="f">
              <v:path arrowok="t"/>
            </v:shape>
          </v:group>
        </w:pict>
      </w:r>
    </w:p>
    <w:p w14:paraId="3167ED4C" w14:textId="77777777" w:rsidR="00BD14CE" w:rsidRDefault="00BD14CE" w:rsidP="00943652"/>
    <w:p w14:paraId="7B073F98" w14:textId="77777777" w:rsidR="00C578A5" w:rsidRPr="002167AA" w:rsidRDefault="00C578A5" w:rsidP="00C578A5">
      <w:pPr>
        <w:rPr>
          <w:rFonts w:ascii="RussianRail G Pro" w:hAnsi="RussianRail G Pro"/>
          <w:sz w:val="28"/>
          <w:szCs w:val="28"/>
        </w:rPr>
      </w:pPr>
      <w:r w:rsidRPr="002167AA">
        <w:rPr>
          <w:rFonts w:ascii="RussianRail G Pro" w:hAnsi="RussianRail G Pro"/>
          <w:sz w:val="28"/>
          <w:szCs w:val="28"/>
        </w:rPr>
        <w:t>ФИЛИАЛ ОАО «РЖД»</w:t>
      </w:r>
    </w:p>
    <w:p w14:paraId="601F92E4" w14:textId="77777777" w:rsidR="00C578A5" w:rsidRPr="002167AA" w:rsidRDefault="00C578A5" w:rsidP="00C578A5">
      <w:pPr>
        <w:rPr>
          <w:rFonts w:ascii="RussianRail G Pro Medium" w:hAnsi="RussianRail G Pro Medium"/>
          <w:sz w:val="28"/>
          <w:szCs w:val="28"/>
        </w:rPr>
      </w:pPr>
      <w:r w:rsidRPr="002167AA">
        <w:rPr>
          <w:rFonts w:ascii="RussianRail G Pro Medium" w:hAnsi="RussianRail G Pro Medium"/>
          <w:sz w:val="28"/>
          <w:szCs w:val="28"/>
        </w:rPr>
        <w:t>ДИРЕКЦИЯ ТЯГИ</w:t>
      </w:r>
    </w:p>
    <w:p w14:paraId="36532B97" w14:textId="77777777" w:rsidR="00C578A5" w:rsidRPr="002167AA" w:rsidRDefault="00C578A5" w:rsidP="00C578A5">
      <w:pPr>
        <w:rPr>
          <w:rFonts w:ascii="RussianRail G Pro Medium" w:hAnsi="RussianRail G Pro Medium"/>
          <w:sz w:val="28"/>
          <w:szCs w:val="28"/>
        </w:rPr>
      </w:pPr>
      <w:r w:rsidRPr="002167AA">
        <w:rPr>
          <w:rFonts w:ascii="RussianRail G Pro Medium" w:hAnsi="RussianRail G Pro Medium"/>
          <w:sz w:val="28"/>
          <w:szCs w:val="28"/>
        </w:rPr>
        <w:t>ОКТЯБРЬСКАЯ ДИРЕКЦИЯ ТЯГИ</w:t>
      </w:r>
    </w:p>
    <w:p w14:paraId="2FBC15E0" w14:textId="77777777" w:rsidR="00C578A5" w:rsidRPr="002167AA" w:rsidRDefault="00C578A5" w:rsidP="00C578A5">
      <w:pPr>
        <w:tabs>
          <w:tab w:val="left" w:pos="2127"/>
          <w:tab w:val="left" w:pos="2552"/>
          <w:tab w:val="left" w:pos="6946"/>
        </w:tabs>
        <w:ind w:left="142" w:hanging="142"/>
        <w:rPr>
          <w:rFonts w:ascii="RussianRail G Pro Medium" w:hAnsi="RussianRail G Pro Medium"/>
          <w:sz w:val="28"/>
          <w:szCs w:val="28"/>
        </w:rPr>
      </w:pPr>
      <w:r w:rsidRPr="002167AA">
        <w:rPr>
          <w:rFonts w:ascii="RussianRail G Pro Medium" w:hAnsi="RussianRail G Pro Medium"/>
          <w:sz w:val="28"/>
          <w:szCs w:val="28"/>
        </w:rPr>
        <w:t xml:space="preserve">ЭКСПЛУАТАЦИОННОЕ ЛОКОМОТИВНОЕ ДЕПО </w:t>
      </w:r>
    </w:p>
    <w:p w14:paraId="5D9FF9EE" w14:textId="77777777" w:rsidR="00C578A5" w:rsidRPr="002167AA" w:rsidRDefault="00C578A5" w:rsidP="00C578A5">
      <w:pPr>
        <w:tabs>
          <w:tab w:val="left" w:pos="2127"/>
          <w:tab w:val="left" w:pos="2552"/>
          <w:tab w:val="left" w:pos="6946"/>
        </w:tabs>
        <w:ind w:left="142" w:hanging="142"/>
        <w:rPr>
          <w:rFonts w:ascii="RussianRail G Pro Medium" w:hAnsi="RussianRail G Pro Medium"/>
          <w:sz w:val="28"/>
          <w:szCs w:val="28"/>
        </w:rPr>
      </w:pPr>
      <w:r w:rsidRPr="002167AA">
        <w:rPr>
          <w:rFonts w:ascii="RussianRail G Pro Medium" w:hAnsi="RussianRail G Pro Medium"/>
          <w:sz w:val="28"/>
          <w:szCs w:val="28"/>
        </w:rPr>
        <w:t>САНКТ–ПЕТЕРБУРГ</w:t>
      </w:r>
      <w:r>
        <w:rPr>
          <w:rFonts w:ascii="RussianRail G Pro Medium" w:hAnsi="RussianRail G Pro Medium"/>
          <w:sz w:val="28"/>
          <w:szCs w:val="28"/>
        </w:rPr>
        <w:t xml:space="preserve"> </w:t>
      </w:r>
      <w:r w:rsidRPr="002167AA">
        <w:rPr>
          <w:rFonts w:ascii="RussianRail G Pro Medium" w:hAnsi="RussianRail G Pro Medium"/>
          <w:sz w:val="28"/>
          <w:szCs w:val="28"/>
        </w:rPr>
        <w:t>ФИНЛЯНДСКИЙ</w:t>
      </w:r>
    </w:p>
    <w:p w14:paraId="5D440B35" w14:textId="77777777" w:rsidR="00F12158" w:rsidRPr="0070305B" w:rsidRDefault="00F12158" w:rsidP="00F12158">
      <w:pPr>
        <w:rPr>
          <w:b/>
          <w:sz w:val="28"/>
          <w:szCs w:val="28"/>
        </w:rPr>
      </w:pPr>
    </w:p>
    <w:p w14:paraId="166ED1BD" w14:textId="77777777" w:rsidR="00F12158" w:rsidRPr="0070305B" w:rsidRDefault="00F12158" w:rsidP="00F12158">
      <w:pPr>
        <w:rPr>
          <w:b/>
          <w:sz w:val="28"/>
          <w:szCs w:val="28"/>
        </w:rPr>
      </w:pPr>
    </w:p>
    <w:p w14:paraId="3470FF33" w14:textId="77777777" w:rsidR="00F12158" w:rsidRPr="0070305B" w:rsidRDefault="00F12158" w:rsidP="00F12158">
      <w:pPr>
        <w:rPr>
          <w:b/>
          <w:sz w:val="28"/>
          <w:szCs w:val="28"/>
        </w:rPr>
      </w:pPr>
    </w:p>
    <w:p w14:paraId="6DFB2290" w14:textId="77777777" w:rsidR="00BD14CE" w:rsidRDefault="00BD14CE" w:rsidP="00943652">
      <w:pPr>
        <w:pStyle w:val="230"/>
      </w:pPr>
    </w:p>
    <w:p w14:paraId="5669E2C0" w14:textId="77777777" w:rsidR="003A3021" w:rsidRDefault="003A3021" w:rsidP="00943652">
      <w:pPr>
        <w:pStyle w:val="230"/>
      </w:pPr>
    </w:p>
    <w:p w14:paraId="372CC414" w14:textId="77777777" w:rsidR="003A3021" w:rsidRDefault="003A3021" w:rsidP="00943652">
      <w:pPr>
        <w:pStyle w:val="230"/>
      </w:pPr>
    </w:p>
    <w:p w14:paraId="4B6B156C" w14:textId="77777777" w:rsidR="003A3021" w:rsidRDefault="003A3021" w:rsidP="00943652">
      <w:pPr>
        <w:pStyle w:val="230"/>
      </w:pPr>
    </w:p>
    <w:p w14:paraId="6621A820" w14:textId="77777777" w:rsidR="003A3021" w:rsidRDefault="003A3021" w:rsidP="00943652">
      <w:pPr>
        <w:pStyle w:val="230"/>
      </w:pPr>
    </w:p>
    <w:p w14:paraId="343BAFF0" w14:textId="77777777" w:rsidR="003A3021" w:rsidRDefault="003A3021" w:rsidP="00943652">
      <w:pPr>
        <w:pStyle w:val="230"/>
      </w:pPr>
    </w:p>
    <w:p w14:paraId="70D95BA2" w14:textId="77777777" w:rsidR="003A3021" w:rsidRDefault="003A3021" w:rsidP="00943652">
      <w:pPr>
        <w:pStyle w:val="230"/>
      </w:pPr>
    </w:p>
    <w:p w14:paraId="5D9D40B3" w14:textId="77777777" w:rsidR="003A3021" w:rsidRDefault="003A3021" w:rsidP="00943652">
      <w:pPr>
        <w:pStyle w:val="230"/>
      </w:pPr>
    </w:p>
    <w:p w14:paraId="74C7EDC3" w14:textId="77777777" w:rsidR="00BD14CE" w:rsidRPr="008703E9" w:rsidRDefault="00BD14CE" w:rsidP="00943652">
      <w:pPr>
        <w:pStyle w:val="230"/>
      </w:pPr>
    </w:p>
    <w:p w14:paraId="34F950C5" w14:textId="77777777" w:rsidR="00BD14CE" w:rsidRDefault="00BD14CE" w:rsidP="00943652">
      <w:pPr>
        <w:pStyle w:val="230"/>
      </w:pPr>
    </w:p>
    <w:p w14:paraId="5B9C6404" w14:textId="77777777" w:rsidR="00C578A5" w:rsidRPr="0052414D" w:rsidRDefault="00C578A5" w:rsidP="00C578A5">
      <w:pPr>
        <w:rPr>
          <w:b/>
          <w:sz w:val="28"/>
          <w:szCs w:val="28"/>
        </w:rPr>
      </w:pPr>
      <w:r w:rsidRPr="0052414D">
        <w:rPr>
          <w:b/>
          <w:sz w:val="28"/>
          <w:szCs w:val="28"/>
        </w:rPr>
        <w:t>МЕСТНАЯ ИНСТРУКЦИЯ</w:t>
      </w:r>
    </w:p>
    <w:p w14:paraId="19B5CE1D" w14:textId="77777777" w:rsidR="003D302D" w:rsidRPr="00C578A5" w:rsidRDefault="003D302D" w:rsidP="003A3021">
      <w:pPr>
        <w:rPr>
          <w:b/>
          <w:sz w:val="28"/>
          <w:szCs w:val="28"/>
        </w:rPr>
      </w:pPr>
    </w:p>
    <w:p w14:paraId="6EB0EE26" w14:textId="77777777" w:rsidR="003A3021" w:rsidRDefault="003D302D" w:rsidP="003A3021">
      <w:pPr>
        <w:rPr>
          <w:sz w:val="28"/>
          <w:szCs w:val="28"/>
        </w:rPr>
      </w:pPr>
      <w:r w:rsidRPr="00C578A5">
        <w:rPr>
          <w:sz w:val="28"/>
          <w:szCs w:val="28"/>
        </w:rPr>
        <w:t>П</w:t>
      </w:r>
      <w:r w:rsidR="00C578A5">
        <w:rPr>
          <w:sz w:val="28"/>
          <w:szCs w:val="28"/>
        </w:rPr>
        <w:t>о проверке</w:t>
      </w:r>
      <w:r w:rsidRPr="00C578A5">
        <w:rPr>
          <w:sz w:val="28"/>
          <w:szCs w:val="28"/>
        </w:rPr>
        <w:t xml:space="preserve"> </w:t>
      </w:r>
      <w:r w:rsidR="00C578A5">
        <w:rPr>
          <w:sz w:val="28"/>
          <w:szCs w:val="28"/>
        </w:rPr>
        <w:t xml:space="preserve">действия автотормозов </w:t>
      </w:r>
    </w:p>
    <w:p w14:paraId="14AD09D0" w14:textId="77777777" w:rsidR="003A3021" w:rsidRDefault="00C578A5" w:rsidP="003A3021">
      <w:pPr>
        <w:rPr>
          <w:sz w:val="28"/>
          <w:szCs w:val="28"/>
        </w:rPr>
      </w:pPr>
      <w:r>
        <w:rPr>
          <w:sz w:val="28"/>
          <w:szCs w:val="28"/>
        </w:rPr>
        <w:t>в пути следования на</w:t>
      </w:r>
      <w:r w:rsidR="003A30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участках </w:t>
      </w:r>
    </w:p>
    <w:p w14:paraId="4D5E3A84" w14:textId="77777777" w:rsidR="00C578A5" w:rsidRDefault="00C578A5" w:rsidP="003A3021">
      <w:pPr>
        <w:rPr>
          <w:sz w:val="28"/>
          <w:szCs w:val="28"/>
        </w:rPr>
      </w:pPr>
      <w:r>
        <w:rPr>
          <w:sz w:val="28"/>
          <w:szCs w:val="28"/>
        </w:rPr>
        <w:t>обращения локомотивных бригад</w:t>
      </w:r>
    </w:p>
    <w:p w14:paraId="32F7BE82" w14:textId="77777777" w:rsidR="00C578A5" w:rsidRDefault="00C578A5" w:rsidP="003A3021">
      <w:pPr>
        <w:rPr>
          <w:sz w:val="28"/>
          <w:szCs w:val="28"/>
        </w:rPr>
      </w:pPr>
      <w:r>
        <w:rPr>
          <w:sz w:val="28"/>
          <w:szCs w:val="28"/>
        </w:rPr>
        <w:t xml:space="preserve">эксплуатационного локомотивного депо </w:t>
      </w:r>
    </w:p>
    <w:p w14:paraId="655451EC" w14:textId="77777777" w:rsidR="00BD14CE" w:rsidRDefault="00C578A5" w:rsidP="003A3021">
      <w:r>
        <w:rPr>
          <w:sz w:val="28"/>
          <w:szCs w:val="28"/>
        </w:rPr>
        <w:t xml:space="preserve">Санкт-Петербург Финляндский </w:t>
      </w:r>
      <w:r w:rsidR="003D302D" w:rsidRPr="00C578A5">
        <w:rPr>
          <w:sz w:val="28"/>
          <w:szCs w:val="28"/>
        </w:rPr>
        <w:t xml:space="preserve"> </w:t>
      </w:r>
      <w:r w:rsidR="003D302D" w:rsidRPr="00C578A5">
        <w:rPr>
          <w:sz w:val="28"/>
          <w:szCs w:val="28"/>
        </w:rPr>
        <w:br/>
      </w:r>
      <w:r w:rsidR="00DD5B44">
        <w:pict w14:anchorId="721F0000">
          <v:rect id="_x0000_i1025" style="width:503.15pt;height:1.5pt" o:hralign="center" o:hrstd="t" o:hrnoshade="t" o:hr="t" fillcolor="black" stroked="f"/>
        </w:pict>
      </w:r>
    </w:p>
    <w:p w14:paraId="6ED7BC9F" w14:textId="77777777" w:rsidR="003A3021" w:rsidRDefault="003A3021" w:rsidP="00943652">
      <w:pPr>
        <w:rPr>
          <w:sz w:val="28"/>
          <w:szCs w:val="28"/>
        </w:rPr>
      </w:pPr>
    </w:p>
    <w:p w14:paraId="656C238F" w14:textId="77777777" w:rsidR="00FD08B8" w:rsidRDefault="0057002E" w:rsidP="00943652">
      <w:r w:rsidRPr="00DA795A">
        <w:rPr>
          <w:sz w:val="28"/>
          <w:szCs w:val="28"/>
        </w:rPr>
        <w:t>РД</w:t>
      </w:r>
      <w:r w:rsidR="003A3021">
        <w:rPr>
          <w:sz w:val="28"/>
          <w:szCs w:val="28"/>
        </w:rPr>
        <w:t xml:space="preserve"> </w:t>
      </w:r>
      <w:r w:rsidRPr="00DA795A">
        <w:rPr>
          <w:sz w:val="28"/>
          <w:szCs w:val="28"/>
        </w:rPr>
        <w:t>2.1103.0905</w:t>
      </w:r>
      <w:r w:rsidRPr="005765B4">
        <w:rPr>
          <w:sz w:val="28"/>
          <w:szCs w:val="28"/>
        </w:rPr>
        <w:t>-</w:t>
      </w:r>
      <w:r w:rsidR="005765B4">
        <w:rPr>
          <w:sz w:val="28"/>
          <w:szCs w:val="28"/>
        </w:rPr>
        <w:t>002</w:t>
      </w:r>
    </w:p>
    <w:p w14:paraId="009D1246" w14:textId="77777777" w:rsidR="00FD08B8" w:rsidRDefault="00FD08B8" w:rsidP="00943652"/>
    <w:p w14:paraId="24D2BB6F" w14:textId="77777777" w:rsidR="00FD08B8" w:rsidRDefault="00FD08B8" w:rsidP="00943652"/>
    <w:p w14:paraId="436D470D" w14:textId="77777777" w:rsidR="00FD08B8" w:rsidRPr="00D86C7A" w:rsidRDefault="00FD08B8" w:rsidP="003A3021">
      <w:pPr>
        <w:shd w:val="clear" w:color="auto" w:fill="FFFF00"/>
        <w:sectPr w:rsidR="00FD08B8" w:rsidRPr="00D86C7A" w:rsidSect="00142BFA">
          <w:headerReference w:type="default" r:id="rId7"/>
          <w:footerReference w:type="default" r:id="rId8"/>
          <w:footerReference w:type="first" r:id="rId9"/>
          <w:pgSz w:w="11906" w:h="16838" w:code="9"/>
          <w:pgMar w:top="1134" w:right="709" w:bottom="1134" w:left="1134" w:header="709" w:footer="794" w:gutter="0"/>
          <w:cols w:space="708"/>
          <w:titlePg/>
          <w:docGrid w:linePitch="360"/>
        </w:sectPr>
      </w:pPr>
    </w:p>
    <w:p w14:paraId="524B85C4" w14:textId="77777777" w:rsidR="00F0058D" w:rsidRPr="0070305B" w:rsidRDefault="00F0058D" w:rsidP="00F0058D">
      <w:pPr>
        <w:rPr>
          <w:sz w:val="28"/>
          <w:szCs w:val="28"/>
        </w:rPr>
      </w:pPr>
      <w:r w:rsidRPr="0070305B">
        <w:rPr>
          <w:sz w:val="28"/>
          <w:szCs w:val="28"/>
        </w:rPr>
        <w:lastRenderedPageBreak/>
        <w:t>ФИЛИАЛ О</w:t>
      </w:r>
      <w:r>
        <w:rPr>
          <w:sz w:val="28"/>
          <w:szCs w:val="28"/>
        </w:rPr>
        <w:t>А</w:t>
      </w:r>
      <w:r w:rsidRPr="0070305B">
        <w:rPr>
          <w:sz w:val="28"/>
          <w:szCs w:val="28"/>
        </w:rPr>
        <w:t>О «РЖД»</w:t>
      </w:r>
    </w:p>
    <w:p w14:paraId="36578FAA" w14:textId="77777777" w:rsidR="00F0058D" w:rsidRPr="0070305B" w:rsidRDefault="00F0058D" w:rsidP="00F0058D">
      <w:pPr>
        <w:rPr>
          <w:sz w:val="28"/>
          <w:szCs w:val="28"/>
        </w:rPr>
      </w:pPr>
      <w:r w:rsidRPr="0070305B">
        <w:rPr>
          <w:sz w:val="28"/>
          <w:szCs w:val="28"/>
        </w:rPr>
        <w:t>ДИРЕКЦИЯ ТЯГИ</w:t>
      </w:r>
    </w:p>
    <w:p w14:paraId="582F2FF8" w14:textId="77777777" w:rsidR="00F0058D" w:rsidRPr="0070305B" w:rsidRDefault="00F0058D" w:rsidP="00F0058D">
      <w:pPr>
        <w:rPr>
          <w:sz w:val="28"/>
          <w:szCs w:val="28"/>
        </w:rPr>
      </w:pPr>
      <w:r w:rsidRPr="0070305B">
        <w:rPr>
          <w:sz w:val="28"/>
          <w:szCs w:val="28"/>
        </w:rPr>
        <w:t>ОКТЯБРЬСКАЯ ДИРЕКЦИЯ ТЯГИ</w:t>
      </w:r>
    </w:p>
    <w:p w14:paraId="25501450" w14:textId="77777777" w:rsidR="00F0058D" w:rsidRPr="0070305B" w:rsidRDefault="00F0058D" w:rsidP="00F0058D">
      <w:pPr>
        <w:tabs>
          <w:tab w:val="left" w:pos="4455"/>
          <w:tab w:val="left" w:pos="6115"/>
        </w:tabs>
        <w:rPr>
          <w:sz w:val="28"/>
          <w:szCs w:val="28"/>
        </w:rPr>
      </w:pPr>
      <w:r w:rsidRPr="0070305B">
        <w:rPr>
          <w:sz w:val="28"/>
          <w:szCs w:val="28"/>
        </w:rPr>
        <w:t>ЭКСПЛУАТАЦИОННОЕ ЛОКОМОТИВНОЕ ДЕПО</w:t>
      </w:r>
    </w:p>
    <w:p w14:paraId="0C280507" w14:textId="77777777" w:rsidR="00F0058D" w:rsidRPr="0070305B" w:rsidRDefault="00F0058D" w:rsidP="00F0058D">
      <w:pPr>
        <w:rPr>
          <w:b/>
          <w:sz w:val="28"/>
          <w:szCs w:val="28"/>
        </w:rPr>
      </w:pPr>
      <w:r w:rsidRPr="0070305B">
        <w:rPr>
          <w:sz w:val="28"/>
          <w:szCs w:val="28"/>
        </w:rPr>
        <w:t>САНКТ-ПЕТЕРБУРГ-ФИНЛЯНДСКИЙ</w:t>
      </w:r>
    </w:p>
    <w:p w14:paraId="7655875A" w14:textId="77777777" w:rsidR="00F0058D" w:rsidRPr="0070305B" w:rsidRDefault="00F0058D" w:rsidP="00F0058D">
      <w:pPr>
        <w:rPr>
          <w:b/>
          <w:sz w:val="28"/>
          <w:szCs w:val="28"/>
        </w:rPr>
      </w:pPr>
    </w:p>
    <w:p w14:paraId="4A366F2C" w14:textId="77777777" w:rsidR="00F0058D" w:rsidRPr="0070305B" w:rsidRDefault="00F0058D" w:rsidP="00F0058D">
      <w:pPr>
        <w:rPr>
          <w:b/>
          <w:sz w:val="28"/>
          <w:szCs w:val="28"/>
        </w:rPr>
      </w:pPr>
    </w:p>
    <w:p w14:paraId="2553BEFB" w14:textId="77777777" w:rsidR="00F0058D" w:rsidRPr="0070305B" w:rsidRDefault="00F0058D" w:rsidP="00F0058D">
      <w:pPr>
        <w:rPr>
          <w:b/>
          <w:sz w:val="28"/>
          <w:szCs w:val="28"/>
        </w:rPr>
      </w:pPr>
    </w:p>
    <w:p w14:paraId="18D26E6A" w14:textId="77777777" w:rsidR="007254C6" w:rsidRPr="00192CC9" w:rsidRDefault="007254C6" w:rsidP="00943652"/>
    <w:p w14:paraId="5BE29A12" w14:textId="77777777" w:rsidR="007254C6" w:rsidRDefault="007254C6" w:rsidP="00943652"/>
    <w:p w14:paraId="1F3D7BE8" w14:textId="77777777" w:rsidR="003A3021" w:rsidRDefault="003A3021" w:rsidP="00943652"/>
    <w:p w14:paraId="14C7452E" w14:textId="77777777" w:rsidR="003A3021" w:rsidRDefault="003A3021" w:rsidP="00943652"/>
    <w:p w14:paraId="3BB5BDA5" w14:textId="77777777" w:rsidR="003A3021" w:rsidRDefault="003A3021" w:rsidP="00943652"/>
    <w:p w14:paraId="463924CE" w14:textId="77777777" w:rsidR="003A3021" w:rsidRDefault="003A3021" w:rsidP="00943652"/>
    <w:p w14:paraId="1945BFB7" w14:textId="77777777" w:rsidR="003A3021" w:rsidRDefault="003A3021" w:rsidP="00943652"/>
    <w:p w14:paraId="23D890E5" w14:textId="77777777" w:rsidR="003A3021" w:rsidRDefault="003A3021" w:rsidP="003A3021">
      <w:pPr>
        <w:pStyle w:val="230"/>
      </w:pPr>
    </w:p>
    <w:p w14:paraId="463B6A9F" w14:textId="77777777" w:rsidR="003A3021" w:rsidRPr="0052414D" w:rsidRDefault="003A3021" w:rsidP="003A3021">
      <w:pPr>
        <w:rPr>
          <w:b/>
          <w:sz w:val="28"/>
          <w:szCs w:val="28"/>
        </w:rPr>
      </w:pPr>
      <w:r w:rsidRPr="0052414D">
        <w:rPr>
          <w:b/>
          <w:sz w:val="28"/>
          <w:szCs w:val="28"/>
        </w:rPr>
        <w:t>МЕСТНАЯ ИНСТРУКЦИЯ</w:t>
      </w:r>
    </w:p>
    <w:p w14:paraId="70762FE6" w14:textId="77777777" w:rsidR="003A3021" w:rsidRPr="00C578A5" w:rsidRDefault="003A3021" w:rsidP="003A3021">
      <w:pPr>
        <w:rPr>
          <w:b/>
          <w:sz w:val="28"/>
          <w:szCs w:val="28"/>
        </w:rPr>
      </w:pPr>
    </w:p>
    <w:p w14:paraId="0118781B" w14:textId="77777777" w:rsidR="003A3021" w:rsidRDefault="003A3021" w:rsidP="003A3021">
      <w:pPr>
        <w:rPr>
          <w:sz w:val="28"/>
          <w:szCs w:val="28"/>
        </w:rPr>
      </w:pPr>
      <w:r w:rsidRPr="00C578A5">
        <w:rPr>
          <w:sz w:val="28"/>
          <w:szCs w:val="28"/>
        </w:rPr>
        <w:t>П</w:t>
      </w:r>
      <w:r>
        <w:rPr>
          <w:sz w:val="28"/>
          <w:szCs w:val="28"/>
        </w:rPr>
        <w:t>о проверке</w:t>
      </w:r>
      <w:r w:rsidRPr="00C578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действия автотормозов </w:t>
      </w:r>
    </w:p>
    <w:p w14:paraId="22C44681" w14:textId="77777777" w:rsidR="003A3021" w:rsidRDefault="003A3021" w:rsidP="003A3021">
      <w:pPr>
        <w:rPr>
          <w:sz w:val="28"/>
          <w:szCs w:val="28"/>
        </w:rPr>
      </w:pPr>
      <w:r>
        <w:rPr>
          <w:sz w:val="28"/>
          <w:szCs w:val="28"/>
        </w:rPr>
        <w:t xml:space="preserve">в пути следования на участках </w:t>
      </w:r>
    </w:p>
    <w:p w14:paraId="5ED17A29" w14:textId="77777777" w:rsidR="003A3021" w:rsidRDefault="003A3021" w:rsidP="003A3021">
      <w:pPr>
        <w:rPr>
          <w:sz w:val="28"/>
          <w:szCs w:val="28"/>
        </w:rPr>
      </w:pPr>
      <w:r>
        <w:rPr>
          <w:sz w:val="28"/>
          <w:szCs w:val="28"/>
        </w:rPr>
        <w:t>обращения локомотивных бригад</w:t>
      </w:r>
    </w:p>
    <w:p w14:paraId="25485E2F" w14:textId="77777777" w:rsidR="003A3021" w:rsidRDefault="003A3021" w:rsidP="003A3021">
      <w:pPr>
        <w:rPr>
          <w:sz w:val="28"/>
          <w:szCs w:val="28"/>
        </w:rPr>
      </w:pPr>
      <w:r>
        <w:rPr>
          <w:sz w:val="28"/>
          <w:szCs w:val="28"/>
        </w:rPr>
        <w:t xml:space="preserve">эксплуатационного локомотивного депо </w:t>
      </w:r>
    </w:p>
    <w:p w14:paraId="645206CA" w14:textId="77777777" w:rsidR="003A3021" w:rsidRDefault="003A3021" w:rsidP="003A3021">
      <w:r>
        <w:rPr>
          <w:sz w:val="28"/>
          <w:szCs w:val="28"/>
        </w:rPr>
        <w:t xml:space="preserve">Санкт-Петербург Финляндский </w:t>
      </w:r>
      <w:r w:rsidRPr="00C578A5">
        <w:rPr>
          <w:sz w:val="28"/>
          <w:szCs w:val="28"/>
        </w:rPr>
        <w:t xml:space="preserve"> </w:t>
      </w:r>
      <w:r w:rsidRPr="00C578A5">
        <w:rPr>
          <w:sz w:val="28"/>
          <w:szCs w:val="28"/>
        </w:rPr>
        <w:br/>
      </w:r>
      <w:r w:rsidR="00DD5B44">
        <w:pict w14:anchorId="2A4FFDCE">
          <v:rect id="_x0000_i1026" style="width:503.15pt;height:1.5pt" o:hralign="center" o:hrstd="t" o:hrnoshade="t" o:hr="t" fillcolor="black" stroked="f"/>
        </w:pict>
      </w:r>
    </w:p>
    <w:p w14:paraId="39DB6BCB" w14:textId="77777777" w:rsidR="003A3021" w:rsidRDefault="003A3021" w:rsidP="003A3021">
      <w:pPr>
        <w:rPr>
          <w:sz w:val="28"/>
          <w:szCs w:val="28"/>
        </w:rPr>
      </w:pPr>
    </w:p>
    <w:p w14:paraId="44EE7D58" w14:textId="524346A2" w:rsidR="00B92800" w:rsidRDefault="003A3021" w:rsidP="005200F0">
      <w:pPr>
        <w:sectPr w:rsidR="00B92800" w:rsidSect="00610BF6">
          <w:head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70" w:right="1133" w:bottom="1134" w:left="1134" w:header="709" w:footer="731" w:gutter="0"/>
          <w:cols w:space="708"/>
          <w:titlePg/>
          <w:docGrid w:linePitch="360"/>
        </w:sectPr>
      </w:pPr>
      <w:r w:rsidRPr="00DA795A">
        <w:rPr>
          <w:sz w:val="28"/>
          <w:szCs w:val="28"/>
        </w:rPr>
        <w:t>РД</w:t>
      </w:r>
      <w:r>
        <w:rPr>
          <w:sz w:val="28"/>
          <w:szCs w:val="28"/>
        </w:rPr>
        <w:t xml:space="preserve"> </w:t>
      </w:r>
      <w:r w:rsidRPr="00DA795A">
        <w:rPr>
          <w:sz w:val="28"/>
          <w:szCs w:val="28"/>
        </w:rPr>
        <w:t>2.1103.0905-</w:t>
      </w:r>
      <w:r w:rsidR="0066501F">
        <w:rPr>
          <w:sz w:val="28"/>
          <w:szCs w:val="28"/>
        </w:rPr>
        <w:t>002</w:t>
      </w:r>
      <w:bookmarkStart w:id="0" w:name="_Toc150163079"/>
      <w:bookmarkStart w:id="1" w:name="_Toc152474521"/>
      <w:r w:rsidR="005200F0">
        <w:t xml:space="preserve"> </w:t>
      </w:r>
    </w:p>
    <w:p w14:paraId="0C4B6121" w14:textId="77777777" w:rsidR="00994300" w:rsidRPr="00127734" w:rsidRDefault="00994300" w:rsidP="00127734">
      <w:pPr>
        <w:pStyle w:val="af5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bookmarkStart w:id="2" w:name="_Toc423440954"/>
      <w:bookmarkStart w:id="3" w:name="_Toc423441155"/>
      <w:bookmarkStart w:id="4" w:name="_Toc423441399"/>
      <w:bookmarkStart w:id="5" w:name="_Toc501959554"/>
      <w:r w:rsidRPr="00127734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3516A1" w:rsidRPr="00127734">
        <w:rPr>
          <w:rFonts w:ascii="Times New Roman" w:hAnsi="Times New Roman" w:cs="Times New Roman"/>
          <w:sz w:val="28"/>
          <w:szCs w:val="28"/>
        </w:rPr>
        <w:t xml:space="preserve"> </w:t>
      </w:r>
      <w:r w:rsidRPr="00127734">
        <w:rPr>
          <w:rFonts w:ascii="Times New Roman" w:hAnsi="Times New Roman" w:cs="Times New Roman"/>
          <w:sz w:val="28"/>
          <w:szCs w:val="28"/>
        </w:rPr>
        <w:t>1</w:t>
      </w:r>
      <w:bookmarkEnd w:id="2"/>
      <w:bookmarkEnd w:id="3"/>
      <w:bookmarkEnd w:id="4"/>
      <w:bookmarkEnd w:id="5"/>
    </w:p>
    <w:p w14:paraId="42D9DF64" w14:textId="77777777" w:rsidR="003516A1" w:rsidRPr="00127734" w:rsidRDefault="006A2F2C" w:rsidP="00127734">
      <w:pPr>
        <w:spacing w:line="360" w:lineRule="exact"/>
        <w:jc w:val="right"/>
        <w:rPr>
          <w:sz w:val="28"/>
          <w:szCs w:val="28"/>
        </w:rPr>
      </w:pPr>
      <w:r w:rsidRPr="00127734">
        <w:rPr>
          <w:sz w:val="28"/>
          <w:szCs w:val="28"/>
        </w:rPr>
        <w:t>к  местной инструкции по проверке тормозов на их действие</w:t>
      </w:r>
    </w:p>
    <w:p w14:paraId="3B5BE635" w14:textId="77777777" w:rsidR="006A2F2C" w:rsidRPr="00127734" w:rsidRDefault="006A2F2C" w:rsidP="00127734">
      <w:pPr>
        <w:spacing w:line="360" w:lineRule="exact"/>
        <w:jc w:val="right"/>
        <w:rPr>
          <w:sz w:val="28"/>
          <w:szCs w:val="28"/>
        </w:rPr>
      </w:pPr>
      <w:r w:rsidRPr="00127734">
        <w:rPr>
          <w:sz w:val="28"/>
          <w:szCs w:val="28"/>
        </w:rPr>
        <w:t>в локомотивном депо ТЧ-12</w:t>
      </w:r>
    </w:p>
    <w:p w14:paraId="4F9B41CA" w14:textId="77777777" w:rsidR="009A3F66" w:rsidRPr="00127734" w:rsidRDefault="003516A1" w:rsidP="00943652">
      <w:pPr>
        <w:rPr>
          <w:sz w:val="28"/>
          <w:szCs w:val="28"/>
        </w:rPr>
      </w:pPr>
      <w:r w:rsidRPr="00127734">
        <w:rPr>
          <w:sz w:val="28"/>
          <w:szCs w:val="28"/>
        </w:rPr>
        <w:t>П</w:t>
      </w:r>
      <w:r w:rsidR="009A3F66" w:rsidRPr="00127734">
        <w:rPr>
          <w:sz w:val="28"/>
          <w:szCs w:val="28"/>
        </w:rPr>
        <w:t>орядок продувки пневматических цепей локомотива</w:t>
      </w:r>
    </w:p>
    <w:p w14:paraId="1237C79D" w14:textId="77777777" w:rsidR="009A3F66" w:rsidRPr="00127734" w:rsidRDefault="009A3F66" w:rsidP="00943652">
      <w:pPr>
        <w:rPr>
          <w:sz w:val="28"/>
          <w:szCs w:val="28"/>
        </w:rPr>
      </w:pPr>
    </w:p>
    <w:p w14:paraId="00F194BA" w14:textId="77777777" w:rsidR="009A3F66" w:rsidRPr="00127734" w:rsidRDefault="009A3F66" w:rsidP="00A22540">
      <w:pPr>
        <w:spacing w:line="360" w:lineRule="exact"/>
        <w:jc w:val="both"/>
        <w:rPr>
          <w:sz w:val="28"/>
          <w:szCs w:val="28"/>
        </w:rPr>
      </w:pPr>
      <w:r w:rsidRPr="00127734">
        <w:rPr>
          <w:sz w:val="28"/>
          <w:szCs w:val="28"/>
        </w:rPr>
        <w:t>Электровоз: ВЛ10, ВЛ10у, ВЛ15:</w:t>
      </w:r>
    </w:p>
    <w:p w14:paraId="4EE34A02" w14:textId="77777777" w:rsidR="009A3F66" w:rsidRPr="00127734" w:rsidRDefault="009A3F66" w:rsidP="00EE4091">
      <w:pPr>
        <w:numPr>
          <w:ilvl w:val="0"/>
          <w:numId w:val="7"/>
        </w:numPr>
        <w:spacing w:line="360" w:lineRule="exact"/>
        <w:ind w:left="714" w:hanging="357"/>
        <w:jc w:val="left"/>
        <w:rPr>
          <w:sz w:val="28"/>
          <w:szCs w:val="28"/>
        </w:rPr>
      </w:pPr>
      <w:r w:rsidRPr="00127734">
        <w:rPr>
          <w:sz w:val="28"/>
          <w:szCs w:val="28"/>
        </w:rPr>
        <w:t>Холодильники компрессора (при работающем компрессоре);</w:t>
      </w:r>
    </w:p>
    <w:p w14:paraId="009B0F8A" w14:textId="77777777" w:rsidR="009A3F66" w:rsidRPr="00127734" w:rsidRDefault="009A3F66" w:rsidP="00EE4091">
      <w:pPr>
        <w:numPr>
          <w:ilvl w:val="0"/>
          <w:numId w:val="7"/>
        </w:numPr>
        <w:spacing w:line="360" w:lineRule="exact"/>
        <w:ind w:left="714" w:hanging="357"/>
        <w:jc w:val="left"/>
        <w:rPr>
          <w:sz w:val="28"/>
          <w:szCs w:val="28"/>
        </w:rPr>
      </w:pPr>
      <w:proofErr w:type="spellStart"/>
      <w:r w:rsidRPr="00127734">
        <w:rPr>
          <w:sz w:val="28"/>
          <w:szCs w:val="28"/>
        </w:rPr>
        <w:t>Масловлагоотделитель</w:t>
      </w:r>
      <w:proofErr w:type="spellEnd"/>
      <w:r w:rsidRPr="00127734">
        <w:rPr>
          <w:sz w:val="28"/>
          <w:szCs w:val="28"/>
        </w:rPr>
        <w:t>;</w:t>
      </w:r>
    </w:p>
    <w:p w14:paraId="57AFD3C9" w14:textId="77777777" w:rsidR="009A3F66" w:rsidRPr="00127734" w:rsidRDefault="009A3F66" w:rsidP="00EE4091">
      <w:pPr>
        <w:numPr>
          <w:ilvl w:val="0"/>
          <w:numId w:val="7"/>
        </w:numPr>
        <w:spacing w:line="360" w:lineRule="exact"/>
        <w:ind w:left="714" w:hanging="357"/>
        <w:jc w:val="left"/>
        <w:rPr>
          <w:sz w:val="28"/>
          <w:szCs w:val="28"/>
        </w:rPr>
      </w:pPr>
      <w:r w:rsidRPr="00127734">
        <w:rPr>
          <w:sz w:val="28"/>
          <w:szCs w:val="28"/>
        </w:rPr>
        <w:t>Главные резервуары (при ручной продувке начинать от ближнего к переходной площадке);</w:t>
      </w:r>
    </w:p>
    <w:p w14:paraId="0F5C97C5" w14:textId="77777777" w:rsidR="009A3F66" w:rsidRPr="00127734" w:rsidRDefault="009A3F66" w:rsidP="00EE4091">
      <w:pPr>
        <w:numPr>
          <w:ilvl w:val="0"/>
          <w:numId w:val="7"/>
        </w:numPr>
        <w:spacing w:line="360" w:lineRule="exact"/>
        <w:ind w:left="714" w:hanging="357"/>
        <w:jc w:val="left"/>
        <w:rPr>
          <w:sz w:val="28"/>
          <w:szCs w:val="28"/>
        </w:rPr>
      </w:pPr>
      <w:r w:rsidRPr="00127734">
        <w:rPr>
          <w:sz w:val="28"/>
          <w:szCs w:val="28"/>
        </w:rPr>
        <w:t>Питательная магистраль</w:t>
      </w:r>
      <w:r w:rsidR="003C512B">
        <w:rPr>
          <w:sz w:val="28"/>
          <w:szCs w:val="28"/>
        </w:rPr>
        <w:t xml:space="preserve"> (только </w:t>
      </w:r>
      <w:r w:rsidR="003C512B" w:rsidRPr="007A2047">
        <w:rPr>
          <w:sz w:val="28"/>
          <w:szCs w:val="28"/>
        </w:rPr>
        <w:t>при наличии на локомотиве удерживающего механизма</w:t>
      </w:r>
      <w:r w:rsidR="003C512B">
        <w:rPr>
          <w:sz w:val="28"/>
          <w:szCs w:val="28"/>
        </w:rPr>
        <w:t>)</w:t>
      </w:r>
      <w:r w:rsidRPr="00127734">
        <w:rPr>
          <w:sz w:val="28"/>
          <w:szCs w:val="28"/>
        </w:rPr>
        <w:t>;</w:t>
      </w:r>
    </w:p>
    <w:p w14:paraId="6E372606" w14:textId="77777777" w:rsidR="009A3F66" w:rsidRPr="00127734" w:rsidRDefault="00832BAD" w:rsidP="00EE4091">
      <w:pPr>
        <w:numPr>
          <w:ilvl w:val="0"/>
          <w:numId w:val="7"/>
        </w:numPr>
        <w:spacing w:line="360" w:lineRule="exact"/>
        <w:ind w:left="714" w:hanging="357"/>
        <w:jc w:val="left"/>
        <w:rPr>
          <w:sz w:val="28"/>
          <w:szCs w:val="28"/>
        </w:rPr>
      </w:pPr>
      <w:r w:rsidRPr="00127734">
        <w:rPr>
          <w:sz w:val="28"/>
          <w:szCs w:val="28"/>
        </w:rPr>
        <w:t>Тормозная магистраль;</w:t>
      </w:r>
    </w:p>
    <w:p w14:paraId="54BA9CA1" w14:textId="77777777" w:rsidR="00832BAD" w:rsidRPr="00127734" w:rsidRDefault="00832BAD" w:rsidP="00EE4091">
      <w:pPr>
        <w:numPr>
          <w:ilvl w:val="0"/>
          <w:numId w:val="7"/>
        </w:numPr>
        <w:spacing w:line="360" w:lineRule="exact"/>
        <w:ind w:left="714" w:hanging="357"/>
        <w:jc w:val="left"/>
        <w:rPr>
          <w:sz w:val="28"/>
          <w:szCs w:val="28"/>
        </w:rPr>
      </w:pPr>
      <w:r w:rsidRPr="00127734">
        <w:rPr>
          <w:sz w:val="28"/>
          <w:szCs w:val="28"/>
        </w:rPr>
        <w:t>Магистраль цепей управления;</w:t>
      </w:r>
    </w:p>
    <w:p w14:paraId="1617AE6C" w14:textId="77777777" w:rsidR="009A3F66" w:rsidRPr="00127734" w:rsidRDefault="009A3F66" w:rsidP="00943652">
      <w:pPr>
        <w:rPr>
          <w:sz w:val="28"/>
          <w:szCs w:val="28"/>
        </w:rPr>
      </w:pPr>
    </w:p>
    <w:p w14:paraId="258B2839" w14:textId="77777777" w:rsidR="009A3F66" w:rsidRPr="00127734" w:rsidRDefault="009A3F66" w:rsidP="00A22540">
      <w:pPr>
        <w:spacing w:line="360" w:lineRule="exact"/>
        <w:jc w:val="left"/>
        <w:rPr>
          <w:sz w:val="28"/>
          <w:szCs w:val="28"/>
        </w:rPr>
      </w:pPr>
      <w:r w:rsidRPr="00127734">
        <w:rPr>
          <w:sz w:val="28"/>
          <w:szCs w:val="28"/>
        </w:rPr>
        <w:t>Электровоз: 2</w:t>
      </w:r>
      <w:r w:rsidR="003C512B">
        <w:rPr>
          <w:sz w:val="28"/>
          <w:szCs w:val="28"/>
        </w:rPr>
        <w:t>(3)</w:t>
      </w:r>
      <w:r w:rsidRPr="00127734">
        <w:rPr>
          <w:sz w:val="28"/>
          <w:szCs w:val="28"/>
        </w:rPr>
        <w:t>ЭС4К:</w:t>
      </w:r>
    </w:p>
    <w:p w14:paraId="6692D504" w14:textId="77777777" w:rsidR="009A3F66" w:rsidRPr="00127734" w:rsidRDefault="00BC5612" w:rsidP="00EE4091">
      <w:pPr>
        <w:numPr>
          <w:ilvl w:val="0"/>
          <w:numId w:val="8"/>
        </w:numPr>
        <w:spacing w:line="360" w:lineRule="exact"/>
        <w:jc w:val="left"/>
        <w:rPr>
          <w:sz w:val="28"/>
          <w:szCs w:val="28"/>
        </w:rPr>
      </w:pPr>
      <w:r w:rsidRPr="00127734">
        <w:rPr>
          <w:sz w:val="28"/>
          <w:szCs w:val="28"/>
        </w:rPr>
        <w:t>Главный резервуар кнопка</w:t>
      </w:r>
      <w:r w:rsidR="009A3F66" w:rsidRPr="00127734">
        <w:rPr>
          <w:sz w:val="28"/>
          <w:szCs w:val="28"/>
        </w:rPr>
        <w:t xml:space="preserve"> № 1</w:t>
      </w:r>
      <w:r w:rsidR="00910D6C" w:rsidRPr="00127734">
        <w:rPr>
          <w:sz w:val="28"/>
          <w:szCs w:val="28"/>
        </w:rPr>
        <w:t>;</w:t>
      </w:r>
    </w:p>
    <w:p w14:paraId="2A02F124" w14:textId="77777777" w:rsidR="00910D6C" w:rsidRPr="00127734" w:rsidRDefault="00910D6C" w:rsidP="00EE4091">
      <w:pPr>
        <w:numPr>
          <w:ilvl w:val="0"/>
          <w:numId w:val="8"/>
        </w:numPr>
        <w:spacing w:line="360" w:lineRule="exact"/>
        <w:jc w:val="left"/>
        <w:rPr>
          <w:sz w:val="28"/>
          <w:szCs w:val="28"/>
        </w:rPr>
      </w:pPr>
      <w:r w:rsidRPr="00127734">
        <w:rPr>
          <w:sz w:val="28"/>
          <w:szCs w:val="28"/>
        </w:rPr>
        <w:t xml:space="preserve">Главный резервуар </w:t>
      </w:r>
      <w:r w:rsidR="00BC5612" w:rsidRPr="00127734">
        <w:rPr>
          <w:sz w:val="28"/>
          <w:szCs w:val="28"/>
        </w:rPr>
        <w:t>кнопка</w:t>
      </w:r>
      <w:r w:rsidRPr="00127734">
        <w:rPr>
          <w:sz w:val="28"/>
          <w:szCs w:val="28"/>
        </w:rPr>
        <w:t xml:space="preserve"> № 2;</w:t>
      </w:r>
    </w:p>
    <w:p w14:paraId="4DE9C120" w14:textId="77777777" w:rsidR="00910D6C" w:rsidRPr="00127734" w:rsidRDefault="00910D6C" w:rsidP="00EE4091">
      <w:pPr>
        <w:numPr>
          <w:ilvl w:val="0"/>
          <w:numId w:val="8"/>
        </w:numPr>
        <w:spacing w:line="360" w:lineRule="exact"/>
        <w:jc w:val="left"/>
        <w:rPr>
          <w:sz w:val="28"/>
          <w:szCs w:val="28"/>
        </w:rPr>
      </w:pPr>
      <w:r w:rsidRPr="00127734">
        <w:rPr>
          <w:sz w:val="28"/>
          <w:szCs w:val="28"/>
        </w:rPr>
        <w:t xml:space="preserve">Главный резервуар </w:t>
      </w:r>
      <w:r w:rsidR="00BC5612" w:rsidRPr="00127734">
        <w:rPr>
          <w:sz w:val="28"/>
          <w:szCs w:val="28"/>
        </w:rPr>
        <w:t>кнопка</w:t>
      </w:r>
      <w:r w:rsidRPr="00127734">
        <w:rPr>
          <w:sz w:val="28"/>
          <w:szCs w:val="28"/>
        </w:rPr>
        <w:t xml:space="preserve"> № 3;</w:t>
      </w:r>
    </w:p>
    <w:p w14:paraId="1BA2DAAB" w14:textId="77777777" w:rsidR="00910D6C" w:rsidRPr="00127734" w:rsidRDefault="00BC5612" w:rsidP="00EE4091">
      <w:pPr>
        <w:numPr>
          <w:ilvl w:val="0"/>
          <w:numId w:val="8"/>
        </w:numPr>
        <w:spacing w:line="360" w:lineRule="exact"/>
        <w:jc w:val="left"/>
        <w:rPr>
          <w:sz w:val="28"/>
          <w:szCs w:val="28"/>
        </w:rPr>
      </w:pPr>
      <w:r w:rsidRPr="00127734">
        <w:rPr>
          <w:sz w:val="28"/>
          <w:szCs w:val="28"/>
        </w:rPr>
        <w:t xml:space="preserve">Главный </w:t>
      </w:r>
      <w:proofErr w:type="spellStart"/>
      <w:r w:rsidRPr="00127734">
        <w:rPr>
          <w:sz w:val="28"/>
          <w:szCs w:val="28"/>
        </w:rPr>
        <w:t>м</w:t>
      </w:r>
      <w:r w:rsidR="00910D6C" w:rsidRPr="00127734">
        <w:rPr>
          <w:sz w:val="28"/>
          <w:szCs w:val="28"/>
        </w:rPr>
        <w:t>асло</w:t>
      </w:r>
      <w:r w:rsidRPr="00127734">
        <w:rPr>
          <w:sz w:val="28"/>
          <w:szCs w:val="28"/>
        </w:rPr>
        <w:t>влаго</w:t>
      </w:r>
      <w:r w:rsidR="00910D6C" w:rsidRPr="00127734">
        <w:rPr>
          <w:sz w:val="28"/>
          <w:szCs w:val="28"/>
        </w:rPr>
        <w:t>отделитель</w:t>
      </w:r>
      <w:proofErr w:type="spellEnd"/>
      <w:r w:rsidR="00910D6C" w:rsidRPr="00127734">
        <w:rPr>
          <w:sz w:val="28"/>
          <w:szCs w:val="28"/>
        </w:rPr>
        <w:t xml:space="preserve"> </w:t>
      </w:r>
      <w:r w:rsidRPr="00127734">
        <w:rPr>
          <w:sz w:val="28"/>
          <w:szCs w:val="28"/>
        </w:rPr>
        <w:t>кнопка</w:t>
      </w:r>
      <w:r w:rsidR="00910D6C" w:rsidRPr="00127734">
        <w:rPr>
          <w:sz w:val="28"/>
          <w:szCs w:val="28"/>
        </w:rPr>
        <w:t xml:space="preserve"> № 4 (рядом с МПСУ);</w:t>
      </w:r>
    </w:p>
    <w:p w14:paraId="51AB9721" w14:textId="77777777" w:rsidR="00910D6C" w:rsidRPr="00127734" w:rsidRDefault="00910D6C" w:rsidP="00EE4091">
      <w:pPr>
        <w:numPr>
          <w:ilvl w:val="0"/>
          <w:numId w:val="8"/>
        </w:numPr>
        <w:spacing w:line="360" w:lineRule="exact"/>
        <w:jc w:val="left"/>
        <w:rPr>
          <w:sz w:val="28"/>
          <w:szCs w:val="28"/>
        </w:rPr>
      </w:pPr>
      <w:r w:rsidRPr="00127734">
        <w:rPr>
          <w:sz w:val="28"/>
          <w:szCs w:val="28"/>
        </w:rPr>
        <w:t>Маслоотделители питательной магистрали (с</w:t>
      </w:r>
      <w:r w:rsidR="007244D6" w:rsidRPr="00127734">
        <w:rPr>
          <w:sz w:val="28"/>
          <w:szCs w:val="28"/>
        </w:rPr>
        <w:t xml:space="preserve"> </w:t>
      </w:r>
      <w:r w:rsidRPr="00127734">
        <w:rPr>
          <w:sz w:val="28"/>
          <w:szCs w:val="28"/>
        </w:rPr>
        <w:t>левой стороны каждого кузова);</w:t>
      </w:r>
    </w:p>
    <w:p w14:paraId="3ED1B1FE" w14:textId="77777777" w:rsidR="007244D6" w:rsidRPr="00127734" w:rsidRDefault="007244D6" w:rsidP="00EE4091">
      <w:pPr>
        <w:numPr>
          <w:ilvl w:val="0"/>
          <w:numId w:val="8"/>
        </w:numPr>
        <w:spacing w:line="360" w:lineRule="exact"/>
        <w:jc w:val="left"/>
        <w:rPr>
          <w:sz w:val="28"/>
          <w:szCs w:val="28"/>
        </w:rPr>
      </w:pPr>
      <w:r w:rsidRPr="00127734">
        <w:rPr>
          <w:sz w:val="28"/>
          <w:szCs w:val="28"/>
        </w:rPr>
        <w:t>Фильтр-осушитель питательной магистрали (с правой стороны под кабиной управления);</w:t>
      </w:r>
    </w:p>
    <w:p w14:paraId="0DA6316C" w14:textId="77777777" w:rsidR="00910D6C" w:rsidRPr="00127734" w:rsidRDefault="00910D6C" w:rsidP="00EE4091">
      <w:pPr>
        <w:numPr>
          <w:ilvl w:val="0"/>
          <w:numId w:val="8"/>
        </w:numPr>
        <w:spacing w:line="360" w:lineRule="exact"/>
        <w:jc w:val="left"/>
        <w:rPr>
          <w:sz w:val="28"/>
          <w:szCs w:val="28"/>
        </w:rPr>
      </w:pPr>
      <w:r w:rsidRPr="00127734">
        <w:rPr>
          <w:sz w:val="28"/>
          <w:szCs w:val="28"/>
        </w:rPr>
        <w:t>Кран дополнительных резервуаров ТЦ (в торце кузова);</w:t>
      </w:r>
    </w:p>
    <w:p w14:paraId="3BC2AF09" w14:textId="77777777" w:rsidR="00832BAD" w:rsidRPr="00127734" w:rsidRDefault="00910D6C" w:rsidP="00EE4091">
      <w:pPr>
        <w:numPr>
          <w:ilvl w:val="0"/>
          <w:numId w:val="8"/>
        </w:numPr>
        <w:spacing w:line="360" w:lineRule="exact"/>
        <w:jc w:val="left"/>
        <w:rPr>
          <w:sz w:val="28"/>
          <w:szCs w:val="28"/>
        </w:rPr>
      </w:pPr>
      <w:r w:rsidRPr="00127734">
        <w:rPr>
          <w:sz w:val="28"/>
          <w:szCs w:val="28"/>
        </w:rPr>
        <w:t>Тормозная магистраль.</w:t>
      </w:r>
    </w:p>
    <w:p w14:paraId="36C1CBF4" w14:textId="77777777" w:rsidR="00832BAD" w:rsidRPr="00127734" w:rsidRDefault="00832BAD" w:rsidP="00EE4091">
      <w:pPr>
        <w:numPr>
          <w:ilvl w:val="0"/>
          <w:numId w:val="8"/>
        </w:numPr>
        <w:jc w:val="left"/>
        <w:rPr>
          <w:sz w:val="28"/>
          <w:szCs w:val="28"/>
        </w:rPr>
      </w:pPr>
      <w:r w:rsidRPr="00127734">
        <w:rPr>
          <w:sz w:val="28"/>
          <w:szCs w:val="28"/>
        </w:rPr>
        <w:t xml:space="preserve">Магистраль цепей управления (через ее </w:t>
      </w:r>
      <w:proofErr w:type="spellStart"/>
      <w:r w:rsidR="00BC5612" w:rsidRPr="00127734">
        <w:rPr>
          <w:sz w:val="28"/>
          <w:szCs w:val="28"/>
        </w:rPr>
        <w:t>масловлагоотделитель</w:t>
      </w:r>
      <w:proofErr w:type="spellEnd"/>
      <w:r w:rsidRPr="00127734">
        <w:rPr>
          <w:sz w:val="28"/>
          <w:szCs w:val="28"/>
        </w:rPr>
        <w:t>);</w:t>
      </w:r>
    </w:p>
    <w:p w14:paraId="43BA27C2" w14:textId="77777777" w:rsidR="003E0878" w:rsidRDefault="003E0878" w:rsidP="00031DD3">
      <w:pPr>
        <w:jc w:val="left"/>
        <w:rPr>
          <w:sz w:val="28"/>
          <w:szCs w:val="28"/>
        </w:rPr>
      </w:pPr>
    </w:p>
    <w:p w14:paraId="57940854" w14:textId="77777777" w:rsidR="00910D6C" w:rsidRPr="00031DD3" w:rsidRDefault="00910D6C" w:rsidP="00031DD3">
      <w:pPr>
        <w:jc w:val="left"/>
        <w:rPr>
          <w:sz w:val="28"/>
          <w:szCs w:val="28"/>
        </w:rPr>
      </w:pPr>
      <w:r w:rsidRPr="00031DD3">
        <w:rPr>
          <w:sz w:val="28"/>
          <w:szCs w:val="28"/>
        </w:rPr>
        <w:lastRenderedPageBreak/>
        <w:t>Тепловоз:</w:t>
      </w:r>
      <w:r w:rsidR="00CA5D95" w:rsidRPr="00031DD3">
        <w:rPr>
          <w:sz w:val="28"/>
          <w:szCs w:val="28"/>
        </w:rPr>
        <w:t xml:space="preserve"> ЧМЭ3, ТЭМ7, М62, 2М62:</w:t>
      </w:r>
    </w:p>
    <w:p w14:paraId="651069F6" w14:textId="77777777" w:rsidR="00CA5D95" w:rsidRPr="00031DD3" w:rsidRDefault="00030297" w:rsidP="00EE4091">
      <w:pPr>
        <w:numPr>
          <w:ilvl w:val="0"/>
          <w:numId w:val="9"/>
        </w:numPr>
        <w:jc w:val="left"/>
        <w:rPr>
          <w:sz w:val="28"/>
          <w:szCs w:val="28"/>
        </w:rPr>
      </w:pPr>
      <w:r w:rsidRPr="00031DD3">
        <w:rPr>
          <w:sz w:val="28"/>
          <w:szCs w:val="28"/>
        </w:rPr>
        <w:t>Холодильник компрессора;</w:t>
      </w:r>
    </w:p>
    <w:p w14:paraId="41BDEE57" w14:textId="77777777" w:rsidR="00030297" w:rsidRPr="00031DD3" w:rsidRDefault="00030297" w:rsidP="00EE4091">
      <w:pPr>
        <w:numPr>
          <w:ilvl w:val="0"/>
          <w:numId w:val="9"/>
        </w:numPr>
        <w:jc w:val="left"/>
        <w:rPr>
          <w:sz w:val="28"/>
          <w:szCs w:val="28"/>
        </w:rPr>
      </w:pPr>
      <w:proofErr w:type="spellStart"/>
      <w:r w:rsidRPr="00031DD3">
        <w:rPr>
          <w:sz w:val="28"/>
          <w:szCs w:val="28"/>
        </w:rPr>
        <w:t>Масловлагоотделитель</w:t>
      </w:r>
      <w:proofErr w:type="spellEnd"/>
      <w:r w:rsidRPr="00031DD3">
        <w:rPr>
          <w:sz w:val="28"/>
          <w:szCs w:val="28"/>
        </w:rPr>
        <w:t xml:space="preserve"> (в шахте холодильника);</w:t>
      </w:r>
    </w:p>
    <w:p w14:paraId="2E6D4FA1" w14:textId="77777777" w:rsidR="00030297" w:rsidRPr="00031DD3" w:rsidRDefault="00030297" w:rsidP="00EE4091">
      <w:pPr>
        <w:numPr>
          <w:ilvl w:val="0"/>
          <w:numId w:val="9"/>
        </w:numPr>
        <w:jc w:val="left"/>
        <w:rPr>
          <w:sz w:val="28"/>
          <w:szCs w:val="28"/>
        </w:rPr>
      </w:pPr>
      <w:r w:rsidRPr="00031DD3">
        <w:rPr>
          <w:sz w:val="28"/>
          <w:szCs w:val="28"/>
        </w:rPr>
        <w:t>Главные резервуары</w:t>
      </w:r>
      <w:r w:rsidR="00832BAD" w:rsidRPr="00031DD3">
        <w:rPr>
          <w:sz w:val="28"/>
          <w:szCs w:val="28"/>
        </w:rPr>
        <w:t>, начиная с первого от компрессора</w:t>
      </w:r>
      <w:r w:rsidRPr="00031DD3">
        <w:rPr>
          <w:sz w:val="28"/>
          <w:szCs w:val="28"/>
        </w:rPr>
        <w:t>;</w:t>
      </w:r>
    </w:p>
    <w:p w14:paraId="3294AD07" w14:textId="77777777" w:rsidR="00030297" w:rsidRPr="00031DD3" w:rsidRDefault="00030297" w:rsidP="00EE4091">
      <w:pPr>
        <w:numPr>
          <w:ilvl w:val="0"/>
          <w:numId w:val="9"/>
        </w:numPr>
        <w:jc w:val="left"/>
        <w:rPr>
          <w:sz w:val="28"/>
          <w:szCs w:val="28"/>
        </w:rPr>
      </w:pPr>
      <w:r w:rsidRPr="00031DD3">
        <w:rPr>
          <w:sz w:val="28"/>
          <w:szCs w:val="28"/>
        </w:rPr>
        <w:t>Питательная магистраль</w:t>
      </w:r>
      <w:r w:rsidR="003C512B">
        <w:rPr>
          <w:sz w:val="28"/>
          <w:szCs w:val="28"/>
        </w:rPr>
        <w:t xml:space="preserve"> (только </w:t>
      </w:r>
      <w:r w:rsidR="003C512B" w:rsidRPr="007A2047">
        <w:rPr>
          <w:sz w:val="28"/>
          <w:szCs w:val="28"/>
        </w:rPr>
        <w:t>при наличии на локомотиве удерживающего механизма</w:t>
      </w:r>
      <w:r w:rsidR="003C512B">
        <w:rPr>
          <w:sz w:val="28"/>
          <w:szCs w:val="28"/>
        </w:rPr>
        <w:t>)</w:t>
      </w:r>
      <w:r w:rsidRPr="00031DD3">
        <w:rPr>
          <w:sz w:val="28"/>
          <w:szCs w:val="28"/>
        </w:rPr>
        <w:t>;</w:t>
      </w:r>
    </w:p>
    <w:p w14:paraId="0CBEC1B5" w14:textId="77777777" w:rsidR="00030297" w:rsidRPr="00031DD3" w:rsidRDefault="00030297" w:rsidP="00EE4091">
      <w:pPr>
        <w:numPr>
          <w:ilvl w:val="0"/>
          <w:numId w:val="9"/>
        </w:numPr>
        <w:jc w:val="left"/>
        <w:rPr>
          <w:sz w:val="28"/>
          <w:szCs w:val="28"/>
        </w:rPr>
      </w:pPr>
      <w:r w:rsidRPr="00031DD3">
        <w:rPr>
          <w:sz w:val="28"/>
          <w:szCs w:val="28"/>
        </w:rPr>
        <w:t>Тормозная магистраль;</w:t>
      </w:r>
    </w:p>
    <w:p w14:paraId="0D1A0045" w14:textId="77777777" w:rsidR="00832BAD" w:rsidRPr="00031DD3" w:rsidRDefault="00832BAD" w:rsidP="00EE4091">
      <w:pPr>
        <w:numPr>
          <w:ilvl w:val="0"/>
          <w:numId w:val="9"/>
        </w:numPr>
        <w:jc w:val="left"/>
        <w:rPr>
          <w:sz w:val="28"/>
          <w:szCs w:val="28"/>
        </w:rPr>
      </w:pPr>
      <w:r w:rsidRPr="00031DD3">
        <w:rPr>
          <w:sz w:val="28"/>
          <w:szCs w:val="28"/>
        </w:rPr>
        <w:t>Резервуар управления (только на ЧМЭ3).</w:t>
      </w:r>
    </w:p>
    <w:p w14:paraId="3988FD6E" w14:textId="77777777" w:rsidR="00030297" w:rsidRPr="00031DD3" w:rsidRDefault="00030297" w:rsidP="00031DD3">
      <w:pPr>
        <w:jc w:val="left"/>
        <w:rPr>
          <w:sz w:val="28"/>
          <w:szCs w:val="28"/>
        </w:rPr>
      </w:pPr>
    </w:p>
    <w:p w14:paraId="576F3ECD" w14:textId="77777777" w:rsidR="00030297" w:rsidRPr="00031DD3" w:rsidRDefault="00030297" w:rsidP="00031DD3">
      <w:pPr>
        <w:jc w:val="left"/>
        <w:rPr>
          <w:sz w:val="28"/>
          <w:szCs w:val="28"/>
        </w:rPr>
      </w:pPr>
      <w:r w:rsidRPr="00031DD3">
        <w:rPr>
          <w:sz w:val="28"/>
          <w:szCs w:val="28"/>
        </w:rPr>
        <w:t>Тепловоз ТЭМ18</w:t>
      </w:r>
      <w:r w:rsidR="003817F4" w:rsidRPr="00031DD3">
        <w:rPr>
          <w:sz w:val="28"/>
          <w:szCs w:val="28"/>
        </w:rPr>
        <w:t xml:space="preserve"> в/и</w:t>
      </w:r>
      <w:r w:rsidRPr="00031DD3">
        <w:rPr>
          <w:sz w:val="28"/>
          <w:szCs w:val="28"/>
        </w:rPr>
        <w:t>:</w:t>
      </w:r>
    </w:p>
    <w:p w14:paraId="61C91025" w14:textId="77777777" w:rsidR="00030297" w:rsidRPr="00031DD3" w:rsidRDefault="00030297" w:rsidP="00EE4091">
      <w:pPr>
        <w:numPr>
          <w:ilvl w:val="0"/>
          <w:numId w:val="10"/>
        </w:numPr>
        <w:jc w:val="left"/>
        <w:rPr>
          <w:sz w:val="28"/>
          <w:szCs w:val="28"/>
        </w:rPr>
      </w:pPr>
      <w:r w:rsidRPr="00031DD3">
        <w:rPr>
          <w:sz w:val="28"/>
          <w:szCs w:val="28"/>
        </w:rPr>
        <w:t>Холодильник компрессора;</w:t>
      </w:r>
    </w:p>
    <w:p w14:paraId="797D34D4" w14:textId="77777777" w:rsidR="003817F4" w:rsidRPr="00031DD3" w:rsidRDefault="003817F4" w:rsidP="00EE4091">
      <w:pPr>
        <w:numPr>
          <w:ilvl w:val="0"/>
          <w:numId w:val="10"/>
        </w:numPr>
        <w:jc w:val="left"/>
        <w:rPr>
          <w:sz w:val="28"/>
          <w:szCs w:val="28"/>
        </w:rPr>
      </w:pPr>
      <w:proofErr w:type="spellStart"/>
      <w:r w:rsidRPr="00031DD3">
        <w:rPr>
          <w:sz w:val="28"/>
          <w:szCs w:val="28"/>
        </w:rPr>
        <w:t>Масловлагоотделитель</w:t>
      </w:r>
      <w:proofErr w:type="spellEnd"/>
      <w:r w:rsidRPr="00031DD3">
        <w:rPr>
          <w:sz w:val="28"/>
          <w:szCs w:val="28"/>
        </w:rPr>
        <w:t>;</w:t>
      </w:r>
    </w:p>
    <w:p w14:paraId="53609D9A" w14:textId="77777777" w:rsidR="00030297" w:rsidRPr="00031DD3" w:rsidRDefault="00030297" w:rsidP="00EE4091">
      <w:pPr>
        <w:numPr>
          <w:ilvl w:val="0"/>
          <w:numId w:val="10"/>
        </w:numPr>
        <w:jc w:val="left"/>
        <w:rPr>
          <w:sz w:val="28"/>
          <w:szCs w:val="28"/>
        </w:rPr>
      </w:pPr>
      <w:r w:rsidRPr="00031DD3">
        <w:rPr>
          <w:sz w:val="28"/>
          <w:szCs w:val="28"/>
        </w:rPr>
        <w:t xml:space="preserve">Отстойник </w:t>
      </w:r>
      <w:proofErr w:type="spellStart"/>
      <w:r w:rsidRPr="00031DD3">
        <w:rPr>
          <w:sz w:val="28"/>
          <w:szCs w:val="28"/>
        </w:rPr>
        <w:t>воздухоосушителя</w:t>
      </w:r>
      <w:proofErr w:type="spellEnd"/>
      <w:r w:rsidR="003817F4" w:rsidRPr="00031DD3">
        <w:rPr>
          <w:sz w:val="28"/>
          <w:szCs w:val="28"/>
        </w:rPr>
        <w:t xml:space="preserve"> (при наличии)</w:t>
      </w:r>
      <w:r w:rsidRPr="00031DD3">
        <w:rPr>
          <w:sz w:val="28"/>
          <w:szCs w:val="28"/>
        </w:rPr>
        <w:t>;</w:t>
      </w:r>
    </w:p>
    <w:p w14:paraId="3C8B0F10" w14:textId="77777777" w:rsidR="00030297" w:rsidRPr="00031DD3" w:rsidRDefault="00030297" w:rsidP="00EE4091">
      <w:pPr>
        <w:numPr>
          <w:ilvl w:val="0"/>
          <w:numId w:val="10"/>
        </w:numPr>
        <w:jc w:val="left"/>
        <w:rPr>
          <w:sz w:val="28"/>
          <w:szCs w:val="28"/>
        </w:rPr>
      </w:pPr>
      <w:r w:rsidRPr="00031DD3">
        <w:rPr>
          <w:sz w:val="28"/>
          <w:szCs w:val="28"/>
        </w:rPr>
        <w:t>Главные резервуары</w:t>
      </w:r>
      <w:r w:rsidR="003817F4" w:rsidRPr="00031DD3">
        <w:rPr>
          <w:sz w:val="28"/>
          <w:szCs w:val="28"/>
        </w:rPr>
        <w:t>, начиная с первого от компрессора, включая соединительные краны между ними</w:t>
      </w:r>
      <w:r w:rsidRPr="00031DD3">
        <w:rPr>
          <w:sz w:val="28"/>
          <w:szCs w:val="28"/>
        </w:rPr>
        <w:t>;</w:t>
      </w:r>
    </w:p>
    <w:p w14:paraId="3DCDA4CA" w14:textId="77777777" w:rsidR="003C512B" w:rsidRPr="00031DD3" w:rsidRDefault="00030297" w:rsidP="003C512B">
      <w:pPr>
        <w:numPr>
          <w:ilvl w:val="0"/>
          <w:numId w:val="10"/>
        </w:numPr>
        <w:jc w:val="left"/>
        <w:rPr>
          <w:sz w:val="28"/>
          <w:szCs w:val="28"/>
        </w:rPr>
      </w:pPr>
      <w:r w:rsidRPr="00031DD3">
        <w:rPr>
          <w:sz w:val="28"/>
          <w:szCs w:val="28"/>
        </w:rPr>
        <w:t>Питательная магистраль</w:t>
      </w:r>
      <w:r w:rsidR="003C512B">
        <w:rPr>
          <w:sz w:val="28"/>
          <w:szCs w:val="28"/>
        </w:rPr>
        <w:t xml:space="preserve"> (только </w:t>
      </w:r>
      <w:r w:rsidR="003C512B" w:rsidRPr="007A2047">
        <w:rPr>
          <w:sz w:val="28"/>
          <w:szCs w:val="28"/>
        </w:rPr>
        <w:t>при наличии на локомотиве удерживающего механизма</w:t>
      </w:r>
      <w:r w:rsidR="003C512B">
        <w:rPr>
          <w:sz w:val="28"/>
          <w:szCs w:val="28"/>
        </w:rPr>
        <w:t>)</w:t>
      </w:r>
      <w:r w:rsidR="003C512B" w:rsidRPr="00031DD3">
        <w:rPr>
          <w:sz w:val="28"/>
          <w:szCs w:val="28"/>
        </w:rPr>
        <w:t>;</w:t>
      </w:r>
    </w:p>
    <w:p w14:paraId="1537BA45" w14:textId="77777777" w:rsidR="00030297" w:rsidRPr="00031DD3" w:rsidRDefault="00030297" w:rsidP="00EE4091">
      <w:pPr>
        <w:numPr>
          <w:ilvl w:val="0"/>
          <w:numId w:val="10"/>
        </w:numPr>
        <w:jc w:val="left"/>
        <w:rPr>
          <w:sz w:val="28"/>
          <w:szCs w:val="28"/>
        </w:rPr>
      </w:pPr>
      <w:r w:rsidRPr="00031DD3">
        <w:rPr>
          <w:sz w:val="28"/>
          <w:szCs w:val="28"/>
        </w:rPr>
        <w:t>Тормозная магистраль.</w:t>
      </w:r>
    </w:p>
    <w:p w14:paraId="15F1973A" w14:textId="77777777" w:rsidR="009A3F66" w:rsidRDefault="009A3F66" w:rsidP="00943652"/>
    <w:p w14:paraId="70433B59" w14:textId="77777777" w:rsidR="007F48BF" w:rsidRDefault="007F48BF" w:rsidP="00943652"/>
    <w:p w14:paraId="5E48B6C6" w14:textId="77777777" w:rsidR="009A3F66" w:rsidRDefault="009A3F66" w:rsidP="00943652"/>
    <w:p w14:paraId="2698A412" w14:textId="77777777" w:rsidR="009A3F66" w:rsidRDefault="009A3F66" w:rsidP="00943652"/>
    <w:p w14:paraId="48DB0DB9" w14:textId="77777777" w:rsidR="009A3F66" w:rsidRDefault="009A3F66" w:rsidP="00943652"/>
    <w:p w14:paraId="16AA3B1D" w14:textId="77777777" w:rsidR="009A3F66" w:rsidRDefault="009A3F66" w:rsidP="00943652"/>
    <w:p w14:paraId="1BAA9743" w14:textId="77777777" w:rsidR="009A3F66" w:rsidRDefault="009A3F66" w:rsidP="00943652"/>
    <w:p w14:paraId="7A79A301" w14:textId="77777777" w:rsidR="009A3F66" w:rsidRDefault="009A3F66" w:rsidP="00943652"/>
    <w:p w14:paraId="276F4A03" w14:textId="77777777" w:rsidR="009A3F66" w:rsidRDefault="009A3F66" w:rsidP="00943652"/>
    <w:p w14:paraId="73771740" w14:textId="77777777" w:rsidR="00C67D12" w:rsidRDefault="00C67D12" w:rsidP="00943652"/>
    <w:p w14:paraId="3AC3DB00" w14:textId="77777777" w:rsidR="00C67D12" w:rsidRDefault="00C67D12" w:rsidP="00943652"/>
    <w:p w14:paraId="06B56672" w14:textId="77777777" w:rsidR="00C67D12" w:rsidRDefault="00C67D12" w:rsidP="00943652"/>
    <w:p w14:paraId="7827D5EA" w14:textId="77777777" w:rsidR="003516A1" w:rsidRPr="001E13FC" w:rsidRDefault="003516A1" w:rsidP="001E13FC">
      <w:pPr>
        <w:pStyle w:val="af5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6" w:name="_Toc501959555"/>
      <w:r w:rsidRPr="001E13FC">
        <w:rPr>
          <w:rFonts w:ascii="Times New Roman" w:hAnsi="Times New Roman" w:cs="Times New Roman"/>
          <w:sz w:val="28"/>
          <w:szCs w:val="28"/>
        </w:rPr>
        <w:t>Приложение № 2</w:t>
      </w:r>
      <w:bookmarkEnd w:id="6"/>
    </w:p>
    <w:p w14:paraId="2B465C2F" w14:textId="77777777" w:rsidR="003516A1" w:rsidRPr="001E13FC" w:rsidRDefault="003516A1" w:rsidP="001E13FC">
      <w:pPr>
        <w:spacing w:line="240" w:lineRule="exact"/>
        <w:jc w:val="right"/>
        <w:rPr>
          <w:sz w:val="28"/>
          <w:szCs w:val="28"/>
        </w:rPr>
      </w:pPr>
      <w:r w:rsidRPr="001E13FC">
        <w:rPr>
          <w:sz w:val="28"/>
          <w:szCs w:val="28"/>
        </w:rPr>
        <w:t>к  местной инструкции по проверке тормозов на их действие</w:t>
      </w:r>
    </w:p>
    <w:p w14:paraId="454B3963" w14:textId="77777777" w:rsidR="009A3F66" w:rsidRPr="001E13FC" w:rsidRDefault="003516A1" w:rsidP="001E13FC">
      <w:pPr>
        <w:spacing w:line="240" w:lineRule="exact"/>
        <w:jc w:val="right"/>
        <w:rPr>
          <w:sz w:val="28"/>
          <w:szCs w:val="28"/>
        </w:rPr>
      </w:pPr>
      <w:r w:rsidRPr="001E13FC">
        <w:rPr>
          <w:sz w:val="28"/>
          <w:szCs w:val="28"/>
        </w:rPr>
        <w:t>в локомотивном депо ТЧ-12</w:t>
      </w:r>
    </w:p>
    <w:p w14:paraId="71E55B49" w14:textId="77777777" w:rsidR="009A3F66" w:rsidRPr="001E13FC" w:rsidRDefault="009A3F66" w:rsidP="00943652">
      <w:pPr>
        <w:rPr>
          <w:sz w:val="28"/>
          <w:szCs w:val="28"/>
        </w:rPr>
      </w:pPr>
    </w:p>
    <w:p w14:paraId="06EBF4F0" w14:textId="77777777" w:rsidR="00994300" w:rsidRPr="001E13FC" w:rsidRDefault="003516A1" w:rsidP="00943652">
      <w:pPr>
        <w:rPr>
          <w:sz w:val="28"/>
          <w:szCs w:val="28"/>
        </w:rPr>
      </w:pPr>
      <w:r w:rsidRPr="001E13FC">
        <w:rPr>
          <w:sz w:val="28"/>
          <w:szCs w:val="28"/>
        </w:rPr>
        <w:t>П</w:t>
      </w:r>
      <w:r w:rsidR="00920E90" w:rsidRPr="001E13FC">
        <w:rPr>
          <w:sz w:val="28"/>
          <w:szCs w:val="28"/>
        </w:rPr>
        <w:t>орядок протяж</w:t>
      </w:r>
      <w:r w:rsidRPr="001E13FC">
        <w:rPr>
          <w:sz w:val="28"/>
          <w:szCs w:val="28"/>
        </w:rPr>
        <w:t>е</w:t>
      </w:r>
      <w:r w:rsidR="00920E90" w:rsidRPr="001E13FC">
        <w:rPr>
          <w:sz w:val="28"/>
          <w:szCs w:val="28"/>
        </w:rPr>
        <w:t xml:space="preserve">к </w:t>
      </w:r>
      <w:proofErr w:type="spellStart"/>
      <w:r w:rsidR="00920E90" w:rsidRPr="001E13FC">
        <w:rPr>
          <w:sz w:val="28"/>
          <w:szCs w:val="28"/>
        </w:rPr>
        <w:t>скоростемерной</w:t>
      </w:r>
      <w:proofErr w:type="spellEnd"/>
      <w:r w:rsidR="00920E90" w:rsidRPr="001E13FC">
        <w:rPr>
          <w:sz w:val="28"/>
          <w:szCs w:val="28"/>
        </w:rPr>
        <w:t xml:space="preserve"> ленты</w:t>
      </w:r>
    </w:p>
    <w:p w14:paraId="25204094" w14:textId="77777777" w:rsidR="00920E90" w:rsidRPr="001E13FC" w:rsidRDefault="00920E90" w:rsidP="00943652">
      <w:pPr>
        <w:rPr>
          <w:sz w:val="28"/>
          <w:szCs w:val="28"/>
        </w:rPr>
      </w:pPr>
    </w:p>
    <w:p w14:paraId="615A39BE" w14:textId="77777777" w:rsidR="00994300" w:rsidRPr="001E13FC" w:rsidRDefault="00994300" w:rsidP="001E13FC">
      <w:pPr>
        <w:pStyle w:val="afb"/>
        <w:jc w:val="both"/>
        <w:rPr>
          <w:rFonts w:ascii="Times New Roman" w:hAnsi="Times New Roman"/>
          <w:sz w:val="28"/>
          <w:szCs w:val="28"/>
        </w:rPr>
      </w:pPr>
      <w:r w:rsidRPr="001E13FC">
        <w:rPr>
          <w:rFonts w:ascii="Times New Roman" w:hAnsi="Times New Roman"/>
          <w:sz w:val="28"/>
          <w:szCs w:val="28"/>
        </w:rPr>
        <w:t xml:space="preserve">Локомотивная бригада должна произвести протяжку </w:t>
      </w:r>
      <w:proofErr w:type="spellStart"/>
      <w:r w:rsidRPr="001E13FC">
        <w:rPr>
          <w:rFonts w:ascii="Times New Roman" w:hAnsi="Times New Roman"/>
          <w:sz w:val="28"/>
          <w:szCs w:val="28"/>
        </w:rPr>
        <w:t>скоростемерной</w:t>
      </w:r>
      <w:proofErr w:type="spellEnd"/>
      <w:r w:rsidRPr="001E13FC">
        <w:rPr>
          <w:rFonts w:ascii="Times New Roman" w:hAnsi="Times New Roman"/>
          <w:sz w:val="28"/>
          <w:szCs w:val="28"/>
        </w:rPr>
        <w:t xml:space="preserve"> ленты скоростемера 3СЛ2М, а на комплексе КПД кратковременно нажать одновременно кнопки «Ч» и «МИН» в случае (КЛУБ-У, дополнительные манипуляции не требуются):</w:t>
      </w:r>
    </w:p>
    <w:p w14:paraId="5D660EE7" w14:textId="77777777" w:rsidR="00994300" w:rsidRPr="001E13FC" w:rsidRDefault="00994300" w:rsidP="00EE4091">
      <w:pPr>
        <w:pStyle w:val="afb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E13FC">
        <w:rPr>
          <w:rFonts w:ascii="Times New Roman" w:hAnsi="Times New Roman"/>
          <w:sz w:val="28"/>
          <w:szCs w:val="28"/>
        </w:rPr>
        <w:t>остановки локомотива перед прицепкой к составу поезда (кроме маневров) за 10 - 15 метров до первого вагона;</w:t>
      </w:r>
    </w:p>
    <w:p w14:paraId="2F56AECD" w14:textId="77777777" w:rsidR="00994300" w:rsidRPr="001E13FC" w:rsidRDefault="00994300" w:rsidP="00EE4091">
      <w:pPr>
        <w:pStyle w:val="afb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E13FC">
        <w:rPr>
          <w:rFonts w:ascii="Times New Roman" w:hAnsi="Times New Roman"/>
          <w:sz w:val="28"/>
          <w:szCs w:val="28"/>
        </w:rPr>
        <w:t>выполнения полного (сокращенного</w:t>
      </w:r>
      <w:r w:rsidR="007A47CC" w:rsidRPr="001E13FC">
        <w:rPr>
          <w:rFonts w:ascii="Times New Roman" w:hAnsi="Times New Roman"/>
          <w:sz w:val="28"/>
          <w:szCs w:val="28"/>
        </w:rPr>
        <w:t xml:space="preserve"> после полного</w:t>
      </w:r>
      <w:r w:rsidRPr="001E13FC">
        <w:rPr>
          <w:rFonts w:ascii="Times New Roman" w:hAnsi="Times New Roman"/>
          <w:sz w:val="28"/>
          <w:szCs w:val="28"/>
        </w:rPr>
        <w:t>) опробования тормозов перед проверкой свободности прохождения сжатого воздуха по тормозной магистрали;</w:t>
      </w:r>
    </w:p>
    <w:p w14:paraId="2B7CC41E" w14:textId="77777777" w:rsidR="00994300" w:rsidRPr="001E13FC" w:rsidRDefault="00994300" w:rsidP="00EE4091">
      <w:pPr>
        <w:pStyle w:val="afb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E13FC">
        <w:rPr>
          <w:rFonts w:ascii="Times New Roman" w:hAnsi="Times New Roman"/>
          <w:sz w:val="28"/>
          <w:szCs w:val="28"/>
        </w:rPr>
        <w:t>выполнения полного (сокращенного</w:t>
      </w:r>
      <w:r w:rsidR="007A47CC" w:rsidRPr="001E13FC">
        <w:rPr>
          <w:rFonts w:ascii="Times New Roman" w:hAnsi="Times New Roman"/>
          <w:sz w:val="28"/>
          <w:szCs w:val="28"/>
        </w:rPr>
        <w:t xml:space="preserve"> после полного</w:t>
      </w:r>
      <w:r w:rsidRPr="001E13FC">
        <w:rPr>
          <w:rFonts w:ascii="Times New Roman" w:hAnsi="Times New Roman"/>
          <w:sz w:val="28"/>
          <w:szCs w:val="28"/>
        </w:rPr>
        <w:t>) опробования тормозов во время проверки свободности прохождения сжатого воздуха по тормозной магистрали;</w:t>
      </w:r>
    </w:p>
    <w:p w14:paraId="6C7C7DF9" w14:textId="77777777" w:rsidR="00994300" w:rsidRPr="001E13FC" w:rsidRDefault="00994300" w:rsidP="00EE4091">
      <w:pPr>
        <w:pStyle w:val="afb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E13FC">
        <w:rPr>
          <w:rFonts w:ascii="Times New Roman" w:hAnsi="Times New Roman"/>
          <w:sz w:val="28"/>
          <w:szCs w:val="28"/>
        </w:rPr>
        <w:t>выполнения полного (сокращенного</w:t>
      </w:r>
      <w:r w:rsidR="007A47CC" w:rsidRPr="001E13FC">
        <w:rPr>
          <w:rFonts w:ascii="Times New Roman" w:hAnsi="Times New Roman"/>
          <w:sz w:val="28"/>
          <w:szCs w:val="28"/>
        </w:rPr>
        <w:t xml:space="preserve"> после полного</w:t>
      </w:r>
      <w:r w:rsidRPr="001E13FC">
        <w:rPr>
          <w:rFonts w:ascii="Times New Roman" w:hAnsi="Times New Roman"/>
          <w:sz w:val="28"/>
          <w:szCs w:val="28"/>
        </w:rPr>
        <w:t>)  опробования тормозов перед проверкой работы автоматических тормозов;</w:t>
      </w:r>
    </w:p>
    <w:p w14:paraId="7EF9B9CE" w14:textId="77777777" w:rsidR="00994300" w:rsidRPr="001E13FC" w:rsidRDefault="00994300" w:rsidP="00EE4091">
      <w:pPr>
        <w:pStyle w:val="afb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E13FC">
        <w:rPr>
          <w:rFonts w:ascii="Times New Roman" w:hAnsi="Times New Roman"/>
          <w:sz w:val="28"/>
          <w:szCs w:val="28"/>
        </w:rPr>
        <w:t xml:space="preserve">при получении справки </w:t>
      </w:r>
      <w:r w:rsidR="002C7B9E" w:rsidRPr="001E13FC">
        <w:rPr>
          <w:rFonts w:ascii="Times New Roman" w:hAnsi="Times New Roman"/>
          <w:sz w:val="28"/>
          <w:szCs w:val="28"/>
        </w:rPr>
        <w:t>«об обеспечении поезда тормозами и исправном их действии»</w:t>
      </w:r>
      <w:r w:rsidRPr="001E13FC">
        <w:rPr>
          <w:rFonts w:ascii="Times New Roman" w:hAnsi="Times New Roman"/>
          <w:sz w:val="28"/>
          <w:szCs w:val="28"/>
        </w:rPr>
        <w:t>;</w:t>
      </w:r>
    </w:p>
    <w:p w14:paraId="4D5A19E2" w14:textId="77777777" w:rsidR="00D32DFE" w:rsidRPr="001E13FC" w:rsidRDefault="00D32DFE" w:rsidP="00EE4091">
      <w:pPr>
        <w:pStyle w:val="afb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E13FC">
        <w:rPr>
          <w:rFonts w:ascii="Times New Roman" w:hAnsi="Times New Roman"/>
          <w:sz w:val="28"/>
          <w:szCs w:val="28"/>
        </w:rPr>
        <w:t>после выполненного сокращенного опробования тормозов и отметки в справке «об обеспечении поезда тормозами и исправном их действии»;</w:t>
      </w:r>
    </w:p>
    <w:p w14:paraId="149FCB4C" w14:textId="77777777" w:rsidR="00994300" w:rsidRPr="001E13FC" w:rsidRDefault="00994300" w:rsidP="00EE4091">
      <w:pPr>
        <w:pStyle w:val="afb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E13FC">
        <w:rPr>
          <w:rFonts w:ascii="Times New Roman" w:hAnsi="Times New Roman"/>
          <w:sz w:val="28"/>
          <w:szCs w:val="28"/>
        </w:rPr>
        <w:t>перед проверкой действия ЭПТ;</w:t>
      </w:r>
    </w:p>
    <w:p w14:paraId="5146CE11" w14:textId="77777777" w:rsidR="00994300" w:rsidRPr="001E13FC" w:rsidRDefault="00994300" w:rsidP="00EE4091">
      <w:pPr>
        <w:pStyle w:val="afb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E13FC">
        <w:rPr>
          <w:rFonts w:ascii="Times New Roman" w:hAnsi="Times New Roman"/>
          <w:sz w:val="28"/>
          <w:szCs w:val="28"/>
        </w:rPr>
        <w:t>при отцепке локомотива от поезда, после прибытия на станцию, до момента затормаживания поезда ступенью 1,5 кгс/см</w:t>
      </w:r>
      <w:r w:rsidRPr="001E13FC">
        <w:rPr>
          <w:rFonts w:ascii="Times New Roman" w:hAnsi="Times New Roman"/>
          <w:sz w:val="28"/>
          <w:szCs w:val="28"/>
          <w:vertAlign w:val="superscript"/>
        </w:rPr>
        <w:t>2</w:t>
      </w:r>
      <w:r w:rsidR="007A47CC" w:rsidRPr="001E13FC">
        <w:rPr>
          <w:rFonts w:ascii="Times New Roman" w:hAnsi="Times New Roman"/>
          <w:sz w:val="28"/>
          <w:szCs w:val="28"/>
        </w:rPr>
        <w:t>;</w:t>
      </w:r>
    </w:p>
    <w:p w14:paraId="245C4981" w14:textId="77777777" w:rsidR="00994300" w:rsidRPr="001E13FC" w:rsidRDefault="00994300" w:rsidP="00EE4091">
      <w:pPr>
        <w:pStyle w:val="afb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E13FC">
        <w:rPr>
          <w:rFonts w:ascii="Times New Roman" w:hAnsi="Times New Roman"/>
          <w:sz w:val="28"/>
          <w:szCs w:val="28"/>
        </w:rPr>
        <w:t>при переходе на маневровые передвижения;</w:t>
      </w:r>
    </w:p>
    <w:p w14:paraId="037C9FDA" w14:textId="77777777" w:rsidR="00994300" w:rsidRPr="001E13FC" w:rsidRDefault="00994300" w:rsidP="00EE4091">
      <w:pPr>
        <w:pStyle w:val="afb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E13FC">
        <w:rPr>
          <w:rFonts w:ascii="Times New Roman" w:hAnsi="Times New Roman"/>
          <w:sz w:val="28"/>
          <w:szCs w:val="28"/>
        </w:rPr>
        <w:t>после смены кабин управления;</w:t>
      </w:r>
    </w:p>
    <w:p w14:paraId="5F0D1455" w14:textId="77777777" w:rsidR="00994300" w:rsidRPr="001E13FC" w:rsidRDefault="00994300" w:rsidP="00EE4091">
      <w:pPr>
        <w:pStyle w:val="afb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E13FC">
        <w:rPr>
          <w:rFonts w:ascii="Times New Roman" w:hAnsi="Times New Roman"/>
          <w:sz w:val="28"/>
          <w:szCs w:val="28"/>
        </w:rPr>
        <w:lastRenderedPageBreak/>
        <w:t>при прицепке маневрового локомотива к вагонам загруженными опасными грузами 1 категории</w:t>
      </w:r>
      <w:r w:rsidR="00832BAD" w:rsidRPr="001E13FC">
        <w:rPr>
          <w:rFonts w:ascii="Times New Roman" w:hAnsi="Times New Roman"/>
          <w:sz w:val="28"/>
          <w:szCs w:val="28"/>
        </w:rPr>
        <w:t xml:space="preserve"> (ВМ)</w:t>
      </w:r>
      <w:r w:rsidRPr="001E13FC">
        <w:rPr>
          <w:rFonts w:ascii="Times New Roman" w:hAnsi="Times New Roman"/>
          <w:sz w:val="28"/>
          <w:szCs w:val="28"/>
        </w:rPr>
        <w:t>;</w:t>
      </w:r>
    </w:p>
    <w:p w14:paraId="13D1EC2E" w14:textId="77777777" w:rsidR="001D0119" w:rsidRPr="001E13FC" w:rsidRDefault="00994300" w:rsidP="00EE4091">
      <w:pPr>
        <w:pStyle w:val="afb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E13FC">
        <w:rPr>
          <w:rFonts w:ascii="Times New Roman" w:hAnsi="Times New Roman"/>
          <w:sz w:val="28"/>
          <w:szCs w:val="28"/>
        </w:rPr>
        <w:t>при прицепке маневрового локомотива к вагонам занятыми людьми.</w:t>
      </w:r>
    </w:p>
    <w:p w14:paraId="775E5861" w14:textId="77777777" w:rsidR="00907424" w:rsidRPr="001E13FC" w:rsidRDefault="00907424" w:rsidP="00943652">
      <w:pPr>
        <w:rPr>
          <w:noProof/>
          <w:sz w:val="28"/>
          <w:szCs w:val="28"/>
          <w:lang w:eastAsia="ru-RU"/>
        </w:rPr>
      </w:pPr>
    </w:p>
    <w:p w14:paraId="79717FDD" w14:textId="77777777" w:rsidR="003516A1" w:rsidRPr="001E13FC" w:rsidRDefault="00F96AE8" w:rsidP="00943652">
      <w:pPr>
        <w:rPr>
          <w:noProof/>
          <w:sz w:val="28"/>
          <w:szCs w:val="28"/>
          <w:lang w:eastAsia="ru-RU"/>
        </w:rPr>
      </w:pPr>
      <w:r w:rsidRPr="001E13FC">
        <w:rPr>
          <w:noProof/>
          <w:sz w:val="28"/>
          <w:szCs w:val="28"/>
          <w:lang w:eastAsia="ru-RU"/>
        </w:rPr>
        <w:t>Полное опробование автотормозов в поездах длиной</w:t>
      </w:r>
      <w:r w:rsidR="003516A1" w:rsidRPr="001E13FC">
        <w:rPr>
          <w:noProof/>
          <w:sz w:val="28"/>
          <w:szCs w:val="28"/>
          <w:lang w:eastAsia="ru-RU"/>
        </w:rPr>
        <w:t xml:space="preserve"> до 350 осей.</w:t>
      </w:r>
    </w:p>
    <w:tbl>
      <w:tblPr>
        <w:tblpPr w:leftFromText="180" w:rightFromText="180" w:vertAnchor="text" w:tblpX="1427" w:tblpY="1"/>
        <w:tblOverlap w:val="never"/>
        <w:tblW w:w="11736" w:type="dxa"/>
        <w:tblLook w:val="04A0" w:firstRow="1" w:lastRow="0" w:firstColumn="1" w:lastColumn="0" w:noHBand="0" w:noVBand="1"/>
      </w:tblPr>
      <w:tblGrid>
        <w:gridCol w:w="11736"/>
      </w:tblGrid>
      <w:tr w:rsidR="003516A1" w:rsidRPr="007B4B80" w14:paraId="75F52A33" w14:textId="77777777" w:rsidTr="003516A1">
        <w:trPr>
          <w:trHeight w:val="510"/>
        </w:trPr>
        <w:tc>
          <w:tcPr>
            <w:tcW w:w="117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34097" w14:textId="77777777" w:rsidR="003516A1" w:rsidRPr="007B4B80" w:rsidRDefault="00CD4A5F" w:rsidP="00943652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6096" distB="6858" distL="114300" distR="116205" simplePos="0" relativeHeight="251527168" behindDoc="0" locked="0" layoutInCell="1" allowOverlap="1" wp14:anchorId="59C8A0C6" wp14:editId="00CCBD13">
                  <wp:simplePos x="0" y="0"/>
                  <wp:positionH relativeFrom="column">
                    <wp:posOffset>799846</wp:posOffset>
                  </wp:positionH>
                  <wp:positionV relativeFrom="paragraph">
                    <wp:posOffset>524129</wp:posOffset>
                  </wp:positionV>
                  <wp:extent cx="733679" cy="171704"/>
                  <wp:effectExtent l="6096" t="0" r="0" b="0"/>
                  <wp:wrapNone/>
                  <wp:docPr id="12" name="Стрелка вправо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38350" y="752475"/>
                            <a:ext cx="695325" cy="95250"/>
                            <a:chOff x="2038350" y="752475"/>
                            <a:chExt cx="695325" cy="95250"/>
                          </a:xfrm>
                        </a:grpSpPr>
                        <a:sp>
                          <a:nvSpPr>
                            <a:cNvPr id="30" name="Стрелка вправо 29"/>
                            <a:cNvSpPr/>
                          </a:nvSpPr>
                          <a:spPr>
                            <a:xfrm>
                              <a:off x="2038350" y="752475"/>
                              <a:ext cx="695325" cy="95250"/>
                            </a:xfrm>
                            <a:prstGeom prst="rightArrow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6858" distL="114300" distR="114300" simplePos="0" relativeHeight="251531264" behindDoc="0" locked="0" layoutInCell="1" allowOverlap="1" wp14:anchorId="497E4005" wp14:editId="0B6AC98D">
                  <wp:simplePos x="0" y="0"/>
                  <wp:positionH relativeFrom="column">
                    <wp:posOffset>3333496</wp:posOffset>
                  </wp:positionH>
                  <wp:positionV relativeFrom="paragraph">
                    <wp:posOffset>514604</wp:posOffset>
                  </wp:positionV>
                  <wp:extent cx="743077" cy="171704"/>
                  <wp:effectExtent l="6096" t="0" r="762" b="0"/>
                  <wp:wrapNone/>
                  <wp:docPr id="14" name="Стрелка вправо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572000" y="742950"/>
                            <a:ext cx="695325" cy="95250"/>
                            <a:chOff x="4572000" y="742950"/>
                            <a:chExt cx="695325" cy="95250"/>
                          </a:xfrm>
                        </a:grpSpPr>
                        <a:sp>
                          <a:nvSpPr>
                            <a:cNvPr id="32" name="Стрелка вправо 31"/>
                            <a:cNvSpPr/>
                          </a:nvSpPr>
                          <a:spPr>
                            <a:xfrm>
                              <a:off x="4572000" y="742950"/>
                              <a:ext cx="695325" cy="95250"/>
                            </a:xfrm>
                            <a:prstGeom prst="rightArrow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9525" distL="114300" distR="115062" simplePos="0" relativeHeight="251535360" behindDoc="0" locked="0" layoutInCell="1" allowOverlap="1" wp14:anchorId="1AC2DAFA" wp14:editId="40575780">
                  <wp:simplePos x="0" y="0"/>
                  <wp:positionH relativeFrom="column">
                    <wp:posOffset>1066800</wp:posOffset>
                  </wp:positionH>
                  <wp:positionV relativeFrom="paragraph">
                    <wp:posOffset>114554</wp:posOffset>
                  </wp:positionV>
                  <wp:extent cx="323977" cy="314071"/>
                  <wp:effectExtent l="0" t="0" r="0" b="0"/>
                  <wp:wrapNone/>
                  <wp:docPr id="16" name="Шестиугольник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05050" y="323849"/>
                            <a:ext cx="285750" cy="276225"/>
                            <a:chOff x="2305050" y="323849"/>
                            <a:chExt cx="285750" cy="276225"/>
                          </a:xfrm>
                        </a:grpSpPr>
                        <a:sp>
                          <a:nvSpPr>
                            <a:cNvPr id="36" name="Шестиугольник 35"/>
                            <a:cNvSpPr/>
                          </a:nvSpPr>
                          <a:spPr>
                            <a:xfrm>
                              <a:off x="2305050" y="323849"/>
                              <a:ext cx="285750" cy="276225"/>
                            </a:xfrm>
                            <a:prstGeom prst="hexagon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100" b="1"/>
                                  <a:t>1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12192" distL="114300" distR="115062" simplePos="0" relativeHeight="251539456" behindDoc="0" locked="0" layoutInCell="1" allowOverlap="1" wp14:anchorId="71C4A98E" wp14:editId="20A9A78C">
                  <wp:simplePos x="0" y="0"/>
                  <wp:positionH relativeFrom="column">
                    <wp:posOffset>2286000</wp:posOffset>
                  </wp:positionH>
                  <wp:positionV relativeFrom="paragraph">
                    <wp:posOffset>114554</wp:posOffset>
                  </wp:positionV>
                  <wp:extent cx="323977" cy="304673"/>
                  <wp:effectExtent l="0" t="0" r="0" b="0"/>
                  <wp:wrapNone/>
                  <wp:docPr id="18" name="Шестиугольник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524250" y="323850"/>
                            <a:ext cx="285750" cy="266700"/>
                            <a:chOff x="3524250" y="323850"/>
                            <a:chExt cx="285750" cy="266700"/>
                          </a:xfrm>
                        </a:grpSpPr>
                        <a:sp>
                          <a:nvSpPr>
                            <a:cNvPr id="38" name="Шестиугольник 37"/>
                            <a:cNvSpPr/>
                          </a:nvSpPr>
                          <a:spPr>
                            <a:xfrm>
                              <a:off x="3524250" y="323850"/>
                              <a:ext cx="285750" cy="266700"/>
                            </a:xfrm>
                            <a:prstGeom prst="hexagon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100" b="1"/>
                                  <a:t>2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23622" distL="138684" distR="139065" simplePos="0" relativeHeight="251506688" behindDoc="0" locked="0" layoutInCell="1" allowOverlap="1" wp14:anchorId="278D5C2F" wp14:editId="751644FF">
                  <wp:simplePos x="0" y="0"/>
                  <wp:positionH relativeFrom="column">
                    <wp:posOffset>571246</wp:posOffset>
                  </wp:positionH>
                  <wp:positionV relativeFrom="paragraph">
                    <wp:posOffset>1104900</wp:posOffset>
                  </wp:positionV>
                  <wp:extent cx="1305179" cy="133477"/>
                  <wp:effectExtent l="0" t="0" r="0" b="0"/>
                  <wp:wrapNone/>
                  <wp:docPr id="2" name="Прямая соединительная линия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838325" y="1333500"/>
                            <a:ext cx="1209675" cy="1"/>
                            <a:chOff x="1838325" y="1333500"/>
                            <a:chExt cx="1209675" cy="1"/>
                          </a:xfrm>
                        </a:grpSpPr>
                        <a:cxnSp>
                          <a:nvCxnSpPr>
                            <a:cNvPr id="3" name="Прямая соединительная линия 2"/>
                            <a:cNvCxnSpPr/>
                          </a:nvCxnSpPr>
                          <a:spPr>
                            <a:xfrm flipV="1">
                              <a:off x="1838325" y="1333500"/>
                              <a:ext cx="1209675" cy="1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24384" distB="33909" distL="126492" distR="131826" simplePos="0" relativeHeight="251508736" behindDoc="0" locked="0" layoutInCell="1" allowOverlap="1" wp14:anchorId="7261E73D" wp14:editId="30F11210">
                  <wp:simplePos x="0" y="0"/>
                  <wp:positionH relativeFrom="column">
                    <wp:posOffset>1752473</wp:posOffset>
                  </wp:positionH>
                  <wp:positionV relativeFrom="paragraph">
                    <wp:posOffset>1114171</wp:posOffset>
                  </wp:positionV>
                  <wp:extent cx="133223" cy="314198"/>
                  <wp:effectExtent l="0" t="0" r="0" b="0"/>
                  <wp:wrapNone/>
                  <wp:docPr id="3" name="Прямая соединительная линия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038475" y="1333500"/>
                            <a:ext cx="9525" cy="219075"/>
                            <a:chOff x="3038475" y="1333500"/>
                            <a:chExt cx="9525" cy="219075"/>
                          </a:xfrm>
                        </a:grpSpPr>
                        <a:cxnSp>
                          <a:nvCxnSpPr>
                            <a:cNvPr id="8" name="Прямая соединительная линия 7"/>
                            <a:cNvCxnSpPr/>
                          </a:nvCxnSpPr>
                          <a:spPr>
                            <a:xfrm>
                              <a:off x="3038475" y="1333500"/>
                              <a:ext cx="9525" cy="219075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23622" distL="138684" distR="139065" simplePos="0" relativeHeight="251510784" behindDoc="0" locked="0" layoutInCell="1" allowOverlap="1" wp14:anchorId="2B4EAFE1" wp14:editId="04BE09D5">
                  <wp:simplePos x="0" y="0"/>
                  <wp:positionH relativeFrom="column">
                    <wp:posOffset>1780921</wp:posOffset>
                  </wp:positionH>
                  <wp:positionV relativeFrom="paragraph">
                    <wp:posOffset>1304925</wp:posOffset>
                  </wp:positionV>
                  <wp:extent cx="1305179" cy="133477"/>
                  <wp:effectExtent l="0" t="0" r="0" b="0"/>
                  <wp:wrapNone/>
                  <wp:docPr id="4" name="Прямая соединительная линия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048000" y="1533525"/>
                            <a:ext cx="1209675" cy="1"/>
                            <a:chOff x="3048000" y="1533525"/>
                            <a:chExt cx="1209675" cy="1"/>
                          </a:xfrm>
                        </a:grpSpPr>
                        <a:cxnSp>
                          <a:nvCxnSpPr>
                            <a:cNvPr id="11" name="Прямая соединительная линия 10"/>
                            <a:cNvCxnSpPr/>
                          </a:nvCxnSpPr>
                          <a:spPr>
                            <a:xfrm flipV="1">
                              <a:off x="3048000" y="1533525"/>
                              <a:ext cx="1209675" cy="1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31623" distL="126492" distR="131826" simplePos="0" relativeHeight="251512832" behindDoc="0" locked="0" layoutInCell="1" allowOverlap="1" wp14:anchorId="098BE19C" wp14:editId="565ADE1C">
                  <wp:simplePos x="0" y="0"/>
                  <wp:positionH relativeFrom="column">
                    <wp:posOffset>2990723</wp:posOffset>
                  </wp:positionH>
                  <wp:positionV relativeFrom="paragraph">
                    <wp:posOffset>733425</wp:posOffset>
                  </wp:positionV>
                  <wp:extent cx="133223" cy="866648"/>
                  <wp:effectExtent l="0" t="0" r="0" b="0"/>
                  <wp:wrapNone/>
                  <wp:docPr id="5" name="Прямая соединительная линия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76725" y="952500"/>
                            <a:ext cx="0" cy="771527"/>
                            <a:chOff x="4276725" y="952500"/>
                            <a:chExt cx="0" cy="771527"/>
                          </a:xfrm>
                        </a:grpSpPr>
                        <a:cxnSp>
                          <a:nvCxnSpPr>
                            <a:cNvPr id="12" name="Прямая соединительная линия 11"/>
                            <a:cNvCxnSpPr/>
                          </a:nvCxnSpPr>
                          <a:spPr>
                            <a:xfrm flipV="1">
                              <a:off x="4276725" y="952500"/>
                              <a:ext cx="0" cy="771527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23622" distL="138684" distR="139065" simplePos="0" relativeHeight="251514880" behindDoc="0" locked="0" layoutInCell="1" allowOverlap="1" wp14:anchorId="7707BA1A" wp14:editId="7E7B60CB">
                  <wp:simplePos x="0" y="0"/>
                  <wp:positionH relativeFrom="column">
                    <wp:posOffset>3028696</wp:posOffset>
                  </wp:positionH>
                  <wp:positionV relativeFrom="paragraph">
                    <wp:posOffset>1123950</wp:posOffset>
                  </wp:positionV>
                  <wp:extent cx="1305179" cy="133477"/>
                  <wp:effectExtent l="0" t="0" r="0" b="0"/>
                  <wp:wrapNone/>
                  <wp:docPr id="6" name="Прямая соединительная линия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95775" y="1362075"/>
                            <a:ext cx="1209675" cy="1"/>
                            <a:chOff x="4295775" y="1362075"/>
                            <a:chExt cx="1209675" cy="1"/>
                          </a:xfrm>
                        </a:grpSpPr>
                        <a:cxnSp>
                          <a:nvCxnSpPr>
                            <a:cNvPr id="13" name="Прямая соединительная линия 12"/>
                            <a:cNvCxnSpPr/>
                          </a:nvCxnSpPr>
                          <a:spPr>
                            <a:xfrm flipV="1">
                              <a:off x="4295775" y="1362075"/>
                              <a:ext cx="1209675" cy="1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32004" distL="126492" distR="131826" simplePos="0" relativeHeight="251516928" behindDoc="0" locked="0" layoutInCell="1" allowOverlap="1" wp14:anchorId="5E3D3492" wp14:editId="6D16A35F">
                  <wp:simplePos x="0" y="0"/>
                  <wp:positionH relativeFrom="column">
                    <wp:posOffset>4200398</wp:posOffset>
                  </wp:positionH>
                  <wp:positionV relativeFrom="paragraph">
                    <wp:posOffset>1143000</wp:posOffset>
                  </wp:positionV>
                  <wp:extent cx="133223" cy="647954"/>
                  <wp:effectExtent l="0" t="0" r="0" b="0"/>
                  <wp:wrapNone/>
                  <wp:docPr id="7" name="Прямая соединительная линия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486400" y="1362075"/>
                            <a:ext cx="0" cy="552450"/>
                            <a:chOff x="5486400" y="1362075"/>
                            <a:chExt cx="0" cy="552450"/>
                          </a:xfrm>
                        </a:grpSpPr>
                        <a:cxnSp>
                          <a:nvCxnSpPr>
                            <a:cNvPr id="14" name="Прямая соединительная линия 13"/>
                            <a:cNvCxnSpPr/>
                          </a:nvCxnSpPr>
                          <a:spPr>
                            <a:xfrm flipV="1">
                              <a:off x="5486400" y="1362075"/>
                              <a:ext cx="0" cy="552450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23622" distL="138684" distR="139065" simplePos="0" relativeHeight="251518976" behindDoc="0" locked="0" layoutInCell="1" allowOverlap="1" wp14:anchorId="188667A7" wp14:editId="77433A1F">
                  <wp:simplePos x="0" y="0"/>
                  <wp:positionH relativeFrom="column">
                    <wp:posOffset>4228846</wp:posOffset>
                  </wp:positionH>
                  <wp:positionV relativeFrom="paragraph">
                    <wp:posOffset>1123950</wp:posOffset>
                  </wp:positionV>
                  <wp:extent cx="1305179" cy="133477"/>
                  <wp:effectExtent l="0" t="0" r="0" b="0"/>
                  <wp:wrapNone/>
                  <wp:docPr id="8" name="Прямая соединительная линия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495925" y="1362075"/>
                            <a:ext cx="1209675" cy="1"/>
                            <a:chOff x="5495925" y="1362075"/>
                            <a:chExt cx="1209675" cy="1"/>
                          </a:xfrm>
                        </a:grpSpPr>
                        <a:cxnSp>
                          <a:nvCxnSpPr>
                            <a:cNvPr id="15" name="Прямая соединительная линия 14"/>
                            <a:cNvCxnSpPr/>
                          </a:nvCxnSpPr>
                          <a:spPr>
                            <a:xfrm flipV="1">
                              <a:off x="5495925" y="1362075"/>
                              <a:ext cx="1209675" cy="1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32766" distL="126492" distR="131826" simplePos="0" relativeHeight="251521024" behindDoc="0" locked="0" layoutInCell="1" allowOverlap="1" wp14:anchorId="6919A9E6" wp14:editId="1897D976">
                  <wp:simplePos x="0" y="0"/>
                  <wp:positionH relativeFrom="column">
                    <wp:posOffset>5429123</wp:posOffset>
                  </wp:positionH>
                  <wp:positionV relativeFrom="paragraph">
                    <wp:posOffset>733425</wp:posOffset>
                  </wp:positionV>
                  <wp:extent cx="133223" cy="514096"/>
                  <wp:effectExtent l="0" t="0" r="0" b="0"/>
                  <wp:wrapNone/>
                  <wp:docPr id="9" name="Прямая соединительная линия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715125" y="942975"/>
                            <a:ext cx="1" cy="419100"/>
                            <a:chOff x="6715125" y="942975"/>
                            <a:chExt cx="1" cy="419100"/>
                          </a:xfrm>
                        </a:grpSpPr>
                        <a:cxnSp>
                          <a:nvCxnSpPr>
                            <a:cNvPr id="20" name="Прямая соединительная линия 19"/>
                            <a:cNvCxnSpPr/>
                          </a:nvCxnSpPr>
                          <a:spPr>
                            <a:xfrm flipV="1">
                              <a:off x="6715125" y="942975"/>
                              <a:ext cx="1" cy="419100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23622" distL="138684" distR="139065" simplePos="0" relativeHeight="251523072" behindDoc="0" locked="0" layoutInCell="1" allowOverlap="1" wp14:anchorId="147E55D7" wp14:editId="4DAFE801">
                  <wp:simplePos x="0" y="0"/>
                  <wp:positionH relativeFrom="column">
                    <wp:posOffset>6048121</wp:posOffset>
                  </wp:positionH>
                  <wp:positionV relativeFrom="paragraph">
                    <wp:posOffset>1104900</wp:posOffset>
                  </wp:positionV>
                  <wp:extent cx="1305179" cy="133477"/>
                  <wp:effectExtent l="0" t="0" r="0" b="0"/>
                  <wp:wrapNone/>
                  <wp:docPr id="10" name="Прямая соединительная линия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315200" y="1333500"/>
                            <a:ext cx="1209675" cy="1"/>
                            <a:chOff x="7315200" y="1333500"/>
                            <a:chExt cx="1209675" cy="1"/>
                          </a:xfrm>
                        </a:grpSpPr>
                        <a:cxnSp>
                          <a:nvCxnSpPr>
                            <a:cNvPr id="21" name="Прямая соединительная линия 20"/>
                            <a:cNvCxnSpPr/>
                          </a:nvCxnSpPr>
                          <a:spPr>
                            <a:xfrm flipV="1">
                              <a:off x="7315200" y="1333500"/>
                              <a:ext cx="1209675" cy="1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28575" distL="138684" distR="134493" simplePos="0" relativeHeight="251525120" behindDoc="0" locked="0" layoutInCell="1" allowOverlap="1" wp14:anchorId="70645277" wp14:editId="53BC92D8">
                  <wp:simplePos x="0" y="0"/>
                  <wp:positionH relativeFrom="column">
                    <wp:posOffset>5438521</wp:posOffset>
                  </wp:positionH>
                  <wp:positionV relativeFrom="paragraph">
                    <wp:posOffset>733425</wp:posOffset>
                  </wp:positionV>
                  <wp:extent cx="733552" cy="485775"/>
                  <wp:effectExtent l="0" t="0" r="0" b="0"/>
                  <wp:wrapNone/>
                  <wp:docPr id="11" name="Дуга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712090" y="805190"/>
                            <a:ext cx="1347939" cy="533400"/>
                            <a:chOff x="6712090" y="805190"/>
                            <a:chExt cx="1347939" cy="533400"/>
                          </a:xfrm>
                        </a:grpSpPr>
                        <a:sp>
                          <a:nvSpPr>
                            <a:cNvPr id="28" name="Дуга 27"/>
                            <a:cNvSpPr/>
                          </a:nvSpPr>
                          <a:spPr>
                            <a:xfrm rot="11418291">
                              <a:off x="6712090" y="805190"/>
                              <a:ext cx="1347939" cy="533400"/>
                            </a:xfrm>
                            <a:prstGeom prst="arc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85344" distB="86106" distL="126492" distR="259461" simplePos="0" relativeHeight="251543552" behindDoc="0" locked="0" layoutInCell="1" allowOverlap="1" wp14:anchorId="045A4CCD" wp14:editId="17411045">
                  <wp:simplePos x="0" y="0"/>
                  <wp:positionH relativeFrom="column">
                    <wp:posOffset>2381123</wp:posOffset>
                  </wp:positionH>
                  <wp:positionV relativeFrom="paragraph">
                    <wp:posOffset>818896</wp:posOffset>
                  </wp:positionV>
                  <wp:extent cx="809498" cy="323850"/>
                  <wp:effectExtent l="0" t="0" r="0" b="0"/>
                  <wp:wrapNone/>
                  <wp:docPr id="20" name="Прямая со стрелкой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648075" y="1152525"/>
                            <a:ext cx="600075" cy="0"/>
                            <a:chOff x="3648075" y="1152525"/>
                            <a:chExt cx="600075" cy="0"/>
                          </a:xfrm>
                        </a:grpSpPr>
                        <a:cxnSp>
                          <a:nvCxnSpPr>
                            <a:cNvPr id="41" name="Прямая со стрелкой 40"/>
                            <a:cNvCxnSpPr/>
                          </a:nvCxnSpPr>
                          <a:spPr>
                            <a:xfrm>
                              <a:off x="3648075" y="1152525"/>
                              <a:ext cx="60007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79248" distB="88773" distL="138684" distR="259461" simplePos="0" relativeHeight="251545600" behindDoc="0" locked="0" layoutInCell="1" allowOverlap="1" wp14:anchorId="3619D898" wp14:editId="18971B88">
                  <wp:simplePos x="0" y="0"/>
                  <wp:positionH relativeFrom="column">
                    <wp:posOffset>4828921</wp:posOffset>
                  </wp:positionH>
                  <wp:positionV relativeFrom="paragraph">
                    <wp:posOffset>828802</wp:posOffset>
                  </wp:positionV>
                  <wp:extent cx="809625" cy="314071"/>
                  <wp:effectExtent l="0" t="0" r="0" b="0"/>
                  <wp:wrapNone/>
                  <wp:docPr id="21" name="Прямая со стрелкой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096000" y="1143000"/>
                            <a:ext cx="600075" cy="9525"/>
                            <a:chOff x="6096000" y="1143000"/>
                            <a:chExt cx="600075" cy="9525"/>
                          </a:xfrm>
                        </a:grpSpPr>
                        <a:cxnSp>
                          <a:nvCxnSpPr>
                            <a:cNvPr id="42" name="Прямая со стрелкой 41"/>
                            <a:cNvCxnSpPr/>
                          </a:nvCxnSpPr>
                          <a:spPr>
                            <a:xfrm>
                              <a:off x="6096000" y="1143000"/>
                              <a:ext cx="600075" cy="95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128016" distB="35052" distL="150876" distR="265557" simplePos="0" relativeHeight="251547648" behindDoc="0" locked="0" layoutInCell="1" allowOverlap="1" wp14:anchorId="780801DA" wp14:editId="663BF30B">
                  <wp:simplePos x="0" y="0"/>
                  <wp:positionH relativeFrom="column">
                    <wp:posOffset>2381504</wp:posOffset>
                  </wp:positionH>
                  <wp:positionV relativeFrom="paragraph">
                    <wp:posOffset>1381379</wp:posOffset>
                  </wp:positionV>
                  <wp:extent cx="809498" cy="418973"/>
                  <wp:effectExtent l="0" t="0" r="0" b="0"/>
                  <wp:wrapNone/>
                  <wp:docPr id="22" name="Прямая со стрелкой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657600" y="1714501"/>
                            <a:ext cx="590550" cy="200024"/>
                            <a:chOff x="3657600" y="1714501"/>
                            <a:chExt cx="590550" cy="200024"/>
                          </a:xfrm>
                        </a:grpSpPr>
                        <a:cxnSp>
                          <a:nvCxnSpPr>
                            <a:cNvPr id="44" name="Прямая со стрелкой 43"/>
                            <a:cNvCxnSpPr/>
                          </a:nvCxnSpPr>
                          <a:spPr>
                            <a:xfrm flipV="1">
                              <a:off x="3657600" y="1714501"/>
                              <a:ext cx="590550" cy="200024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85344" distB="82677" distL="138684" distR="264795" simplePos="0" relativeHeight="251549696" behindDoc="0" locked="0" layoutInCell="1" allowOverlap="1" wp14:anchorId="24E7C7BC" wp14:editId="6AE64FDC">
                  <wp:simplePos x="0" y="0"/>
                  <wp:positionH relativeFrom="column">
                    <wp:posOffset>3619246</wp:posOffset>
                  </wp:positionH>
                  <wp:positionV relativeFrom="paragraph">
                    <wp:posOffset>1580896</wp:posOffset>
                  </wp:positionV>
                  <wp:extent cx="790829" cy="314071"/>
                  <wp:effectExtent l="0" t="0" r="0" b="0"/>
                  <wp:wrapNone/>
                  <wp:docPr id="23" name="Прямая со стрелкой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86325" y="1905001"/>
                            <a:ext cx="581025" cy="9524"/>
                            <a:chOff x="4886325" y="1905001"/>
                            <a:chExt cx="581025" cy="9524"/>
                          </a:xfrm>
                        </a:grpSpPr>
                        <a:cxnSp>
                          <a:nvCxnSpPr>
                            <a:cNvPr id="45" name="Прямая со стрелкой 44"/>
                            <a:cNvCxnSpPr/>
                          </a:nvCxnSpPr>
                          <a:spPr>
                            <a:xfrm flipV="1">
                              <a:off x="4886325" y="1905001"/>
                              <a:ext cx="581025" cy="9524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7239" distL="114300" distR="114300" simplePos="0" relativeHeight="251553792" behindDoc="0" locked="0" layoutInCell="1" allowOverlap="1" wp14:anchorId="20929F96" wp14:editId="3401104A">
                  <wp:simplePos x="0" y="0"/>
                  <wp:positionH relativeFrom="column">
                    <wp:posOffset>1819021</wp:posOffset>
                  </wp:positionH>
                  <wp:positionV relativeFrom="paragraph">
                    <wp:posOffset>752729</wp:posOffset>
                  </wp:positionV>
                  <wp:extent cx="656971" cy="257175"/>
                  <wp:effectExtent l="6096" t="0" r="1778" b="0"/>
                  <wp:wrapNone/>
                  <wp:docPr id="25" name="TextBox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048000" y="952500"/>
                            <a:ext cx="638175" cy="238125"/>
                            <a:chOff x="3048000" y="952500"/>
                            <a:chExt cx="638175" cy="238125"/>
                          </a:xfrm>
                        </a:grpSpPr>
                        <a:sp>
                          <a:nvSpPr>
                            <a:cNvPr id="50" name="TextBox 49"/>
                            <a:cNvSpPr txBox="1"/>
                          </a:nvSpPr>
                          <a:spPr>
                            <a:xfrm>
                              <a:off x="3048000" y="952500"/>
                              <a:ext cx="6381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mpd="sng"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1100" b="1"/>
                                  <a:t>0,3</a:t>
                                </a:r>
                                <a:r>
                                  <a:rPr lang="ru-RU" sz="1100" b="1" baseline="0"/>
                                  <a:t> -0,7</a:t>
                                </a:r>
                                <a:endParaRPr lang="ru-RU" sz="1100" b="1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10668" distL="114300" distR="114300" simplePos="0" relativeHeight="251555840" behindDoc="0" locked="0" layoutInCell="1" allowOverlap="1" wp14:anchorId="27DAB5B6" wp14:editId="0C79BDE5">
                  <wp:simplePos x="0" y="0"/>
                  <wp:positionH relativeFrom="column">
                    <wp:posOffset>3038221</wp:posOffset>
                  </wp:positionH>
                  <wp:positionV relativeFrom="paragraph">
                    <wp:posOffset>1705229</wp:posOffset>
                  </wp:positionV>
                  <wp:extent cx="656971" cy="266954"/>
                  <wp:effectExtent l="6096" t="0" r="1778" b="0"/>
                  <wp:wrapNone/>
                  <wp:docPr id="26" name="TextBox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67200" y="1905000"/>
                            <a:ext cx="638175" cy="238125"/>
                            <a:chOff x="4267200" y="1905000"/>
                            <a:chExt cx="638175" cy="238125"/>
                          </a:xfrm>
                        </a:grpSpPr>
                        <a:sp>
                          <a:nvSpPr>
                            <a:cNvPr id="54" name="TextBox 53"/>
                            <a:cNvSpPr txBox="1"/>
                          </a:nvSpPr>
                          <a:spPr>
                            <a:xfrm>
                              <a:off x="4267200" y="1905000"/>
                              <a:ext cx="6381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mpd="sng"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1100" b="1"/>
                                  <a:t>0,6</a:t>
                                </a:r>
                                <a:r>
                                  <a:rPr lang="ru-RU" sz="1100" b="1" baseline="0"/>
                                  <a:t> -0,7</a:t>
                                </a:r>
                                <a:endParaRPr lang="ru-RU" sz="1100" b="1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7239" distL="114300" distR="114300" simplePos="0" relativeHeight="251557888" behindDoc="0" locked="0" layoutInCell="1" allowOverlap="1" wp14:anchorId="3576A534" wp14:editId="23AC7969">
                  <wp:simplePos x="0" y="0"/>
                  <wp:positionH relativeFrom="column">
                    <wp:posOffset>3781171</wp:posOffset>
                  </wp:positionH>
                  <wp:positionV relativeFrom="paragraph">
                    <wp:posOffset>752729</wp:posOffset>
                  </wp:positionV>
                  <wp:extent cx="1133348" cy="257175"/>
                  <wp:effectExtent l="6731" t="0" r="381" b="0"/>
                  <wp:wrapNone/>
                  <wp:docPr id="27" name="TextBox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019675" y="952500"/>
                            <a:ext cx="1104901" cy="238125"/>
                            <a:chOff x="5019675" y="952500"/>
                            <a:chExt cx="1104901" cy="238125"/>
                          </a:xfrm>
                        </a:grpSpPr>
                        <a:sp>
                          <a:nvSpPr>
                            <a:cNvPr id="56" name="TextBox 55"/>
                            <a:cNvSpPr txBox="1"/>
                          </a:nvSpPr>
                          <a:spPr>
                            <a:xfrm>
                              <a:off x="5019675" y="952500"/>
                              <a:ext cx="1104901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mpd="sng"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1100" b="1"/>
                                  <a:t>3</a:t>
                                </a:r>
                                <a:r>
                                  <a:rPr lang="ru-RU" sz="1100" b="1" baseline="0"/>
                                  <a:t> - 4 секунды</a:t>
                                </a:r>
                                <a:endParaRPr lang="ru-RU" sz="1100" b="1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12192" distL="114300" distR="115062" simplePos="0" relativeHeight="251541504" behindDoc="0" locked="0" layoutInCell="1" allowOverlap="1" wp14:anchorId="2ABA697E" wp14:editId="4C6DD107">
                  <wp:simplePos x="0" y="0"/>
                  <wp:positionH relativeFrom="column">
                    <wp:posOffset>4733925</wp:posOffset>
                  </wp:positionH>
                  <wp:positionV relativeFrom="paragraph">
                    <wp:posOffset>114554</wp:posOffset>
                  </wp:positionV>
                  <wp:extent cx="323977" cy="304673"/>
                  <wp:effectExtent l="0" t="0" r="0" b="0"/>
                  <wp:wrapNone/>
                  <wp:docPr id="19" name="Шестиугольник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972175" y="323850"/>
                            <a:ext cx="285750" cy="266700"/>
                            <a:chOff x="5972175" y="323850"/>
                            <a:chExt cx="285750" cy="266700"/>
                          </a:xfrm>
                        </a:grpSpPr>
                        <a:sp>
                          <a:nvSpPr>
                            <a:cNvPr id="39" name="Шестиугольник 38"/>
                            <a:cNvSpPr/>
                          </a:nvSpPr>
                          <a:spPr>
                            <a:xfrm>
                              <a:off x="5972175" y="323850"/>
                              <a:ext cx="285750" cy="266700"/>
                            </a:xfrm>
                            <a:prstGeom prst="hexagon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100" b="1"/>
                                  <a:t>4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8763" distL="120396" distR="115062" simplePos="0" relativeHeight="251537408" behindDoc="0" locked="0" layoutInCell="1" allowOverlap="1" wp14:anchorId="2BF8D39C" wp14:editId="03DAC7E4">
                  <wp:simplePos x="0" y="0"/>
                  <wp:positionH relativeFrom="column">
                    <wp:posOffset>3495929</wp:posOffset>
                  </wp:positionH>
                  <wp:positionV relativeFrom="paragraph">
                    <wp:posOffset>114554</wp:posOffset>
                  </wp:positionV>
                  <wp:extent cx="323723" cy="295529"/>
                  <wp:effectExtent l="0" t="0" r="0" b="0"/>
                  <wp:wrapNone/>
                  <wp:docPr id="17" name="Шестиугольник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33925" y="323849"/>
                            <a:ext cx="285750" cy="257175"/>
                            <a:chOff x="4733925" y="323849"/>
                            <a:chExt cx="285750" cy="257175"/>
                          </a:xfrm>
                        </a:grpSpPr>
                        <a:sp>
                          <a:nvSpPr>
                            <a:cNvPr id="37" name="Шестиугольник 36"/>
                            <a:cNvSpPr/>
                          </a:nvSpPr>
                          <a:spPr>
                            <a:xfrm>
                              <a:off x="4733925" y="323849"/>
                              <a:ext cx="285750" cy="257175"/>
                            </a:xfrm>
                            <a:prstGeom prst="hexagon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100" b="1"/>
                                  <a:t>3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6858" distL="114300" distR="114300" simplePos="0" relativeHeight="251533312" behindDoc="0" locked="0" layoutInCell="1" allowOverlap="1" wp14:anchorId="7B331C7D" wp14:editId="72D8DD1F">
                  <wp:simplePos x="0" y="0"/>
                  <wp:positionH relativeFrom="column">
                    <wp:posOffset>4562221</wp:posOffset>
                  </wp:positionH>
                  <wp:positionV relativeFrom="paragraph">
                    <wp:posOffset>495554</wp:posOffset>
                  </wp:positionV>
                  <wp:extent cx="743077" cy="171704"/>
                  <wp:effectExtent l="6096" t="0" r="762" b="0"/>
                  <wp:wrapNone/>
                  <wp:docPr id="15" name="Стрелка вправо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00725" y="723900"/>
                            <a:ext cx="695325" cy="95250"/>
                            <a:chOff x="5800725" y="723900"/>
                            <a:chExt cx="695325" cy="95250"/>
                          </a:xfrm>
                        </a:grpSpPr>
                        <a:sp>
                          <a:nvSpPr>
                            <a:cNvPr id="33" name="Стрелка вправо 32"/>
                            <a:cNvSpPr/>
                          </a:nvSpPr>
                          <a:spPr>
                            <a:xfrm>
                              <a:off x="5800725" y="723900"/>
                              <a:ext cx="695325" cy="95250"/>
                            </a:xfrm>
                            <a:prstGeom prst="rightArrow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6858" distL="114300" distR="116205" simplePos="0" relativeHeight="251529216" behindDoc="0" locked="0" layoutInCell="1" allowOverlap="1" wp14:anchorId="04A7D5E4" wp14:editId="35C54766">
                  <wp:simplePos x="0" y="0"/>
                  <wp:positionH relativeFrom="column">
                    <wp:posOffset>2085721</wp:posOffset>
                  </wp:positionH>
                  <wp:positionV relativeFrom="paragraph">
                    <wp:posOffset>524129</wp:posOffset>
                  </wp:positionV>
                  <wp:extent cx="733679" cy="171704"/>
                  <wp:effectExtent l="6096" t="0" r="0" b="0"/>
                  <wp:wrapNone/>
                  <wp:docPr id="13" name="Стрелка вправо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324225" y="752475"/>
                            <a:ext cx="695325" cy="95250"/>
                            <a:chOff x="3324225" y="752475"/>
                            <a:chExt cx="695325" cy="95250"/>
                          </a:xfrm>
                        </a:grpSpPr>
                        <a:sp>
                          <a:nvSpPr>
                            <a:cNvPr id="31" name="Стрелка вправо 30"/>
                            <a:cNvSpPr/>
                          </a:nvSpPr>
                          <a:spPr>
                            <a:xfrm>
                              <a:off x="3324225" y="752475"/>
                              <a:ext cx="695325" cy="95250"/>
                            </a:xfrm>
                            <a:prstGeom prst="rightArrow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p w14:paraId="3911ABB6" w14:textId="77777777" w:rsidR="003516A1" w:rsidRPr="007B4B80" w:rsidRDefault="00CD4A5F" w:rsidP="00943652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6096" distB="8001" distL="114300" distR="114300" simplePos="0" relativeHeight="251551744" behindDoc="0" locked="0" layoutInCell="1" allowOverlap="1" wp14:anchorId="6C50D70A" wp14:editId="7456834E">
                  <wp:simplePos x="0" y="0"/>
                  <wp:positionH relativeFrom="column">
                    <wp:posOffset>1781556</wp:posOffset>
                  </wp:positionH>
                  <wp:positionV relativeFrom="paragraph">
                    <wp:posOffset>1352804</wp:posOffset>
                  </wp:positionV>
                  <wp:extent cx="656971" cy="276352"/>
                  <wp:effectExtent l="6096" t="0" r="1143" b="0"/>
                  <wp:wrapNone/>
                  <wp:docPr id="24" name="TextBox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009900" y="1724024"/>
                            <a:ext cx="638175" cy="238125"/>
                            <a:chOff x="3009900" y="1724024"/>
                            <a:chExt cx="638175" cy="238125"/>
                          </a:xfrm>
                        </a:grpSpPr>
                        <a:sp>
                          <a:nvSpPr>
                            <a:cNvPr id="48" name="TextBox 47"/>
                            <a:cNvSpPr txBox="1"/>
                          </a:nvSpPr>
                          <a:spPr>
                            <a:xfrm>
                              <a:off x="3009900" y="1724024"/>
                              <a:ext cx="6381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mpd="sng"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1100" b="1"/>
                                  <a:t>0,5</a:t>
                                </a:r>
                                <a:r>
                                  <a:rPr lang="ru-RU" sz="1100" b="1" baseline="0"/>
                                  <a:t> -0,6</a:t>
                                </a:r>
                                <a:endParaRPr lang="ru-RU" sz="1100" b="1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3516A1" w:rsidRPr="007B4B80" w14:paraId="72784898" w14:textId="77777777" w:rsidTr="003516A1">
        <w:trPr>
          <w:trHeight w:val="300"/>
        </w:trPr>
        <w:tc>
          <w:tcPr>
            <w:tcW w:w="11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0D27F" w14:textId="77777777" w:rsidR="003516A1" w:rsidRPr="007B4B80" w:rsidRDefault="003516A1" w:rsidP="00943652">
            <w:pPr>
              <w:rPr>
                <w:lang w:eastAsia="ru-RU"/>
              </w:rPr>
            </w:pPr>
          </w:p>
        </w:tc>
      </w:tr>
      <w:tr w:rsidR="003516A1" w:rsidRPr="007B4B80" w14:paraId="2D3EA866" w14:textId="77777777" w:rsidTr="003516A1">
        <w:trPr>
          <w:trHeight w:val="300"/>
        </w:trPr>
        <w:tc>
          <w:tcPr>
            <w:tcW w:w="11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5F618" w14:textId="77777777" w:rsidR="003516A1" w:rsidRPr="007B4B80" w:rsidRDefault="003516A1" w:rsidP="00943652">
            <w:pPr>
              <w:rPr>
                <w:lang w:eastAsia="ru-RU"/>
              </w:rPr>
            </w:pPr>
          </w:p>
        </w:tc>
      </w:tr>
      <w:tr w:rsidR="003516A1" w:rsidRPr="007B4B80" w14:paraId="3E632AC2" w14:textId="77777777" w:rsidTr="003516A1">
        <w:trPr>
          <w:trHeight w:val="300"/>
        </w:trPr>
        <w:tc>
          <w:tcPr>
            <w:tcW w:w="11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F14F0" w14:textId="77777777" w:rsidR="003516A1" w:rsidRPr="007B4B80" w:rsidRDefault="003516A1" w:rsidP="00943652">
            <w:pPr>
              <w:rPr>
                <w:lang w:eastAsia="ru-RU"/>
              </w:rPr>
            </w:pPr>
          </w:p>
        </w:tc>
      </w:tr>
      <w:tr w:rsidR="003516A1" w:rsidRPr="007B4B80" w14:paraId="37232EAA" w14:textId="77777777" w:rsidTr="003516A1">
        <w:trPr>
          <w:trHeight w:val="300"/>
        </w:trPr>
        <w:tc>
          <w:tcPr>
            <w:tcW w:w="11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C19B5" w14:textId="77777777" w:rsidR="003516A1" w:rsidRPr="007B4B80" w:rsidRDefault="003516A1" w:rsidP="00943652">
            <w:pPr>
              <w:rPr>
                <w:lang w:eastAsia="ru-RU"/>
              </w:rPr>
            </w:pPr>
          </w:p>
        </w:tc>
      </w:tr>
      <w:tr w:rsidR="003516A1" w:rsidRPr="007B4B80" w14:paraId="3B45234B" w14:textId="77777777" w:rsidTr="003516A1">
        <w:trPr>
          <w:trHeight w:val="300"/>
        </w:trPr>
        <w:tc>
          <w:tcPr>
            <w:tcW w:w="11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1F79D" w14:textId="77777777" w:rsidR="003516A1" w:rsidRPr="007B4B80" w:rsidRDefault="003516A1" w:rsidP="00943652">
            <w:pPr>
              <w:rPr>
                <w:lang w:eastAsia="ru-RU"/>
              </w:rPr>
            </w:pPr>
          </w:p>
        </w:tc>
      </w:tr>
      <w:tr w:rsidR="003516A1" w:rsidRPr="007B4B80" w14:paraId="3606C2ED" w14:textId="77777777" w:rsidTr="003516A1">
        <w:trPr>
          <w:trHeight w:val="300"/>
        </w:trPr>
        <w:tc>
          <w:tcPr>
            <w:tcW w:w="11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7C53E" w14:textId="77777777" w:rsidR="003516A1" w:rsidRPr="007B4B80" w:rsidRDefault="003516A1" w:rsidP="00943652">
            <w:pPr>
              <w:rPr>
                <w:lang w:eastAsia="ru-RU"/>
              </w:rPr>
            </w:pPr>
          </w:p>
        </w:tc>
      </w:tr>
      <w:tr w:rsidR="003516A1" w:rsidRPr="007B4B80" w14:paraId="4E2A7A1A" w14:textId="77777777" w:rsidTr="003516A1">
        <w:trPr>
          <w:trHeight w:val="300"/>
        </w:trPr>
        <w:tc>
          <w:tcPr>
            <w:tcW w:w="11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0CB0D" w14:textId="77777777" w:rsidR="003516A1" w:rsidRPr="007B4B80" w:rsidRDefault="003516A1" w:rsidP="00943652">
            <w:pPr>
              <w:rPr>
                <w:lang w:eastAsia="ru-RU"/>
              </w:rPr>
            </w:pPr>
          </w:p>
        </w:tc>
      </w:tr>
      <w:tr w:rsidR="003516A1" w:rsidRPr="007B4B80" w14:paraId="309F106A" w14:textId="77777777" w:rsidTr="003516A1">
        <w:trPr>
          <w:trHeight w:val="300"/>
        </w:trPr>
        <w:tc>
          <w:tcPr>
            <w:tcW w:w="11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B231E" w14:textId="77777777" w:rsidR="003516A1" w:rsidRPr="007B4B80" w:rsidRDefault="003516A1" w:rsidP="00943652">
            <w:pPr>
              <w:rPr>
                <w:lang w:eastAsia="ru-RU"/>
              </w:rPr>
            </w:pPr>
          </w:p>
        </w:tc>
      </w:tr>
      <w:tr w:rsidR="003516A1" w:rsidRPr="007B4B80" w14:paraId="40D32A49" w14:textId="77777777" w:rsidTr="003516A1">
        <w:trPr>
          <w:trHeight w:val="300"/>
        </w:trPr>
        <w:tc>
          <w:tcPr>
            <w:tcW w:w="11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5762B" w14:textId="77777777" w:rsidR="003516A1" w:rsidRPr="007B4B80" w:rsidRDefault="003516A1" w:rsidP="00943652">
            <w:pPr>
              <w:rPr>
                <w:lang w:eastAsia="ru-RU"/>
              </w:rPr>
            </w:pPr>
          </w:p>
        </w:tc>
      </w:tr>
      <w:tr w:rsidR="003516A1" w:rsidRPr="007B4B80" w14:paraId="1B4CC552" w14:textId="77777777" w:rsidTr="003516A1">
        <w:trPr>
          <w:trHeight w:val="300"/>
        </w:trPr>
        <w:tc>
          <w:tcPr>
            <w:tcW w:w="11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A041F" w14:textId="77777777" w:rsidR="003516A1" w:rsidRPr="007B4B80" w:rsidRDefault="003516A1" w:rsidP="00943652">
            <w:pPr>
              <w:rPr>
                <w:lang w:eastAsia="ru-RU"/>
              </w:rPr>
            </w:pPr>
          </w:p>
        </w:tc>
      </w:tr>
    </w:tbl>
    <w:p w14:paraId="6B3AAD22" w14:textId="77777777" w:rsidR="003516A1" w:rsidRDefault="003516A1" w:rsidP="00943652">
      <w:pPr>
        <w:pStyle w:val="afe"/>
      </w:pPr>
      <w:r>
        <w:br w:type="textWrapping" w:clear="all"/>
      </w:r>
    </w:p>
    <w:p w14:paraId="4510F0BB" w14:textId="77777777" w:rsidR="003516A1" w:rsidRPr="001B3E57" w:rsidRDefault="003516A1" w:rsidP="001B3E57">
      <w:pPr>
        <w:pStyle w:val="afe"/>
        <w:ind w:left="0" w:firstLine="708"/>
        <w:jc w:val="both"/>
        <w:rPr>
          <w:sz w:val="28"/>
          <w:szCs w:val="28"/>
        </w:rPr>
      </w:pPr>
      <w:r w:rsidRPr="001B3E57">
        <w:rPr>
          <w:sz w:val="28"/>
          <w:szCs w:val="28"/>
        </w:rPr>
        <w:t xml:space="preserve">ТЧМ протягивает </w:t>
      </w:r>
      <w:proofErr w:type="spellStart"/>
      <w:r w:rsidRPr="001B3E57">
        <w:rPr>
          <w:sz w:val="28"/>
          <w:szCs w:val="28"/>
        </w:rPr>
        <w:t>скоростемерную</w:t>
      </w:r>
      <w:proofErr w:type="spellEnd"/>
      <w:r w:rsidRPr="001B3E57">
        <w:rPr>
          <w:sz w:val="28"/>
          <w:szCs w:val="28"/>
        </w:rPr>
        <w:t xml:space="preserve"> ленту перед проверкой свободности прохождения сжатого воздуха до хвостового вагона и целостности ТМ поезда.</w:t>
      </w:r>
    </w:p>
    <w:p w14:paraId="35F007AE" w14:textId="77777777" w:rsidR="003516A1" w:rsidRPr="001B3E57" w:rsidRDefault="003516A1" w:rsidP="001B3E57">
      <w:pPr>
        <w:pStyle w:val="afe"/>
        <w:ind w:left="0" w:firstLine="708"/>
        <w:jc w:val="both"/>
        <w:rPr>
          <w:sz w:val="28"/>
          <w:szCs w:val="28"/>
        </w:rPr>
      </w:pPr>
      <w:r w:rsidRPr="001B3E57">
        <w:rPr>
          <w:sz w:val="28"/>
          <w:szCs w:val="28"/>
        </w:rPr>
        <w:t xml:space="preserve">Проверка целостности ТМ (открытие хвостового крана на 8 – 10 секунд). В момент продувки ТЧМ протягивает </w:t>
      </w:r>
      <w:proofErr w:type="spellStart"/>
      <w:r w:rsidRPr="001B3E57">
        <w:rPr>
          <w:sz w:val="28"/>
          <w:szCs w:val="28"/>
        </w:rPr>
        <w:t>скоростемерную</w:t>
      </w:r>
      <w:proofErr w:type="spellEnd"/>
      <w:r w:rsidRPr="001B3E57">
        <w:rPr>
          <w:sz w:val="28"/>
          <w:szCs w:val="28"/>
        </w:rPr>
        <w:t xml:space="preserve"> ленту. По истечении 120 секунд (2 минут) после проверки ТЧМ выполняет ступень торможения 0</w:t>
      </w:r>
      <w:r w:rsidR="00F96AE8" w:rsidRPr="001B3E57">
        <w:rPr>
          <w:sz w:val="28"/>
          <w:szCs w:val="28"/>
        </w:rPr>
        <w:t>,</w:t>
      </w:r>
      <w:r w:rsidRPr="001B3E57">
        <w:rPr>
          <w:sz w:val="28"/>
          <w:szCs w:val="28"/>
        </w:rPr>
        <w:t>5 – 0</w:t>
      </w:r>
      <w:r w:rsidR="00F96AE8" w:rsidRPr="001B3E57">
        <w:rPr>
          <w:sz w:val="28"/>
          <w:szCs w:val="28"/>
        </w:rPr>
        <w:t>,</w:t>
      </w:r>
      <w:r w:rsidRPr="001B3E57">
        <w:rPr>
          <w:sz w:val="28"/>
          <w:szCs w:val="28"/>
        </w:rPr>
        <w:t>6 кгс/см</w:t>
      </w:r>
      <w:r w:rsidRPr="001B3E57">
        <w:rPr>
          <w:sz w:val="28"/>
          <w:szCs w:val="28"/>
          <w:vertAlign w:val="superscript"/>
        </w:rPr>
        <w:t>2</w:t>
      </w:r>
      <w:r w:rsidRPr="001B3E57">
        <w:rPr>
          <w:sz w:val="28"/>
          <w:szCs w:val="28"/>
        </w:rPr>
        <w:t>. По команде осмотрщика вагонов произвести отпуск тормозов выше зарядного на 0,3 – 0,7 кгс/см</w:t>
      </w:r>
      <w:r w:rsidRPr="001B3E57">
        <w:rPr>
          <w:sz w:val="28"/>
          <w:szCs w:val="28"/>
          <w:vertAlign w:val="superscript"/>
        </w:rPr>
        <w:t>2</w:t>
      </w:r>
      <w:r w:rsidRPr="001B3E57">
        <w:rPr>
          <w:sz w:val="28"/>
          <w:szCs w:val="28"/>
        </w:rPr>
        <w:t xml:space="preserve"> (замер времени отпуска 2-х хвостовых вагонов). ТЧМ совместно с осмотрщиком вагонов осуществляет замер плотности ТМ во 2-ом положении крана машиниста.</w:t>
      </w:r>
    </w:p>
    <w:p w14:paraId="54637E91" w14:textId="77777777" w:rsidR="003516A1" w:rsidRPr="001B3E57" w:rsidRDefault="003516A1" w:rsidP="001B3E57">
      <w:pPr>
        <w:pStyle w:val="afe"/>
        <w:ind w:left="0" w:firstLine="708"/>
        <w:jc w:val="both"/>
        <w:rPr>
          <w:sz w:val="28"/>
          <w:szCs w:val="28"/>
        </w:rPr>
      </w:pPr>
      <w:r w:rsidRPr="001B3E57">
        <w:rPr>
          <w:sz w:val="28"/>
          <w:szCs w:val="28"/>
        </w:rPr>
        <w:t xml:space="preserve">ТЧМ протягивает </w:t>
      </w:r>
      <w:proofErr w:type="spellStart"/>
      <w:r w:rsidRPr="001B3E57">
        <w:rPr>
          <w:sz w:val="28"/>
          <w:szCs w:val="28"/>
        </w:rPr>
        <w:t>скоростемерную</w:t>
      </w:r>
      <w:proofErr w:type="spellEnd"/>
      <w:r w:rsidRPr="001B3E57">
        <w:rPr>
          <w:sz w:val="28"/>
          <w:szCs w:val="28"/>
        </w:rPr>
        <w:t xml:space="preserve"> ленту перед опробованием тормозов и выполняет ступень торможения 0,6 – 0,7 кгс/см</w:t>
      </w:r>
      <w:r w:rsidRPr="001B3E57">
        <w:rPr>
          <w:sz w:val="28"/>
          <w:szCs w:val="28"/>
          <w:vertAlign w:val="superscript"/>
        </w:rPr>
        <w:t>2</w:t>
      </w:r>
      <w:r w:rsidRPr="001B3E57">
        <w:rPr>
          <w:sz w:val="28"/>
          <w:szCs w:val="28"/>
        </w:rPr>
        <w:t>. Осмотрщик</w:t>
      </w:r>
      <w:r w:rsidR="00F96AE8" w:rsidRPr="001B3E57">
        <w:rPr>
          <w:sz w:val="28"/>
          <w:szCs w:val="28"/>
        </w:rPr>
        <w:t xml:space="preserve"> (осмотрщики)</w:t>
      </w:r>
      <w:r w:rsidRPr="001B3E57">
        <w:rPr>
          <w:sz w:val="28"/>
          <w:szCs w:val="28"/>
        </w:rPr>
        <w:t xml:space="preserve"> вагонов не ранее 120 секунд (2 минут) проверя</w:t>
      </w:r>
      <w:r w:rsidR="00F96AE8" w:rsidRPr="001B3E57">
        <w:rPr>
          <w:sz w:val="28"/>
          <w:szCs w:val="28"/>
        </w:rPr>
        <w:t>ю</w:t>
      </w:r>
      <w:r w:rsidRPr="001B3E57">
        <w:rPr>
          <w:sz w:val="28"/>
          <w:szCs w:val="28"/>
        </w:rPr>
        <w:t xml:space="preserve">т срабатывание тормозов. ТЧМ в это </w:t>
      </w:r>
      <w:r w:rsidRPr="001B3E57">
        <w:rPr>
          <w:sz w:val="28"/>
          <w:szCs w:val="28"/>
        </w:rPr>
        <w:lastRenderedPageBreak/>
        <w:t xml:space="preserve">время замеряет плотность ТМ в 4-ом положении крана машиниста (плотность не должна отличаться более чем на 10 % в сторону уменьшения). По команде осмотрщика вагонов машинист производит отпуск тормозов 2ым (поездным) положением крана машиниста. </w:t>
      </w:r>
    </w:p>
    <w:p w14:paraId="07FB7126" w14:textId="77777777" w:rsidR="007F48BF" w:rsidRPr="001B3E57" w:rsidRDefault="003516A1" w:rsidP="001B3E57">
      <w:pPr>
        <w:pStyle w:val="afe"/>
        <w:ind w:left="0" w:firstLine="708"/>
        <w:jc w:val="both"/>
        <w:rPr>
          <w:sz w:val="28"/>
          <w:szCs w:val="28"/>
        </w:rPr>
      </w:pPr>
      <w:r w:rsidRPr="001B3E57">
        <w:rPr>
          <w:sz w:val="28"/>
          <w:szCs w:val="28"/>
        </w:rPr>
        <w:t xml:space="preserve">ТЧМ протягивает </w:t>
      </w:r>
      <w:proofErr w:type="spellStart"/>
      <w:r w:rsidRPr="001B3E57">
        <w:rPr>
          <w:sz w:val="28"/>
          <w:szCs w:val="28"/>
        </w:rPr>
        <w:t>скоростемерную</w:t>
      </w:r>
      <w:proofErr w:type="spellEnd"/>
      <w:r w:rsidRPr="001B3E57">
        <w:rPr>
          <w:sz w:val="28"/>
          <w:szCs w:val="28"/>
        </w:rPr>
        <w:t xml:space="preserve"> ленту при получении справки ВУ-45. Перед отправлением со станции ТЧМ проверяет целостность ТМ постановкой ручки крана машиниста в 1-ое положение на 3 – 4 секунды.</w:t>
      </w:r>
    </w:p>
    <w:p w14:paraId="54306491" w14:textId="77777777" w:rsidR="003516A1" w:rsidRPr="001B3E57" w:rsidRDefault="003516A1" w:rsidP="001B3E57">
      <w:pPr>
        <w:ind w:firstLine="708"/>
        <w:jc w:val="both"/>
        <w:rPr>
          <w:noProof/>
          <w:sz w:val="28"/>
          <w:szCs w:val="28"/>
          <w:lang w:eastAsia="ru-RU"/>
        </w:rPr>
      </w:pPr>
      <w:r w:rsidRPr="001B3E57">
        <w:rPr>
          <w:noProof/>
          <w:sz w:val="28"/>
          <w:szCs w:val="28"/>
          <w:lang w:eastAsia="ru-RU"/>
        </w:rPr>
        <w:t>Полн</w:t>
      </w:r>
      <w:r w:rsidR="00F96AE8" w:rsidRPr="001B3E57">
        <w:rPr>
          <w:noProof/>
          <w:sz w:val="28"/>
          <w:szCs w:val="28"/>
          <w:lang w:eastAsia="ru-RU"/>
        </w:rPr>
        <w:t>ое опробование автотормозов в поездах длиной</w:t>
      </w:r>
      <w:r w:rsidRPr="001B3E57">
        <w:rPr>
          <w:noProof/>
          <w:sz w:val="28"/>
          <w:szCs w:val="28"/>
          <w:lang w:eastAsia="ru-RU"/>
        </w:rPr>
        <w:t xml:space="preserve"> свыше 350 осей.</w:t>
      </w:r>
    </w:p>
    <w:tbl>
      <w:tblPr>
        <w:tblW w:w="9888" w:type="dxa"/>
        <w:tblInd w:w="2350" w:type="dxa"/>
        <w:tblLook w:val="04A0" w:firstRow="1" w:lastRow="0" w:firstColumn="1" w:lastColumn="0" w:noHBand="0" w:noVBand="1"/>
      </w:tblPr>
      <w:tblGrid>
        <w:gridCol w:w="1176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 w:rsidR="003516A1" w:rsidRPr="00DE6341" w14:paraId="7F7F4EB1" w14:textId="77777777" w:rsidTr="002E2874">
        <w:trPr>
          <w:trHeight w:val="300"/>
        </w:trPr>
        <w:tc>
          <w:tcPr>
            <w:tcW w:w="1176" w:type="dxa"/>
            <w:shd w:val="clear" w:color="auto" w:fill="auto"/>
            <w:noWrap/>
            <w:vAlign w:val="bottom"/>
          </w:tcPr>
          <w:p w14:paraId="5F8EFD7E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0B9FBD6B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0A3261E7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49E29EF4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15F8CDC9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04FB5504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38F92863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498F1EB4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1299B6D6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2E07E23F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</w:tr>
      <w:tr w:rsidR="003516A1" w:rsidRPr="00DE6341" w14:paraId="0410897A" w14:textId="77777777" w:rsidTr="002E2874">
        <w:trPr>
          <w:trHeight w:val="300"/>
        </w:trPr>
        <w:tc>
          <w:tcPr>
            <w:tcW w:w="1176" w:type="dxa"/>
            <w:shd w:val="clear" w:color="auto" w:fill="auto"/>
            <w:noWrap/>
            <w:vAlign w:val="bottom"/>
          </w:tcPr>
          <w:p w14:paraId="51FAEB43" w14:textId="77777777" w:rsidR="003516A1" w:rsidRPr="00DE6341" w:rsidRDefault="00CD4A5F" w:rsidP="00943652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6096" distB="6858" distL="114300" distR="114300" simplePos="0" relativeHeight="251559936" behindDoc="0" locked="0" layoutInCell="1" allowOverlap="1" wp14:anchorId="35F83E19" wp14:editId="0F731B2E">
                  <wp:simplePos x="0" y="0"/>
                  <wp:positionH relativeFrom="column">
                    <wp:posOffset>1428496</wp:posOffset>
                  </wp:positionH>
                  <wp:positionV relativeFrom="paragraph">
                    <wp:posOffset>486029</wp:posOffset>
                  </wp:positionV>
                  <wp:extent cx="743077" cy="171704"/>
                  <wp:effectExtent l="6096" t="0" r="762" b="0"/>
                  <wp:wrapNone/>
                  <wp:docPr id="28" name="Стрелка вправо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591800" y="904875"/>
                            <a:ext cx="695325" cy="95250"/>
                            <a:chOff x="10591800" y="904875"/>
                            <a:chExt cx="695325" cy="95250"/>
                          </a:xfrm>
                        </a:grpSpPr>
                        <a:sp>
                          <a:nvSpPr>
                            <a:cNvPr id="34" name="Стрелка вправо 33"/>
                            <a:cNvSpPr/>
                          </a:nvSpPr>
                          <a:spPr>
                            <a:xfrm>
                              <a:off x="10591800" y="904875"/>
                              <a:ext cx="695325" cy="95250"/>
                            </a:xfrm>
                            <a:prstGeom prst="rightArrow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156210" distL="242316" distR="150495" simplePos="0" relativeHeight="251561984" behindDoc="0" locked="0" layoutInCell="1" allowOverlap="1" wp14:anchorId="4DE65BDF" wp14:editId="195F61A4">
                  <wp:simplePos x="0" y="0"/>
                  <wp:positionH relativeFrom="column">
                    <wp:posOffset>4734179</wp:posOffset>
                  </wp:positionH>
                  <wp:positionV relativeFrom="paragraph">
                    <wp:posOffset>381000</wp:posOffset>
                  </wp:positionV>
                  <wp:extent cx="371221" cy="400050"/>
                  <wp:effectExtent l="0" t="0" r="0" b="0"/>
                  <wp:wrapNone/>
                  <wp:docPr id="29" name="Прямая со стрелкой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4031671" y="800100"/>
                            <a:ext cx="160579" cy="184237"/>
                            <a:chOff x="14031671" y="800100"/>
                            <a:chExt cx="160579" cy="184237"/>
                          </a:xfrm>
                        </a:grpSpPr>
                        <a:cxnSp>
                          <a:nvCxnSpPr>
                            <a:cNvPr id="43" name="Прямая со стрелкой 42"/>
                            <a:cNvCxnSpPr>
                              <a:endCxn id="109" idx="2"/>
                            </a:cNvCxnSpPr>
                          </a:nvCxnSpPr>
                          <a:spPr>
                            <a:xfrm flipH="1">
                              <a:off x="14031671" y="800100"/>
                              <a:ext cx="160579" cy="184237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27051" distL="138684" distR="139065" simplePos="0" relativeHeight="251564032" behindDoc="0" locked="0" layoutInCell="1" allowOverlap="1" wp14:anchorId="7B318C11" wp14:editId="36D770EC">
                  <wp:simplePos x="0" y="0"/>
                  <wp:positionH relativeFrom="column">
                    <wp:posOffset>1180846</wp:posOffset>
                  </wp:positionH>
                  <wp:positionV relativeFrom="paragraph">
                    <wp:posOffset>1114425</wp:posOffset>
                  </wp:positionV>
                  <wp:extent cx="1305179" cy="142621"/>
                  <wp:effectExtent l="0" t="0" r="0" b="0"/>
                  <wp:wrapNone/>
                  <wp:docPr id="30" name="Прямая соединительная линия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372725" y="1543050"/>
                            <a:ext cx="1209675" cy="1"/>
                            <a:chOff x="10372725" y="1543050"/>
                            <a:chExt cx="1209675" cy="1"/>
                          </a:xfrm>
                        </a:grpSpPr>
                        <a:cxnSp>
                          <a:nvCxnSpPr>
                            <a:cNvPr id="40" name="Прямая соединительная линия 39"/>
                            <a:cNvCxnSpPr/>
                          </a:nvCxnSpPr>
                          <a:spPr>
                            <a:xfrm flipV="1">
                              <a:off x="10372725" y="1543050"/>
                              <a:ext cx="1209675" cy="1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31242" distL="126492" distR="131826" simplePos="0" relativeHeight="251566080" behindDoc="0" locked="0" layoutInCell="1" allowOverlap="1" wp14:anchorId="0213D43F" wp14:editId="4DC22571">
                  <wp:simplePos x="0" y="0"/>
                  <wp:positionH relativeFrom="column">
                    <wp:posOffset>1161923</wp:posOffset>
                  </wp:positionH>
                  <wp:positionV relativeFrom="paragraph">
                    <wp:posOffset>914400</wp:posOffset>
                  </wp:positionV>
                  <wp:extent cx="133223" cy="323977"/>
                  <wp:effectExtent l="0" t="0" r="0" b="0"/>
                  <wp:wrapNone/>
                  <wp:docPr id="31" name="Прямая соединительная линия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372725" y="1323976"/>
                            <a:ext cx="0" cy="219074"/>
                            <a:chOff x="10372725" y="1323976"/>
                            <a:chExt cx="0" cy="219074"/>
                          </a:xfrm>
                        </a:grpSpPr>
                        <a:cxnSp>
                          <a:nvCxnSpPr>
                            <a:cNvPr id="46" name="Прямая соединительная линия 45"/>
                            <a:cNvCxnSpPr/>
                          </a:nvCxnSpPr>
                          <a:spPr>
                            <a:xfrm flipV="1">
                              <a:off x="10372725" y="1323976"/>
                              <a:ext cx="0" cy="219074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23622" distL="138684" distR="139065" simplePos="0" relativeHeight="251568128" behindDoc="0" locked="0" layoutInCell="1" allowOverlap="1" wp14:anchorId="2C232E81" wp14:editId="5CBBDC29">
                  <wp:simplePos x="0" y="0"/>
                  <wp:positionH relativeFrom="column">
                    <wp:posOffset>-28829</wp:posOffset>
                  </wp:positionH>
                  <wp:positionV relativeFrom="paragraph">
                    <wp:posOffset>914400</wp:posOffset>
                  </wp:positionV>
                  <wp:extent cx="1305179" cy="133477"/>
                  <wp:effectExtent l="0" t="0" r="0" b="0"/>
                  <wp:wrapNone/>
                  <wp:docPr id="32" name="Прямая соединительная линия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9163050" y="1343025"/>
                            <a:ext cx="1209675" cy="1"/>
                            <a:chOff x="9163050" y="1343025"/>
                            <a:chExt cx="1209675" cy="1"/>
                          </a:xfrm>
                        </a:grpSpPr>
                        <a:cxnSp>
                          <a:nvCxnSpPr>
                            <a:cNvPr id="47" name="Прямая соединительная линия 46"/>
                            <a:cNvCxnSpPr/>
                          </a:nvCxnSpPr>
                          <a:spPr>
                            <a:xfrm flipV="1">
                              <a:off x="9163050" y="1343025"/>
                              <a:ext cx="1209675" cy="1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23622" distL="138684" distR="139065" simplePos="0" relativeHeight="251570176" behindDoc="0" locked="0" layoutInCell="1" allowOverlap="1" wp14:anchorId="2DF9EDCF" wp14:editId="6824DAAA">
                  <wp:simplePos x="0" y="0"/>
                  <wp:positionH relativeFrom="column">
                    <wp:posOffset>2400046</wp:posOffset>
                  </wp:positionH>
                  <wp:positionV relativeFrom="paragraph">
                    <wp:posOffset>914400</wp:posOffset>
                  </wp:positionV>
                  <wp:extent cx="1305179" cy="133477"/>
                  <wp:effectExtent l="0" t="0" r="0" b="0"/>
                  <wp:wrapNone/>
                  <wp:docPr id="33" name="Прямая соединительная линия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1591925" y="1343025"/>
                            <a:ext cx="1209675" cy="1"/>
                            <a:chOff x="11591925" y="1343025"/>
                            <a:chExt cx="1209675" cy="1"/>
                          </a:xfrm>
                        </a:grpSpPr>
                        <a:cxnSp>
                          <a:nvCxnSpPr>
                            <a:cNvPr id="49" name="Прямая соединительная линия 48"/>
                            <a:cNvCxnSpPr/>
                          </a:nvCxnSpPr>
                          <a:spPr>
                            <a:xfrm flipV="1">
                              <a:off x="11591925" y="1343025"/>
                              <a:ext cx="1209675" cy="1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23622" distL="138684" distR="139065" simplePos="0" relativeHeight="251572224" behindDoc="0" locked="0" layoutInCell="1" allowOverlap="1" wp14:anchorId="68E59C00" wp14:editId="4B9E8996">
                  <wp:simplePos x="0" y="0"/>
                  <wp:positionH relativeFrom="column">
                    <wp:posOffset>3628771</wp:posOffset>
                  </wp:positionH>
                  <wp:positionV relativeFrom="paragraph">
                    <wp:posOffset>914400</wp:posOffset>
                  </wp:positionV>
                  <wp:extent cx="1305179" cy="133477"/>
                  <wp:effectExtent l="0" t="0" r="0" b="0"/>
                  <wp:wrapNone/>
                  <wp:docPr id="34" name="Прямая соединительная линия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2820650" y="1343025"/>
                            <a:ext cx="1209675" cy="1"/>
                            <a:chOff x="12820650" y="1343025"/>
                            <a:chExt cx="1209675" cy="1"/>
                          </a:xfrm>
                        </a:grpSpPr>
                        <a:cxnSp>
                          <a:nvCxnSpPr>
                            <a:cNvPr id="52" name="Прямая соединительная линия 51"/>
                            <a:cNvCxnSpPr/>
                          </a:nvCxnSpPr>
                          <a:spPr>
                            <a:xfrm flipV="1">
                              <a:off x="12820650" y="1343025"/>
                              <a:ext cx="1209675" cy="1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32385" distL="126492" distR="131826" simplePos="0" relativeHeight="251574272" behindDoc="0" locked="0" layoutInCell="1" allowOverlap="1" wp14:anchorId="1C111450" wp14:editId="56450C37">
                  <wp:simplePos x="0" y="0"/>
                  <wp:positionH relativeFrom="column">
                    <wp:posOffset>2390648</wp:posOffset>
                  </wp:positionH>
                  <wp:positionV relativeFrom="paragraph">
                    <wp:posOffset>561975</wp:posOffset>
                  </wp:positionV>
                  <wp:extent cx="133223" cy="885825"/>
                  <wp:effectExtent l="0" t="0" r="0" b="0"/>
                  <wp:wrapNone/>
                  <wp:docPr id="35" name="Прямая соединительная линия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1601450" y="971552"/>
                            <a:ext cx="0" cy="790573"/>
                            <a:chOff x="11601450" y="971552"/>
                            <a:chExt cx="0" cy="790573"/>
                          </a:xfrm>
                        </a:grpSpPr>
                        <a:cxnSp>
                          <a:nvCxnSpPr>
                            <a:cNvPr id="57" name="Прямая соединительная линия 56"/>
                            <a:cNvCxnSpPr/>
                          </a:nvCxnSpPr>
                          <a:spPr>
                            <a:xfrm>
                              <a:off x="11601450" y="971552"/>
                              <a:ext cx="0" cy="790573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85344" distB="86106" distL="138684" distR="262509" simplePos="0" relativeHeight="251576320" behindDoc="0" locked="0" layoutInCell="1" allowOverlap="1" wp14:anchorId="31F27AF0" wp14:editId="3E6324AD">
                  <wp:simplePos x="0" y="0"/>
                  <wp:positionH relativeFrom="column">
                    <wp:posOffset>1866646</wp:posOffset>
                  </wp:positionH>
                  <wp:positionV relativeFrom="paragraph">
                    <wp:posOffset>695071</wp:posOffset>
                  </wp:positionV>
                  <wp:extent cx="733298" cy="323850"/>
                  <wp:effectExtent l="0" t="0" r="0" b="0"/>
                  <wp:wrapNone/>
                  <wp:docPr id="36" name="Прямая со стрелкой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1058525" y="1219200"/>
                            <a:ext cx="523875" cy="4763"/>
                            <a:chOff x="11058525" y="1219200"/>
                            <a:chExt cx="523875" cy="4763"/>
                          </a:xfrm>
                        </a:grpSpPr>
                        <a:cxnSp>
                          <a:nvCxnSpPr>
                            <a:cNvPr id="62" name="Прямая со стрелкой 61"/>
                            <a:cNvCxnSpPr>
                              <a:stCxn id="97" idx="3"/>
                            </a:cNvCxnSpPr>
                          </a:nvCxnSpPr>
                          <a:spPr>
                            <a:xfrm flipV="1">
                              <a:off x="11058525" y="1219200"/>
                              <a:ext cx="523875" cy="476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6858" distL="114300" distR="114300" simplePos="0" relativeHeight="251578368" behindDoc="0" locked="0" layoutInCell="1" allowOverlap="1" wp14:anchorId="7C82D25E" wp14:editId="41CD51F7">
                  <wp:simplePos x="0" y="0"/>
                  <wp:positionH relativeFrom="column">
                    <wp:posOffset>180721</wp:posOffset>
                  </wp:positionH>
                  <wp:positionV relativeFrom="paragraph">
                    <wp:posOffset>486029</wp:posOffset>
                  </wp:positionV>
                  <wp:extent cx="743077" cy="171704"/>
                  <wp:effectExtent l="6096" t="0" r="762" b="0"/>
                  <wp:wrapNone/>
                  <wp:docPr id="37" name="Стрелка вправо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9344025" y="904875"/>
                            <a:ext cx="695325" cy="95250"/>
                            <a:chOff x="9344025" y="904875"/>
                            <a:chExt cx="695325" cy="95250"/>
                          </a:xfrm>
                        </a:grpSpPr>
                        <a:sp>
                          <a:nvSpPr>
                            <a:cNvPr id="70" name="Стрелка вправо 69"/>
                            <a:cNvSpPr/>
                          </a:nvSpPr>
                          <a:spPr>
                            <a:xfrm>
                              <a:off x="9344025" y="904875"/>
                              <a:ext cx="695325" cy="95250"/>
                            </a:xfrm>
                            <a:prstGeom prst="rightArrow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6858" distL="114300" distR="116205" simplePos="0" relativeHeight="251580416" behindDoc="0" locked="0" layoutInCell="1" allowOverlap="1" wp14:anchorId="7CCE4745" wp14:editId="10911A68">
                  <wp:simplePos x="0" y="0"/>
                  <wp:positionH relativeFrom="column">
                    <wp:posOffset>3876421</wp:posOffset>
                  </wp:positionH>
                  <wp:positionV relativeFrom="paragraph">
                    <wp:posOffset>495554</wp:posOffset>
                  </wp:positionV>
                  <wp:extent cx="733679" cy="171704"/>
                  <wp:effectExtent l="6096" t="0" r="0" b="0"/>
                  <wp:wrapNone/>
                  <wp:docPr id="38" name="Стрелка вправо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3039725" y="914400"/>
                            <a:ext cx="695325" cy="95250"/>
                            <a:chOff x="13039725" y="914400"/>
                            <a:chExt cx="695325" cy="95250"/>
                          </a:xfrm>
                        </a:grpSpPr>
                        <a:sp>
                          <a:nvSpPr>
                            <a:cNvPr id="71" name="Стрелка вправо 70"/>
                            <a:cNvSpPr/>
                          </a:nvSpPr>
                          <a:spPr>
                            <a:xfrm>
                              <a:off x="13039725" y="914400"/>
                              <a:ext cx="695325" cy="95250"/>
                            </a:xfrm>
                            <a:prstGeom prst="rightArrow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6858" distL="114300" distR="116205" simplePos="0" relativeHeight="251582464" behindDoc="0" locked="0" layoutInCell="1" allowOverlap="1" wp14:anchorId="29AEB078" wp14:editId="2DB4B746">
                  <wp:simplePos x="0" y="0"/>
                  <wp:positionH relativeFrom="column">
                    <wp:posOffset>2657221</wp:posOffset>
                  </wp:positionH>
                  <wp:positionV relativeFrom="paragraph">
                    <wp:posOffset>486029</wp:posOffset>
                  </wp:positionV>
                  <wp:extent cx="733679" cy="171704"/>
                  <wp:effectExtent l="6096" t="0" r="0" b="0"/>
                  <wp:wrapNone/>
                  <wp:docPr id="39" name="Стрелка вправо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1820525" y="904875"/>
                            <a:ext cx="695325" cy="95250"/>
                            <a:chOff x="11820525" y="904875"/>
                            <a:chExt cx="695325" cy="95250"/>
                          </a:xfrm>
                        </a:grpSpPr>
                        <a:sp>
                          <a:nvSpPr>
                            <a:cNvPr id="72" name="Стрелка вправо 71"/>
                            <a:cNvSpPr/>
                          </a:nvSpPr>
                          <a:spPr>
                            <a:xfrm>
                              <a:off x="11820525" y="904875"/>
                              <a:ext cx="695325" cy="95250"/>
                            </a:xfrm>
                            <a:prstGeom prst="rightArrow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8763" distL="120396" distR="115062" simplePos="0" relativeHeight="251584512" behindDoc="0" locked="0" layoutInCell="1" allowOverlap="1" wp14:anchorId="08E7BD71" wp14:editId="3D5B56B1">
                  <wp:simplePos x="0" y="0"/>
                  <wp:positionH relativeFrom="column">
                    <wp:posOffset>2895854</wp:posOffset>
                  </wp:positionH>
                  <wp:positionV relativeFrom="paragraph">
                    <wp:posOffset>85979</wp:posOffset>
                  </wp:positionV>
                  <wp:extent cx="323723" cy="295529"/>
                  <wp:effectExtent l="0" t="0" r="0" b="0"/>
                  <wp:wrapNone/>
                  <wp:docPr id="40" name="Шестиугольник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2058650" y="485775"/>
                            <a:ext cx="285750" cy="257175"/>
                            <a:chOff x="12058650" y="485775"/>
                            <a:chExt cx="285750" cy="257175"/>
                          </a:xfrm>
                        </a:grpSpPr>
                        <a:sp>
                          <a:nvSpPr>
                            <a:cNvPr id="73" name="Шестиугольник 72"/>
                            <a:cNvSpPr/>
                          </a:nvSpPr>
                          <a:spPr>
                            <a:xfrm>
                              <a:off x="12058650" y="485775"/>
                              <a:ext cx="285750" cy="257175"/>
                            </a:xfrm>
                            <a:prstGeom prst="hexagon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100" b="1"/>
                                  <a:t>3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8763" distL="120396" distR="115062" simplePos="0" relativeHeight="251586560" behindDoc="0" locked="0" layoutInCell="1" allowOverlap="1" wp14:anchorId="74199871" wp14:editId="14FA2695">
                  <wp:simplePos x="0" y="0"/>
                  <wp:positionH relativeFrom="column">
                    <wp:posOffset>4105529</wp:posOffset>
                  </wp:positionH>
                  <wp:positionV relativeFrom="paragraph">
                    <wp:posOffset>114554</wp:posOffset>
                  </wp:positionV>
                  <wp:extent cx="323723" cy="295529"/>
                  <wp:effectExtent l="0" t="0" r="0" b="0"/>
                  <wp:wrapNone/>
                  <wp:docPr id="41" name="Шестиугольник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3268325" y="514350"/>
                            <a:ext cx="285750" cy="257175"/>
                            <a:chOff x="13268325" y="514350"/>
                            <a:chExt cx="285750" cy="257175"/>
                          </a:xfrm>
                        </a:grpSpPr>
                        <a:sp>
                          <a:nvSpPr>
                            <a:cNvPr id="74" name="Шестиугольник 73"/>
                            <a:cNvSpPr/>
                          </a:nvSpPr>
                          <a:spPr>
                            <a:xfrm>
                              <a:off x="13268325" y="514350"/>
                              <a:ext cx="285750" cy="257175"/>
                            </a:xfrm>
                            <a:prstGeom prst="hexagon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100" b="1"/>
                                  <a:t>4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8763" distL="120396" distR="115062" simplePos="0" relativeHeight="251588608" behindDoc="0" locked="0" layoutInCell="1" allowOverlap="1" wp14:anchorId="5BA6DB99" wp14:editId="2B4362A3">
                  <wp:simplePos x="0" y="0"/>
                  <wp:positionH relativeFrom="column">
                    <wp:posOffset>381254</wp:posOffset>
                  </wp:positionH>
                  <wp:positionV relativeFrom="paragraph">
                    <wp:posOffset>85979</wp:posOffset>
                  </wp:positionV>
                  <wp:extent cx="323723" cy="295529"/>
                  <wp:effectExtent l="0" t="0" r="0" b="0"/>
                  <wp:wrapNone/>
                  <wp:docPr id="42" name="Шестиугольник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9544050" y="485775"/>
                            <a:ext cx="285750" cy="257175"/>
                            <a:chOff x="9544050" y="485775"/>
                            <a:chExt cx="285750" cy="257175"/>
                          </a:xfrm>
                        </a:grpSpPr>
                        <a:sp>
                          <a:nvSpPr>
                            <a:cNvPr id="76" name="Шестиугольник 75"/>
                            <a:cNvSpPr/>
                          </a:nvSpPr>
                          <a:spPr>
                            <a:xfrm>
                              <a:off x="9544050" y="485775"/>
                              <a:ext cx="285750" cy="257175"/>
                            </a:xfrm>
                            <a:prstGeom prst="hexagon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100" b="1"/>
                                  <a:t>1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8763" distL="120396" distR="115062" simplePos="0" relativeHeight="251590656" behindDoc="0" locked="0" layoutInCell="1" allowOverlap="1" wp14:anchorId="532BC9D3" wp14:editId="51EA8FD9">
                  <wp:simplePos x="0" y="0"/>
                  <wp:positionH relativeFrom="column">
                    <wp:posOffset>1676654</wp:posOffset>
                  </wp:positionH>
                  <wp:positionV relativeFrom="paragraph">
                    <wp:posOffset>95504</wp:posOffset>
                  </wp:positionV>
                  <wp:extent cx="323723" cy="295529"/>
                  <wp:effectExtent l="0" t="0" r="0" b="0"/>
                  <wp:wrapNone/>
                  <wp:docPr id="43" name="Шестиугольник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839450" y="495300"/>
                            <a:ext cx="285750" cy="257175"/>
                            <a:chOff x="10839450" y="495300"/>
                            <a:chExt cx="285750" cy="257175"/>
                          </a:xfrm>
                        </a:grpSpPr>
                        <a:sp>
                          <a:nvSpPr>
                            <a:cNvPr id="77" name="Шестиугольник 76"/>
                            <a:cNvSpPr/>
                          </a:nvSpPr>
                          <a:spPr>
                            <a:xfrm>
                              <a:off x="10839450" y="495300"/>
                              <a:ext cx="285750" cy="257175"/>
                            </a:xfrm>
                            <a:prstGeom prst="hexagon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100" b="1"/>
                                  <a:t>2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7239" distL="114300" distR="116586" simplePos="0" relativeHeight="251592704" behindDoc="0" locked="0" layoutInCell="1" allowOverlap="1" wp14:anchorId="2E9D5CC3" wp14:editId="65FC7204">
                  <wp:simplePos x="0" y="0"/>
                  <wp:positionH relativeFrom="column">
                    <wp:posOffset>4867021</wp:posOffset>
                  </wp:positionH>
                  <wp:positionV relativeFrom="paragraph">
                    <wp:posOffset>152654</wp:posOffset>
                  </wp:positionV>
                  <wp:extent cx="1123950" cy="257175"/>
                  <wp:effectExtent l="6096" t="0" r="0" b="0"/>
                  <wp:wrapNone/>
                  <wp:docPr id="44" name="TextBox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4020800" y="542925"/>
                            <a:ext cx="1104901" cy="238125"/>
                            <a:chOff x="14020800" y="542925"/>
                            <a:chExt cx="1104901" cy="238125"/>
                          </a:xfrm>
                        </a:grpSpPr>
                        <a:sp>
                          <a:nvSpPr>
                            <a:cNvPr id="81" name="TextBox 80"/>
                            <a:cNvSpPr txBox="1"/>
                          </a:nvSpPr>
                          <a:spPr>
                            <a:xfrm>
                              <a:off x="14020800" y="542925"/>
                              <a:ext cx="1104901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mpd="sng"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1100" b="1"/>
                                  <a:t>3</a:t>
                                </a:r>
                                <a:r>
                                  <a:rPr lang="ru-RU" sz="1100" b="1" baseline="0"/>
                                  <a:t> - 4 секунды</a:t>
                                </a:r>
                                <a:endParaRPr lang="ru-RU" sz="1100" b="1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7239" distL="114300" distR="116586" simplePos="0" relativeHeight="251594752" behindDoc="0" locked="0" layoutInCell="1" allowOverlap="1" wp14:anchorId="20AEE0BE" wp14:editId="6FF091F7">
                  <wp:simplePos x="0" y="0"/>
                  <wp:positionH relativeFrom="column">
                    <wp:posOffset>2409571</wp:posOffset>
                  </wp:positionH>
                  <wp:positionV relativeFrom="paragraph">
                    <wp:posOffset>1505204</wp:posOffset>
                  </wp:positionV>
                  <wp:extent cx="666750" cy="257175"/>
                  <wp:effectExtent l="6096" t="0" r="0" b="0"/>
                  <wp:wrapNone/>
                  <wp:docPr id="45" name="TextBox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1563350" y="1895475"/>
                            <a:ext cx="638175" cy="238125"/>
                            <a:chOff x="11563350" y="1895475"/>
                            <a:chExt cx="638175" cy="238125"/>
                          </a:xfrm>
                        </a:grpSpPr>
                        <a:sp>
                          <a:nvSpPr>
                            <a:cNvPr id="88" name="TextBox 87"/>
                            <a:cNvSpPr txBox="1"/>
                          </a:nvSpPr>
                          <a:spPr>
                            <a:xfrm>
                              <a:off x="11563350" y="1895475"/>
                              <a:ext cx="6381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mpd="sng"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1100" b="1"/>
                                  <a:t>0,6</a:t>
                                </a:r>
                                <a:r>
                                  <a:rPr lang="ru-RU" sz="1100" b="1" baseline="0"/>
                                  <a:t> -0,7</a:t>
                                </a:r>
                                <a:endParaRPr lang="ru-RU" sz="1100" b="1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7239" distL="114300" distR="114300" simplePos="0" relativeHeight="251596800" behindDoc="0" locked="0" layoutInCell="1" allowOverlap="1" wp14:anchorId="7B1CB2BA" wp14:editId="17018F78">
                  <wp:simplePos x="0" y="0"/>
                  <wp:positionH relativeFrom="column">
                    <wp:posOffset>3314446</wp:posOffset>
                  </wp:positionH>
                  <wp:positionV relativeFrom="paragraph">
                    <wp:posOffset>171704</wp:posOffset>
                  </wp:positionV>
                  <wp:extent cx="656971" cy="257175"/>
                  <wp:effectExtent l="6096" t="0" r="1143" b="0"/>
                  <wp:wrapNone/>
                  <wp:docPr id="46" name="TextBox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2468225" y="561975"/>
                            <a:ext cx="638175" cy="238125"/>
                            <a:chOff x="12468225" y="561975"/>
                            <a:chExt cx="638175" cy="238125"/>
                          </a:xfrm>
                        </a:grpSpPr>
                        <a:sp>
                          <a:nvSpPr>
                            <a:cNvPr id="90" name="TextBox 89"/>
                            <a:cNvSpPr txBox="1"/>
                          </a:nvSpPr>
                          <a:spPr>
                            <a:xfrm>
                              <a:off x="12468225" y="561975"/>
                              <a:ext cx="6381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mpd="sng"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1100" b="1"/>
                                  <a:t>0,5</a:t>
                                </a:r>
                                <a:r>
                                  <a:rPr lang="ru-RU" sz="1100" b="1" baseline="0"/>
                                  <a:t> -0,7</a:t>
                                </a:r>
                                <a:endParaRPr lang="ru-RU" sz="1100" b="1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7239" distL="114300" distR="116586" simplePos="0" relativeHeight="251598848" behindDoc="0" locked="0" layoutInCell="1" allowOverlap="1" wp14:anchorId="31E9B8D9" wp14:editId="6E6536E5">
                  <wp:simplePos x="0" y="0"/>
                  <wp:positionH relativeFrom="column">
                    <wp:posOffset>1190371</wp:posOffset>
                  </wp:positionH>
                  <wp:positionV relativeFrom="paragraph">
                    <wp:posOffset>1486154</wp:posOffset>
                  </wp:positionV>
                  <wp:extent cx="666750" cy="257175"/>
                  <wp:effectExtent l="6096" t="0" r="0" b="0"/>
                  <wp:wrapNone/>
                  <wp:docPr id="47" name="TextBox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353675" y="1876425"/>
                            <a:ext cx="638175" cy="238125"/>
                            <a:chOff x="10353675" y="1876425"/>
                            <a:chExt cx="638175" cy="238125"/>
                          </a:xfrm>
                        </a:grpSpPr>
                        <a:sp>
                          <a:nvSpPr>
                            <a:cNvPr id="91" name="TextBox 90"/>
                            <a:cNvSpPr txBox="1"/>
                          </a:nvSpPr>
                          <a:spPr>
                            <a:xfrm>
                              <a:off x="10353675" y="1876425"/>
                              <a:ext cx="6381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mpd="sng"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1100" b="1"/>
                                  <a:t>0,5</a:t>
                                </a:r>
                                <a:r>
                                  <a:rPr lang="ru-RU" sz="1100" b="1" baseline="0"/>
                                  <a:t> -0,6</a:t>
                                </a:r>
                                <a:endParaRPr lang="ru-RU" sz="1100" b="1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7239" distL="114300" distR="116586" simplePos="0" relativeHeight="251600896" behindDoc="0" locked="0" layoutInCell="1" allowOverlap="1" wp14:anchorId="3BF7D5C5" wp14:editId="2DD0B3AB">
                  <wp:simplePos x="0" y="0"/>
                  <wp:positionH relativeFrom="column">
                    <wp:posOffset>1257046</wp:posOffset>
                  </wp:positionH>
                  <wp:positionV relativeFrom="paragraph">
                    <wp:posOffset>714629</wp:posOffset>
                  </wp:positionV>
                  <wp:extent cx="666750" cy="257175"/>
                  <wp:effectExtent l="6096" t="0" r="0" b="0"/>
                  <wp:wrapNone/>
                  <wp:docPr id="48" name="TextBox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420350" y="1104900"/>
                            <a:ext cx="638175" cy="238125"/>
                            <a:chOff x="10420350" y="1104900"/>
                            <a:chExt cx="638175" cy="238125"/>
                          </a:xfrm>
                        </a:grpSpPr>
                        <a:sp>
                          <a:nvSpPr>
                            <a:cNvPr id="97" name="TextBox 96"/>
                            <a:cNvSpPr txBox="1"/>
                          </a:nvSpPr>
                          <a:spPr>
                            <a:xfrm>
                              <a:off x="10420350" y="1104900"/>
                              <a:ext cx="6381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mpd="sng"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1100" b="1"/>
                                  <a:t>0,3</a:t>
                                </a:r>
                                <a:r>
                                  <a:rPr lang="ru-RU" sz="1100" b="1" baseline="0"/>
                                  <a:t> -0,7</a:t>
                                </a:r>
                                <a:endParaRPr lang="ru-RU" sz="1100" b="1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28956" distL="132588" distR="138684" simplePos="0" relativeHeight="251602944" behindDoc="0" locked="0" layoutInCell="1" allowOverlap="1" wp14:anchorId="3A897D70" wp14:editId="479E151E">
                  <wp:simplePos x="0" y="0"/>
                  <wp:positionH relativeFrom="column">
                    <wp:posOffset>3600577</wp:posOffset>
                  </wp:positionH>
                  <wp:positionV relativeFrom="paragraph">
                    <wp:posOffset>542925</wp:posOffset>
                  </wp:positionV>
                  <wp:extent cx="152527" cy="1028446"/>
                  <wp:effectExtent l="0" t="0" r="0" b="0"/>
                  <wp:wrapNone/>
                  <wp:docPr id="49" name="Прямая соединительная линия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2811125" y="942975"/>
                            <a:ext cx="9525" cy="942975"/>
                            <a:chOff x="12811125" y="942975"/>
                            <a:chExt cx="9525" cy="942975"/>
                          </a:xfrm>
                        </a:grpSpPr>
                        <a:cxnSp>
                          <a:nvCxnSpPr>
                            <a:cNvPr id="105" name="Прямая соединительная линия 104"/>
                            <a:cNvCxnSpPr/>
                          </a:nvCxnSpPr>
                          <a:spPr>
                            <a:xfrm flipH="1" flipV="1">
                              <a:off x="12811125" y="942975"/>
                              <a:ext cx="9525" cy="942975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30480" distL="126492" distR="131826" simplePos="0" relativeHeight="251604992" behindDoc="0" locked="0" layoutInCell="1" allowOverlap="1" wp14:anchorId="169CFB2A" wp14:editId="1F5C36E1">
                  <wp:simplePos x="0" y="0"/>
                  <wp:positionH relativeFrom="column">
                    <wp:posOffset>4809998</wp:posOffset>
                  </wp:positionH>
                  <wp:positionV relativeFrom="paragraph">
                    <wp:posOffset>571500</wp:posOffset>
                  </wp:positionV>
                  <wp:extent cx="133223" cy="457200"/>
                  <wp:effectExtent l="0" t="0" r="0" b="0"/>
                  <wp:wrapNone/>
                  <wp:docPr id="50" name="Прямая соединительная линия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4020800" y="981075"/>
                            <a:ext cx="0" cy="352427"/>
                            <a:chOff x="14020800" y="981075"/>
                            <a:chExt cx="0" cy="352427"/>
                          </a:xfrm>
                        </a:grpSpPr>
                        <a:cxnSp>
                          <a:nvCxnSpPr>
                            <a:cNvPr id="108" name="Прямая соединительная линия 107"/>
                            <a:cNvCxnSpPr/>
                          </a:nvCxnSpPr>
                          <a:spPr>
                            <a:xfrm flipV="1">
                              <a:off x="14020800" y="981075"/>
                              <a:ext cx="0" cy="352427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42672" distB="38100" distL="132588" distR="128397" simplePos="0" relativeHeight="251607040" behindDoc="0" locked="0" layoutInCell="1" allowOverlap="1" wp14:anchorId="2FB20731" wp14:editId="5BCAB825">
                  <wp:simplePos x="0" y="0"/>
                  <wp:positionH relativeFrom="column">
                    <wp:posOffset>4819777</wp:posOffset>
                  </wp:positionH>
                  <wp:positionV relativeFrom="paragraph">
                    <wp:posOffset>571373</wp:posOffset>
                  </wp:positionV>
                  <wp:extent cx="733425" cy="495427"/>
                  <wp:effectExtent l="0" t="0" r="0" b="0"/>
                  <wp:wrapNone/>
                  <wp:docPr id="51" name="Дуга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4020800" y="838200"/>
                            <a:ext cx="1347939" cy="533400"/>
                            <a:chOff x="14020800" y="838200"/>
                            <a:chExt cx="1347939" cy="533400"/>
                          </a:xfrm>
                        </a:grpSpPr>
                        <a:sp>
                          <a:nvSpPr>
                            <a:cNvPr id="109" name="Дуга 108"/>
                            <a:cNvSpPr/>
                          </a:nvSpPr>
                          <a:spPr>
                            <a:xfrm rot="11418291">
                              <a:off x="14020800" y="838200"/>
                              <a:ext cx="1347939" cy="533400"/>
                            </a:xfrm>
                            <a:prstGeom prst="arc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121920" distB="37719" distL="144780" distR="269748" simplePos="0" relativeHeight="251609088" behindDoc="0" locked="0" layoutInCell="1" allowOverlap="1" wp14:anchorId="0B073903" wp14:editId="2F22EC33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1200150</wp:posOffset>
                  </wp:positionV>
                  <wp:extent cx="838073" cy="409829"/>
                  <wp:effectExtent l="0" t="0" r="0" b="0"/>
                  <wp:wrapNone/>
                  <wp:docPr id="52" name="Прямая со стрелкой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2182475" y="1724025"/>
                            <a:ext cx="619125" cy="180975"/>
                            <a:chOff x="12182475" y="1724025"/>
                            <a:chExt cx="619125" cy="180975"/>
                          </a:xfrm>
                        </a:grpSpPr>
                        <a:cxnSp>
                          <a:nvCxnSpPr>
                            <a:cNvPr id="115" name="Прямая со стрелкой 114"/>
                            <a:cNvCxnSpPr/>
                          </a:nvCxnSpPr>
                          <a:spPr>
                            <a:xfrm flipV="1">
                              <a:off x="12182475" y="1724025"/>
                              <a:ext cx="619125" cy="18097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157353" distL="138684" distR="228219" simplePos="0" relativeHeight="251611136" behindDoc="0" locked="0" layoutInCell="1" allowOverlap="1" wp14:anchorId="69CC3EA3" wp14:editId="5B8BD273">
                  <wp:simplePos x="0" y="0"/>
                  <wp:positionH relativeFrom="column">
                    <wp:posOffset>3466846</wp:posOffset>
                  </wp:positionH>
                  <wp:positionV relativeFrom="paragraph">
                    <wp:posOffset>390525</wp:posOffset>
                  </wp:positionV>
                  <wp:extent cx="333248" cy="504698"/>
                  <wp:effectExtent l="0" t="0" r="0" b="0"/>
                  <wp:wrapNone/>
                  <wp:docPr id="53" name="Прямая со стрелкой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2668250" y="800100"/>
                            <a:ext cx="123825" cy="295275"/>
                            <a:chOff x="12668250" y="800100"/>
                            <a:chExt cx="123825" cy="295275"/>
                          </a:xfrm>
                        </a:grpSpPr>
                        <a:cxnSp>
                          <a:nvCxnSpPr>
                            <a:cNvPr id="116" name="Прямая со стрелкой 115"/>
                            <a:cNvCxnSpPr/>
                          </a:nvCxnSpPr>
                          <a:spPr>
                            <a:xfrm>
                              <a:off x="12668250" y="800100"/>
                              <a:ext cx="123825" cy="29527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121920" distB="37719" distL="150876" distR="262890" simplePos="0" relativeHeight="251613184" behindDoc="0" locked="0" layoutInCell="1" allowOverlap="1" wp14:anchorId="1E155A73" wp14:editId="343BAAFF">
                  <wp:simplePos x="0" y="0"/>
                  <wp:positionH relativeFrom="column">
                    <wp:posOffset>1762379</wp:posOffset>
                  </wp:positionH>
                  <wp:positionV relativeFrom="paragraph">
                    <wp:posOffset>1190625</wp:posOffset>
                  </wp:positionV>
                  <wp:extent cx="818896" cy="409829"/>
                  <wp:effectExtent l="0" t="0" r="0" b="0"/>
                  <wp:wrapNone/>
                  <wp:docPr id="54" name="Прямая со стрелкой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963275" y="1714500"/>
                            <a:ext cx="609600" cy="190500"/>
                            <a:chOff x="10963275" y="1714500"/>
                            <a:chExt cx="609600" cy="190500"/>
                          </a:xfrm>
                        </a:grpSpPr>
                        <a:cxnSp>
                          <a:nvCxnSpPr>
                            <a:cNvPr id="117" name="Прямая со стрелкой 116"/>
                            <a:cNvCxnSpPr/>
                          </a:nvCxnSpPr>
                          <a:spPr>
                            <a:xfrm flipV="1">
                              <a:off x="10963275" y="1714500"/>
                              <a:ext cx="609600" cy="19050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3516A1" w:rsidRPr="00DE6341" w14:paraId="4E05679E" w14:textId="77777777" w:rsidTr="002E2874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20590F" w14:textId="77777777" w:rsidR="003516A1" w:rsidRPr="00DE6341" w:rsidRDefault="003516A1" w:rsidP="00943652">
                  <w:pPr>
                    <w:rPr>
                      <w:lang w:eastAsia="ru-RU"/>
                    </w:rPr>
                  </w:pPr>
                </w:p>
              </w:tc>
            </w:tr>
          </w:tbl>
          <w:p w14:paraId="40650A11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7F3FF6B4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53E85100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12783F59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2A2304B6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1C78899E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57444186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70928453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3FEB4B67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40B893F2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</w:tr>
      <w:tr w:rsidR="003516A1" w:rsidRPr="00DE6341" w14:paraId="5627E91A" w14:textId="77777777" w:rsidTr="002E2874">
        <w:trPr>
          <w:trHeight w:val="300"/>
        </w:trPr>
        <w:tc>
          <w:tcPr>
            <w:tcW w:w="1176" w:type="dxa"/>
            <w:shd w:val="clear" w:color="auto" w:fill="auto"/>
            <w:noWrap/>
            <w:vAlign w:val="bottom"/>
          </w:tcPr>
          <w:p w14:paraId="0976C9A4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2D225486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19115826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496F5783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4F7D0EC9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0BAD18D4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0A9E2E66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7166A710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0A2410DE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24A7D876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</w:tr>
      <w:tr w:rsidR="003516A1" w:rsidRPr="00DE6341" w14:paraId="427D3D92" w14:textId="77777777" w:rsidTr="002E2874">
        <w:trPr>
          <w:trHeight w:val="300"/>
        </w:trPr>
        <w:tc>
          <w:tcPr>
            <w:tcW w:w="1176" w:type="dxa"/>
            <w:shd w:val="clear" w:color="auto" w:fill="auto"/>
            <w:noWrap/>
            <w:vAlign w:val="bottom"/>
          </w:tcPr>
          <w:p w14:paraId="54267A2A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6329706D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47CAF744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507CB43C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5B1B350A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3DCEB945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3EA6507A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0D6A2BF2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3D248B4D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3E00DF24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</w:tr>
      <w:tr w:rsidR="003516A1" w:rsidRPr="00DE6341" w14:paraId="072F0649" w14:textId="77777777" w:rsidTr="002E2874">
        <w:trPr>
          <w:trHeight w:val="300"/>
        </w:trPr>
        <w:tc>
          <w:tcPr>
            <w:tcW w:w="1176" w:type="dxa"/>
            <w:shd w:val="clear" w:color="auto" w:fill="auto"/>
            <w:noWrap/>
            <w:vAlign w:val="bottom"/>
          </w:tcPr>
          <w:p w14:paraId="59AFED8B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4D38CFBA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1785F16F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088BE128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794966FD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1000DF3D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0C80ED39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491950D0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6B3E22BD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49C78B12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</w:tr>
      <w:tr w:rsidR="003516A1" w:rsidRPr="00DE6341" w14:paraId="7B0101CB" w14:textId="77777777" w:rsidTr="002E2874">
        <w:trPr>
          <w:trHeight w:val="300"/>
        </w:trPr>
        <w:tc>
          <w:tcPr>
            <w:tcW w:w="1176" w:type="dxa"/>
            <w:shd w:val="clear" w:color="auto" w:fill="auto"/>
            <w:noWrap/>
            <w:vAlign w:val="bottom"/>
          </w:tcPr>
          <w:p w14:paraId="3210E2B5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4CD5F878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47A9EEB5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5D376ACC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3208F42B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1C8BEA38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3EA51C98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5F46BA2D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37612AB6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25B06435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</w:tr>
      <w:tr w:rsidR="003516A1" w:rsidRPr="00DE6341" w14:paraId="3A5D8BC7" w14:textId="77777777" w:rsidTr="002E2874">
        <w:trPr>
          <w:trHeight w:val="300"/>
        </w:trPr>
        <w:tc>
          <w:tcPr>
            <w:tcW w:w="1176" w:type="dxa"/>
            <w:shd w:val="clear" w:color="auto" w:fill="auto"/>
            <w:noWrap/>
            <w:vAlign w:val="bottom"/>
          </w:tcPr>
          <w:p w14:paraId="70AEBFF4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7B06F38A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54B9F7BB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7D61B1D9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27F0C7C5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5B2CA6CF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5B082FA9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641945C7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3896C5E6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0B32E3E5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</w:tr>
      <w:tr w:rsidR="003516A1" w:rsidRPr="00DE6341" w14:paraId="246BBF48" w14:textId="77777777" w:rsidTr="002E2874">
        <w:trPr>
          <w:trHeight w:val="300"/>
        </w:trPr>
        <w:tc>
          <w:tcPr>
            <w:tcW w:w="1176" w:type="dxa"/>
            <w:shd w:val="clear" w:color="auto" w:fill="auto"/>
            <w:noWrap/>
            <w:vAlign w:val="bottom"/>
          </w:tcPr>
          <w:p w14:paraId="31C824FD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663FD3A0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39A69989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475CF2A3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53D53732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35B36D27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3F6F51E7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2CA5D180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7062F962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2006154C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</w:tr>
      <w:tr w:rsidR="003516A1" w:rsidRPr="00DE6341" w14:paraId="1C972EFE" w14:textId="77777777" w:rsidTr="002E2874">
        <w:trPr>
          <w:trHeight w:val="300"/>
        </w:trPr>
        <w:tc>
          <w:tcPr>
            <w:tcW w:w="1176" w:type="dxa"/>
            <w:shd w:val="clear" w:color="auto" w:fill="auto"/>
            <w:noWrap/>
            <w:vAlign w:val="bottom"/>
          </w:tcPr>
          <w:p w14:paraId="5495E93F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162209A7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32D9177F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4D673615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0B92A065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131FF13A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4B75E9D4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059846DB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3DE2F50F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46E00E73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</w:tr>
      <w:tr w:rsidR="003516A1" w:rsidRPr="00DE6341" w14:paraId="2888D285" w14:textId="77777777" w:rsidTr="002E2874">
        <w:trPr>
          <w:trHeight w:val="300"/>
        </w:trPr>
        <w:tc>
          <w:tcPr>
            <w:tcW w:w="1176" w:type="dxa"/>
            <w:shd w:val="clear" w:color="auto" w:fill="auto"/>
            <w:noWrap/>
            <w:vAlign w:val="bottom"/>
          </w:tcPr>
          <w:p w14:paraId="6EF27840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66FC0F02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6ED89EF5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0757180A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3341F500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0460D1C7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115C6B6E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21920DEA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7B2C9143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77CDAD93" w14:textId="77777777" w:rsidR="003516A1" w:rsidRPr="00DE6341" w:rsidRDefault="003516A1" w:rsidP="00943652">
            <w:pPr>
              <w:rPr>
                <w:lang w:eastAsia="ru-RU"/>
              </w:rPr>
            </w:pPr>
          </w:p>
        </w:tc>
      </w:tr>
    </w:tbl>
    <w:p w14:paraId="2401045F" w14:textId="77777777" w:rsidR="003516A1" w:rsidRPr="00194148" w:rsidRDefault="003516A1" w:rsidP="00943652">
      <w:pPr>
        <w:rPr>
          <w:noProof/>
          <w:lang w:eastAsia="ru-RU"/>
        </w:rPr>
      </w:pPr>
    </w:p>
    <w:p w14:paraId="561171FF" w14:textId="77777777" w:rsidR="003516A1" w:rsidRPr="001B3E57" w:rsidRDefault="003516A1" w:rsidP="001B3E57">
      <w:pPr>
        <w:pStyle w:val="afe"/>
        <w:ind w:left="0" w:firstLine="708"/>
        <w:jc w:val="both"/>
        <w:rPr>
          <w:sz w:val="28"/>
          <w:szCs w:val="28"/>
        </w:rPr>
      </w:pPr>
      <w:r w:rsidRPr="001B3E57">
        <w:rPr>
          <w:sz w:val="28"/>
          <w:szCs w:val="28"/>
        </w:rPr>
        <w:t xml:space="preserve">ТЧМ протягивает </w:t>
      </w:r>
      <w:proofErr w:type="spellStart"/>
      <w:r w:rsidRPr="001B3E57">
        <w:rPr>
          <w:sz w:val="28"/>
          <w:szCs w:val="28"/>
        </w:rPr>
        <w:t>скоростемерную</w:t>
      </w:r>
      <w:proofErr w:type="spellEnd"/>
      <w:r w:rsidRPr="001B3E57">
        <w:rPr>
          <w:sz w:val="28"/>
          <w:szCs w:val="28"/>
        </w:rPr>
        <w:t xml:space="preserve"> ленту перед проверкой свободности прохождения сжатого воздуха до хвостового вагона и целостности ТМ поезда.</w:t>
      </w:r>
    </w:p>
    <w:p w14:paraId="764F3A65" w14:textId="77777777" w:rsidR="003516A1" w:rsidRPr="001B3E57" w:rsidRDefault="003516A1" w:rsidP="001B3E57">
      <w:pPr>
        <w:pStyle w:val="afe"/>
        <w:ind w:left="0" w:firstLine="708"/>
        <w:jc w:val="both"/>
        <w:rPr>
          <w:sz w:val="28"/>
          <w:szCs w:val="28"/>
        </w:rPr>
      </w:pPr>
      <w:r w:rsidRPr="001B3E57">
        <w:rPr>
          <w:sz w:val="28"/>
          <w:szCs w:val="28"/>
        </w:rPr>
        <w:t xml:space="preserve">Проверка целостности ТМ (открытие хвостового крана на 8 – 10 секунд). В момент продувки ТЧМ протягивает </w:t>
      </w:r>
      <w:proofErr w:type="spellStart"/>
      <w:r w:rsidRPr="001B3E57">
        <w:rPr>
          <w:sz w:val="28"/>
          <w:szCs w:val="28"/>
        </w:rPr>
        <w:t>скоростемерную</w:t>
      </w:r>
      <w:proofErr w:type="spellEnd"/>
      <w:r w:rsidRPr="001B3E57">
        <w:rPr>
          <w:sz w:val="28"/>
          <w:szCs w:val="28"/>
        </w:rPr>
        <w:t xml:space="preserve"> ленту. По истечении 120 секунд (2 минут) после проверки ТЧМ выполняет ступень торможения 0</w:t>
      </w:r>
      <w:r w:rsidR="00F96AE8" w:rsidRPr="001B3E57">
        <w:rPr>
          <w:sz w:val="28"/>
          <w:szCs w:val="28"/>
        </w:rPr>
        <w:t>,</w:t>
      </w:r>
      <w:r w:rsidRPr="001B3E57">
        <w:rPr>
          <w:sz w:val="28"/>
          <w:szCs w:val="28"/>
        </w:rPr>
        <w:t>5 – 0</w:t>
      </w:r>
      <w:r w:rsidR="00F96AE8" w:rsidRPr="001B3E57">
        <w:rPr>
          <w:sz w:val="28"/>
          <w:szCs w:val="28"/>
        </w:rPr>
        <w:t>,</w:t>
      </w:r>
      <w:r w:rsidRPr="001B3E57">
        <w:rPr>
          <w:sz w:val="28"/>
          <w:szCs w:val="28"/>
        </w:rPr>
        <w:t>6 кгс/см</w:t>
      </w:r>
      <w:r w:rsidRPr="001B3E57">
        <w:rPr>
          <w:sz w:val="28"/>
          <w:szCs w:val="28"/>
          <w:vertAlign w:val="superscript"/>
        </w:rPr>
        <w:t>2</w:t>
      </w:r>
      <w:r w:rsidRPr="001B3E57">
        <w:rPr>
          <w:sz w:val="28"/>
          <w:szCs w:val="28"/>
        </w:rPr>
        <w:t>. По команде осмотрщика вагонов произвести отпуск тормозов выше зарядного на 0,3 – 0,7 кгс/см</w:t>
      </w:r>
      <w:r w:rsidRPr="001B3E57">
        <w:rPr>
          <w:sz w:val="28"/>
          <w:szCs w:val="28"/>
          <w:vertAlign w:val="superscript"/>
        </w:rPr>
        <w:t>2</w:t>
      </w:r>
      <w:r w:rsidRPr="001B3E57">
        <w:rPr>
          <w:sz w:val="28"/>
          <w:szCs w:val="28"/>
        </w:rPr>
        <w:t xml:space="preserve"> (замер времени отпуска 2-х хвостовых вагонов). ТЧМ совместно с осмотрщиком вагонов осуществляет замер плотности ТМ во 2-ом положении крана машиниста.</w:t>
      </w:r>
    </w:p>
    <w:p w14:paraId="58803112" w14:textId="77777777" w:rsidR="003516A1" w:rsidRPr="001B3E57" w:rsidRDefault="003516A1" w:rsidP="001B3E57">
      <w:pPr>
        <w:pStyle w:val="afe"/>
        <w:ind w:left="0" w:firstLine="708"/>
        <w:jc w:val="both"/>
        <w:rPr>
          <w:sz w:val="28"/>
          <w:szCs w:val="28"/>
        </w:rPr>
      </w:pPr>
      <w:r w:rsidRPr="001B3E57">
        <w:rPr>
          <w:sz w:val="28"/>
          <w:szCs w:val="28"/>
        </w:rPr>
        <w:lastRenderedPageBreak/>
        <w:t xml:space="preserve">ТЧМ протягивает </w:t>
      </w:r>
      <w:proofErr w:type="spellStart"/>
      <w:r w:rsidRPr="001B3E57">
        <w:rPr>
          <w:sz w:val="28"/>
          <w:szCs w:val="28"/>
        </w:rPr>
        <w:t>скоростемерную</w:t>
      </w:r>
      <w:proofErr w:type="spellEnd"/>
      <w:r w:rsidRPr="001B3E57">
        <w:rPr>
          <w:sz w:val="28"/>
          <w:szCs w:val="28"/>
        </w:rPr>
        <w:t xml:space="preserve"> ленту перед опробованием тормозов и выполняет ступень торможения 0,6 – 0,7 кгс/см</w:t>
      </w:r>
      <w:r w:rsidRPr="001B3E57">
        <w:rPr>
          <w:sz w:val="28"/>
          <w:szCs w:val="28"/>
          <w:vertAlign w:val="superscript"/>
        </w:rPr>
        <w:t>2</w:t>
      </w:r>
      <w:r w:rsidRPr="001B3E57">
        <w:rPr>
          <w:sz w:val="28"/>
          <w:szCs w:val="28"/>
        </w:rPr>
        <w:t>. Осмотрщик вагонов не ранее 120 секунд (2 минут) проверяет срабатывание тормозов. ТЧМ в это время замеряет плотность ТМ в 4-ом положении крана машиниста (плотность не должна отличаться более чем на 10 % в сторону уменьшения). По команде осмотрщика вагонов машинист производит отпуск тормозов 1-ым (отпускным) положением крана машиниста выше зарядного на 0,3 – 0,7 кгс/см</w:t>
      </w:r>
      <w:r w:rsidRPr="001B3E57">
        <w:rPr>
          <w:sz w:val="28"/>
          <w:szCs w:val="28"/>
          <w:vertAlign w:val="superscript"/>
        </w:rPr>
        <w:t>2</w:t>
      </w:r>
      <w:r w:rsidRPr="001B3E57">
        <w:rPr>
          <w:sz w:val="28"/>
          <w:szCs w:val="28"/>
        </w:rPr>
        <w:t xml:space="preserve">. </w:t>
      </w:r>
    </w:p>
    <w:p w14:paraId="48E76D75" w14:textId="77777777" w:rsidR="003516A1" w:rsidRPr="001B3E57" w:rsidRDefault="003516A1" w:rsidP="001B3E57">
      <w:pPr>
        <w:pStyle w:val="afe"/>
        <w:ind w:left="0" w:firstLine="708"/>
        <w:jc w:val="both"/>
        <w:rPr>
          <w:sz w:val="28"/>
          <w:szCs w:val="28"/>
        </w:rPr>
      </w:pPr>
      <w:r w:rsidRPr="001B3E57">
        <w:rPr>
          <w:sz w:val="28"/>
          <w:szCs w:val="28"/>
        </w:rPr>
        <w:t xml:space="preserve">ТЧМ протягивает </w:t>
      </w:r>
      <w:proofErr w:type="spellStart"/>
      <w:r w:rsidRPr="001B3E57">
        <w:rPr>
          <w:sz w:val="28"/>
          <w:szCs w:val="28"/>
        </w:rPr>
        <w:t>скоростемерную</w:t>
      </w:r>
      <w:proofErr w:type="spellEnd"/>
      <w:r w:rsidRPr="001B3E57">
        <w:rPr>
          <w:sz w:val="28"/>
          <w:szCs w:val="28"/>
        </w:rPr>
        <w:t xml:space="preserve"> ленту при получении справки ВУ-45. Перед отправлением со станции ТЧМ проверяет целостность ТМ постановкой ручки крана машиниста в 1-ое положение на 3 – 4 секунды.</w:t>
      </w:r>
    </w:p>
    <w:p w14:paraId="715F0D40" w14:textId="77777777" w:rsidR="003516A1" w:rsidRPr="001B3E57" w:rsidRDefault="003516A1" w:rsidP="001B3E57">
      <w:pPr>
        <w:ind w:firstLine="708"/>
        <w:jc w:val="both"/>
        <w:rPr>
          <w:noProof/>
          <w:sz w:val="28"/>
          <w:szCs w:val="28"/>
          <w:lang w:eastAsia="ru-RU"/>
        </w:rPr>
      </w:pPr>
      <w:r w:rsidRPr="001B3E57">
        <w:rPr>
          <w:noProof/>
          <w:sz w:val="28"/>
          <w:szCs w:val="28"/>
          <w:lang w:eastAsia="ru-RU"/>
        </w:rPr>
        <w:t>Сокращённ</w:t>
      </w:r>
      <w:r w:rsidR="00F96AE8" w:rsidRPr="001B3E57">
        <w:rPr>
          <w:noProof/>
          <w:sz w:val="28"/>
          <w:szCs w:val="28"/>
          <w:lang w:eastAsia="ru-RU"/>
        </w:rPr>
        <w:t>ое</w:t>
      </w:r>
      <w:r w:rsidRPr="001B3E57">
        <w:rPr>
          <w:noProof/>
          <w:sz w:val="28"/>
          <w:szCs w:val="28"/>
          <w:lang w:eastAsia="ru-RU"/>
        </w:rPr>
        <w:t xml:space="preserve"> </w:t>
      </w:r>
      <w:r w:rsidR="00F96AE8" w:rsidRPr="001B3E57">
        <w:rPr>
          <w:noProof/>
          <w:sz w:val="28"/>
          <w:szCs w:val="28"/>
          <w:lang w:eastAsia="ru-RU"/>
        </w:rPr>
        <w:t>опробование</w:t>
      </w:r>
      <w:r w:rsidRPr="001B3E57">
        <w:rPr>
          <w:noProof/>
          <w:sz w:val="28"/>
          <w:szCs w:val="28"/>
          <w:lang w:eastAsia="ru-RU"/>
        </w:rPr>
        <w:t xml:space="preserve"> тормозов </w:t>
      </w:r>
      <w:r w:rsidR="00F96AE8" w:rsidRPr="001B3E57">
        <w:rPr>
          <w:noProof/>
          <w:sz w:val="28"/>
          <w:szCs w:val="28"/>
          <w:lang w:eastAsia="ru-RU"/>
        </w:rPr>
        <w:t xml:space="preserve">после полного, выполненного </w:t>
      </w:r>
      <w:r w:rsidRPr="001B3E57">
        <w:rPr>
          <w:noProof/>
          <w:sz w:val="28"/>
          <w:szCs w:val="28"/>
          <w:lang w:eastAsia="ru-RU"/>
        </w:rPr>
        <w:t>от УЗОТ до 350 осей.</w:t>
      </w:r>
    </w:p>
    <w:tbl>
      <w:tblPr>
        <w:tblW w:w="9888" w:type="dxa"/>
        <w:tblInd w:w="2350" w:type="dxa"/>
        <w:tblLook w:val="04A0" w:firstRow="1" w:lastRow="0" w:firstColumn="1" w:lastColumn="0" w:noHBand="0" w:noVBand="1"/>
      </w:tblPr>
      <w:tblGrid>
        <w:gridCol w:w="1176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 w:rsidR="003516A1" w:rsidRPr="00DA015E" w14:paraId="290DA660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C31BB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CB8EA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EA4A7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F649F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40C50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95020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3A728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0609B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E131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9E832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</w:tr>
      <w:tr w:rsidR="003516A1" w:rsidRPr="00DA015E" w14:paraId="7842FACA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46D0C" w14:textId="77777777" w:rsidR="003516A1" w:rsidRPr="00DA015E" w:rsidRDefault="00CD4A5F" w:rsidP="00943652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6096" distB="6858" distL="114300" distR="114300" simplePos="0" relativeHeight="251615232" behindDoc="0" locked="0" layoutInCell="1" allowOverlap="1" wp14:anchorId="701BBB78" wp14:editId="72F3EBB1">
                  <wp:simplePos x="0" y="0"/>
                  <wp:positionH relativeFrom="column">
                    <wp:posOffset>1428496</wp:posOffset>
                  </wp:positionH>
                  <wp:positionV relativeFrom="paragraph">
                    <wp:posOffset>486029</wp:posOffset>
                  </wp:positionV>
                  <wp:extent cx="743077" cy="171704"/>
                  <wp:effectExtent l="6096" t="0" r="762" b="0"/>
                  <wp:wrapNone/>
                  <wp:docPr id="55" name="Стрелка вправо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591800" y="904875"/>
                            <a:ext cx="695325" cy="95250"/>
                            <a:chOff x="10591800" y="904875"/>
                            <a:chExt cx="695325" cy="95250"/>
                          </a:xfrm>
                        </a:grpSpPr>
                        <a:sp>
                          <a:nvSpPr>
                            <a:cNvPr id="34" name="Стрелка вправо 33"/>
                            <a:cNvSpPr/>
                          </a:nvSpPr>
                          <a:spPr>
                            <a:xfrm>
                              <a:off x="10591800" y="904875"/>
                              <a:ext cx="695325" cy="95250"/>
                            </a:xfrm>
                            <a:prstGeom prst="rightArrow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156210" distL="242316" distR="150495" simplePos="0" relativeHeight="251617280" behindDoc="0" locked="0" layoutInCell="1" allowOverlap="1" wp14:anchorId="12A5E44F" wp14:editId="013459AF">
                  <wp:simplePos x="0" y="0"/>
                  <wp:positionH relativeFrom="column">
                    <wp:posOffset>4734179</wp:posOffset>
                  </wp:positionH>
                  <wp:positionV relativeFrom="paragraph">
                    <wp:posOffset>381000</wp:posOffset>
                  </wp:positionV>
                  <wp:extent cx="371221" cy="400050"/>
                  <wp:effectExtent l="0" t="0" r="0" b="0"/>
                  <wp:wrapNone/>
                  <wp:docPr id="56" name="Прямая со стрелкой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4031671" y="800100"/>
                            <a:ext cx="160579" cy="184237"/>
                            <a:chOff x="14031671" y="800100"/>
                            <a:chExt cx="160579" cy="184237"/>
                          </a:xfrm>
                        </a:grpSpPr>
                        <a:cxnSp>
                          <a:nvCxnSpPr>
                            <a:cNvPr id="43" name="Прямая со стрелкой 42"/>
                            <a:cNvCxnSpPr>
                              <a:endCxn id="109" idx="2"/>
                            </a:cNvCxnSpPr>
                          </a:nvCxnSpPr>
                          <a:spPr>
                            <a:xfrm flipH="1">
                              <a:off x="14031671" y="800100"/>
                              <a:ext cx="160579" cy="184237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27051" distL="138684" distR="139065" simplePos="0" relativeHeight="251619328" behindDoc="0" locked="0" layoutInCell="1" allowOverlap="1" wp14:anchorId="50613DC7" wp14:editId="3D8BE5C5">
                  <wp:simplePos x="0" y="0"/>
                  <wp:positionH relativeFrom="column">
                    <wp:posOffset>1180846</wp:posOffset>
                  </wp:positionH>
                  <wp:positionV relativeFrom="paragraph">
                    <wp:posOffset>1114425</wp:posOffset>
                  </wp:positionV>
                  <wp:extent cx="1305179" cy="142621"/>
                  <wp:effectExtent l="0" t="0" r="0" b="0"/>
                  <wp:wrapNone/>
                  <wp:docPr id="57" name="Прямая соединительная линия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372725" y="1543050"/>
                            <a:ext cx="1209675" cy="1"/>
                            <a:chOff x="10372725" y="1543050"/>
                            <a:chExt cx="1209675" cy="1"/>
                          </a:xfrm>
                        </a:grpSpPr>
                        <a:cxnSp>
                          <a:nvCxnSpPr>
                            <a:cNvPr id="40" name="Прямая соединительная линия 39"/>
                            <a:cNvCxnSpPr/>
                          </a:nvCxnSpPr>
                          <a:spPr>
                            <a:xfrm flipV="1">
                              <a:off x="10372725" y="1543050"/>
                              <a:ext cx="1209675" cy="1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31242" distL="126492" distR="131826" simplePos="0" relativeHeight="251621376" behindDoc="0" locked="0" layoutInCell="1" allowOverlap="1" wp14:anchorId="3AFA79C7" wp14:editId="361E9E83">
                  <wp:simplePos x="0" y="0"/>
                  <wp:positionH relativeFrom="column">
                    <wp:posOffset>1161923</wp:posOffset>
                  </wp:positionH>
                  <wp:positionV relativeFrom="paragraph">
                    <wp:posOffset>914400</wp:posOffset>
                  </wp:positionV>
                  <wp:extent cx="133223" cy="323977"/>
                  <wp:effectExtent l="0" t="0" r="0" b="0"/>
                  <wp:wrapNone/>
                  <wp:docPr id="58" name="Прямая соединительная линия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372725" y="1323976"/>
                            <a:ext cx="0" cy="219074"/>
                            <a:chOff x="10372725" y="1323976"/>
                            <a:chExt cx="0" cy="219074"/>
                          </a:xfrm>
                        </a:grpSpPr>
                        <a:cxnSp>
                          <a:nvCxnSpPr>
                            <a:cNvPr id="46" name="Прямая соединительная линия 45"/>
                            <a:cNvCxnSpPr/>
                          </a:nvCxnSpPr>
                          <a:spPr>
                            <a:xfrm flipV="1">
                              <a:off x="10372725" y="1323976"/>
                              <a:ext cx="0" cy="219074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23622" distL="138684" distR="139065" simplePos="0" relativeHeight="251623424" behindDoc="0" locked="0" layoutInCell="1" allowOverlap="1" wp14:anchorId="4FB3CB8D" wp14:editId="3F94B065">
                  <wp:simplePos x="0" y="0"/>
                  <wp:positionH relativeFrom="column">
                    <wp:posOffset>-28829</wp:posOffset>
                  </wp:positionH>
                  <wp:positionV relativeFrom="paragraph">
                    <wp:posOffset>914400</wp:posOffset>
                  </wp:positionV>
                  <wp:extent cx="1305179" cy="133477"/>
                  <wp:effectExtent l="0" t="0" r="0" b="0"/>
                  <wp:wrapNone/>
                  <wp:docPr id="59" name="Прямая соединительная линия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9163050" y="1343025"/>
                            <a:ext cx="1209675" cy="1"/>
                            <a:chOff x="9163050" y="1343025"/>
                            <a:chExt cx="1209675" cy="1"/>
                          </a:xfrm>
                        </a:grpSpPr>
                        <a:cxnSp>
                          <a:nvCxnSpPr>
                            <a:cNvPr id="47" name="Прямая соединительная линия 46"/>
                            <a:cNvCxnSpPr/>
                          </a:nvCxnSpPr>
                          <a:spPr>
                            <a:xfrm flipV="1">
                              <a:off x="9163050" y="1343025"/>
                              <a:ext cx="1209675" cy="1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23622" distL="138684" distR="139065" simplePos="0" relativeHeight="251625472" behindDoc="0" locked="0" layoutInCell="1" allowOverlap="1" wp14:anchorId="463FFA2B" wp14:editId="1F6D178B">
                  <wp:simplePos x="0" y="0"/>
                  <wp:positionH relativeFrom="column">
                    <wp:posOffset>2400046</wp:posOffset>
                  </wp:positionH>
                  <wp:positionV relativeFrom="paragraph">
                    <wp:posOffset>914400</wp:posOffset>
                  </wp:positionV>
                  <wp:extent cx="1305179" cy="133477"/>
                  <wp:effectExtent l="0" t="0" r="0" b="0"/>
                  <wp:wrapNone/>
                  <wp:docPr id="60" name="Прямая соединительная линия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1591925" y="1343025"/>
                            <a:ext cx="1209675" cy="1"/>
                            <a:chOff x="11591925" y="1343025"/>
                            <a:chExt cx="1209675" cy="1"/>
                          </a:xfrm>
                        </a:grpSpPr>
                        <a:cxnSp>
                          <a:nvCxnSpPr>
                            <a:cNvPr id="49" name="Прямая соединительная линия 48"/>
                            <a:cNvCxnSpPr/>
                          </a:nvCxnSpPr>
                          <a:spPr>
                            <a:xfrm flipV="1">
                              <a:off x="11591925" y="1343025"/>
                              <a:ext cx="1209675" cy="1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23622" distL="138684" distR="139065" simplePos="0" relativeHeight="251627520" behindDoc="0" locked="0" layoutInCell="1" allowOverlap="1" wp14:anchorId="372CF3C2" wp14:editId="52901F29">
                  <wp:simplePos x="0" y="0"/>
                  <wp:positionH relativeFrom="column">
                    <wp:posOffset>3628771</wp:posOffset>
                  </wp:positionH>
                  <wp:positionV relativeFrom="paragraph">
                    <wp:posOffset>914400</wp:posOffset>
                  </wp:positionV>
                  <wp:extent cx="1305179" cy="133477"/>
                  <wp:effectExtent l="0" t="0" r="0" b="0"/>
                  <wp:wrapNone/>
                  <wp:docPr id="61" name="Прямая соединительная линия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2820650" y="1343025"/>
                            <a:ext cx="1209675" cy="1"/>
                            <a:chOff x="12820650" y="1343025"/>
                            <a:chExt cx="1209675" cy="1"/>
                          </a:xfrm>
                        </a:grpSpPr>
                        <a:cxnSp>
                          <a:nvCxnSpPr>
                            <a:cNvPr id="52" name="Прямая соединительная линия 51"/>
                            <a:cNvCxnSpPr/>
                          </a:nvCxnSpPr>
                          <a:spPr>
                            <a:xfrm flipV="1">
                              <a:off x="12820650" y="1343025"/>
                              <a:ext cx="1209675" cy="1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30480" distL="126492" distR="131826" simplePos="0" relativeHeight="251629568" behindDoc="0" locked="0" layoutInCell="1" allowOverlap="1" wp14:anchorId="7E083EE2" wp14:editId="1D615FE3">
                  <wp:simplePos x="0" y="0"/>
                  <wp:positionH relativeFrom="column">
                    <wp:posOffset>2390648</wp:posOffset>
                  </wp:positionH>
                  <wp:positionV relativeFrom="paragraph">
                    <wp:posOffset>933450</wp:posOffset>
                  </wp:positionV>
                  <wp:extent cx="133223" cy="304800"/>
                  <wp:effectExtent l="0" t="0" r="0" b="0"/>
                  <wp:wrapNone/>
                  <wp:docPr id="62" name="Прямая соединительная линия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1601450" y="1343025"/>
                            <a:ext cx="0" cy="200025"/>
                            <a:chOff x="11601450" y="1343025"/>
                            <a:chExt cx="0" cy="200025"/>
                          </a:xfrm>
                        </a:grpSpPr>
                        <a:cxnSp>
                          <a:nvCxnSpPr>
                            <a:cNvPr id="57" name="Прямая соединительная линия 56"/>
                            <a:cNvCxnSpPr/>
                          </a:nvCxnSpPr>
                          <a:spPr>
                            <a:xfrm>
                              <a:off x="11601450" y="1343025"/>
                              <a:ext cx="0" cy="200025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6858" distL="114300" distR="114300" simplePos="0" relativeHeight="251631616" behindDoc="0" locked="0" layoutInCell="1" allowOverlap="1" wp14:anchorId="3BA83DA3" wp14:editId="40517C91">
                  <wp:simplePos x="0" y="0"/>
                  <wp:positionH relativeFrom="column">
                    <wp:posOffset>180721</wp:posOffset>
                  </wp:positionH>
                  <wp:positionV relativeFrom="paragraph">
                    <wp:posOffset>486029</wp:posOffset>
                  </wp:positionV>
                  <wp:extent cx="743077" cy="171704"/>
                  <wp:effectExtent l="6096" t="0" r="762" b="0"/>
                  <wp:wrapNone/>
                  <wp:docPr id="63" name="Стрелка вправо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9344025" y="904875"/>
                            <a:ext cx="695325" cy="95250"/>
                            <a:chOff x="9344025" y="904875"/>
                            <a:chExt cx="695325" cy="95250"/>
                          </a:xfrm>
                        </a:grpSpPr>
                        <a:sp>
                          <a:nvSpPr>
                            <a:cNvPr id="70" name="Стрелка вправо 69"/>
                            <a:cNvSpPr/>
                          </a:nvSpPr>
                          <a:spPr>
                            <a:xfrm>
                              <a:off x="9344025" y="904875"/>
                              <a:ext cx="695325" cy="95250"/>
                            </a:xfrm>
                            <a:prstGeom prst="rightArrow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6858" distL="114300" distR="116205" simplePos="0" relativeHeight="251633664" behindDoc="0" locked="0" layoutInCell="1" allowOverlap="1" wp14:anchorId="1124A52A" wp14:editId="45E0F19B">
                  <wp:simplePos x="0" y="0"/>
                  <wp:positionH relativeFrom="column">
                    <wp:posOffset>3876421</wp:posOffset>
                  </wp:positionH>
                  <wp:positionV relativeFrom="paragraph">
                    <wp:posOffset>495554</wp:posOffset>
                  </wp:positionV>
                  <wp:extent cx="733679" cy="171704"/>
                  <wp:effectExtent l="6096" t="0" r="0" b="0"/>
                  <wp:wrapNone/>
                  <wp:docPr id="64" name="Стрелка вправо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3039725" y="914400"/>
                            <a:ext cx="695325" cy="95250"/>
                            <a:chOff x="13039725" y="914400"/>
                            <a:chExt cx="695325" cy="95250"/>
                          </a:xfrm>
                        </a:grpSpPr>
                        <a:sp>
                          <a:nvSpPr>
                            <a:cNvPr id="71" name="Стрелка вправо 70"/>
                            <a:cNvSpPr/>
                          </a:nvSpPr>
                          <a:spPr>
                            <a:xfrm>
                              <a:off x="13039725" y="914400"/>
                              <a:ext cx="695325" cy="95250"/>
                            </a:xfrm>
                            <a:prstGeom prst="rightArrow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6858" distL="114300" distR="116205" simplePos="0" relativeHeight="251635712" behindDoc="0" locked="0" layoutInCell="1" allowOverlap="1" wp14:anchorId="61A1ADBC" wp14:editId="1292EAC1">
                  <wp:simplePos x="0" y="0"/>
                  <wp:positionH relativeFrom="column">
                    <wp:posOffset>2657221</wp:posOffset>
                  </wp:positionH>
                  <wp:positionV relativeFrom="paragraph">
                    <wp:posOffset>486029</wp:posOffset>
                  </wp:positionV>
                  <wp:extent cx="733679" cy="171704"/>
                  <wp:effectExtent l="6096" t="0" r="0" b="0"/>
                  <wp:wrapNone/>
                  <wp:docPr id="65" name="Стрелка вправо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1820525" y="904875"/>
                            <a:ext cx="695325" cy="95250"/>
                            <a:chOff x="11820525" y="904875"/>
                            <a:chExt cx="695325" cy="95250"/>
                          </a:xfrm>
                        </a:grpSpPr>
                        <a:sp>
                          <a:nvSpPr>
                            <a:cNvPr id="72" name="Стрелка вправо 71"/>
                            <a:cNvSpPr/>
                          </a:nvSpPr>
                          <a:spPr>
                            <a:xfrm>
                              <a:off x="11820525" y="904875"/>
                              <a:ext cx="695325" cy="95250"/>
                            </a:xfrm>
                            <a:prstGeom prst="rightArrow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8763" distL="120396" distR="115062" simplePos="0" relativeHeight="251637760" behindDoc="0" locked="0" layoutInCell="1" allowOverlap="1" wp14:anchorId="29449F58" wp14:editId="48A1B368">
                  <wp:simplePos x="0" y="0"/>
                  <wp:positionH relativeFrom="column">
                    <wp:posOffset>2895854</wp:posOffset>
                  </wp:positionH>
                  <wp:positionV relativeFrom="paragraph">
                    <wp:posOffset>85979</wp:posOffset>
                  </wp:positionV>
                  <wp:extent cx="323723" cy="295529"/>
                  <wp:effectExtent l="0" t="0" r="0" b="0"/>
                  <wp:wrapNone/>
                  <wp:docPr id="66" name="Шестиугольник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2058650" y="485775"/>
                            <a:ext cx="285750" cy="257175"/>
                            <a:chOff x="12058650" y="485775"/>
                            <a:chExt cx="285750" cy="257175"/>
                          </a:xfrm>
                        </a:grpSpPr>
                        <a:sp>
                          <a:nvSpPr>
                            <a:cNvPr id="73" name="Шестиугольник 72"/>
                            <a:cNvSpPr/>
                          </a:nvSpPr>
                          <a:spPr>
                            <a:xfrm>
                              <a:off x="12058650" y="485775"/>
                              <a:ext cx="285750" cy="257175"/>
                            </a:xfrm>
                            <a:prstGeom prst="hexagon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100" b="1"/>
                                  <a:t>3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8763" distL="120396" distR="115062" simplePos="0" relativeHeight="251639808" behindDoc="0" locked="0" layoutInCell="1" allowOverlap="1" wp14:anchorId="7E6C7EB6" wp14:editId="2345F578">
                  <wp:simplePos x="0" y="0"/>
                  <wp:positionH relativeFrom="column">
                    <wp:posOffset>4105529</wp:posOffset>
                  </wp:positionH>
                  <wp:positionV relativeFrom="paragraph">
                    <wp:posOffset>114554</wp:posOffset>
                  </wp:positionV>
                  <wp:extent cx="323723" cy="295529"/>
                  <wp:effectExtent l="0" t="0" r="0" b="0"/>
                  <wp:wrapNone/>
                  <wp:docPr id="67" name="Шестиугольник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3268325" y="514350"/>
                            <a:ext cx="285750" cy="257175"/>
                            <a:chOff x="13268325" y="514350"/>
                            <a:chExt cx="285750" cy="257175"/>
                          </a:xfrm>
                        </a:grpSpPr>
                        <a:sp>
                          <a:nvSpPr>
                            <a:cNvPr id="74" name="Шестиугольник 73"/>
                            <a:cNvSpPr/>
                          </a:nvSpPr>
                          <a:spPr>
                            <a:xfrm>
                              <a:off x="13268325" y="514350"/>
                              <a:ext cx="285750" cy="257175"/>
                            </a:xfrm>
                            <a:prstGeom prst="hexagon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100" b="1"/>
                                  <a:t>4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8763" distL="120396" distR="115062" simplePos="0" relativeHeight="251641856" behindDoc="0" locked="0" layoutInCell="1" allowOverlap="1" wp14:anchorId="4DE6BF0E" wp14:editId="283C5A59">
                  <wp:simplePos x="0" y="0"/>
                  <wp:positionH relativeFrom="column">
                    <wp:posOffset>381254</wp:posOffset>
                  </wp:positionH>
                  <wp:positionV relativeFrom="paragraph">
                    <wp:posOffset>85979</wp:posOffset>
                  </wp:positionV>
                  <wp:extent cx="323723" cy="295529"/>
                  <wp:effectExtent l="0" t="0" r="0" b="0"/>
                  <wp:wrapNone/>
                  <wp:docPr id="68" name="Шестиугольник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9544050" y="485775"/>
                            <a:ext cx="285750" cy="257175"/>
                            <a:chOff x="9544050" y="485775"/>
                            <a:chExt cx="285750" cy="257175"/>
                          </a:xfrm>
                        </a:grpSpPr>
                        <a:sp>
                          <a:nvSpPr>
                            <a:cNvPr id="76" name="Шестиугольник 75"/>
                            <a:cNvSpPr/>
                          </a:nvSpPr>
                          <a:spPr>
                            <a:xfrm>
                              <a:off x="9544050" y="485775"/>
                              <a:ext cx="285750" cy="257175"/>
                            </a:xfrm>
                            <a:prstGeom prst="hexagon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100" b="1"/>
                                  <a:t>1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8763" distL="120396" distR="115062" simplePos="0" relativeHeight="251643904" behindDoc="0" locked="0" layoutInCell="1" allowOverlap="1" wp14:anchorId="2E62CF24" wp14:editId="1FB16482">
                  <wp:simplePos x="0" y="0"/>
                  <wp:positionH relativeFrom="column">
                    <wp:posOffset>1676654</wp:posOffset>
                  </wp:positionH>
                  <wp:positionV relativeFrom="paragraph">
                    <wp:posOffset>95504</wp:posOffset>
                  </wp:positionV>
                  <wp:extent cx="323723" cy="295529"/>
                  <wp:effectExtent l="0" t="0" r="0" b="0"/>
                  <wp:wrapNone/>
                  <wp:docPr id="69" name="Шестиугольник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839450" y="495300"/>
                            <a:ext cx="285750" cy="257175"/>
                            <a:chOff x="10839450" y="495300"/>
                            <a:chExt cx="285750" cy="257175"/>
                          </a:xfrm>
                        </a:grpSpPr>
                        <a:sp>
                          <a:nvSpPr>
                            <a:cNvPr id="77" name="Шестиугольник 76"/>
                            <a:cNvSpPr/>
                          </a:nvSpPr>
                          <a:spPr>
                            <a:xfrm>
                              <a:off x="10839450" y="495300"/>
                              <a:ext cx="285750" cy="257175"/>
                            </a:xfrm>
                            <a:prstGeom prst="hexagon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100" b="1"/>
                                  <a:t>2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7239" distL="114300" distR="116586" simplePos="0" relativeHeight="251645952" behindDoc="0" locked="0" layoutInCell="1" allowOverlap="1" wp14:anchorId="73698D30" wp14:editId="335A72F5">
                  <wp:simplePos x="0" y="0"/>
                  <wp:positionH relativeFrom="column">
                    <wp:posOffset>4867021</wp:posOffset>
                  </wp:positionH>
                  <wp:positionV relativeFrom="paragraph">
                    <wp:posOffset>152654</wp:posOffset>
                  </wp:positionV>
                  <wp:extent cx="1123950" cy="257175"/>
                  <wp:effectExtent l="6096" t="0" r="0" b="0"/>
                  <wp:wrapNone/>
                  <wp:docPr id="70" name="TextBox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4020800" y="542925"/>
                            <a:ext cx="1104901" cy="238125"/>
                            <a:chOff x="14020800" y="542925"/>
                            <a:chExt cx="1104901" cy="238125"/>
                          </a:xfrm>
                        </a:grpSpPr>
                        <a:sp>
                          <a:nvSpPr>
                            <a:cNvPr id="81" name="TextBox 80"/>
                            <a:cNvSpPr txBox="1"/>
                          </a:nvSpPr>
                          <a:spPr>
                            <a:xfrm>
                              <a:off x="14020800" y="542925"/>
                              <a:ext cx="1104901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mpd="sng"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1100" b="1"/>
                                  <a:t>3</a:t>
                                </a:r>
                                <a:r>
                                  <a:rPr lang="ru-RU" sz="1100" b="1" baseline="0"/>
                                  <a:t> - 4 секунды</a:t>
                                </a:r>
                                <a:endParaRPr lang="ru-RU" sz="1100" b="1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7239" distL="114300" distR="116586" simplePos="0" relativeHeight="251648000" behindDoc="0" locked="0" layoutInCell="1" allowOverlap="1" wp14:anchorId="2FF8F90C" wp14:editId="7D77053E">
                  <wp:simplePos x="0" y="0"/>
                  <wp:positionH relativeFrom="column">
                    <wp:posOffset>2409571</wp:posOffset>
                  </wp:positionH>
                  <wp:positionV relativeFrom="paragraph">
                    <wp:posOffset>1505204</wp:posOffset>
                  </wp:positionV>
                  <wp:extent cx="666750" cy="257175"/>
                  <wp:effectExtent l="6096" t="0" r="0" b="0"/>
                  <wp:wrapNone/>
                  <wp:docPr id="71" name="TextBox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1563350" y="1895475"/>
                            <a:ext cx="638175" cy="238125"/>
                            <a:chOff x="11563350" y="1895475"/>
                            <a:chExt cx="638175" cy="238125"/>
                          </a:xfrm>
                        </a:grpSpPr>
                        <a:sp>
                          <a:nvSpPr>
                            <a:cNvPr id="88" name="TextBox 87"/>
                            <a:cNvSpPr txBox="1"/>
                          </a:nvSpPr>
                          <a:spPr>
                            <a:xfrm>
                              <a:off x="11563350" y="1895475"/>
                              <a:ext cx="6381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mpd="sng"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1100" b="1"/>
                                  <a:t>0,6</a:t>
                                </a:r>
                                <a:r>
                                  <a:rPr lang="ru-RU" sz="1100" b="1" baseline="0"/>
                                  <a:t> -0,7</a:t>
                                </a:r>
                                <a:endParaRPr lang="ru-RU" sz="1100" b="1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7239" distL="114300" distR="114300" simplePos="0" relativeHeight="251650048" behindDoc="0" locked="0" layoutInCell="1" allowOverlap="1" wp14:anchorId="5A110B17" wp14:editId="5AE35D07">
                  <wp:simplePos x="0" y="0"/>
                  <wp:positionH relativeFrom="column">
                    <wp:posOffset>3314446</wp:posOffset>
                  </wp:positionH>
                  <wp:positionV relativeFrom="paragraph">
                    <wp:posOffset>171704</wp:posOffset>
                  </wp:positionV>
                  <wp:extent cx="656971" cy="257175"/>
                  <wp:effectExtent l="6096" t="0" r="1143" b="0"/>
                  <wp:wrapNone/>
                  <wp:docPr id="72" name="TextBox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2468225" y="561975"/>
                            <a:ext cx="638175" cy="238125"/>
                            <a:chOff x="12468225" y="561975"/>
                            <a:chExt cx="638175" cy="238125"/>
                          </a:xfrm>
                        </a:grpSpPr>
                        <a:sp>
                          <a:nvSpPr>
                            <a:cNvPr id="90" name="TextBox 89"/>
                            <a:cNvSpPr txBox="1"/>
                          </a:nvSpPr>
                          <a:spPr>
                            <a:xfrm>
                              <a:off x="12468225" y="561975"/>
                              <a:ext cx="6381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mpd="sng"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1100" b="1"/>
                                  <a:t>0,3</a:t>
                                </a:r>
                                <a:r>
                                  <a:rPr lang="ru-RU" sz="1100" b="1" baseline="0"/>
                                  <a:t> -0,7</a:t>
                                </a:r>
                                <a:endParaRPr lang="ru-RU" sz="1100" b="1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28956" distL="132588" distR="138684" simplePos="0" relativeHeight="251652096" behindDoc="0" locked="0" layoutInCell="1" allowOverlap="1" wp14:anchorId="5F74B00E" wp14:editId="1A92F31D">
                  <wp:simplePos x="0" y="0"/>
                  <wp:positionH relativeFrom="column">
                    <wp:posOffset>3600577</wp:posOffset>
                  </wp:positionH>
                  <wp:positionV relativeFrom="paragraph">
                    <wp:posOffset>542925</wp:posOffset>
                  </wp:positionV>
                  <wp:extent cx="152527" cy="1028446"/>
                  <wp:effectExtent l="0" t="0" r="0" b="0"/>
                  <wp:wrapNone/>
                  <wp:docPr id="73" name="Прямая соединительная линия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2811125" y="942975"/>
                            <a:ext cx="9525" cy="942975"/>
                            <a:chOff x="12811125" y="942975"/>
                            <a:chExt cx="9525" cy="942975"/>
                          </a:xfrm>
                        </a:grpSpPr>
                        <a:cxnSp>
                          <a:nvCxnSpPr>
                            <a:cNvPr id="105" name="Прямая соединительная линия 104"/>
                            <a:cNvCxnSpPr/>
                          </a:nvCxnSpPr>
                          <a:spPr>
                            <a:xfrm flipH="1" flipV="1">
                              <a:off x="12811125" y="942975"/>
                              <a:ext cx="9525" cy="942975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30480" distL="126492" distR="131826" simplePos="0" relativeHeight="251654144" behindDoc="0" locked="0" layoutInCell="1" allowOverlap="1" wp14:anchorId="128553D7" wp14:editId="1FEE0A57">
                  <wp:simplePos x="0" y="0"/>
                  <wp:positionH relativeFrom="column">
                    <wp:posOffset>4809998</wp:posOffset>
                  </wp:positionH>
                  <wp:positionV relativeFrom="paragraph">
                    <wp:posOffset>571500</wp:posOffset>
                  </wp:positionV>
                  <wp:extent cx="133223" cy="457200"/>
                  <wp:effectExtent l="0" t="0" r="0" b="0"/>
                  <wp:wrapNone/>
                  <wp:docPr id="74" name="Прямая соединительная линия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4020800" y="981075"/>
                            <a:ext cx="0" cy="352427"/>
                            <a:chOff x="14020800" y="981075"/>
                            <a:chExt cx="0" cy="352427"/>
                          </a:xfrm>
                        </a:grpSpPr>
                        <a:cxnSp>
                          <a:nvCxnSpPr>
                            <a:cNvPr id="108" name="Прямая соединительная линия 107"/>
                            <a:cNvCxnSpPr/>
                          </a:nvCxnSpPr>
                          <a:spPr>
                            <a:xfrm flipV="1">
                              <a:off x="14020800" y="981075"/>
                              <a:ext cx="0" cy="352427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42672" distB="38100" distL="132588" distR="128397" simplePos="0" relativeHeight="251656192" behindDoc="0" locked="0" layoutInCell="1" allowOverlap="1" wp14:anchorId="0A0F7E08" wp14:editId="0F62A4E4">
                  <wp:simplePos x="0" y="0"/>
                  <wp:positionH relativeFrom="column">
                    <wp:posOffset>4819777</wp:posOffset>
                  </wp:positionH>
                  <wp:positionV relativeFrom="paragraph">
                    <wp:posOffset>571373</wp:posOffset>
                  </wp:positionV>
                  <wp:extent cx="733425" cy="495427"/>
                  <wp:effectExtent l="0" t="0" r="0" b="0"/>
                  <wp:wrapNone/>
                  <wp:docPr id="75" name="Дуга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4020800" y="838200"/>
                            <a:ext cx="1347939" cy="533400"/>
                            <a:chOff x="14020800" y="838200"/>
                            <a:chExt cx="1347939" cy="533400"/>
                          </a:xfrm>
                        </a:grpSpPr>
                        <a:sp>
                          <a:nvSpPr>
                            <a:cNvPr id="109" name="Дуга 108"/>
                            <a:cNvSpPr/>
                          </a:nvSpPr>
                          <a:spPr>
                            <a:xfrm rot="11418291">
                              <a:off x="14020800" y="838200"/>
                              <a:ext cx="1347939" cy="533400"/>
                            </a:xfrm>
                            <a:prstGeom prst="arc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121920" distB="37719" distL="144780" distR="269748" simplePos="0" relativeHeight="251658240" behindDoc="0" locked="0" layoutInCell="1" allowOverlap="1" wp14:anchorId="565C8A34" wp14:editId="372EE2C1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1200150</wp:posOffset>
                  </wp:positionV>
                  <wp:extent cx="838073" cy="409829"/>
                  <wp:effectExtent l="0" t="0" r="0" b="0"/>
                  <wp:wrapNone/>
                  <wp:docPr id="76" name="Прямая со стрелкой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2182475" y="1724025"/>
                            <a:ext cx="619125" cy="180975"/>
                            <a:chOff x="12182475" y="1724025"/>
                            <a:chExt cx="619125" cy="180975"/>
                          </a:xfrm>
                        </a:grpSpPr>
                        <a:cxnSp>
                          <a:nvCxnSpPr>
                            <a:cNvPr id="115" name="Прямая со стрелкой 114"/>
                            <a:cNvCxnSpPr/>
                          </a:nvCxnSpPr>
                          <a:spPr>
                            <a:xfrm flipV="1">
                              <a:off x="12182475" y="1724025"/>
                              <a:ext cx="619125" cy="18097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157353" distL="138684" distR="228219" simplePos="0" relativeHeight="251660288" behindDoc="0" locked="0" layoutInCell="1" allowOverlap="1" wp14:anchorId="1CBDD53D" wp14:editId="39AA57CF">
                  <wp:simplePos x="0" y="0"/>
                  <wp:positionH relativeFrom="column">
                    <wp:posOffset>3466846</wp:posOffset>
                  </wp:positionH>
                  <wp:positionV relativeFrom="paragraph">
                    <wp:posOffset>390525</wp:posOffset>
                  </wp:positionV>
                  <wp:extent cx="333248" cy="504698"/>
                  <wp:effectExtent l="0" t="0" r="0" b="0"/>
                  <wp:wrapNone/>
                  <wp:docPr id="77" name="Прямая со стрелкой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2668250" y="800100"/>
                            <a:ext cx="123825" cy="295275"/>
                            <a:chOff x="12668250" y="800100"/>
                            <a:chExt cx="123825" cy="295275"/>
                          </a:xfrm>
                        </a:grpSpPr>
                        <a:cxnSp>
                          <a:nvCxnSpPr>
                            <a:cNvPr id="116" name="Прямая со стрелкой 115"/>
                            <a:cNvCxnSpPr/>
                          </a:nvCxnSpPr>
                          <a:spPr>
                            <a:xfrm>
                              <a:off x="12668250" y="800100"/>
                              <a:ext cx="123825" cy="29527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3516A1" w:rsidRPr="00DA015E" w14:paraId="4D9BC4DB" w14:textId="77777777" w:rsidTr="002E2874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C8135E" w14:textId="77777777" w:rsidR="003516A1" w:rsidRPr="00DA015E" w:rsidRDefault="003516A1" w:rsidP="00943652">
                  <w:pPr>
                    <w:rPr>
                      <w:lang w:eastAsia="ru-RU"/>
                    </w:rPr>
                  </w:pPr>
                </w:p>
              </w:tc>
            </w:tr>
          </w:tbl>
          <w:p w14:paraId="6BDBD8E0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C08FA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1458D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5E6E7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7D3A2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EABAB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CAA56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F9B07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B4A0F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51E94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</w:tr>
      <w:tr w:rsidR="003516A1" w:rsidRPr="00DA015E" w14:paraId="3DA9BBC5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C0E38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A577B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ADB0E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28BF7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06172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6F64D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3E867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7832C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FFAF6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B9041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</w:tr>
      <w:tr w:rsidR="003516A1" w:rsidRPr="00DA015E" w14:paraId="1B4D4AF0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54A36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CC4B3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2BAA6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F7847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6187B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5F49C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5DAEB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C1F79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01DFA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AE26E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</w:tr>
      <w:tr w:rsidR="003516A1" w:rsidRPr="00DA015E" w14:paraId="3029D612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09CC5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B2B9F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56EEB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D0675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DB595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BF15E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76DA2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58219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CACF0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3289C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</w:tr>
      <w:tr w:rsidR="003516A1" w:rsidRPr="00DA015E" w14:paraId="11C6A13F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62B82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FF232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B2515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A63F4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972DC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85F5A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EDC14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DEA0B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88EB8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82A2B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</w:tr>
      <w:tr w:rsidR="003516A1" w:rsidRPr="00DA015E" w14:paraId="095F832B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49767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0EFA8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6E46F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65F73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8928C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AE18C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B85CA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84643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C54CE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E1BDB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</w:tr>
      <w:tr w:rsidR="003516A1" w:rsidRPr="00DA015E" w14:paraId="28E90016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7BD99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15A2A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CF751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8B425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3C17D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2AE47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4B9C6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7D4EB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01C1B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2FE77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</w:tr>
      <w:tr w:rsidR="003516A1" w:rsidRPr="00DA015E" w14:paraId="54D39383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51234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80FEE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822C2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A4BB5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759CA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C579A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971C9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EE066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35B42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0C147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</w:tr>
      <w:tr w:rsidR="003516A1" w:rsidRPr="00DA015E" w14:paraId="574B25A0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EF6CF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F4475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20D81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CCEE6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A40DF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77365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2AF01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06D84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6249E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775B4" w14:textId="77777777" w:rsidR="003516A1" w:rsidRPr="00DA015E" w:rsidRDefault="003516A1" w:rsidP="00943652">
            <w:pPr>
              <w:rPr>
                <w:lang w:eastAsia="ru-RU"/>
              </w:rPr>
            </w:pPr>
          </w:p>
        </w:tc>
      </w:tr>
    </w:tbl>
    <w:p w14:paraId="78EF3D8B" w14:textId="77777777" w:rsidR="003516A1" w:rsidRDefault="003516A1" w:rsidP="00943652">
      <w:pPr>
        <w:rPr>
          <w:noProof/>
          <w:lang w:eastAsia="ru-RU"/>
        </w:rPr>
      </w:pPr>
    </w:p>
    <w:p w14:paraId="0D18F636" w14:textId="77777777" w:rsidR="003516A1" w:rsidRPr="001B3E57" w:rsidRDefault="003516A1" w:rsidP="001B3E57">
      <w:pPr>
        <w:pStyle w:val="afe"/>
        <w:ind w:left="0" w:firstLine="708"/>
        <w:jc w:val="both"/>
        <w:rPr>
          <w:sz w:val="28"/>
          <w:szCs w:val="28"/>
        </w:rPr>
      </w:pPr>
      <w:r w:rsidRPr="001B3E57">
        <w:rPr>
          <w:sz w:val="28"/>
          <w:szCs w:val="28"/>
        </w:rPr>
        <w:t xml:space="preserve">ТЧМ протягивает </w:t>
      </w:r>
      <w:proofErr w:type="spellStart"/>
      <w:r w:rsidRPr="001B3E57">
        <w:rPr>
          <w:sz w:val="28"/>
          <w:szCs w:val="28"/>
        </w:rPr>
        <w:t>скоростемерную</w:t>
      </w:r>
      <w:proofErr w:type="spellEnd"/>
      <w:r w:rsidRPr="001B3E57">
        <w:rPr>
          <w:sz w:val="28"/>
          <w:szCs w:val="28"/>
        </w:rPr>
        <w:t xml:space="preserve"> ленту перед проверкой свободности прохождения сжатого воздуха до хвостового вагона и целостности ТМ поезда.</w:t>
      </w:r>
    </w:p>
    <w:p w14:paraId="11AA1AB6" w14:textId="77777777" w:rsidR="003516A1" w:rsidRPr="001B3E57" w:rsidRDefault="003516A1" w:rsidP="001B3E57">
      <w:pPr>
        <w:pStyle w:val="afe"/>
        <w:ind w:left="0" w:firstLine="708"/>
        <w:jc w:val="both"/>
        <w:rPr>
          <w:sz w:val="28"/>
          <w:szCs w:val="28"/>
        </w:rPr>
      </w:pPr>
      <w:r w:rsidRPr="001B3E57">
        <w:rPr>
          <w:sz w:val="28"/>
          <w:szCs w:val="28"/>
        </w:rPr>
        <w:t xml:space="preserve">Проверка целостности ТМ (открытие хвостового крана на 8 – 10 секунд). В момент продувки ТЧМ протягивает </w:t>
      </w:r>
      <w:proofErr w:type="spellStart"/>
      <w:r w:rsidRPr="001B3E57">
        <w:rPr>
          <w:sz w:val="28"/>
          <w:szCs w:val="28"/>
        </w:rPr>
        <w:t>скоростемерную</w:t>
      </w:r>
      <w:proofErr w:type="spellEnd"/>
      <w:r w:rsidRPr="001B3E57">
        <w:rPr>
          <w:sz w:val="28"/>
          <w:szCs w:val="28"/>
        </w:rPr>
        <w:t xml:space="preserve"> ленту. ТЧМ совместно с осмотрщиком вагонов осуществляет замер плотности ТМ во 2-ом положении крана машиниста.</w:t>
      </w:r>
    </w:p>
    <w:p w14:paraId="45CF6839" w14:textId="77777777" w:rsidR="003516A1" w:rsidRPr="001B3E57" w:rsidRDefault="003516A1" w:rsidP="001B3E57">
      <w:pPr>
        <w:pStyle w:val="afe"/>
        <w:ind w:left="0" w:firstLine="708"/>
        <w:jc w:val="both"/>
        <w:rPr>
          <w:sz w:val="28"/>
          <w:szCs w:val="28"/>
        </w:rPr>
      </w:pPr>
      <w:r w:rsidRPr="001B3E57">
        <w:rPr>
          <w:sz w:val="28"/>
          <w:szCs w:val="28"/>
        </w:rPr>
        <w:lastRenderedPageBreak/>
        <w:t xml:space="preserve">ТЧМ протягивает </w:t>
      </w:r>
      <w:proofErr w:type="spellStart"/>
      <w:r w:rsidRPr="001B3E57">
        <w:rPr>
          <w:sz w:val="28"/>
          <w:szCs w:val="28"/>
        </w:rPr>
        <w:t>скоростемерную</w:t>
      </w:r>
      <w:proofErr w:type="spellEnd"/>
      <w:r w:rsidRPr="001B3E57">
        <w:rPr>
          <w:sz w:val="28"/>
          <w:szCs w:val="28"/>
        </w:rPr>
        <w:t xml:space="preserve"> ленту перед опробованием тормозов и выполняет ступень торможения 0,6 – 0,7 кгс/см</w:t>
      </w:r>
      <w:r w:rsidRPr="001B3E57">
        <w:rPr>
          <w:sz w:val="28"/>
          <w:szCs w:val="28"/>
          <w:vertAlign w:val="superscript"/>
        </w:rPr>
        <w:t>2</w:t>
      </w:r>
      <w:r w:rsidRPr="001B3E57">
        <w:rPr>
          <w:sz w:val="28"/>
          <w:szCs w:val="28"/>
        </w:rPr>
        <w:t>. Осмотрщик вагонов не ранее 120 секунд (2 минут) проверяет срабатывание тормозов. ТЧМ в это время замеряет плотность ТМ в 4-ом положении крана машиниста (плотность не должна отличаться более чем на 10 % в сторону уменьшения). По команде осмотрщика вагонов произвести отпуск тормозов выше зарядного на 0,3 – 0,7 кгс/см</w:t>
      </w:r>
      <w:r w:rsidRPr="001B3E57">
        <w:rPr>
          <w:sz w:val="28"/>
          <w:szCs w:val="28"/>
          <w:vertAlign w:val="superscript"/>
        </w:rPr>
        <w:t>2</w:t>
      </w:r>
      <w:r w:rsidRPr="001B3E57">
        <w:rPr>
          <w:sz w:val="28"/>
          <w:szCs w:val="28"/>
        </w:rPr>
        <w:t xml:space="preserve"> (замер времени отпуска 2-х хвостовых вагонов).</w:t>
      </w:r>
    </w:p>
    <w:p w14:paraId="40DE1DB6" w14:textId="77777777" w:rsidR="003516A1" w:rsidRPr="001B3E57" w:rsidRDefault="003516A1" w:rsidP="001B3E57">
      <w:pPr>
        <w:pStyle w:val="afe"/>
        <w:ind w:left="0" w:firstLine="708"/>
        <w:jc w:val="both"/>
        <w:rPr>
          <w:sz w:val="28"/>
          <w:szCs w:val="28"/>
        </w:rPr>
      </w:pPr>
      <w:r w:rsidRPr="001B3E57">
        <w:rPr>
          <w:sz w:val="28"/>
          <w:szCs w:val="28"/>
        </w:rPr>
        <w:t xml:space="preserve">ТЧМ протягивает </w:t>
      </w:r>
      <w:proofErr w:type="spellStart"/>
      <w:r w:rsidRPr="001B3E57">
        <w:rPr>
          <w:sz w:val="28"/>
          <w:szCs w:val="28"/>
        </w:rPr>
        <w:t>скоростемерную</w:t>
      </w:r>
      <w:proofErr w:type="spellEnd"/>
      <w:r w:rsidRPr="001B3E57">
        <w:rPr>
          <w:sz w:val="28"/>
          <w:szCs w:val="28"/>
        </w:rPr>
        <w:t xml:space="preserve"> ленту при получении справки ВУ-45. Перед отправлением со станции ТЧМ проверяет целостность ТМ постановкой ручки крана машиниста в 1-ое положение на 3 – 4 секунды.</w:t>
      </w:r>
    </w:p>
    <w:p w14:paraId="2426A224" w14:textId="77777777" w:rsidR="003516A1" w:rsidRPr="001B3E57" w:rsidRDefault="00F96AE8" w:rsidP="001B3E57">
      <w:pPr>
        <w:ind w:firstLine="708"/>
        <w:jc w:val="both"/>
        <w:rPr>
          <w:noProof/>
          <w:sz w:val="28"/>
          <w:szCs w:val="28"/>
          <w:lang w:eastAsia="ru-RU"/>
        </w:rPr>
      </w:pPr>
      <w:r w:rsidRPr="001B3E57">
        <w:rPr>
          <w:noProof/>
          <w:sz w:val="28"/>
          <w:szCs w:val="28"/>
          <w:lang w:eastAsia="ru-RU"/>
        </w:rPr>
        <w:t xml:space="preserve">Сокращённое опробование тормозов после полного, выполненного от УЗОТ </w:t>
      </w:r>
      <w:r w:rsidR="003516A1" w:rsidRPr="001B3E57">
        <w:rPr>
          <w:noProof/>
          <w:sz w:val="28"/>
          <w:szCs w:val="28"/>
          <w:lang w:eastAsia="ru-RU"/>
        </w:rPr>
        <w:t>свыше 350 осей.</w:t>
      </w:r>
    </w:p>
    <w:tbl>
      <w:tblPr>
        <w:tblW w:w="9888" w:type="dxa"/>
        <w:tblInd w:w="2350" w:type="dxa"/>
        <w:tblLook w:val="04A0" w:firstRow="1" w:lastRow="0" w:firstColumn="1" w:lastColumn="0" w:noHBand="0" w:noVBand="1"/>
      </w:tblPr>
      <w:tblGrid>
        <w:gridCol w:w="1176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 w:rsidR="003516A1" w:rsidRPr="00B0428E" w14:paraId="735D417B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6FC71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F722F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C6E15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802E1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3571D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1EA85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EDB3D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D94B8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F1D5B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5DC9C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</w:tr>
      <w:tr w:rsidR="003516A1" w:rsidRPr="00B0428E" w14:paraId="4149164F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612C7" w14:textId="77777777" w:rsidR="003516A1" w:rsidRPr="00B0428E" w:rsidRDefault="00CD4A5F" w:rsidP="00943652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6096" distB="6858" distL="114300" distR="114300" simplePos="0" relativeHeight="251662336" behindDoc="0" locked="0" layoutInCell="1" allowOverlap="1" wp14:anchorId="56F76116" wp14:editId="6B546E5E">
                  <wp:simplePos x="0" y="0"/>
                  <wp:positionH relativeFrom="column">
                    <wp:posOffset>1428496</wp:posOffset>
                  </wp:positionH>
                  <wp:positionV relativeFrom="paragraph">
                    <wp:posOffset>486029</wp:posOffset>
                  </wp:positionV>
                  <wp:extent cx="743077" cy="171704"/>
                  <wp:effectExtent l="6096" t="0" r="762" b="0"/>
                  <wp:wrapNone/>
                  <wp:docPr id="78" name="Стрелка вправо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591800" y="904875"/>
                            <a:ext cx="695325" cy="95250"/>
                            <a:chOff x="10591800" y="904875"/>
                            <a:chExt cx="695325" cy="95250"/>
                          </a:xfrm>
                        </a:grpSpPr>
                        <a:sp>
                          <a:nvSpPr>
                            <a:cNvPr id="34" name="Стрелка вправо 33"/>
                            <a:cNvSpPr/>
                          </a:nvSpPr>
                          <a:spPr>
                            <a:xfrm>
                              <a:off x="10591800" y="904875"/>
                              <a:ext cx="695325" cy="95250"/>
                            </a:xfrm>
                            <a:prstGeom prst="rightArrow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156210" distL="242316" distR="150495" simplePos="0" relativeHeight="251664384" behindDoc="0" locked="0" layoutInCell="1" allowOverlap="1" wp14:anchorId="211B0323" wp14:editId="24541A47">
                  <wp:simplePos x="0" y="0"/>
                  <wp:positionH relativeFrom="column">
                    <wp:posOffset>4734179</wp:posOffset>
                  </wp:positionH>
                  <wp:positionV relativeFrom="paragraph">
                    <wp:posOffset>381000</wp:posOffset>
                  </wp:positionV>
                  <wp:extent cx="371221" cy="400050"/>
                  <wp:effectExtent l="0" t="0" r="0" b="0"/>
                  <wp:wrapNone/>
                  <wp:docPr id="79" name="Прямая со стрелкой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4031671" y="800100"/>
                            <a:ext cx="160579" cy="184237"/>
                            <a:chOff x="14031671" y="800100"/>
                            <a:chExt cx="160579" cy="184237"/>
                          </a:xfrm>
                        </a:grpSpPr>
                        <a:cxnSp>
                          <a:nvCxnSpPr>
                            <a:cNvPr id="43" name="Прямая со стрелкой 42"/>
                            <a:cNvCxnSpPr>
                              <a:endCxn id="109" idx="2"/>
                            </a:cNvCxnSpPr>
                          </a:nvCxnSpPr>
                          <a:spPr>
                            <a:xfrm flipH="1">
                              <a:off x="14031671" y="800100"/>
                              <a:ext cx="160579" cy="184237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27051" distL="138684" distR="139065" simplePos="0" relativeHeight="251666432" behindDoc="0" locked="0" layoutInCell="1" allowOverlap="1" wp14:anchorId="4980D0FC" wp14:editId="6DDE406A">
                  <wp:simplePos x="0" y="0"/>
                  <wp:positionH relativeFrom="column">
                    <wp:posOffset>1180846</wp:posOffset>
                  </wp:positionH>
                  <wp:positionV relativeFrom="paragraph">
                    <wp:posOffset>1114425</wp:posOffset>
                  </wp:positionV>
                  <wp:extent cx="1305179" cy="142621"/>
                  <wp:effectExtent l="0" t="0" r="0" b="0"/>
                  <wp:wrapNone/>
                  <wp:docPr id="80" name="Прямая соединительная линия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372725" y="1543050"/>
                            <a:ext cx="1209675" cy="1"/>
                            <a:chOff x="10372725" y="1543050"/>
                            <a:chExt cx="1209675" cy="1"/>
                          </a:xfrm>
                        </a:grpSpPr>
                        <a:cxnSp>
                          <a:nvCxnSpPr>
                            <a:cNvPr id="40" name="Прямая соединительная линия 39"/>
                            <a:cNvCxnSpPr/>
                          </a:nvCxnSpPr>
                          <a:spPr>
                            <a:xfrm flipV="1">
                              <a:off x="10372725" y="1543050"/>
                              <a:ext cx="1209675" cy="1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31242" distL="126492" distR="131826" simplePos="0" relativeHeight="251668480" behindDoc="0" locked="0" layoutInCell="1" allowOverlap="1" wp14:anchorId="025A1FCB" wp14:editId="568256D5">
                  <wp:simplePos x="0" y="0"/>
                  <wp:positionH relativeFrom="column">
                    <wp:posOffset>1161923</wp:posOffset>
                  </wp:positionH>
                  <wp:positionV relativeFrom="paragraph">
                    <wp:posOffset>914400</wp:posOffset>
                  </wp:positionV>
                  <wp:extent cx="133223" cy="323977"/>
                  <wp:effectExtent l="0" t="0" r="0" b="0"/>
                  <wp:wrapNone/>
                  <wp:docPr id="81" name="Прямая соединительная линия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372725" y="1323976"/>
                            <a:ext cx="0" cy="219074"/>
                            <a:chOff x="10372725" y="1323976"/>
                            <a:chExt cx="0" cy="219074"/>
                          </a:xfrm>
                        </a:grpSpPr>
                        <a:cxnSp>
                          <a:nvCxnSpPr>
                            <a:cNvPr id="46" name="Прямая соединительная линия 45"/>
                            <a:cNvCxnSpPr/>
                          </a:nvCxnSpPr>
                          <a:spPr>
                            <a:xfrm flipV="1">
                              <a:off x="10372725" y="1323976"/>
                              <a:ext cx="0" cy="219074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23622" distL="138684" distR="139065" simplePos="0" relativeHeight="251670528" behindDoc="0" locked="0" layoutInCell="1" allowOverlap="1" wp14:anchorId="614A0A09" wp14:editId="706FF83F">
                  <wp:simplePos x="0" y="0"/>
                  <wp:positionH relativeFrom="column">
                    <wp:posOffset>-28829</wp:posOffset>
                  </wp:positionH>
                  <wp:positionV relativeFrom="paragraph">
                    <wp:posOffset>914400</wp:posOffset>
                  </wp:positionV>
                  <wp:extent cx="1305179" cy="133477"/>
                  <wp:effectExtent l="0" t="0" r="0" b="0"/>
                  <wp:wrapNone/>
                  <wp:docPr id="82" name="Прямая соединительная линия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9163050" y="1343025"/>
                            <a:ext cx="1209675" cy="1"/>
                            <a:chOff x="9163050" y="1343025"/>
                            <a:chExt cx="1209675" cy="1"/>
                          </a:xfrm>
                        </a:grpSpPr>
                        <a:cxnSp>
                          <a:nvCxnSpPr>
                            <a:cNvPr id="47" name="Прямая соединительная линия 46"/>
                            <a:cNvCxnSpPr/>
                          </a:nvCxnSpPr>
                          <a:spPr>
                            <a:xfrm flipV="1">
                              <a:off x="9163050" y="1343025"/>
                              <a:ext cx="1209675" cy="1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23622" distL="138684" distR="139065" simplePos="0" relativeHeight="251672576" behindDoc="0" locked="0" layoutInCell="1" allowOverlap="1" wp14:anchorId="12938831" wp14:editId="40DC8AA8">
                  <wp:simplePos x="0" y="0"/>
                  <wp:positionH relativeFrom="column">
                    <wp:posOffset>2400046</wp:posOffset>
                  </wp:positionH>
                  <wp:positionV relativeFrom="paragraph">
                    <wp:posOffset>914400</wp:posOffset>
                  </wp:positionV>
                  <wp:extent cx="1305179" cy="133477"/>
                  <wp:effectExtent l="0" t="0" r="0" b="0"/>
                  <wp:wrapNone/>
                  <wp:docPr id="83" name="Прямая соединительная линия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1591925" y="1343025"/>
                            <a:ext cx="1209675" cy="1"/>
                            <a:chOff x="11591925" y="1343025"/>
                            <a:chExt cx="1209675" cy="1"/>
                          </a:xfrm>
                        </a:grpSpPr>
                        <a:cxnSp>
                          <a:nvCxnSpPr>
                            <a:cNvPr id="49" name="Прямая соединительная линия 48"/>
                            <a:cNvCxnSpPr/>
                          </a:nvCxnSpPr>
                          <a:spPr>
                            <a:xfrm flipV="1">
                              <a:off x="11591925" y="1343025"/>
                              <a:ext cx="1209675" cy="1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23622" distL="138684" distR="139065" simplePos="0" relativeHeight="251674624" behindDoc="0" locked="0" layoutInCell="1" allowOverlap="1" wp14:anchorId="67C0141D" wp14:editId="4ED08882">
                  <wp:simplePos x="0" y="0"/>
                  <wp:positionH relativeFrom="column">
                    <wp:posOffset>3628771</wp:posOffset>
                  </wp:positionH>
                  <wp:positionV relativeFrom="paragraph">
                    <wp:posOffset>914400</wp:posOffset>
                  </wp:positionV>
                  <wp:extent cx="1305179" cy="133477"/>
                  <wp:effectExtent l="0" t="0" r="0" b="0"/>
                  <wp:wrapNone/>
                  <wp:docPr id="84" name="Прямая соединительная линия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2820650" y="1343025"/>
                            <a:ext cx="1209675" cy="1"/>
                            <a:chOff x="12820650" y="1343025"/>
                            <a:chExt cx="1209675" cy="1"/>
                          </a:xfrm>
                        </a:grpSpPr>
                        <a:cxnSp>
                          <a:nvCxnSpPr>
                            <a:cNvPr id="52" name="Прямая соединительная линия 51"/>
                            <a:cNvCxnSpPr/>
                          </a:nvCxnSpPr>
                          <a:spPr>
                            <a:xfrm flipV="1">
                              <a:off x="12820650" y="1343025"/>
                              <a:ext cx="1209675" cy="1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30480" distL="126492" distR="131826" simplePos="0" relativeHeight="251676672" behindDoc="0" locked="0" layoutInCell="1" allowOverlap="1" wp14:anchorId="3111B340" wp14:editId="0F1677CB">
                  <wp:simplePos x="0" y="0"/>
                  <wp:positionH relativeFrom="column">
                    <wp:posOffset>2390648</wp:posOffset>
                  </wp:positionH>
                  <wp:positionV relativeFrom="paragraph">
                    <wp:posOffset>933450</wp:posOffset>
                  </wp:positionV>
                  <wp:extent cx="133223" cy="304800"/>
                  <wp:effectExtent l="0" t="0" r="0" b="0"/>
                  <wp:wrapNone/>
                  <wp:docPr id="85" name="Прямая соединительная линия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1601450" y="1343025"/>
                            <a:ext cx="0" cy="200025"/>
                            <a:chOff x="11601450" y="1343025"/>
                            <a:chExt cx="0" cy="200025"/>
                          </a:xfrm>
                        </a:grpSpPr>
                        <a:cxnSp>
                          <a:nvCxnSpPr>
                            <a:cNvPr id="57" name="Прямая соединительная линия 56"/>
                            <a:cNvCxnSpPr/>
                          </a:nvCxnSpPr>
                          <a:spPr>
                            <a:xfrm>
                              <a:off x="11601450" y="1343025"/>
                              <a:ext cx="0" cy="200025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6858" distL="114300" distR="114300" simplePos="0" relativeHeight="251678720" behindDoc="0" locked="0" layoutInCell="1" allowOverlap="1" wp14:anchorId="6BFE5C8B" wp14:editId="18312A5F">
                  <wp:simplePos x="0" y="0"/>
                  <wp:positionH relativeFrom="column">
                    <wp:posOffset>180721</wp:posOffset>
                  </wp:positionH>
                  <wp:positionV relativeFrom="paragraph">
                    <wp:posOffset>486029</wp:posOffset>
                  </wp:positionV>
                  <wp:extent cx="743077" cy="171704"/>
                  <wp:effectExtent l="6096" t="0" r="762" b="0"/>
                  <wp:wrapNone/>
                  <wp:docPr id="86" name="Стрелка вправо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9344025" y="904875"/>
                            <a:ext cx="695325" cy="95250"/>
                            <a:chOff x="9344025" y="904875"/>
                            <a:chExt cx="695325" cy="95250"/>
                          </a:xfrm>
                        </a:grpSpPr>
                        <a:sp>
                          <a:nvSpPr>
                            <a:cNvPr id="70" name="Стрелка вправо 69"/>
                            <a:cNvSpPr/>
                          </a:nvSpPr>
                          <a:spPr>
                            <a:xfrm>
                              <a:off x="9344025" y="904875"/>
                              <a:ext cx="695325" cy="95250"/>
                            </a:xfrm>
                            <a:prstGeom prst="rightArrow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6858" distL="114300" distR="116205" simplePos="0" relativeHeight="251680768" behindDoc="0" locked="0" layoutInCell="1" allowOverlap="1" wp14:anchorId="31334B50" wp14:editId="17DD1CDF">
                  <wp:simplePos x="0" y="0"/>
                  <wp:positionH relativeFrom="column">
                    <wp:posOffset>3876421</wp:posOffset>
                  </wp:positionH>
                  <wp:positionV relativeFrom="paragraph">
                    <wp:posOffset>495554</wp:posOffset>
                  </wp:positionV>
                  <wp:extent cx="733679" cy="171704"/>
                  <wp:effectExtent l="6096" t="0" r="0" b="0"/>
                  <wp:wrapNone/>
                  <wp:docPr id="87" name="Стрелка вправо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3039725" y="914400"/>
                            <a:ext cx="695325" cy="95250"/>
                            <a:chOff x="13039725" y="914400"/>
                            <a:chExt cx="695325" cy="95250"/>
                          </a:xfrm>
                        </a:grpSpPr>
                        <a:sp>
                          <a:nvSpPr>
                            <a:cNvPr id="71" name="Стрелка вправо 70"/>
                            <a:cNvSpPr/>
                          </a:nvSpPr>
                          <a:spPr>
                            <a:xfrm>
                              <a:off x="13039725" y="914400"/>
                              <a:ext cx="695325" cy="95250"/>
                            </a:xfrm>
                            <a:prstGeom prst="rightArrow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6858" distL="114300" distR="116205" simplePos="0" relativeHeight="251682816" behindDoc="0" locked="0" layoutInCell="1" allowOverlap="1" wp14:anchorId="18A96491" wp14:editId="3583C214">
                  <wp:simplePos x="0" y="0"/>
                  <wp:positionH relativeFrom="column">
                    <wp:posOffset>2657221</wp:posOffset>
                  </wp:positionH>
                  <wp:positionV relativeFrom="paragraph">
                    <wp:posOffset>486029</wp:posOffset>
                  </wp:positionV>
                  <wp:extent cx="733679" cy="171704"/>
                  <wp:effectExtent l="6096" t="0" r="0" b="0"/>
                  <wp:wrapNone/>
                  <wp:docPr id="88" name="Стрелка вправо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1820525" y="904875"/>
                            <a:ext cx="695325" cy="95250"/>
                            <a:chOff x="11820525" y="904875"/>
                            <a:chExt cx="695325" cy="95250"/>
                          </a:xfrm>
                        </a:grpSpPr>
                        <a:sp>
                          <a:nvSpPr>
                            <a:cNvPr id="72" name="Стрелка вправо 71"/>
                            <a:cNvSpPr/>
                          </a:nvSpPr>
                          <a:spPr>
                            <a:xfrm>
                              <a:off x="11820525" y="904875"/>
                              <a:ext cx="695325" cy="95250"/>
                            </a:xfrm>
                            <a:prstGeom prst="rightArrow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8763" distL="120396" distR="115062" simplePos="0" relativeHeight="251684864" behindDoc="0" locked="0" layoutInCell="1" allowOverlap="1" wp14:anchorId="1AB943F9" wp14:editId="50715E9B">
                  <wp:simplePos x="0" y="0"/>
                  <wp:positionH relativeFrom="column">
                    <wp:posOffset>2895854</wp:posOffset>
                  </wp:positionH>
                  <wp:positionV relativeFrom="paragraph">
                    <wp:posOffset>85979</wp:posOffset>
                  </wp:positionV>
                  <wp:extent cx="323723" cy="295529"/>
                  <wp:effectExtent l="0" t="0" r="0" b="0"/>
                  <wp:wrapNone/>
                  <wp:docPr id="89" name="Шестиугольник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2058650" y="485775"/>
                            <a:ext cx="285750" cy="257175"/>
                            <a:chOff x="12058650" y="485775"/>
                            <a:chExt cx="285750" cy="257175"/>
                          </a:xfrm>
                        </a:grpSpPr>
                        <a:sp>
                          <a:nvSpPr>
                            <a:cNvPr id="73" name="Шестиугольник 72"/>
                            <a:cNvSpPr/>
                          </a:nvSpPr>
                          <a:spPr>
                            <a:xfrm>
                              <a:off x="12058650" y="485775"/>
                              <a:ext cx="285750" cy="257175"/>
                            </a:xfrm>
                            <a:prstGeom prst="hexagon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100" b="1"/>
                                  <a:t>3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8763" distL="120396" distR="115062" simplePos="0" relativeHeight="251686912" behindDoc="0" locked="0" layoutInCell="1" allowOverlap="1" wp14:anchorId="28472E29" wp14:editId="4DC2AA2B">
                  <wp:simplePos x="0" y="0"/>
                  <wp:positionH relativeFrom="column">
                    <wp:posOffset>4105529</wp:posOffset>
                  </wp:positionH>
                  <wp:positionV relativeFrom="paragraph">
                    <wp:posOffset>114554</wp:posOffset>
                  </wp:positionV>
                  <wp:extent cx="323723" cy="295529"/>
                  <wp:effectExtent l="0" t="0" r="0" b="0"/>
                  <wp:wrapNone/>
                  <wp:docPr id="90" name="Шестиугольник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3268325" y="514350"/>
                            <a:ext cx="285750" cy="257175"/>
                            <a:chOff x="13268325" y="514350"/>
                            <a:chExt cx="285750" cy="257175"/>
                          </a:xfrm>
                        </a:grpSpPr>
                        <a:sp>
                          <a:nvSpPr>
                            <a:cNvPr id="74" name="Шестиугольник 73"/>
                            <a:cNvSpPr/>
                          </a:nvSpPr>
                          <a:spPr>
                            <a:xfrm>
                              <a:off x="13268325" y="514350"/>
                              <a:ext cx="285750" cy="257175"/>
                            </a:xfrm>
                            <a:prstGeom prst="hexagon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100" b="1"/>
                                  <a:t>4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8763" distL="120396" distR="115062" simplePos="0" relativeHeight="251688960" behindDoc="0" locked="0" layoutInCell="1" allowOverlap="1" wp14:anchorId="40071434" wp14:editId="6A9EEDE6">
                  <wp:simplePos x="0" y="0"/>
                  <wp:positionH relativeFrom="column">
                    <wp:posOffset>381254</wp:posOffset>
                  </wp:positionH>
                  <wp:positionV relativeFrom="paragraph">
                    <wp:posOffset>85979</wp:posOffset>
                  </wp:positionV>
                  <wp:extent cx="323723" cy="295529"/>
                  <wp:effectExtent l="0" t="0" r="0" b="0"/>
                  <wp:wrapNone/>
                  <wp:docPr id="91" name="Шестиугольник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9544050" y="485775"/>
                            <a:ext cx="285750" cy="257175"/>
                            <a:chOff x="9544050" y="485775"/>
                            <a:chExt cx="285750" cy="257175"/>
                          </a:xfrm>
                        </a:grpSpPr>
                        <a:sp>
                          <a:nvSpPr>
                            <a:cNvPr id="76" name="Шестиугольник 75"/>
                            <a:cNvSpPr/>
                          </a:nvSpPr>
                          <a:spPr>
                            <a:xfrm>
                              <a:off x="9544050" y="485775"/>
                              <a:ext cx="285750" cy="257175"/>
                            </a:xfrm>
                            <a:prstGeom prst="hexagon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100" b="1"/>
                                  <a:t>1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8763" distL="120396" distR="115062" simplePos="0" relativeHeight="251691008" behindDoc="0" locked="0" layoutInCell="1" allowOverlap="1" wp14:anchorId="6E1976AE" wp14:editId="61EAE127">
                  <wp:simplePos x="0" y="0"/>
                  <wp:positionH relativeFrom="column">
                    <wp:posOffset>1676654</wp:posOffset>
                  </wp:positionH>
                  <wp:positionV relativeFrom="paragraph">
                    <wp:posOffset>95504</wp:posOffset>
                  </wp:positionV>
                  <wp:extent cx="323723" cy="295529"/>
                  <wp:effectExtent l="0" t="0" r="0" b="0"/>
                  <wp:wrapNone/>
                  <wp:docPr id="92" name="Шестиугольник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839450" y="495300"/>
                            <a:ext cx="285750" cy="257175"/>
                            <a:chOff x="10839450" y="495300"/>
                            <a:chExt cx="285750" cy="257175"/>
                          </a:xfrm>
                        </a:grpSpPr>
                        <a:sp>
                          <a:nvSpPr>
                            <a:cNvPr id="77" name="Шестиугольник 76"/>
                            <a:cNvSpPr/>
                          </a:nvSpPr>
                          <a:spPr>
                            <a:xfrm>
                              <a:off x="10839450" y="495300"/>
                              <a:ext cx="285750" cy="257175"/>
                            </a:xfrm>
                            <a:prstGeom prst="hexagon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100" b="1"/>
                                  <a:t>2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7239" distL="114300" distR="116586" simplePos="0" relativeHeight="251693056" behindDoc="0" locked="0" layoutInCell="1" allowOverlap="1" wp14:anchorId="0ACC7D66" wp14:editId="61F35891">
                  <wp:simplePos x="0" y="0"/>
                  <wp:positionH relativeFrom="column">
                    <wp:posOffset>4867021</wp:posOffset>
                  </wp:positionH>
                  <wp:positionV relativeFrom="paragraph">
                    <wp:posOffset>152654</wp:posOffset>
                  </wp:positionV>
                  <wp:extent cx="1123950" cy="257175"/>
                  <wp:effectExtent l="6096" t="0" r="0" b="0"/>
                  <wp:wrapNone/>
                  <wp:docPr id="93" name="TextBox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4020800" y="542925"/>
                            <a:ext cx="1104901" cy="238125"/>
                            <a:chOff x="14020800" y="542925"/>
                            <a:chExt cx="1104901" cy="238125"/>
                          </a:xfrm>
                        </a:grpSpPr>
                        <a:sp>
                          <a:nvSpPr>
                            <a:cNvPr id="81" name="TextBox 80"/>
                            <a:cNvSpPr txBox="1"/>
                          </a:nvSpPr>
                          <a:spPr>
                            <a:xfrm>
                              <a:off x="14020800" y="542925"/>
                              <a:ext cx="1104901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mpd="sng"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1100" b="1"/>
                                  <a:t>3</a:t>
                                </a:r>
                                <a:r>
                                  <a:rPr lang="ru-RU" sz="1100" b="1" baseline="0"/>
                                  <a:t> - 4 секунды</a:t>
                                </a:r>
                                <a:endParaRPr lang="ru-RU" sz="1100" b="1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7239" distL="114300" distR="116586" simplePos="0" relativeHeight="251695104" behindDoc="0" locked="0" layoutInCell="1" allowOverlap="1" wp14:anchorId="4F999A73" wp14:editId="52C71D92">
                  <wp:simplePos x="0" y="0"/>
                  <wp:positionH relativeFrom="column">
                    <wp:posOffset>2409571</wp:posOffset>
                  </wp:positionH>
                  <wp:positionV relativeFrom="paragraph">
                    <wp:posOffset>1505204</wp:posOffset>
                  </wp:positionV>
                  <wp:extent cx="666750" cy="257175"/>
                  <wp:effectExtent l="6096" t="0" r="0" b="0"/>
                  <wp:wrapNone/>
                  <wp:docPr id="94" name="TextBox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1563350" y="1895475"/>
                            <a:ext cx="638175" cy="238125"/>
                            <a:chOff x="11563350" y="1895475"/>
                            <a:chExt cx="638175" cy="238125"/>
                          </a:xfrm>
                        </a:grpSpPr>
                        <a:sp>
                          <a:nvSpPr>
                            <a:cNvPr id="88" name="TextBox 87"/>
                            <a:cNvSpPr txBox="1"/>
                          </a:nvSpPr>
                          <a:spPr>
                            <a:xfrm>
                              <a:off x="11563350" y="1895475"/>
                              <a:ext cx="6381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mpd="sng"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1100" b="1"/>
                                  <a:t>0,6</a:t>
                                </a:r>
                                <a:r>
                                  <a:rPr lang="ru-RU" sz="1100" b="1" baseline="0"/>
                                  <a:t> -0,7</a:t>
                                </a:r>
                                <a:endParaRPr lang="ru-RU" sz="1100" b="1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7239" distL="114300" distR="114300" simplePos="0" relativeHeight="251697152" behindDoc="0" locked="0" layoutInCell="1" allowOverlap="1" wp14:anchorId="3BC6442E" wp14:editId="40325FE5">
                  <wp:simplePos x="0" y="0"/>
                  <wp:positionH relativeFrom="column">
                    <wp:posOffset>3314446</wp:posOffset>
                  </wp:positionH>
                  <wp:positionV relativeFrom="paragraph">
                    <wp:posOffset>171704</wp:posOffset>
                  </wp:positionV>
                  <wp:extent cx="656971" cy="257175"/>
                  <wp:effectExtent l="6096" t="0" r="1143" b="0"/>
                  <wp:wrapNone/>
                  <wp:docPr id="95" name="TextBox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2468225" y="561975"/>
                            <a:ext cx="638175" cy="238125"/>
                            <a:chOff x="12468225" y="561975"/>
                            <a:chExt cx="638175" cy="238125"/>
                          </a:xfrm>
                        </a:grpSpPr>
                        <a:sp>
                          <a:nvSpPr>
                            <a:cNvPr id="90" name="TextBox 89"/>
                            <a:cNvSpPr txBox="1"/>
                          </a:nvSpPr>
                          <a:spPr>
                            <a:xfrm>
                              <a:off x="12468225" y="561975"/>
                              <a:ext cx="6381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mpd="sng"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1100" b="1"/>
                                  <a:t>0,5</a:t>
                                </a:r>
                                <a:r>
                                  <a:rPr lang="ru-RU" sz="1100" b="1" baseline="0"/>
                                  <a:t> -0,7</a:t>
                                </a:r>
                                <a:endParaRPr lang="ru-RU" sz="1100" b="1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28956" distL="132588" distR="138684" simplePos="0" relativeHeight="251699200" behindDoc="0" locked="0" layoutInCell="1" allowOverlap="1" wp14:anchorId="67959D18" wp14:editId="71B897CE">
                  <wp:simplePos x="0" y="0"/>
                  <wp:positionH relativeFrom="column">
                    <wp:posOffset>3600577</wp:posOffset>
                  </wp:positionH>
                  <wp:positionV relativeFrom="paragraph">
                    <wp:posOffset>542925</wp:posOffset>
                  </wp:positionV>
                  <wp:extent cx="152527" cy="1028446"/>
                  <wp:effectExtent l="0" t="0" r="0" b="0"/>
                  <wp:wrapNone/>
                  <wp:docPr id="96" name="Прямая соединительная линия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2811125" y="942975"/>
                            <a:ext cx="9525" cy="942975"/>
                            <a:chOff x="12811125" y="942975"/>
                            <a:chExt cx="9525" cy="942975"/>
                          </a:xfrm>
                        </a:grpSpPr>
                        <a:cxnSp>
                          <a:nvCxnSpPr>
                            <a:cNvPr id="105" name="Прямая соединительная линия 104"/>
                            <a:cNvCxnSpPr/>
                          </a:nvCxnSpPr>
                          <a:spPr>
                            <a:xfrm flipH="1" flipV="1">
                              <a:off x="12811125" y="942975"/>
                              <a:ext cx="9525" cy="942975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30480" distL="126492" distR="131826" simplePos="0" relativeHeight="251701248" behindDoc="0" locked="0" layoutInCell="1" allowOverlap="1" wp14:anchorId="51A49DDD" wp14:editId="33491402">
                  <wp:simplePos x="0" y="0"/>
                  <wp:positionH relativeFrom="column">
                    <wp:posOffset>4809998</wp:posOffset>
                  </wp:positionH>
                  <wp:positionV relativeFrom="paragraph">
                    <wp:posOffset>571500</wp:posOffset>
                  </wp:positionV>
                  <wp:extent cx="133223" cy="457200"/>
                  <wp:effectExtent l="0" t="0" r="0" b="0"/>
                  <wp:wrapNone/>
                  <wp:docPr id="97" name="Прямая соединительная линия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4020800" y="981075"/>
                            <a:ext cx="0" cy="352427"/>
                            <a:chOff x="14020800" y="981075"/>
                            <a:chExt cx="0" cy="352427"/>
                          </a:xfrm>
                        </a:grpSpPr>
                        <a:cxnSp>
                          <a:nvCxnSpPr>
                            <a:cNvPr id="108" name="Прямая соединительная линия 107"/>
                            <a:cNvCxnSpPr/>
                          </a:nvCxnSpPr>
                          <a:spPr>
                            <a:xfrm flipV="1">
                              <a:off x="14020800" y="981075"/>
                              <a:ext cx="0" cy="352427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42672" distB="38100" distL="132588" distR="128397" simplePos="0" relativeHeight="251703296" behindDoc="0" locked="0" layoutInCell="1" allowOverlap="1" wp14:anchorId="159159B6" wp14:editId="042B4B73">
                  <wp:simplePos x="0" y="0"/>
                  <wp:positionH relativeFrom="column">
                    <wp:posOffset>4819777</wp:posOffset>
                  </wp:positionH>
                  <wp:positionV relativeFrom="paragraph">
                    <wp:posOffset>571373</wp:posOffset>
                  </wp:positionV>
                  <wp:extent cx="733425" cy="495427"/>
                  <wp:effectExtent l="0" t="0" r="0" b="0"/>
                  <wp:wrapNone/>
                  <wp:docPr id="98" name="Дуга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4020800" y="838200"/>
                            <a:ext cx="1347939" cy="533400"/>
                            <a:chOff x="14020800" y="838200"/>
                            <a:chExt cx="1347939" cy="533400"/>
                          </a:xfrm>
                        </a:grpSpPr>
                        <a:sp>
                          <a:nvSpPr>
                            <a:cNvPr id="109" name="Дуга 108"/>
                            <a:cNvSpPr/>
                          </a:nvSpPr>
                          <a:spPr>
                            <a:xfrm rot="11418291">
                              <a:off x="14020800" y="838200"/>
                              <a:ext cx="1347939" cy="533400"/>
                            </a:xfrm>
                            <a:prstGeom prst="arc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121920" distB="37719" distL="144780" distR="269748" simplePos="0" relativeHeight="251705344" behindDoc="0" locked="0" layoutInCell="1" allowOverlap="1" wp14:anchorId="0BFA3453" wp14:editId="18B61AD0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1200150</wp:posOffset>
                  </wp:positionV>
                  <wp:extent cx="838073" cy="409829"/>
                  <wp:effectExtent l="0" t="0" r="0" b="0"/>
                  <wp:wrapNone/>
                  <wp:docPr id="99" name="Прямая со стрелкой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2182475" y="1724025"/>
                            <a:ext cx="619125" cy="180975"/>
                            <a:chOff x="12182475" y="1724025"/>
                            <a:chExt cx="619125" cy="180975"/>
                          </a:xfrm>
                        </a:grpSpPr>
                        <a:cxnSp>
                          <a:nvCxnSpPr>
                            <a:cNvPr id="115" name="Прямая со стрелкой 114"/>
                            <a:cNvCxnSpPr/>
                          </a:nvCxnSpPr>
                          <a:spPr>
                            <a:xfrm flipV="1">
                              <a:off x="12182475" y="1724025"/>
                              <a:ext cx="619125" cy="18097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157353" distL="138684" distR="228219" simplePos="0" relativeHeight="251707392" behindDoc="0" locked="0" layoutInCell="1" allowOverlap="1" wp14:anchorId="1D2F5C0E" wp14:editId="3CEB4B4B">
                  <wp:simplePos x="0" y="0"/>
                  <wp:positionH relativeFrom="column">
                    <wp:posOffset>3466846</wp:posOffset>
                  </wp:positionH>
                  <wp:positionV relativeFrom="paragraph">
                    <wp:posOffset>390525</wp:posOffset>
                  </wp:positionV>
                  <wp:extent cx="333248" cy="504698"/>
                  <wp:effectExtent l="0" t="0" r="0" b="0"/>
                  <wp:wrapNone/>
                  <wp:docPr id="100" name="Прямая со стрелкой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2668250" y="800100"/>
                            <a:ext cx="123825" cy="295275"/>
                            <a:chOff x="12668250" y="800100"/>
                            <a:chExt cx="123825" cy="295275"/>
                          </a:xfrm>
                        </a:grpSpPr>
                        <a:cxnSp>
                          <a:nvCxnSpPr>
                            <a:cNvPr id="116" name="Прямая со стрелкой 115"/>
                            <a:cNvCxnSpPr/>
                          </a:nvCxnSpPr>
                          <a:spPr>
                            <a:xfrm>
                              <a:off x="12668250" y="800100"/>
                              <a:ext cx="123825" cy="29527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3516A1" w:rsidRPr="00B0428E" w14:paraId="50A866EA" w14:textId="77777777" w:rsidTr="002E2874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2B4951" w14:textId="77777777" w:rsidR="003516A1" w:rsidRPr="00B0428E" w:rsidRDefault="003516A1" w:rsidP="00943652">
                  <w:pPr>
                    <w:rPr>
                      <w:lang w:eastAsia="ru-RU"/>
                    </w:rPr>
                  </w:pPr>
                </w:p>
              </w:tc>
            </w:tr>
          </w:tbl>
          <w:p w14:paraId="67810B94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60E2C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A8CEB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CF288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1191B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D0882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C4C0C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E6CFC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7C680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71D39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</w:tr>
      <w:tr w:rsidR="003516A1" w:rsidRPr="00B0428E" w14:paraId="03943518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99F41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F5030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41787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78AEE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9B416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E91ED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0F415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0B24F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52AA9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26471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</w:tr>
      <w:tr w:rsidR="003516A1" w:rsidRPr="00B0428E" w14:paraId="65FC0525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59EE0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CEA51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5F155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7FD6D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23D99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21249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47673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10467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2A92C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1014F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</w:tr>
      <w:tr w:rsidR="003516A1" w:rsidRPr="00B0428E" w14:paraId="5AF92C70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E474B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1BC7A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83895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FA909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49050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1494C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5A260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33ECE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D171D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C88CE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</w:tr>
      <w:tr w:rsidR="003516A1" w:rsidRPr="00B0428E" w14:paraId="2B0AB251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AAA38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0DE8B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636D0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1ABDE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B497B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EA164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24B86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8377D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567C9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B7EC2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</w:tr>
      <w:tr w:rsidR="003516A1" w:rsidRPr="00B0428E" w14:paraId="1A6F8C23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79F19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F5B79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4FF2F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E79D4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485FE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54228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7CD0D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2415D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27E39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1510E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</w:tr>
      <w:tr w:rsidR="003516A1" w:rsidRPr="00B0428E" w14:paraId="36C1BC73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FCC8B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6C252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984C1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6A618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ED995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E1480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55781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AC401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E59E4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B5FA9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</w:tr>
      <w:tr w:rsidR="003516A1" w:rsidRPr="00B0428E" w14:paraId="415586BD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74A64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DA42A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F9DD2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674D4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CC64D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05749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140CC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F8B34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C3377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F3373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</w:tr>
      <w:tr w:rsidR="003516A1" w:rsidRPr="00B0428E" w14:paraId="5ED28F8B" w14:textId="77777777" w:rsidTr="001B3E57">
        <w:trPr>
          <w:trHeight w:val="313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ED0D6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E62DA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33F7B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715F2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1AA99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A8692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98AD3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F76D4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E6301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8FBDA" w14:textId="77777777" w:rsidR="003516A1" w:rsidRPr="00B0428E" w:rsidRDefault="003516A1" w:rsidP="00943652">
            <w:pPr>
              <w:rPr>
                <w:lang w:eastAsia="ru-RU"/>
              </w:rPr>
            </w:pPr>
          </w:p>
        </w:tc>
      </w:tr>
    </w:tbl>
    <w:p w14:paraId="4ED9ADEC" w14:textId="77777777" w:rsidR="003516A1" w:rsidRPr="001B3E57" w:rsidRDefault="003516A1" w:rsidP="001B3E57">
      <w:pPr>
        <w:pStyle w:val="afe"/>
        <w:ind w:left="0" w:firstLine="708"/>
        <w:jc w:val="both"/>
        <w:rPr>
          <w:sz w:val="28"/>
          <w:szCs w:val="28"/>
        </w:rPr>
      </w:pPr>
      <w:r w:rsidRPr="001B3E57">
        <w:rPr>
          <w:sz w:val="28"/>
          <w:szCs w:val="28"/>
        </w:rPr>
        <w:t xml:space="preserve">ТЧМ протягивает </w:t>
      </w:r>
      <w:proofErr w:type="spellStart"/>
      <w:r w:rsidRPr="001B3E57">
        <w:rPr>
          <w:sz w:val="28"/>
          <w:szCs w:val="28"/>
        </w:rPr>
        <w:t>скоростемерную</w:t>
      </w:r>
      <w:proofErr w:type="spellEnd"/>
      <w:r w:rsidRPr="001B3E57">
        <w:rPr>
          <w:sz w:val="28"/>
          <w:szCs w:val="28"/>
        </w:rPr>
        <w:t xml:space="preserve"> ленту перед проверкой свободности прохождения сжатого воздуха до хвостового вагона и целостности ТМ поезда.</w:t>
      </w:r>
    </w:p>
    <w:p w14:paraId="0FF21C31" w14:textId="77777777" w:rsidR="003516A1" w:rsidRPr="001B3E57" w:rsidRDefault="003516A1" w:rsidP="001B3E57">
      <w:pPr>
        <w:pStyle w:val="afe"/>
        <w:ind w:left="0" w:firstLine="708"/>
        <w:jc w:val="both"/>
        <w:rPr>
          <w:sz w:val="28"/>
          <w:szCs w:val="28"/>
        </w:rPr>
      </w:pPr>
      <w:r w:rsidRPr="001B3E57">
        <w:rPr>
          <w:sz w:val="28"/>
          <w:szCs w:val="28"/>
        </w:rPr>
        <w:t xml:space="preserve">Проверка целостности ТМ (открытие хвостового крана на 8 – 10 секунд). В момент продувки ТЧМ протягивает </w:t>
      </w:r>
      <w:proofErr w:type="spellStart"/>
      <w:r w:rsidRPr="001B3E57">
        <w:rPr>
          <w:sz w:val="28"/>
          <w:szCs w:val="28"/>
        </w:rPr>
        <w:t>скоростемерную</w:t>
      </w:r>
      <w:proofErr w:type="spellEnd"/>
      <w:r w:rsidRPr="001B3E57">
        <w:rPr>
          <w:sz w:val="28"/>
          <w:szCs w:val="28"/>
        </w:rPr>
        <w:t xml:space="preserve"> ленту. ТЧМ совместно с осмотрщиком вагонов осуществляет замер плотности ТМ во 2-ом положении крана машиниста.</w:t>
      </w:r>
    </w:p>
    <w:p w14:paraId="56303507" w14:textId="77777777" w:rsidR="003516A1" w:rsidRPr="001B3E57" w:rsidRDefault="003516A1" w:rsidP="001B3E57">
      <w:pPr>
        <w:pStyle w:val="afe"/>
        <w:ind w:left="0" w:firstLine="708"/>
        <w:jc w:val="both"/>
        <w:rPr>
          <w:sz w:val="28"/>
          <w:szCs w:val="28"/>
        </w:rPr>
      </w:pPr>
      <w:r w:rsidRPr="001B3E57">
        <w:rPr>
          <w:sz w:val="28"/>
          <w:szCs w:val="28"/>
        </w:rPr>
        <w:t xml:space="preserve">ТЧМ протягивает </w:t>
      </w:r>
      <w:proofErr w:type="spellStart"/>
      <w:r w:rsidRPr="001B3E57">
        <w:rPr>
          <w:sz w:val="28"/>
          <w:szCs w:val="28"/>
        </w:rPr>
        <w:t>скоростемерную</w:t>
      </w:r>
      <w:proofErr w:type="spellEnd"/>
      <w:r w:rsidRPr="001B3E57">
        <w:rPr>
          <w:sz w:val="28"/>
          <w:szCs w:val="28"/>
        </w:rPr>
        <w:t xml:space="preserve"> ленту перед опробованием тормозов и выполняет ступень торможения 0,6 – 0,7 кгс/см</w:t>
      </w:r>
      <w:r w:rsidRPr="001B3E57">
        <w:rPr>
          <w:sz w:val="28"/>
          <w:szCs w:val="28"/>
          <w:vertAlign w:val="superscript"/>
        </w:rPr>
        <w:t>2</w:t>
      </w:r>
      <w:r w:rsidRPr="001B3E57">
        <w:rPr>
          <w:sz w:val="28"/>
          <w:szCs w:val="28"/>
        </w:rPr>
        <w:t xml:space="preserve">. Осмотрщик вагонов не ранее 120 секунд (2 минут) проверяет срабатывание тормозов. ТЧМ в это время замеряет </w:t>
      </w:r>
      <w:r w:rsidRPr="001B3E57">
        <w:rPr>
          <w:sz w:val="28"/>
          <w:szCs w:val="28"/>
        </w:rPr>
        <w:lastRenderedPageBreak/>
        <w:t>плотность ТМ в 4-ом положении крана машиниста (плотность не должна отличаться более чем на 10 % в сторону уменьшения). По команде осмотрщика вагонов произвести отпуск тормозов выше зарядного на 0,5 – 0,7 кгс/см</w:t>
      </w:r>
      <w:r w:rsidRPr="001B3E57">
        <w:rPr>
          <w:sz w:val="28"/>
          <w:szCs w:val="28"/>
          <w:vertAlign w:val="superscript"/>
        </w:rPr>
        <w:t>2</w:t>
      </w:r>
      <w:r w:rsidRPr="001B3E57">
        <w:rPr>
          <w:sz w:val="28"/>
          <w:szCs w:val="28"/>
        </w:rPr>
        <w:t xml:space="preserve"> (замер времени отпуска 2-х хвостовых вагонов).</w:t>
      </w:r>
    </w:p>
    <w:p w14:paraId="126F3459" w14:textId="77777777" w:rsidR="003516A1" w:rsidRPr="001B3E57" w:rsidRDefault="003516A1" w:rsidP="001B3E57">
      <w:pPr>
        <w:pStyle w:val="afe"/>
        <w:ind w:left="0" w:firstLine="708"/>
        <w:jc w:val="both"/>
        <w:rPr>
          <w:sz w:val="28"/>
          <w:szCs w:val="28"/>
        </w:rPr>
      </w:pPr>
      <w:r w:rsidRPr="001B3E57">
        <w:rPr>
          <w:sz w:val="28"/>
          <w:szCs w:val="28"/>
        </w:rPr>
        <w:t xml:space="preserve">ТЧМ протягивает </w:t>
      </w:r>
      <w:proofErr w:type="spellStart"/>
      <w:r w:rsidRPr="001B3E57">
        <w:rPr>
          <w:sz w:val="28"/>
          <w:szCs w:val="28"/>
        </w:rPr>
        <w:t>скоростемерную</w:t>
      </w:r>
      <w:proofErr w:type="spellEnd"/>
      <w:r w:rsidRPr="001B3E57">
        <w:rPr>
          <w:sz w:val="28"/>
          <w:szCs w:val="28"/>
        </w:rPr>
        <w:t xml:space="preserve"> ленту при получении справки ВУ-45. Перед отправлением со станции ТЧМ проверяет целостность ТМ постановкой ручки крана машиниста в 1-ое положение на 3 – 4 секунды.</w:t>
      </w:r>
    </w:p>
    <w:p w14:paraId="4F37F5E6" w14:textId="77777777" w:rsidR="00261E24" w:rsidRDefault="00F96AE8" w:rsidP="001B3E57">
      <w:pPr>
        <w:ind w:firstLine="708"/>
        <w:jc w:val="both"/>
        <w:rPr>
          <w:noProof/>
          <w:sz w:val="28"/>
          <w:szCs w:val="28"/>
          <w:lang w:eastAsia="ru-RU"/>
        </w:rPr>
      </w:pPr>
      <w:r w:rsidRPr="001B3E57">
        <w:rPr>
          <w:noProof/>
          <w:sz w:val="28"/>
          <w:szCs w:val="28"/>
          <w:lang w:eastAsia="ru-RU"/>
        </w:rPr>
        <w:t>Сокращённое опробование тормозов</w:t>
      </w:r>
      <w:r w:rsidR="00261E24" w:rsidRPr="001B3E57">
        <w:rPr>
          <w:noProof/>
          <w:sz w:val="28"/>
          <w:szCs w:val="28"/>
          <w:lang w:eastAsia="ru-RU"/>
        </w:rPr>
        <w:t>.</w:t>
      </w:r>
    </w:p>
    <w:p w14:paraId="30E161E8" w14:textId="77777777" w:rsidR="00C67D12" w:rsidRPr="001B3E57" w:rsidRDefault="00C67D12" w:rsidP="001B3E57">
      <w:pPr>
        <w:ind w:firstLine="708"/>
        <w:jc w:val="both"/>
        <w:rPr>
          <w:noProof/>
          <w:sz w:val="28"/>
          <w:szCs w:val="28"/>
          <w:lang w:eastAsia="ru-RU"/>
        </w:rPr>
      </w:pPr>
    </w:p>
    <w:tbl>
      <w:tblPr>
        <w:tblW w:w="6984" w:type="dxa"/>
        <w:tblInd w:w="3805" w:type="dxa"/>
        <w:tblLook w:val="04A0" w:firstRow="1" w:lastRow="0" w:firstColumn="1" w:lastColumn="0" w:noHBand="0" w:noVBand="1"/>
      </w:tblPr>
      <w:tblGrid>
        <w:gridCol w:w="1176"/>
        <w:gridCol w:w="968"/>
        <w:gridCol w:w="968"/>
        <w:gridCol w:w="968"/>
        <w:gridCol w:w="968"/>
        <w:gridCol w:w="968"/>
        <w:gridCol w:w="968"/>
      </w:tblGrid>
      <w:tr w:rsidR="00261E24" w:rsidRPr="00B0428E" w14:paraId="5C7F9E18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5C398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D6E8B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6998C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D5B8A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D8224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68415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5EDC5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</w:tr>
      <w:tr w:rsidR="00261E24" w:rsidRPr="00B0428E" w14:paraId="5336BE63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0DE8E" w14:textId="77777777" w:rsidR="00261E24" w:rsidRPr="00B0428E" w:rsidRDefault="00CD4A5F" w:rsidP="00943652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6096" distB="6858" distL="114300" distR="114300" simplePos="0" relativeHeight="251709440" behindDoc="0" locked="0" layoutInCell="1" allowOverlap="1" wp14:anchorId="29B45DA8" wp14:editId="0779AE9B">
                  <wp:simplePos x="0" y="0"/>
                  <wp:positionH relativeFrom="column">
                    <wp:posOffset>790321</wp:posOffset>
                  </wp:positionH>
                  <wp:positionV relativeFrom="paragraph">
                    <wp:posOffset>486029</wp:posOffset>
                  </wp:positionV>
                  <wp:extent cx="743077" cy="171704"/>
                  <wp:effectExtent l="6096" t="0" r="762" b="0"/>
                  <wp:wrapNone/>
                  <wp:docPr id="101" name="Стрелка вправо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419225" y="9477375"/>
                            <a:ext cx="695325" cy="95250"/>
                            <a:chOff x="1419225" y="9477375"/>
                            <a:chExt cx="695325" cy="95250"/>
                          </a:xfrm>
                        </a:grpSpPr>
                        <a:sp>
                          <a:nvSpPr>
                            <a:cNvPr id="35" name="Стрелка вправо 34"/>
                            <a:cNvSpPr/>
                          </a:nvSpPr>
                          <a:spPr>
                            <a:xfrm>
                              <a:off x="1419225" y="9477375"/>
                              <a:ext cx="695325" cy="95250"/>
                            </a:xfrm>
                            <a:prstGeom prst="rightArrow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27051" distL="138684" distR="139065" simplePos="0" relativeHeight="251711488" behindDoc="0" locked="0" layoutInCell="1" allowOverlap="1" wp14:anchorId="622C291A" wp14:editId="5331BE82">
                  <wp:simplePos x="0" y="0"/>
                  <wp:positionH relativeFrom="column">
                    <wp:posOffset>1790446</wp:posOffset>
                  </wp:positionH>
                  <wp:positionV relativeFrom="paragraph">
                    <wp:posOffset>923925</wp:posOffset>
                  </wp:positionV>
                  <wp:extent cx="1305179" cy="142621"/>
                  <wp:effectExtent l="0" t="0" r="0" b="0"/>
                  <wp:wrapNone/>
                  <wp:docPr id="102" name="Прямая соединительная линия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447925" y="9925050"/>
                            <a:ext cx="1209675" cy="1"/>
                            <a:chOff x="2447925" y="9925050"/>
                            <a:chExt cx="1209675" cy="1"/>
                          </a:xfrm>
                        </a:grpSpPr>
                        <a:cxnSp>
                          <a:nvCxnSpPr>
                            <a:cNvPr id="51" name="Прямая соединительная линия 50"/>
                            <a:cNvCxnSpPr/>
                          </a:nvCxnSpPr>
                          <a:spPr>
                            <a:xfrm flipV="1">
                              <a:off x="2447925" y="9925050"/>
                              <a:ext cx="1209675" cy="1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23622" distL="138684" distR="139065" simplePos="0" relativeHeight="251713536" behindDoc="0" locked="0" layoutInCell="1" allowOverlap="1" wp14:anchorId="366668EE" wp14:editId="11D434ED">
                  <wp:simplePos x="0" y="0"/>
                  <wp:positionH relativeFrom="column">
                    <wp:posOffset>580771</wp:posOffset>
                  </wp:positionH>
                  <wp:positionV relativeFrom="paragraph">
                    <wp:posOffset>923925</wp:posOffset>
                  </wp:positionV>
                  <wp:extent cx="1305179" cy="133477"/>
                  <wp:effectExtent l="0" t="0" r="0" b="0"/>
                  <wp:wrapNone/>
                  <wp:docPr id="103" name="Прямая соединительная линия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238250" y="9915525"/>
                            <a:ext cx="1209675" cy="1"/>
                            <a:chOff x="1238250" y="9915525"/>
                            <a:chExt cx="1209675" cy="1"/>
                          </a:xfrm>
                        </a:grpSpPr>
                        <a:cxnSp>
                          <a:nvCxnSpPr>
                            <a:cNvPr id="58" name="Прямая соединительная линия 57"/>
                            <a:cNvCxnSpPr/>
                          </a:nvCxnSpPr>
                          <a:spPr>
                            <a:xfrm flipV="1">
                              <a:off x="1238250" y="9915525"/>
                              <a:ext cx="1209675" cy="1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159258" distL="144780" distR="246507" simplePos="0" relativeHeight="251715584" behindDoc="0" locked="0" layoutInCell="1" allowOverlap="1" wp14:anchorId="14FF1FFF" wp14:editId="1A7B4072">
                  <wp:simplePos x="0" y="0"/>
                  <wp:positionH relativeFrom="column">
                    <wp:posOffset>1485900</wp:posOffset>
                  </wp:positionH>
                  <wp:positionV relativeFrom="paragraph">
                    <wp:posOffset>333375</wp:posOffset>
                  </wp:positionV>
                  <wp:extent cx="485902" cy="628523"/>
                  <wp:effectExtent l="0" t="0" r="0" b="0"/>
                  <wp:wrapNone/>
                  <wp:docPr id="104" name="Прямая со стрелкой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152650" y="9324975"/>
                            <a:ext cx="276225" cy="409576"/>
                            <a:chOff x="2152650" y="9324975"/>
                            <a:chExt cx="276225" cy="409576"/>
                          </a:xfrm>
                        </a:grpSpPr>
                        <a:cxnSp>
                          <a:nvCxnSpPr>
                            <a:cNvPr id="62" name="Прямая со стрелкой 61"/>
                            <a:cNvCxnSpPr/>
                          </a:nvCxnSpPr>
                          <a:spPr>
                            <a:xfrm>
                              <a:off x="2152650" y="9324975"/>
                              <a:ext cx="276225" cy="409576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130683" distL="266700" distR="139446" simplePos="0" relativeHeight="251717632" behindDoc="0" locked="0" layoutInCell="1" allowOverlap="1" wp14:anchorId="056421D8" wp14:editId="6D73196F">
                  <wp:simplePos x="0" y="0"/>
                  <wp:positionH relativeFrom="column">
                    <wp:posOffset>2876550</wp:posOffset>
                  </wp:positionH>
                  <wp:positionV relativeFrom="paragraph">
                    <wp:posOffset>352425</wp:posOffset>
                  </wp:positionV>
                  <wp:extent cx="780796" cy="447548"/>
                  <wp:effectExtent l="0" t="0" r="0" b="0"/>
                  <wp:wrapNone/>
                  <wp:docPr id="105" name="Прямая со стрелкой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648075" y="9344025"/>
                            <a:ext cx="571501" cy="228600"/>
                            <a:chOff x="3648075" y="9344025"/>
                            <a:chExt cx="571501" cy="228600"/>
                          </a:xfrm>
                        </a:grpSpPr>
                        <a:cxnSp>
                          <a:nvCxnSpPr>
                            <a:cNvPr id="66" name="Прямая со стрелкой 65"/>
                            <a:cNvCxnSpPr>
                              <a:stCxn id="82" idx="2"/>
                            </a:cNvCxnSpPr>
                          </a:nvCxnSpPr>
                          <a:spPr>
                            <a:xfrm flipH="1">
                              <a:off x="3648075" y="9344025"/>
                              <a:ext cx="571501" cy="22860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6858" distL="114300" distR="116205" simplePos="0" relativeHeight="251719680" behindDoc="0" locked="0" layoutInCell="1" allowOverlap="1" wp14:anchorId="73A3997A" wp14:editId="6643DBB9">
                  <wp:simplePos x="0" y="0"/>
                  <wp:positionH relativeFrom="column">
                    <wp:posOffset>2066671</wp:posOffset>
                  </wp:positionH>
                  <wp:positionV relativeFrom="paragraph">
                    <wp:posOffset>495554</wp:posOffset>
                  </wp:positionV>
                  <wp:extent cx="733679" cy="171704"/>
                  <wp:effectExtent l="6096" t="0" r="0" b="0"/>
                  <wp:wrapNone/>
                  <wp:docPr id="106" name="Стрелка вправо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695575" y="9486900"/>
                            <a:ext cx="695325" cy="95250"/>
                            <a:chOff x="2695575" y="9486900"/>
                            <a:chExt cx="695325" cy="95250"/>
                          </a:xfrm>
                        </a:grpSpPr>
                        <a:sp>
                          <a:nvSpPr>
                            <a:cNvPr id="69" name="Стрелка вправо 68"/>
                            <a:cNvSpPr/>
                          </a:nvSpPr>
                          <a:spPr>
                            <a:xfrm>
                              <a:off x="2695575" y="9486900"/>
                              <a:ext cx="695325" cy="95250"/>
                            </a:xfrm>
                            <a:prstGeom prst="rightArrow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8763" distL="120396" distR="115062" simplePos="0" relativeHeight="251721728" behindDoc="0" locked="0" layoutInCell="1" allowOverlap="1" wp14:anchorId="54513288" wp14:editId="4A0C5B94">
                  <wp:simplePos x="0" y="0"/>
                  <wp:positionH relativeFrom="column">
                    <wp:posOffset>1048004</wp:posOffset>
                  </wp:positionH>
                  <wp:positionV relativeFrom="paragraph">
                    <wp:posOffset>95504</wp:posOffset>
                  </wp:positionV>
                  <wp:extent cx="323723" cy="295529"/>
                  <wp:effectExtent l="0" t="0" r="0" b="0"/>
                  <wp:wrapNone/>
                  <wp:docPr id="107" name="Шестиугольник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676400" y="9067800"/>
                            <a:ext cx="285750" cy="257175"/>
                            <a:chOff x="1676400" y="9067800"/>
                            <a:chExt cx="285750" cy="257175"/>
                          </a:xfrm>
                        </a:grpSpPr>
                        <a:sp>
                          <a:nvSpPr>
                            <a:cNvPr id="75" name="Шестиугольник 74"/>
                            <a:cNvSpPr/>
                          </a:nvSpPr>
                          <a:spPr>
                            <a:xfrm>
                              <a:off x="1676400" y="9067800"/>
                              <a:ext cx="285750" cy="257175"/>
                            </a:xfrm>
                            <a:prstGeom prst="hexagon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100" b="1"/>
                                  <a:t>1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8763" distL="120396" distR="115062" simplePos="0" relativeHeight="251723776" behindDoc="0" locked="0" layoutInCell="1" allowOverlap="1" wp14:anchorId="5722243E" wp14:editId="53D53271">
                  <wp:simplePos x="0" y="0"/>
                  <wp:positionH relativeFrom="column">
                    <wp:posOffset>2257679</wp:posOffset>
                  </wp:positionH>
                  <wp:positionV relativeFrom="paragraph">
                    <wp:posOffset>85979</wp:posOffset>
                  </wp:positionV>
                  <wp:extent cx="323723" cy="295529"/>
                  <wp:effectExtent l="0" t="0" r="0" b="0"/>
                  <wp:wrapNone/>
                  <wp:docPr id="108" name="Шестиугольник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886075" y="9058275"/>
                            <a:ext cx="285750" cy="257175"/>
                            <a:chOff x="2886075" y="9058275"/>
                            <a:chExt cx="285750" cy="257175"/>
                          </a:xfrm>
                        </a:grpSpPr>
                        <a:sp>
                          <a:nvSpPr>
                            <a:cNvPr id="78" name="Шестиугольник 77"/>
                            <a:cNvSpPr/>
                          </a:nvSpPr>
                          <a:spPr>
                            <a:xfrm>
                              <a:off x="2886075" y="9058275"/>
                              <a:ext cx="285750" cy="257175"/>
                            </a:xfrm>
                            <a:prstGeom prst="hexagon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100" b="1"/>
                                  <a:t>2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7239" distL="114300" distR="116586" simplePos="0" relativeHeight="251725824" behindDoc="0" locked="0" layoutInCell="1" allowOverlap="1" wp14:anchorId="34FD03AD" wp14:editId="6982C987">
                  <wp:simplePos x="0" y="0"/>
                  <wp:positionH relativeFrom="column">
                    <wp:posOffset>3047746</wp:posOffset>
                  </wp:positionH>
                  <wp:positionV relativeFrom="paragraph">
                    <wp:posOffset>143129</wp:posOffset>
                  </wp:positionV>
                  <wp:extent cx="1123950" cy="257175"/>
                  <wp:effectExtent l="6096" t="0" r="0" b="0"/>
                  <wp:wrapNone/>
                  <wp:docPr id="109" name="TextBox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667125" y="9105900"/>
                            <a:ext cx="1104901" cy="238125"/>
                            <a:chOff x="3667125" y="9105900"/>
                            <a:chExt cx="1104901" cy="238125"/>
                          </a:xfrm>
                        </a:grpSpPr>
                        <a:sp>
                          <a:nvSpPr>
                            <a:cNvPr id="82" name="TextBox 81"/>
                            <a:cNvSpPr txBox="1"/>
                          </a:nvSpPr>
                          <a:spPr>
                            <a:xfrm>
                              <a:off x="3667125" y="9105900"/>
                              <a:ext cx="1104901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mpd="sng"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1100" b="1"/>
                                  <a:t>3</a:t>
                                </a:r>
                                <a:r>
                                  <a:rPr lang="ru-RU" sz="1100" b="1" baseline="0"/>
                                  <a:t> - 4 секунды</a:t>
                                </a:r>
                                <a:endParaRPr lang="ru-RU" sz="1100" b="1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10668" distL="114300" distR="114300" simplePos="0" relativeHeight="251727872" behindDoc="0" locked="0" layoutInCell="1" allowOverlap="1" wp14:anchorId="597A3D66" wp14:editId="41924779">
                  <wp:simplePos x="0" y="0"/>
                  <wp:positionH relativeFrom="column">
                    <wp:posOffset>571246</wp:posOffset>
                  </wp:positionH>
                  <wp:positionV relativeFrom="paragraph">
                    <wp:posOffset>1295654</wp:posOffset>
                  </wp:positionV>
                  <wp:extent cx="656971" cy="266954"/>
                  <wp:effectExtent l="6096" t="0" r="1143" b="0"/>
                  <wp:wrapNone/>
                  <wp:docPr id="110" name="TextBox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190625" y="10267950"/>
                            <a:ext cx="638175" cy="238125"/>
                            <a:chOff x="1190625" y="10267950"/>
                            <a:chExt cx="638175" cy="238125"/>
                          </a:xfrm>
                        </a:grpSpPr>
                        <a:sp>
                          <a:nvSpPr>
                            <a:cNvPr id="89" name="TextBox 88"/>
                            <a:cNvSpPr txBox="1"/>
                          </a:nvSpPr>
                          <a:spPr>
                            <a:xfrm>
                              <a:off x="1190625" y="10267950"/>
                              <a:ext cx="6381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mpd="sng"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1100" b="1"/>
                                  <a:t>0,6</a:t>
                                </a:r>
                                <a:r>
                                  <a:rPr lang="ru-RU" sz="1100" b="1" baseline="0"/>
                                  <a:t> -0,7</a:t>
                                </a:r>
                                <a:endParaRPr lang="ru-RU" sz="1100" b="1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7239" distL="114300" distR="114300" simplePos="0" relativeHeight="251729920" behindDoc="0" locked="0" layoutInCell="1" allowOverlap="1" wp14:anchorId="23CCC97F" wp14:editId="025ACD21">
                  <wp:simplePos x="0" y="0"/>
                  <wp:positionH relativeFrom="column">
                    <wp:posOffset>1514221</wp:posOffset>
                  </wp:positionH>
                  <wp:positionV relativeFrom="paragraph">
                    <wp:posOffset>133604</wp:posOffset>
                  </wp:positionV>
                  <wp:extent cx="656971" cy="257175"/>
                  <wp:effectExtent l="6096" t="0" r="1778" b="0"/>
                  <wp:wrapNone/>
                  <wp:docPr id="111" name="TextBox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133600" y="9096375"/>
                            <a:ext cx="638175" cy="238125"/>
                            <a:chOff x="2133600" y="9096375"/>
                            <a:chExt cx="638175" cy="238125"/>
                          </a:xfrm>
                        </a:grpSpPr>
                        <a:sp>
                          <a:nvSpPr>
                            <a:cNvPr id="98" name="TextBox 97"/>
                            <a:cNvSpPr txBox="1"/>
                          </a:nvSpPr>
                          <a:spPr>
                            <a:xfrm>
                              <a:off x="2133600" y="9096375"/>
                              <a:ext cx="6381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mpd="sng"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1100" b="1"/>
                                  <a:t>0,3</a:t>
                                </a:r>
                                <a:r>
                                  <a:rPr lang="ru-RU" sz="1100" b="1" baseline="0"/>
                                  <a:t> -0,7</a:t>
                                </a:r>
                                <a:endParaRPr lang="ru-RU" sz="1100" b="1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33147" distL="126492" distR="131826" simplePos="0" relativeHeight="251731968" behindDoc="0" locked="0" layoutInCell="1" allowOverlap="1" wp14:anchorId="707C231B" wp14:editId="655BC4E2">
                  <wp:simplePos x="0" y="0"/>
                  <wp:positionH relativeFrom="column">
                    <wp:posOffset>2971673</wp:posOffset>
                  </wp:positionH>
                  <wp:positionV relativeFrom="paragraph">
                    <wp:posOffset>590550</wp:posOffset>
                  </wp:positionV>
                  <wp:extent cx="133223" cy="447802"/>
                  <wp:effectExtent l="0" t="0" r="0" b="0"/>
                  <wp:wrapNone/>
                  <wp:docPr id="112" name="Прямая соединительная линия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648075" y="9563100"/>
                            <a:ext cx="0" cy="352427"/>
                            <a:chOff x="3648075" y="9563100"/>
                            <a:chExt cx="0" cy="352427"/>
                          </a:xfrm>
                        </a:grpSpPr>
                        <a:cxnSp>
                          <a:nvCxnSpPr>
                            <a:cNvPr id="104" name="Прямая соединительная линия 103"/>
                            <a:cNvCxnSpPr/>
                          </a:nvCxnSpPr>
                          <a:spPr>
                            <a:xfrm flipV="1">
                              <a:off x="3648075" y="9563100"/>
                              <a:ext cx="0" cy="352427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30480" distL="126492" distR="131826" simplePos="0" relativeHeight="251734016" behindDoc="0" locked="0" layoutInCell="1" allowOverlap="1" wp14:anchorId="0C9D0F9C" wp14:editId="006C90AB">
                  <wp:simplePos x="0" y="0"/>
                  <wp:positionH relativeFrom="column">
                    <wp:posOffset>1781048</wp:posOffset>
                  </wp:positionH>
                  <wp:positionV relativeFrom="paragraph">
                    <wp:posOffset>942975</wp:posOffset>
                  </wp:positionV>
                  <wp:extent cx="133223" cy="457200"/>
                  <wp:effectExtent l="0" t="0" r="0" b="0"/>
                  <wp:wrapNone/>
                  <wp:docPr id="113" name="Прямая соединительная линия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457450" y="9925050"/>
                            <a:ext cx="0" cy="352427"/>
                            <a:chOff x="2457450" y="9925050"/>
                            <a:chExt cx="0" cy="352427"/>
                          </a:xfrm>
                        </a:grpSpPr>
                        <a:cxnSp>
                          <a:nvCxnSpPr>
                            <a:cNvPr id="106" name="Прямая соединительная линия 105"/>
                            <a:cNvCxnSpPr/>
                          </a:nvCxnSpPr>
                          <a:spPr>
                            <a:xfrm flipV="1">
                              <a:off x="2457450" y="9925050"/>
                              <a:ext cx="0" cy="352427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33147" distL="126492" distR="131826" simplePos="0" relativeHeight="251736064" behindDoc="0" locked="0" layoutInCell="1" allowOverlap="1" wp14:anchorId="5FF69E0D" wp14:editId="131A3FD4">
                  <wp:simplePos x="0" y="0"/>
                  <wp:positionH relativeFrom="column">
                    <wp:posOffset>1781048</wp:posOffset>
                  </wp:positionH>
                  <wp:positionV relativeFrom="paragraph">
                    <wp:posOffset>590550</wp:posOffset>
                  </wp:positionV>
                  <wp:extent cx="133223" cy="447802"/>
                  <wp:effectExtent l="0" t="0" r="0" b="0"/>
                  <wp:wrapNone/>
                  <wp:docPr id="114" name="Прямая соединительная линия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457450" y="9563100"/>
                            <a:ext cx="0" cy="352427"/>
                            <a:chOff x="2457450" y="9563100"/>
                            <a:chExt cx="0" cy="352427"/>
                          </a:xfrm>
                        </a:grpSpPr>
                        <a:cxnSp>
                          <a:nvCxnSpPr>
                            <a:cNvPr id="107" name="Прямая соединительная линия 106"/>
                            <a:cNvCxnSpPr/>
                          </a:nvCxnSpPr>
                          <a:spPr>
                            <a:xfrm flipV="1">
                              <a:off x="2457450" y="9563100"/>
                              <a:ext cx="0" cy="352427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38100" distL="132588" distR="124968" simplePos="0" relativeHeight="251738112" behindDoc="0" locked="0" layoutInCell="1" allowOverlap="1" wp14:anchorId="710F648E" wp14:editId="769192CB">
                  <wp:simplePos x="0" y="0"/>
                  <wp:positionH relativeFrom="column">
                    <wp:posOffset>2990977</wp:posOffset>
                  </wp:positionH>
                  <wp:positionV relativeFrom="paragraph">
                    <wp:posOffset>571500</wp:posOffset>
                  </wp:positionV>
                  <wp:extent cx="723646" cy="495300"/>
                  <wp:effectExtent l="0" t="0" r="0" b="0"/>
                  <wp:wrapNone/>
                  <wp:docPr id="115" name="Дуга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648075" y="9410699"/>
                            <a:ext cx="1347939" cy="533400"/>
                            <a:chOff x="3648075" y="9410699"/>
                            <a:chExt cx="1347939" cy="533400"/>
                          </a:xfrm>
                        </a:grpSpPr>
                        <a:sp>
                          <a:nvSpPr>
                            <a:cNvPr id="110" name="Дуга 109"/>
                            <a:cNvSpPr/>
                          </a:nvSpPr>
                          <a:spPr>
                            <a:xfrm rot="11418291">
                              <a:off x="3648075" y="9410699"/>
                              <a:ext cx="1347939" cy="533400"/>
                            </a:xfrm>
                            <a:prstGeom prst="arc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121920" distB="37719" distL="150876" distR="262890" simplePos="0" relativeHeight="251740160" behindDoc="0" locked="0" layoutInCell="1" allowOverlap="1" wp14:anchorId="49B975A6" wp14:editId="6AE33D8A">
                  <wp:simplePos x="0" y="0"/>
                  <wp:positionH relativeFrom="column">
                    <wp:posOffset>1181354</wp:posOffset>
                  </wp:positionH>
                  <wp:positionV relativeFrom="paragraph">
                    <wp:posOffset>981075</wp:posOffset>
                  </wp:positionV>
                  <wp:extent cx="818896" cy="409829"/>
                  <wp:effectExtent l="0" t="0" r="0" b="0"/>
                  <wp:wrapNone/>
                  <wp:docPr id="116" name="Прямая со стрелкой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838325" y="10077450"/>
                            <a:ext cx="609600" cy="190500"/>
                            <a:chOff x="1838325" y="10077450"/>
                            <a:chExt cx="609600" cy="190500"/>
                          </a:xfrm>
                        </a:grpSpPr>
                        <a:cxnSp>
                          <a:nvCxnSpPr>
                            <a:cNvPr id="117" name="Прямая со стрелкой 116"/>
                            <a:cNvCxnSpPr/>
                          </a:nvCxnSpPr>
                          <a:spPr>
                            <a:xfrm flipV="1">
                              <a:off x="1838325" y="10077450"/>
                              <a:ext cx="609600" cy="19050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p w14:paraId="1BC6AD47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23F68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73E9C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9F1F7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45DFC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64A71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285DF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</w:tr>
      <w:tr w:rsidR="00261E24" w:rsidRPr="00B0428E" w14:paraId="5DB718F6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2B7E6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5EDE4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3F6B4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C3E0B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4FFFE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D7E80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ADC6E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</w:tr>
      <w:tr w:rsidR="00261E24" w:rsidRPr="00B0428E" w14:paraId="534FE688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58DA0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7216C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9EE19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001F6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7FBC7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2F116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7B322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</w:tr>
      <w:tr w:rsidR="00261E24" w:rsidRPr="00B0428E" w14:paraId="32DDF0FD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BDEAD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A6292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45F11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FFBD3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C8FD1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60751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35F5B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</w:tr>
      <w:tr w:rsidR="00261E24" w:rsidRPr="00B0428E" w14:paraId="1C52224F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2E5F7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CF637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E92BD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0590A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4C28E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886F9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EB993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</w:tr>
      <w:tr w:rsidR="00261E24" w:rsidRPr="00B0428E" w14:paraId="106996DF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AE560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E61F3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08B75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2DBBA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42857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C6D2C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4E31D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</w:tr>
      <w:tr w:rsidR="00261E24" w:rsidRPr="00B0428E" w14:paraId="222DACDD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DA7E1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E256D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E9366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990DC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73BD6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F5A95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2D7CD" w14:textId="77777777" w:rsidR="00261E24" w:rsidRPr="00B0428E" w:rsidRDefault="00261E24" w:rsidP="00943652">
            <w:pPr>
              <w:rPr>
                <w:lang w:eastAsia="ru-RU"/>
              </w:rPr>
            </w:pPr>
          </w:p>
        </w:tc>
      </w:tr>
    </w:tbl>
    <w:p w14:paraId="4D4D6883" w14:textId="77777777" w:rsidR="00261E24" w:rsidRDefault="00261E24" w:rsidP="00943652">
      <w:pPr>
        <w:rPr>
          <w:noProof/>
          <w:lang w:eastAsia="ru-RU"/>
        </w:rPr>
      </w:pPr>
    </w:p>
    <w:p w14:paraId="2DAF3558" w14:textId="77777777" w:rsidR="00261E24" w:rsidRPr="001B3E57" w:rsidRDefault="00261E24" w:rsidP="001B3E57">
      <w:pPr>
        <w:pStyle w:val="afe"/>
        <w:ind w:left="0" w:firstLine="708"/>
        <w:jc w:val="both"/>
        <w:rPr>
          <w:sz w:val="28"/>
          <w:szCs w:val="28"/>
        </w:rPr>
      </w:pPr>
      <w:r w:rsidRPr="001B3E57">
        <w:rPr>
          <w:sz w:val="28"/>
          <w:szCs w:val="28"/>
        </w:rPr>
        <w:t>ТЧМ осуществляет замер плотности ТМ во 2-ом положении крана машиниста.</w:t>
      </w:r>
    </w:p>
    <w:p w14:paraId="359E3CF2" w14:textId="77777777" w:rsidR="00261E24" w:rsidRPr="001B3E57" w:rsidRDefault="00261E24" w:rsidP="001B3E57">
      <w:pPr>
        <w:pStyle w:val="afe"/>
        <w:ind w:left="0" w:firstLine="708"/>
        <w:jc w:val="both"/>
        <w:rPr>
          <w:sz w:val="28"/>
          <w:szCs w:val="28"/>
        </w:rPr>
      </w:pPr>
      <w:r w:rsidRPr="001B3E57">
        <w:rPr>
          <w:sz w:val="28"/>
          <w:szCs w:val="28"/>
        </w:rPr>
        <w:t xml:space="preserve">ТЧМ протягивает </w:t>
      </w:r>
      <w:proofErr w:type="spellStart"/>
      <w:r w:rsidRPr="001B3E57">
        <w:rPr>
          <w:sz w:val="28"/>
          <w:szCs w:val="28"/>
        </w:rPr>
        <w:t>скоростемерную</w:t>
      </w:r>
      <w:proofErr w:type="spellEnd"/>
      <w:r w:rsidRPr="001B3E57">
        <w:rPr>
          <w:sz w:val="28"/>
          <w:szCs w:val="28"/>
        </w:rPr>
        <w:t xml:space="preserve"> ленту перед опробованием тормозов и выполняет ступень торможения 0,6 – 0,7 кгс/см</w:t>
      </w:r>
      <w:r w:rsidRPr="001B3E57">
        <w:rPr>
          <w:sz w:val="28"/>
          <w:szCs w:val="28"/>
          <w:vertAlign w:val="superscript"/>
        </w:rPr>
        <w:t>2</w:t>
      </w:r>
      <w:r w:rsidRPr="001B3E57">
        <w:rPr>
          <w:sz w:val="28"/>
          <w:szCs w:val="28"/>
        </w:rPr>
        <w:t>. По команде осмотрщика вагонов произв</w:t>
      </w:r>
      <w:r w:rsidR="0008265B" w:rsidRPr="001B3E57">
        <w:rPr>
          <w:sz w:val="28"/>
          <w:szCs w:val="28"/>
        </w:rPr>
        <w:t xml:space="preserve">одит </w:t>
      </w:r>
      <w:r w:rsidRPr="001B3E57">
        <w:rPr>
          <w:sz w:val="28"/>
          <w:szCs w:val="28"/>
        </w:rPr>
        <w:t>отпуск тормозов выше зарядного на 0,3 – 0,7 кгс/см</w:t>
      </w:r>
      <w:r w:rsidRPr="001B3E57">
        <w:rPr>
          <w:sz w:val="28"/>
          <w:szCs w:val="28"/>
          <w:vertAlign w:val="superscript"/>
        </w:rPr>
        <w:t>2</w:t>
      </w:r>
      <w:r w:rsidRPr="001B3E57">
        <w:rPr>
          <w:sz w:val="28"/>
          <w:szCs w:val="28"/>
        </w:rPr>
        <w:t>.</w:t>
      </w:r>
    </w:p>
    <w:p w14:paraId="1294F0CD" w14:textId="77777777" w:rsidR="00261E24" w:rsidRPr="001B3E57" w:rsidRDefault="00261E24" w:rsidP="001B3E57">
      <w:pPr>
        <w:pStyle w:val="afe"/>
        <w:ind w:left="0" w:firstLine="708"/>
        <w:jc w:val="both"/>
        <w:rPr>
          <w:sz w:val="28"/>
          <w:szCs w:val="28"/>
        </w:rPr>
      </w:pPr>
      <w:r w:rsidRPr="001B3E57">
        <w:rPr>
          <w:sz w:val="28"/>
          <w:szCs w:val="28"/>
        </w:rPr>
        <w:t xml:space="preserve">ТЧМ протягивает </w:t>
      </w:r>
      <w:proofErr w:type="spellStart"/>
      <w:r w:rsidRPr="001B3E57">
        <w:rPr>
          <w:sz w:val="28"/>
          <w:szCs w:val="28"/>
        </w:rPr>
        <w:t>скоростемерную</w:t>
      </w:r>
      <w:proofErr w:type="spellEnd"/>
      <w:r w:rsidRPr="001B3E57">
        <w:rPr>
          <w:sz w:val="28"/>
          <w:szCs w:val="28"/>
        </w:rPr>
        <w:t xml:space="preserve"> ленту после отметки справки ВУ-45. Перед отправлением со станции ТЧМ проверяет целостность ТМ постановкой ручки крана машиниста в 1-ое положение на 3 – 4 секунды.</w:t>
      </w:r>
    </w:p>
    <w:p w14:paraId="76E696A0" w14:textId="77777777" w:rsidR="00E01403" w:rsidRDefault="00E01403" w:rsidP="003E0878">
      <w:pPr>
        <w:spacing w:before="120"/>
        <w:rPr>
          <w:noProof/>
          <w:sz w:val="28"/>
          <w:szCs w:val="28"/>
          <w:lang w:eastAsia="ru-RU"/>
        </w:rPr>
      </w:pPr>
    </w:p>
    <w:p w14:paraId="072D7423" w14:textId="77777777" w:rsidR="00E01403" w:rsidRDefault="00E01403" w:rsidP="003E0878">
      <w:pPr>
        <w:spacing w:before="120"/>
        <w:rPr>
          <w:noProof/>
          <w:sz w:val="28"/>
          <w:szCs w:val="28"/>
          <w:lang w:eastAsia="ru-RU"/>
        </w:rPr>
      </w:pPr>
    </w:p>
    <w:p w14:paraId="75CD0780" w14:textId="77777777" w:rsidR="00E01403" w:rsidRDefault="00E01403" w:rsidP="003E0878">
      <w:pPr>
        <w:spacing w:before="120"/>
        <w:rPr>
          <w:noProof/>
          <w:sz w:val="28"/>
          <w:szCs w:val="28"/>
          <w:lang w:eastAsia="ru-RU"/>
        </w:rPr>
      </w:pPr>
    </w:p>
    <w:p w14:paraId="55A5C0D2" w14:textId="77777777" w:rsidR="00261E24" w:rsidRPr="001B3E57" w:rsidRDefault="0008265B" w:rsidP="003E0878">
      <w:pPr>
        <w:spacing w:before="120"/>
        <w:rPr>
          <w:noProof/>
          <w:sz w:val="28"/>
          <w:szCs w:val="28"/>
          <w:lang w:eastAsia="ru-RU"/>
        </w:rPr>
      </w:pPr>
      <w:r w:rsidRPr="001B3E57">
        <w:rPr>
          <w:noProof/>
          <w:sz w:val="28"/>
          <w:szCs w:val="28"/>
          <w:lang w:eastAsia="ru-RU"/>
        </w:rPr>
        <w:lastRenderedPageBreak/>
        <w:t>Сокращённое опробование тормозов, выполненное после полного от локомотива.</w:t>
      </w:r>
    </w:p>
    <w:tbl>
      <w:tblPr>
        <w:tblW w:w="11824" w:type="dxa"/>
        <w:tblInd w:w="1390" w:type="dxa"/>
        <w:tblLook w:val="04A0" w:firstRow="1" w:lastRow="0" w:firstColumn="1" w:lastColumn="0" w:noHBand="0" w:noVBand="1"/>
      </w:tblPr>
      <w:tblGrid>
        <w:gridCol w:w="1176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 w:rsidR="00261E24" w:rsidRPr="0048354D" w14:paraId="1678F950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313ED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04A8E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9132A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0E330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8735E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EA933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DF162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1E6A3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9D13D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CB25B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31271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75A89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</w:tr>
      <w:tr w:rsidR="00261E24" w:rsidRPr="0048354D" w14:paraId="7CF8CFD1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126BD" w14:textId="77777777" w:rsidR="00261E24" w:rsidRPr="0048354D" w:rsidRDefault="00CD4A5F" w:rsidP="00943652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6096" distB="6858" distL="114300" distR="114300" simplePos="0" relativeHeight="251742208" behindDoc="0" locked="0" layoutInCell="1" allowOverlap="1" wp14:anchorId="2ABCC7FA" wp14:editId="27508A94">
                  <wp:simplePos x="0" y="0"/>
                  <wp:positionH relativeFrom="column">
                    <wp:posOffset>1428496</wp:posOffset>
                  </wp:positionH>
                  <wp:positionV relativeFrom="paragraph">
                    <wp:posOffset>486029</wp:posOffset>
                  </wp:positionV>
                  <wp:extent cx="743077" cy="171704"/>
                  <wp:effectExtent l="6096" t="0" r="762" b="0"/>
                  <wp:wrapNone/>
                  <wp:docPr id="117" name="Стрелка вправо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591800" y="904875"/>
                            <a:ext cx="695325" cy="95250"/>
                            <a:chOff x="10591800" y="904875"/>
                            <a:chExt cx="695325" cy="95250"/>
                          </a:xfrm>
                        </a:grpSpPr>
                        <a:sp>
                          <a:nvSpPr>
                            <a:cNvPr id="34" name="Стрелка вправо 33"/>
                            <a:cNvSpPr/>
                          </a:nvSpPr>
                          <a:spPr>
                            <a:xfrm>
                              <a:off x="10591800" y="904875"/>
                              <a:ext cx="695325" cy="95250"/>
                            </a:xfrm>
                            <a:prstGeom prst="rightArrow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156210" distL="242316" distR="150495" simplePos="0" relativeHeight="251744256" behindDoc="0" locked="0" layoutInCell="1" allowOverlap="1" wp14:anchorId="57E1118D" wp14:editId="706B3A7E">
                  <wp:simplePos x="0" y="0"/>
                  <wp:positionH relativeFrom="column">
                    <wp:posOffset>5953379</wp:posOffset>
                  </wp:positionH>
                  <wp:positionV relativeFrom="paragraph">
                    <wp:posOffset>361950</wp:posOffset>
                  </wp:positionV>
                  <wp:extent cx="371221" cy="400050"/>
                  <wp:effectExtent l="0" t="0" r="0" b="0"/>
                  <wp:wrapNone/>
                  <wp:docPr id="118" name="Прямая со стрелкой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5250871" y="781051"/>
                            <a:ext cx="160579" cy="184237"/>
                            <a:chOff x="15250871" y="781051"/>
                            <a:chExt cx="160579" cy="184237"/>
                          </a:xfrm>
                        </a:grpSpPr>
                        <a:cxnSp>
                          <a:nvCxnSpPr>
                            <a:cNvPr id="43" name="Прямая со стрелкой 42"/>
                            <a:cNvCxnSpPr>
                              <a:endCxn id="109" idx="2"/>
                            </a:cNvCxnSpPr>
                          </a:nvCxnSpPr>
                          <a:spPr>
                            <a:xfrm flipH="1">
                              <a:off x="15250871" y="781051"/>
                              <a:ext cx="160579" cy="184237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27051" distL="138684" distR="139065" simplePos="0" relativeHeight="251746304" behindDoc="0" locked="0" layoutInCell="1" allowOverlap="1" wp14:anchorId="5CAFDFAB" wp14:editId="6224928A">
                  <wp:simplePos x="0" y="0"/>
                  <wp:positionH relativeFrom="column">
                    <wp:posOffset>1180846</wp:posOffset>
                  </wp:positionH>
                  <wp:positionV relativeFrom="paragraph">
                    <wp:posOffset>1114425</wp:posOffset>
                  </wp:positionV>
                  <wp:extent cx="1305179" cy="142621"/>
                  <wp:effectExtent l="0" t="0" r="0" b="0"/>
                  <wp:wrapNone/>
                  <wp:docPr id="119" name="Прямая соединительная линия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372725" y="1543050"/>
                            <a:ext cx="1209675" cy="1"/>
                            <a:chOff x="10372725" y="1543050"/>
                            <a:chExt cx="1209675" cy="1"/>
                          </a:xfrm>
                        </a:grpSpPr>
                        <a:cxnSp>
                          <a:nvCxnSpPr>
                            <a:cNvPr id="40" name="Прямая соединительная линия 39"/>
                            <a:cNvCxnSpPr/>
                          </a:nvCxnSpPr>
                          <a:spPr>
                            <a:xfrm flipV="1">
                              <a:off x="10372725" y="1543050"/>
                              <a:ext cx="1209675" cy="1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31242" distL="126492" distR="131826" simplePos="0" relativeHeight="251748352" behindDoc="0" locked="0" layoutInCell="1" allowOverlap="1" wp14:anchorId="301695CB" wp14:editId="6D7D6888">
                  <wp:simplePos x="0" y="0"/>
                  <wp:positionH relativeFrom="column">
                    <wp:posOffset>1161923</wp:posOffset>
                  </wp:positionH>
                  <wp:positionV relativeFrom="paragraph">
                    <wp:posOffset>914400</wp:posOffset>
                  </wp:positionV>
                  <wp:extent cx="133223" cy="323977"/>
                  <wp:effectExtent l="0" t="0" r="0" b="0"/>
                  <wp:wrapNone/>
                  <wp:docPr id="120" name="Прямая соединительная линия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372725" y="1323976"/>
                            <a:ext cx="0" cy="219074"/>
                            <a:chOff x="10372725" y="1323976"/>
                            <a:chExt cx="0" cy="219074"/>
                          </a:xfrm>
                        </a:grpSpPr>
                        <a:cxnSp>
                          <a:nvCxnSpPr>
                            <a:cNvPr id="46" name="Прямая соединительная линия 45"/>
                            <a:cNvCxnSpPr/>
                          </a:nvCxnSpPr>
                          <a:spPr>
                            <a:xfrm flipV="1">
                              <a:off x="10372725" y="1323976"/>
                              <a:ext cx="0" cy="219074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23622" distL="138684" distR="139065" simplePos="0" relativeHeight="251750400" behindDoc="0" locked="0" layoutInCell="1" allowOverlap="1" wp14:anchorId="7F2016CC" wp14:editId="0D1797CF">
                  <wp:simplePos x="0" y="0"/>
                  <wp:positionH relativeFrom="column">
                    <wp:posOffset>-28829</wp:posOffset>
                  </wp:positionH>
                  <wp:positionV relativeFrom="paragraph">
                    <wp:posOffset>914400</wp:posOffset>
                  </wp:positionV>
                  <wp:extent cx="1305179" cy="133477"/>
                  <wp:effectExtent l="0" t="0" r="0" b="0"/>
                  <wp:wrapNone/>
                  <wp:docPr id="121" name="Прямая соединительная линия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9163050" y="1343025"/>
                            <a:ext cx="1209675" cy="1"/>
                            <a:chOff x="9163050" y="1343025"/>
                            <a:chExt cx="1209675" cy="1"/>
                          </a:xfrm>
                        </a:grpSpPr>
                        <a:cxnSp>
                          <a:nvCxnSpPr>
                            <a:cNvPr id="47" name="Прямая соединительная линия 46"/>
                            <a:cNvCxnSpPr/>
                          </a:nvCxnSpPr>
                          <a:spPr>
                            <a:xfrm flipV="1">
                              <a:off x="9163050" y="1343025"/>
                              <a:ext cx="1209675" cy="1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23622" distL="138684" distR="139065" simplePos="0" relativeHeight="251752448" behindDoc="0" locked="0" layoutInCell="1" allowOverlap="1" wp14:anchorId="5D2791E0" wp14:editId="5214289F">
                  <wp:simplePos x="0" y="0"/>
                  <wp:positionH relativeFrom="column">
                    <wp:posOffset>2400046</wp:posOffset>
                  </wp:positionH>
                  <wp:positionV relativeFrom="paragraph">
                    <wp:posOffset>914400</wp:posOffset>
                  </wp:positionV>
                  <wp:extent cx="1305179" cy="133477"/>
                  <wp:effectExtent l="0" t="0" r="0" b="0"/>
                  <wp:wrapNone/>
                  <wp:docPr id="122" name="Прямая соединительная линия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1591925" y="1343025"/>
                            <a:ext cx="1209675" cy="1"/>
                            <a:chOff x="11591925" y="1343025"/>
                            <a:chExt cx="1209675" cy="1"/>
                          </a:xfrm>
                        </a:grpSpPr>
                        <a:cxnSp>
                          <a:nvCxnSpPr>
                            <a:cNvPr id="49" name="Прямая соединительная линия 48"/>
                            <a:cNvCxnSpPr/>
                          </a:nvCxnSpPr>
                          <a:spPr>
                            <a:xfrm flipV="1">
                              <a:off x="11591925" y="1343025"/>
                              <a:ext cx="1209675" cy="1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23622" distL="138684" distR="139065" simplePos="0" relativeHeight="251754496" behindDoc="0" locked="0" layoutInCell="1" allowOverlap="1" wp14:anchorId="6A674B54" wp14:editId="17C1C11E">
                  <wp:simplePos x="0" y="0"/>
                  <wp:positionH relativeFrom="column">
                    <wp:posOffset>3628771</wp:posOffset>
                  </wp:positionH>
                  <wp:positionV relativeFrom="paragraph">
                    <wp:posOffset>914400</wp:posOffset>
                  </wp:positionV>
                  <wp:extent cx="1305179" cy="133477"/>
                  <wp:effectExtent l="0" t="0" r="0" b="0"/>
                  <wp:wrapNone/>
                  <wp:docPr id="123" name="Прямая соединительная линия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2820650" y="1343025"/>
                            <a:ext cx="1209675" cy="1"/>
                            <a:chOff x="12820650" y="1343025"/>
                            <a:chExt cx="1209675" cy="1"/>
                          </a:xfrm>
                        </a:grpSpPr>
                        <a:cxnSp>
                          <a:nvCxnSpPr>
                            <a:cNvPr id="52" name="Прямая соединительная линия 51"/>
                            <a:cNvCxnSpPr/>
                          </a:nvCxnSpPr>
                          <a:spPr>
                            <a:xfrm flipV="1">
                              <a:off x="12820650" y="1343025"/>
                              <a:ext cx="1209675" cy="1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23622" distL="138684" distR="139065" simplePos="0" relativeHeight="251756544" behindDoc="0" locked="0" layoutInCell="1" allowOverlap="1" wp14:anchorId="7F1A4914" wp14:editId="2E727269">
                  <wp:simplePos x="0" y="0"/>
                  <wp:positionH relativeFrom="column">
                    <wp:posOffset>4857496</wp:posOffset>
                  </wp:positionH>
                  <wp:positionV relativeFrom="paragraph">
                    <wp:posOffset>914400</wp:posOffset>
                  </wp:positionV>
                  <wp:extent cx="1305179" cy="133477"/>
                  <wp:effectExtent l="0" t="0" r="0" b="0"/>
                  <wp:wrapNone/>
                  <wp:docPr id="124" name="Прямая соединительная линия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4049375" y="1343025"/>
                            <a:ext cx="1209675" cy="1"/>
                            <a:chOff x="14049375" y="1343025"/>
                            <a:chExt cx="1209675" cy="1"/>
                          </a:xfrm>
                        </a:grpSpPr>
                        <a:cxnSp>
                          <a:nvCxnSpPr>
                            <a:cNvPr id="55" name="Прямая соединительная линия 54"/>
                            <a:cNvCxnSpPr/>
                          </a:nvCxnSpPr>
                          <a:spPr>
                            <a:xfrm flipV="1">
                              <a:off x="14049375" y="1343025"/>
                              <a:ext cx="1209675" cy="1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30861" distL="126492" distR="131826" simplePos="0" relativeHeight="251758592" behindDoc="0" locked="0" layoutInCell="1" allowOverlap="1" wp14:anchorId="779C0094" wp14:editId="36CF372F">
                  <wp:simplePos x="0" y="0"/>
                  <wp:positionH relativeFrom="column">
                    <wp:posOffset>2390648</wp:posOffset>
                  </wp:positionH>
                  <wp:positionV relativeFrom="paragraph">
                    <wp:posOffset>561975</wp:posOffset>
                  </wp:positionV>
                  <wp:extent cx="133223" cy="847471"/>
                  <wp:effectExtent l="0" t="0" r="0" b="0"/>
                  <wp:wrapNone/>
                  <wp:docPr id="125" name="Прямая соединительная линия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1601450" y="971550"/>
                            <a:ext cx="0" cy="752475"/>
                            <a:chOff x="11601450" y="971550"/>
                            <a:chExt cx="0" cy="752475"/>
                          </a:xfrm>
                        </a:grpSpPr>
                        <a:cxnSp>
                          <a:nvCxnSpPr>
                            <a:cNvPr id="57" name="Прямая соединительная линия 56"/>
                            <a:cNvCxnSpPr/>
                          </a:nvCxnSpPr>
                          <a:spPr>
                            <a:xfrm>
                              <a:off x="11601450" y="971550"/>
                              <a:ext cx="0" cy="752475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6858" distL="114300" distR="114300" simplePos="0" relativeHeight="251760640" behindDoc="0" locked="0" layoutInCell="1" allowOverlap="1" wp14:anchorId="4684E502" wp14:editId="73525CE2">
                  <wp:simplePos x="0" y="0"/>
                  <wp:positionH relativeFrom="column">
                    <wp:posOffset>5190871</wp:posOffset>
                  </wp:positionH>
                  <wp:positionV relativeFrom="paragraph">
                    <wp:posOffset>486029</wp:posOffset>
                  </wp:positionV>
                  <wp:extent cx="743077" cy="171704"/>
                  <wp:effectExtent l="6096" t="0" r="762" b="0"/>
                  <wp:wrapNone/>
                  <wp:docPr id="126" name="Стрелка вправо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4354175" y="904875"/>
                            <a:ext cx="695325" cy="95250"/>
                            <a:chOff x="14354175" y="904875"/>
                            <a:chExt cx="695325" cy="95250"/>
                          </a:xfrm>
                        </a:grpSpPr>
                        <a:sp>
                          <a:nvSpPr>
                            <a:cNvPr id="67" name="Стрелка вправо 66"/>
                            <a:cNvSpPr/>
                          </a:nvSpPr>
                          <a:spPr>
                            <a:xfrm>
                              <a:off x="14354175" y="904875"/>
                              <a:ext cx="695325" cy="95250"/>
                            </a:xfrm>
                            <a:prstGeom prst="rightArrow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6858" distL="114300" distR="114300" simplePos="0" relativeHeight="251762688" behindDoc="0" locked="0" layoutInCell="1" allowOverlap="1" wp14:anchorId="39C23E2B" wp14:editId="6BD7B908">
                  <wp:simplePos x="0" y="0"/>
                  <wp:positionH relativeFrom="column">
                    <wp:posOffset>180721</wp:posOffset>
                  </wp:positionH>
                  <wp:positionV relativeFrom="paragraph">
                    <wp:posOffset>486029</wp:posOffset>
                  </wp:positionV>
                  <wp:extent cx="743077" cy="171704"/>
                  <wp:effectExtent l="6096" t="0" r="762" b="0"/>
                  <wp:wrapNone/>
                  <wp:docPr id="127" name="Стрелка вправо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9344025" y="904875"/>
                            <a:ext cx="695325" cy="95250"/>
                            <a:chOff x="9344025" y="904875"/>
                            <a:chExt cx="695325" cy="95250"/>
                          </a:xfrm>
                        </a:grpSpPr>
                        <a:sp>
                          <a:nvSpPr>
                            <a:cNvPr id="70" name="Стрелка вправо 69"/>
                            <a:cNvSpPr/>
                          </a:nvSpPr>
                          <a:spPr>
                            <a:xfrm>
                              <a:off x="9344025" y="904875"/>
                              <a:ext cx="695325" cy="95250"/>
                            </a:xfrm>
                            <a:prstGeom prst="rightArrow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6858" distL="114300" distR="116205" simplePos="0" relativeHeight="251764736" behindDoc="0" locked="0" layoutInCell="1" allowOverlap="1" wp14:anchorId="4DE257B3" wp14:editId="7F4B482A">
                  <wp:simplePos x="0" y="0"/>
                  <wp:positionH relativeFrom="column">
                    <wp:posOffset>3876421</wp:posOffset>
                  </wp:positionH>
                  <wp:positionV relativeFrom="paragraph">
                    <wp:posOffset>495554</wp:posOffset>
                  </wp:positionV>
                  <wp:extent cx="733679" cy="171704"/>
                  <wp:effectExtent l="6096" t="0" r="0" b="0"/>
                  <wp:wrapNone/>
                  <wp:docPr id="128" name="Стрелка вправо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3039725" y="914400"/>
                            <a:ext cx="695325" cy="95250"/>
                            <a:chOff x="13039725" y="914400"/>
                            <a:chExt cx="695325" cy="95250"/>
                          </a:xfrm>
                        </a:grpSpPr>
                        <a:sp>
                          <a:nvSpPr>
                            <a:cNvPr id="71" name="Стрелка вправо 70"/>
                            <a:cNvSpPr/>
                          </a:nvSpPr>
                          <a:spPr>
                            <a:xfrm>
                              <a:off x="13039725" y="914400"/>
                              <a:ext cx="695325" cy="95250"/>
                            </a:xfrm>
                            <a:prstGeom prst="rightArrow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6858" distL="114300" distR="116205" simplePos="0" relativeHeight="251766784" behindDoc="0" locked="0" layoutInCell="1" allowOverlap="1" wp14:anchorId="061C60CF" wp14:editId="09BA87E5">
                  <wp:simplePos x="0" y="0"/>
                  <wp:positionH relativeFrom="column">
                    <wp:posOffset>2657221</wp:posOffset>
                  </wp:positionH>
                  <wp:positionV relativeFrom="paragraph">
                    <wp:posOffset>486029</wp:posOffset>
                  </wp:positionV>
                  <wp:extent cx="733679" cy="171704"/>
                  <wp:effectExtent l="6096" t="0" r="0" b="0"/>
                  <wp:wrapNone/>
                  <wp:docPr id="129" name="Стрелка вправо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1820525" y="904875"/>
                            <a:ext cx="695325" cy="95250"/>
                            <a:chOff x="11820525" y="904875"/>
                            <a:chExt cx="695325" cy="95250"/>
                          </a:xfrm>
                        </a:grpSpPr>
                        <a:sp>
                          <a:nvSpPr>
                            <a:cNvPr id="72" name="Стрелка вправо 71"/>
                            <a:cNvSpPr/>
                          </a:nvSpPr>
                          <a:spPr>
                            <a:xfrm>
                              <a:off x="11820525" y="904875"/>
                              <a:ext cx="695325" cy="95250"/>
                            </a:xfrm>
                            <a:prstGeom prst="rightArrow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8763" distL="120396" distR="115062" simplePos="0" relativeHeight="251768832" behindDoc="0" locked="0" layoutInCell="1" allowOverlap="1" wp14:anchorId="53FC137D" wp14:editId="08847E33">
                  <wp:simplePos x="0" y="0"/>
                  <wp:positionH relativeFrom="column">
                    <wp:posOffset>2895854</wp:posOffset>
                  </wp:positionH>
                  <wp:positionV relativeFrom="paragraph">
                    <wp:posOffset>85979</wp:posOffset>
                  </wp:positionV>
                  <wp:extent cx="323723" cy="295529"/>
                  <wp:effectExtent l="0" t="0" r="0" b="0"/>
                  <wp:wrapNone/>
                  <wp:docPr id="130" name="Шестиугольник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2058650" y="485775"/>
                            <a:ext cx="285750" cy="257175"/>
                            <a:chOff x="12058650" y="485775"/>
                            <a:chExt cx="285750" cy="257175"/>
                          </a:xfrm>
                        </a:grpSpPr>
                        <a:sp>
                          <a:nvSpPr>
                            <a:cNvPr id="73" name="Шестиугольник 72"/>
                            <a:cNvSpPr/>
                          </a:nvSpPr>
                          <a:spPr>
                            <a:xfrm>
                              <a:off x="12058650" y="485775"/>
                              <a:ext cx="285750" cy="257175"/>
                            </a:xfrm>
                            <a:prstGeom prst="hexagon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100" b="1"/>
                                  <a:t>3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8763" distL="120396" distR="115062" simplePos="0" relativeHeight="251770880" behindDoc="0" locked="0" layoutInCell="1" allowOverlap="1" wp14:anchorId="5DEA318F" wp14:editId="7C7C1C47">
                  <wp:simplePos x="0" y="0"/>
                  <wp:positionH relativeFrom="column">
                    <wp:posOffset>4105529</wp:posOffset>
                  </wp:positionH>
                  <wp:positionV relativeFrom="paragraph">
                    <wp:posOffset>114554</wp:posOffset>
                  </wp:positionV>
                  <wp:extent cx="323723" cy="295529"/>
                  <wp:effectExtent l="0" t="0" r="0" b="0"/>
                  <wp:wrapNone/>
                  <wp:docPr id="131" name="Шестиугольник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3268325" y="514350"/>
                            <a:ext cx="285750" cy="257175"/>
                            <a:chOff x="13268325" y="514350"/>
                            <a:chExt cx="285750" cy="257175"/>
                          </a:xfrm>
                        </a:grpSpPr>
                        <a:sp>
                          <a:nvSpPr>
                            <a:cNvPr id="74" name="Шестиугольник 73"/>
                            <a:cNvSpPr/>
                          </a:nvSpPr>
                          <a:spPr>
                            <a:xfrm>
                              <a:off x="13268325" y="514350"/>
                              <a:ext cx="285750" cy="257175"/>
                            </a:xfrm>
                            <a:prstGeom prst="hexagon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100" b="1"/>
                                  <a:t>4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8763" distL="120396" distR="115062" simplePos="0" relativeHeight="251772928" behindDoc="0" locked="0" layoutInCell="1" allowOverlap="1" wp14:anchorId="4055CE1F" wp14:editId="36D15EB1">
                  <wp:simplePos x="0" y="0"/>
                  <wp:positionH relativeFrom="column">
                    <wp:posOffset>381254</wp:posOffset>
                  </wp:positionH>
                  <wp:positionV relativeFrom="paragraph">
                    <wp:posOffset>85979</wp:posOffset>
                  </wp:positionV>
                  <wp:extent cx="323723" cy="295529"/>
                  <wp:effectExtent l="0" t="0" r="0" b="0"/>
                  <wp:wrapNone/>
                  <wp:docPr id="132" name="Шестиугольник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9544050" y="485775"/>
                            <a:ext cx="285750" cy="257175"/>
                            <a:chOff x="9544050" y="485775"/>
                            <a:chExt cx="285750" cy="257175"/>
                          </a:xfrm>
                        </a:grpSpPr>
                        <a:sp>
                          <a:nvSpPr>
                            <a:cNvPr id="76" name="Шестиугольник 75"/>
                            <a:cNvSpPr/>
                          </a:nvSpPr>
                          <a:spPr>
                            <a:xfrm>
                              <a:off x="9544050" y="485775"/>
                              <a:ext cx="285750" cy="257175"/>
                            </a:xfrm>
                            <a:prstGeom prst="hexagon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100" b="1"/>
                                  <a:t>1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8763" distL="120396" distR="115062" simplePos="0" relativeHeight="251774976" behindDoc="0" locked="0" layoutInCell="1" allowOverlap="1" wp14:anchorId="192A8791" wp14:editId="0F9F824C">
                  <wp:simplePos x="0" y="0"/>
                  <wp:positionH relativeFrom="column">
                    <wp:posOffset>1676654</wp:posOffset>
                  </wp:positionH>
                  <wp:positionV relativeFrom="paragraph">
                    <wp:posOffset>95504</wp:posOffset>
                  </wp:positionV>
                  <wp:extent cx="323723" cy="295529"/>
                  <wp:effectExtent l="0" t="0" r="0" b="0"/>
                  <wp:wrapNone/>
                  <wp:docPr id="133" name="Шестиугольник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839450" y="495300"/>
                            <a:ext cx="285750" cy="257175"/>
                            <a:chOff x="10839450" y="495300"/>
                            <a:chExt cx="285750" cy="257175"/>
                          </a:xfrm>
                        </a:grpSpPr>
                        <a:sp>
                          <a:nvSpPr>
                            <a:cNvPr id="77" name="Шестиугольник 76"/>
                            <a:cNvSpPr/>
                          </a:nvSpPr>
                          <a:spPr>
                            <a:xfrm>
                              <a:off x="10839450" y="495300"/>
                              <a:ext cx="285750" cy="257175"/>
                            </a:xfrm>
                            <a:prstGeom prst="hexagon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100" b="1"/>
                                  <a:t>2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8763" distL="120396" distR="115062" simplePos="0" relativeHeight="251777024" behindDoc="0" locked="0" layoutInCell="1" allowOverlap="1" wp14:anchorId="75564F0F" wp14:editId="0B23EE29">
                  <wp:simplePos x="0" y="0"/>
                  <wp:positionH relativeFrom="column">
                    <wp:posOffset>5315204</wp:posOffset>
                  </wp:positionH>
                  <wp:positionV relativeFrom="paragraph">
                    <wp:posOffset>95504</wp:posOffset>
                  </wp:positionV>
                  <wp:extent cx="323723" cy="295529"/>
                  <wp:effectExtent l="0" t="0" r="0" b="0"/>
                  <wp:wrapNone/>
                  <wp:docPr id="134" name="Шестиугольник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4478000" y="495300"/>
                            <a:ext cx="285750" cy="257175"/>
                            <a:chOff x="14478000" y="495300"/>
                            <a:chExt cx="285750" cy="257175"/>
                          </a:xfrm>
                        </a:grpSpPr>
                        <a:sp>
                          <a:nvSpPr>
                            <a:cNvPr id="79" name="Шестиугольник 78"/>
                            <a:cNvSpPr/>
                          </a:nvSpPr>
                          <a:spPr>
                            <a:xfrm>
                              <a:off x="14478000" y="495300"/>
                              <a:ext cx="285750" cy="257175"/>
                            </a:xfrm>
                            <a:prstGeom prst="hexagon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1100" b="1"/>
                                  <a:t>5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10668" distL="114300" distR="116586" simplePos="0" relativeHeight="251779072" behindDoc="0" locked="0" layoutInCell="1" allowOverlap="1" wp14:anchorId="7C744A2C" wp14:editId="144E6B6E">
                  <wp:simplePos x="0" y="0"/>
                  <wp:positionH relativeFrom="column">
                    <wp:posOffset>6095746</wp:posOffset>
                  </wp:positionH>
                  <wp:positionV relativeFrom="paragraph">
                    <wp:posOffset>143129</wp:posOffset>
                  </wp:positionV>
                  <wp:extent cx="1123950" cy="266954"/>
                  <wp:effectExtent l="6096" t="0" r="0" b="0"/>
                  <wp:wrapNone/>
                  <wp:docPr id="135" name="TextBox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5249525" y="533400"/>
                            <a:ext cx="1104901" cy="238125"/>
                            <a:chOff x="15249525" y="533400"/>
                            <a:chExt cx="1104901" cy="238125"/>
                          </a:xfrm>
                        </a:grpSpPr>
                        <a:sp>
                          <a:nvSpPr>
                            <a:cNvPr id="81" name="TextBox 80"/>
                            <a:cNvSpPr txBox="1"/>
                          </a:nvSpPr>
                          <a:spPr>
                            <a:xfrm>
                              <a:off x="15249525" y="533400"/>
                              <a:ext cx="1104901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mpd="sng"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1100" b="1"/>
                                  <a:t>3</a:t>
                                </a:r>
                                <a:r>
                                  <a:rPr lang="ru-RU" sz="1100" b="1" baseline="0"/>
                                  <a:t> - 4 секунды</a:t>
                                </a:r>
                                <a:endParaRPr lang="ru-RU" sz="1100" b="1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7239" distL="114300" distR="114300" simplePos="0" relativeHeight="251781120" behindDoc="0" locked="0" layoutInCell="1" allowOverlap="1" wp14:anchorId="1F7C0EBD" wp14:editId="754E2FD7">
                  <wp:simplePos x="0" y="0"/>
                  <wp:positionH relativeFrom="column">
                    <wp:posOffset>3904996</wp:posOffset>
                  </wp:positionH>
                  <wp:positionV relativeFrom="paragraph">
                    <wp:posOffset>1324229</wp:posOffset>
                  </wp:positionV>
                  <wp:extent cx="656971" cy="257175"/>
                  <wp:effectExtent l="6096" t="0" r="1143" b="0"/>
                  <wp:wrapNone/>
                  <wp:docPr id="136" name="TextBox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3058775" y="1714500"/>
                            <a:ext cx="638175" cy="238125"/>
                            <a:chOff x="13058775" y="1714500"/>
                            <a:chExt cx="638175" cy="238125"/>
                          </a:xfrm>
                        </a:grpSpPr>
                        <a:sp>
                          <a:nvSpPr>
                            <a:cNvPr id="87" name="TextBox 86"/>
                            <a:cNvSpPr txBox="1"/>
                          </a:nvSpPr>
                          <a:spPr>
                            <a:xfrm>
                              <a:off x="13058775" y="1714500"/>
                              <a:ext cx="6381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mpd="sng"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1100" b="1"/>
                                  <a:t>0,6</a:t>
                                </a:r>
                                <a:r>
                                  <a:rPr lang="ru-RU" sz="1100" b="1" baseline="0"/>
                                  <a:t> -0,7</a:t>
                                </a:r>
                                <a:endParaRPr lang="ru-RU" sz="1100" b="1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7239" distL="114300" distR="116586" simplePos="0" relativeHeight="251783168" behindDoc="0" locked="0" layoutInCell="1" allowOverlap="1" wp14:anchorId="538E3A60" wp14:editId="126244AD">
                  <wp:simplePos x="0" y="0"/>
                  <wp:positionH relativeFrom="column">
                    <wp:posOffset>2409571</wp:posOffset>
                  </wp:positionH>
                  <wp:positionV relativeFrom="paragraph">
                    <wp:posOffset>1505204</wp:posOffset>
                  </wp:positionV>
                  <wp:extent cx="666750" cy="257175"/>
                  <wp:effectExtent l="6096" t="0" r="0" b="0"/>
                  <wp:wrapNone/>
                  <wp:docPr id="137" name="TextBox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1563350" y="1895475"/>
                            <a:ext cx="638175" cy="238125"/>
                            <a:chOff x="11563350" y="1895475"/>
                            <a:chExt cx="638175" cy="238125"/>
                          </a:xfrm>
                        </a:grpSpPr>
                        <a:sp>
                          <a:nvSpPr>
                            <a:cNvPr id="88" name="TextBox 87"/>
                            <a:cNvSpPr txBox="1"/>
                          </a:nvSpPr>
                          <a:spPr>
                            <a:xfrm>
                              <a:off x="11563350" y="1895475"/>
                              <a:ext cx="6381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mpd="sng"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1100" b="1"/>
                                  <a:t>0,6</a:t>
                                </a:r>
                                <a:r>
                                  <a:rPr lang="ru-RU" sz="1100" b="1" baseline="0"/>
                                  <a:t> -0,7</a:t>
                                </a:r>
                                <a:endParaRPr lang="ru-RU" sz="1100" b="1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7239" distL="114300" distR="114300" simplePos="0" relativeHeight="251785216" behindDoc="0" locked="0" layoutInCell="1" allowOverlap="1" wp14:anchorId="5EF1657B" wp14:editId="6DCF0835">
                  <wp:simplePos x="0" y="0"/>
                  <wp:positionH relativeFrom="column">
                    <wp:posOffset>4486021</wp:posOffset>
                  </wp:positionH>
                  <wp:positionV relativeFrom="paragraph">
                    <wp:posOffset>66929</wp:posOffset>
                  </wp:positionV>
                  <wp:extent cx="656971" cy="257175"/>
                  <wp:effectExtent l="6096" t="0" r="1778" b="0"/>
                  <wp:wrapNone/>
                  <wp:docPr id="138" name="TextBox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3639800" y="457200"/>
                            <a:ext cx="638175" cy="238125"/>
                            <a:chOff x="13639800" y="457200"/>
                            <a:chExt cx="638175" cy="238125"/>
                          </a:xfrm>
                        </a:grpSpPr>
                        <a:sp>
                          <a:nvSpPr>
                            <a:cNvPr id="90" name="TextBox 89"/>
                            <a:cNvSpPr txBox="1"/>
                          </a:nvSpPr>
                          <a:spPr>
                            <a:xfrm>
                              <a:off x="13639800" y="457200"/>
                              <a:ext cx="6381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mpd="sng"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1100" b="1"/>
                                  <a:t>0,3</a:t>
                                </a:r>
                                <a:r>
                                  <a:rPr lang="ru-RU" sz="1100" b="1" baseline="0"/>
                                  <a:t> -0,7</a:t>
                                </a:r>
                                <a:endParaRPr lang="ru-RU" sz="1100" b="1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7239" distL="114300" distR="114300" simplePos="0" relativeHeight="251787264" behindDoc="0" locked="0" layoutInCell="1" allowOverlap="1" wp14:anchorId="3A7AC201" wp14:editId="127177CF">
                  <wp:simplePos x="0" y="0"/>
                  <wp:positionH relativeFrom="column">
                    <wp:posOffset>1209421</wp:posOffset>
                  </wp:positionH>
                  <wp:positionV relativeFrom="paragraph">
                    <wp:posOffset>1333754</wp:posOffset>
                  </wp:positionV>
                  <wp:extent cx="656971" cy="257175"/>
                  <wp:effectExtent l="6096" t="0" r="1778" b="0"/>
                  <wp:wrapNone/>
                  <wp:docPr id="139" name="TextBox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363200" y="1724025"/>
                            <a:ext cx="638175" cy="238125"/>
                            <a:chOff x="10363200" y="1724025"/>
                            <a:chExt cx="638175" cy="238125"/>
                          </a:xfrm>
                        </a:grpSpPr>
                        <a:sp>
                          <a:nvSpPr>
                            <a:cNvPr id="91" name="TextBox 90"/>
                            <a:cNvSpPr txBox="1"/>
                          </a:nvSpPr>
                          <a:spPr>
                            <a:xfrm>
                              <a:off x="10363200" y="1724025"/>
                              <a:ext cx="6381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mpd="sng"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1100" b="1"/>
                                  <a:t>0,5</a:t>
                                </a:r>
                                <a:r>
                                  <a:rPr lang="ru-RU" sz="1100" b="1" baseline="0"/>
                                  <a:t> -0,6</a:t>
                                </a:r>
                                <a:endParaRPr lang="ru-RU" sz="1100" b="1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6096" distB="10668" distL="114300" distR="116586" simplePos="0" relativeHeight="251789312" behindDoc="0" locked="0" layoutInCell="1" allowOverlap="1" wp14:anchorId="260DF2B4" wp14:editId="0024A734">
                  <wp:simplePos x="0" y="0"/>
                  <wp:positionH relativeFrom="column">
                    <wp:posOffset>1342771</wp:posOffset>
                  </wp:positionH>
                  <wp:positionV relativeFrom="paragraph">
                    <wp:posOffset>724154</wp:posOffset>
                  </wp:positionV>
                  <wp:extent cx="666750" cy="266954"/>
                  <wp:effectExtent l="6096" t="0" r="0" b="0"/>
                  <wp:wrapNone/>
                  <wp:docPr id="140" name="TextBox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496550" y="1123950"/>
                            <a:ext cx="638175" cy="238125"/>
                            <a:chOff x="10496550" y="1123950"/>
                            <a:chExt cx="638175" cy="238125"/>
                          </a:xfrm>
                        </a:grpSpPr>
                        <a:sp>
                          <a:nvSpPr>
                            <a:cNvPr id="97" name="TextBox 96"/>
                            <a:cNvSpPr txBox="1"/>
                          </a:nvSpPr>
                          <a:spPr>
                            <a:xfrm>
                              <a:off x="10496550" y="1123950"/>
                              <a:ext cx="6381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mpd="sng"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1100" b="1"/>
                                  <a:t>0,3</a:t>
                                </a:r>
                                <a:r>
                                  <a:rPr lang="ru-RU" sz="1100" b="1" baseline="0"/>
                                  <a:t> -0,7</a:t>
                                </a:r>
                                <a:endParaRPr lang="ru-RU" sz="1100" b="1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32004" distL="126492" distR="131826" simplePos="0" relativeHeight="251791360" behindDoc="0" locked="0" layoutInCell="1" allowOverlap="1" wp14:anchorId="192F3821" wp14:editId="43891358">
                  <wp:simplePos x="0" y="0"/>
                  <wp:positionH relativeFrom="column">
                    <wp:posOffset>3600323</wp:posOffset>
                  </wp:positionH>
                  <wp:positionV relativeFrom="paragraph">
                    <wp:posOffset>914400</wp:posOffset>
                  </wp:positionV>
                  <wp:extent cx="133223" cy="647954"/>
                  <wp:effectExtent l="0" t="0" r="0" b="0"/>
                  <wp:wrapNone/>
                  <wp:docPr id="141" name="Прямая соединительная линия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2811125" y="1323975"/>
                            <a:ext cx="0" cy="542925"/>
                            <a:chOff x="12811125" y="1323975"/>
                            <a:chExt cx="0" cy="542925"/>
                          </a:xfrm>
                        </a:grpSpPr>
                        <a:cxnSp>
                          <a:nvCxnSpPr>
                            <a:cNvPr id="105" name="Прямая соединительная линия 104"/>
                            <a:cNvCxnSpPr/>
                          </a:nvCxnSpPr>
                          <a:spPr>
                            <a:xfrm flipV="1">
                              <a:off x="12811125" y="1323975"/>
                              <a:ext cx="0" cy="542925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33147" distL="126492" distR="131826" simplePos="0" relativeHeight="251793408" behindDoc="0" locked="0" layoutInCell="1" allowOverlap="1" wp14:anchorId="7CB7F881" wp14:editId="38C5619A">
                  <wp:simplePos x="0" y="0"/>
                  <wp:positionH relativeFrom="column">
                    <wp:posOffset>6038723</wp:posOffset>
                  </wp:positionH>
                  <wp:positionV relativeFrom="paragraph">
                    <wp:posOffset>590550</wp:posOffset>
                  </wp:positionV>
                  <wp:extent cx="133223" cy="447802"/>
                  <wp:effectExtent l="0" t="0" r="0" b="0"/>
                  <wp:wrapNone/>
                  <wp:docPr id="142" name="Прямая соединительная линия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5249525" y="990600"/>
                            <a:ext cx="0" cy="352427"/>
                            <a:chOff x="15249525" y="990600"/>
                            <a:chExt cx="0" cy="352427"/>
                          </a:xfrm>
                        </a:grpSpPr>
                        <a:cxnSp>
                          <a:nvCxnSpPr>
                            <a:cNvPr id="108" name="Прямая соединительная линия 107"/>
                            <a:cNvCxnSpPr/>
                          </a:nvCxnSpPr>
                          <a:spPr>
                            <a:xfrm flipV="1">
                              <a:off x="15249525" y="990600"/>
                              <a:ext cx="0" cy="352427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42672" distB="38100" distL="132588" distR="128397" simplePos="0" relativeHeight="251795456" behindDoc="0" locked="0" layoutInCell="1" allowOverlap="1" wp14:anchorId="073E2ACA" wp14:editId="76FC32B0">
                  <wp:simplePos x="0" y="0"/>
                  <wp:positionH relativeFrom="column">
                    <wp:posOffset>6038977</wp:posOffset>
                  </wp:positionH>
                  <wp:positionV relativeFrom="paragraph">
                    <wp:posOffset>552323</wp:posOffset>
                  </wp:positionV>
                  <wp:extent cx="733425" cy="495427"/>
                  <wp:effectExtent l="0" t="0" r="0" b="0"/>
                  <wp:wrapNone/>
                  <wp:docPr id="143" name="Дуга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5240000" y="819151"/>
                            <a:ext cx="1347939" cy="533400"/>
                            <a:chOff x="15240000" y="819151"/>
                            <a:chExt cx="1347939" cy="533400"/>
                          </a:xfrm>
                        </a:grpSpPr>
                        <a:sp>
                          <a:nvSpPr>
                            <a:cNvPr id="109" name="Дуга 108"/>
                            <a:cNvSpPr/>
                          </a:nvSpPr>
                          <a:spPr>
                            <a:xfrm rot="11418291">
                              <a:off x="15240000" y="819151"/>
                              <a:ext cx="1347939" cy="533400"/>
                            </a:xfrm>
                            <a:prstGeom prst="arc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121920" distB="37719" distL="144780" distR="269748" simplePos="0" relativeHeight="251797504" behindDoc="0" locked="0" layoutInCell="1" allowOverlap="1" wp14:anchorId="443189B1" wp14:editId="3B7C199A">
                  <wp:simplePos x="0" y="0"/>
                  <wp:positionH relativeFrom="column">
                    <wp:posOffset>4210050</wp:posOffset>
                  </wp:positionH>
                  <wp:positionV relativeFrom="paragraph">
                    <wp:posOffset>1000125</wp:posOffset>
                  </wp:positionV>
                  <wp:extent cx="838073" cy="409829"/>
                  <wp:effectExtent l="0" t="0" r="0" b="0"/>
                  <wp:wrapNone/>
                  <wp:docPr id="144" name="Прямая со стрелкой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3411200" y="1524000"/>
                            <a:ext cx="619125" cy="180975"/>
                            <a:chOff x="13411200" y="1524000"/>
                            <a:chExt cx="619125" cy="180975"/>
                          </a:xfrm>
                        </a:grpSpPr>
                        <a:cxnSp>
                          <a:nvCxnSpPr>
                            <a:cNvPr id="115" name="Прямая со стрелкой 114"/>
                            <a:cNvCxnSpPr/>
                          </a:nvCxnSpPr>
                          <a:spPr>
                            <a:xfrm flipV="1">
                              <a:off x="13411200" y="1524000"/>
                              <a:ext cx="619125" cy="18097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157353" distL="138684" distR="228219" simplePos="0" relativeHeight="251799552" behindDoc="0" locked="0" layoutInCell="1" allowOverlap="1" wp14:anchorId="22EEFBAB" wp14:editId="453996FA">
                  <wp:simplePos x="0" y="0"/>
                  <wp:positionH relativeFrom="column">
                    <wp:posOffset>4686046</wp:posOffset>
                  </wp:positionH>
                  <wp:positionV relativeFrom="paragraph">
                    <wp:posOffset>266700</wp:posOffset>
                  </wp:positionV>
                  <wp:extent cx="333248" cy="504698"/>
                  <wp:effectExtent l="0" t="0" r="0" b="0"/>
                  <wp:wrapNone/>
                  <wp:docPr id="145" name="Прямая со стрелкой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3887450" y="676275"/>
                            <a:ext cx="123825" cy="295275"/>
                            <a:chOff x="13887450" y="676275"/>
                            <a:chExt cx="123825" cy="295275"/>
                          </a:xfrm>
                        </a:grpSpPr>
                        <a:cxnSp>
                          <a:nvCxnSpPr>
                            <a:cNvPr id="116" name="Прямая со стрелкой 115"/>
                            <a:cNvCxnSpPr/>
                          </a:nvCxnSpPr>
                          <a:spPr>
                            <a:xfrm>
                              <a:off x="13887450" y="676275"/>
                              <a:ext cx="123825" cy="29527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30480" distB="28956" distL="132588" distR="138684" simplePos="0" relativeHeight="251801600" behindDoc="0" locked="0" layoutInCell="1" allowOverlap="1" wp14:anchorId="4D61D614" wp14:editId="3D5E8E43">
                  <wp:simplePos x="0" y="0"/>
                  <wp:positionH relativeFrom="column">
                    <wp:posOffset>4819777</wp:posOffset>
                  </wp:positionH>
                  <wp:positionV relativeFrom="paragraph">
                    <wp:posOffset>542925</wp:posOffset>
                  </wp:positionV>
                  <wp:extent cx="152527" cy="1028446"/>
                  <wp:effectExtent l="0" t="0" r="0" b="0"/>
                  <wp:wrapNone/>
                  <wp:docPr id="146" name="Прямая соединительная линия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4030325" y="942975"/>
                            <a:ext cx="9525" cy="942975"/>
                            <a:chOff x="14030325" y="942975"/>
                            <a:chExt cx="9525" cy="942975"/>
                          </a:xfrm>
                        </a:grpSpPr>
                        <a:cxnSp>
                          <a:nvCxnSpPr>
                            <a:cNvPr id="118" name="Прямая соединительная линия 117"/>
                            <a:cNvCxnSpPr/>
                          </a:nvCxnSpPr>
                          <a:spPr>
                            <a:xfrm flipH="1" flipV="1">
                              <a:off x="14030325" y="942975"/>
                              <a:ext cx="9525" cy="942975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115824" distB="34290" distL="144780" distR="266319" simplePos="0" relativeHeight="251803648" behindDoc="0" locked="0" layoutInCell="1" allowOverlap="1" wp14:anchorId="6F8487BD" wp14:editId="4A5850F9">
                  <wp:simplePos x="0" y="0"/>
                  <wp:positionH relativeFrom="column">
                    <wp:posOffset>3009900</wp:posOffset>
                  </wp:positionH>
                  <wp:positionV relativeFrom="paragraph">
                    <wp:posOffset>1190371</wp:posOffset>
                  </wp:positionV>
                  <wp:extent cx="828929" cy="400304"/>
                  <wp:effectExtent l="0" t="0" r="0" b="0"/>
                  <wp:wrapNone/>
                  <wp:docPr id="147" name="Прямая со стрелкой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2201525" y="1714500"/>
                            <a:ext cx="619125" cy="180975"/>
                            <a:chOff x="12201525" y="1714500"/>
                            <a:chExt cx="619125" cy="180975"/>
                          </a:xfrm>
                        </a:grpSpPr>
                        <a:cxnSp>
                          <a:nvCxnSpPr>
                            <a:cNvPr id="119" name="Прямая со стрелкой 118"/>
                            <a:cNvCxnSpPr/>
                          </a:nvCxnSpPr>
                          <a:spPr>
                            <a:xfrm flipV="1">
                              <a:off x="12201525" y="1714500"/>
                              <a:ext cx="619125" cy="18097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121920" distB="37719" distL="144780" distR="269748" simplePos="0" relativeHeight="251805696" behindDoc="0" locked="0" layoutInCell="1" allowOverlap="1" wp14:anchorId="39274F47" wp14:editId="34192312">
                  <wp:simplePos x="0" y="0"/>
                  <wp:positionH relativeFrom="column">
                    <wp:posOffset>1790700</wp:posOffset>
                  </wp:positionH>
                  <wp:positionV relativeFrom="paragraph">
                    <wp:posOffset>1200150</wp:posOffset>
                  </wp:positionV>
                  <wp:extent cx="838073" cy="409829"/>
                  <wp:effectExtent l="0" t="0" r="0" b="0"/>
                  <wp:wrapNone/>
                  <wp:docPr id="148" name="Прямая со стрелкой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991850" y="1724025"/>
                            <a:ext cx="619125" cy="180975"/>
                            <a:chOff x="10991850" y="1724025"/>
                            <a:chExt cx="619125" cy="180975"/>
                          </a:xfrm>
                        </a:grpSpPr>
                        <a:cxnSp>
                          <a:nvCxnSpPr>
                            <a:cNvPr id="112" name="Прямая со стрелкой 111"/>
                            <a:cNvCxnSpPr/>
                          </a:nvCxnSpPr>
                          <a:spPr>
                            <a:xfrm flipV="1">
                              <a:off x="10991850" y="1724025"/>
                              <a:ext cx="619125" cy="18097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85344" distB="86106" distL="138684" distR="260223" simplePos="0" relativeHeight="251807744" behindDoc="0" locked="0" layoutInCell="1" allowOverlap="1" wp14:anchorId="43633FEE" wp14:editId="519877DC">
                  <wp:simplePos x="0" y="0"/>
                  <wp:positionH relativeFrom="column">
                    <wp:posOffset>1933321</wp:posOffset>
                  </wp:positionH>
                  <wp:positionV relativeFrom="paragraph">
                    <wp:posOffset>695071</wp:posOffset>
                  </wp:positionV>
                  <wp:extent cx="676402" cy="323850"/>
                  <wp:effectExtent l="0" t="0" r="0" b="0"/>
                  <wp:wrapNone/>
                  <wp:docPr id="149" name="Прямая со стрелкой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1125200" y="1219201"/>
                            <a:ext cx="466725" cy="9524"/>
                            <a:chOff x="11125200" y="1219201"/>
                            <a:chExt cx="466725" cy="9524"/>
                          </a:xfrm>
                        </a:grpSpPr>
                        <a:cxnSp>
                          <a:nvCxnSpPr>
                            <a:cNvPr id="113" name="Прямая со стрелкой 112"/>
                            <a:cNvCxnSpPr/>
                          </a:nvCxnSpPr>
                          <a:spPr>
                            <a:xfrm flipV="1">
                              <a:off x="11125200" y="1219201"/>
                              <a:ext cx="466725" cy="9524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261E24" w:rsidRPr="0048354D" w14:paraId="51CE867A" w14:textId="77777777" w:rsidTr="002E2874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37EEBC" w14:textId="77777777" w:rsidR="00261E24" w:rsidRPr="0048354D" w:rsidRDefault="00261E24" w:rsidP="00943652">
                  <w:pPr>
                    <w:rPr>
                      <w:lang w:eastAsia="ru-RU"/>
                    </w:rPr>
                  </w:pPr>
                </w:p>
              </w:tc>
            </w:tr>
          </w:tbl>
          <w:p w14:paraId="7B09CA89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BF044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D3C56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0B510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F1089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A3D00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2EBC3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B6B9C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C1C5C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8C359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B0392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4FADD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</w:tr>
      <w:tr w:rsidR="00261E24" w:rsidRPr="0048354D" w14:paraId="475FB238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97577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C4FD7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FBD74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3D684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97BD1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FD00D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D555E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0DE67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0D496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836B0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6E09F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3EFB4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</w:tr>
      <w:tr w:rsidR="00261E24" w:rsidRPr="0048354D" w14:paraId="01777BBC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4E27D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1AE94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31D16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FAD1B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0D606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F8FB3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8B90B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FADF1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0D350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778F4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82121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BA577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</w:tr>
      <w:tr w:rsidR="00261E24" w:rsidRPr="0048354D" w14:paraId="5AD00507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282EF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5E80A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38513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501A5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CE551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62E1D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3F8A3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6407C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4A285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BC17B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A3439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22C73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</w:tr>
      <w:tr w:rsidR="00261E24" w:rsidRPr="0048354D" w14:paraId="5256B51C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DC1CB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08A4D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661B2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ECC91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ACDE3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95701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B9D86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7078E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99F50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199E7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A0497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EEE3F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</w:tr>
      <w:tr w:rsidR="00261E24" w:rsidRPr="0048354D" w14:paraId="03B0AE2E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EE549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F13DD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9BFCE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0165B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676B4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4A279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9AF96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1C6BD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211CE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2012D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3E035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D2851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</w:tr>
      <w:tr w:rsidR="00261E24" w:rsidRPr="0048354D" w14:paraId="7D2DD377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6CCD7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D1B71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26E87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71EE3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8E63F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5DB6D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FA495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9ECF9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50E9C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E3DC8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4E399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C1211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</w:tr>
      <w:tr w:rsidR="00261E24" w:rsidRPr="0048354D" w14:paraId="5812621F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66C65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95BC0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18E4B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CC044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8D58E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59527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800F1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8D620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B426C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FF6EF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11687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9FB81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</w:tr>
      <w:tr w:rsidR="00261E24" w:rsidRPr="0048354D" w14:paraId="048013A2" w14:textId="77777777" w:rsidTr="002E2874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B2C6E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46AC0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02C14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7DD6B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6501F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CB7F0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943A3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488B3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D159E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31907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3F816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135F6" w14:textId="77777777" w:rsidR="00261E24" w:rsidRPr="0048354D" w:rsidRDefault="00261E24" w:rsidP="00943652">
            <w:pPr>
              <w:rPr>
                <w:lang w:eastAsia="ru-RU"/>
              </w:rPr>
            </w:pPr>
          </w:p>
        </w:tc>
      </w:tr>
    </w:tbl>
    <w:p w14:paraId="407DEBAB" w14:textId="77777777" w:rsidR="00261E24" w:rsidRPr="001B3E57" w:rsidRDefault="00261E24" w:rsidP="001B3E57">
      <w:pPr>
        <w:pStyle w:val="afe"/>
        <w:ind w:left="0" w:firstLine="708"/>
        <w:jc w:val="both"/>
        <w:rPr>
          <w:sz w:val="28"/>
          <w:szCs w:val="28"/>
        </w:rPr>
      </w:pPr>
      <w:r w:rsidRPr="001B3E57">
        <w:rPr>
          <w:sz w:val="28"/>
          <w:szCs w:val="28"/>
        </w:rPr>
        <w:t xml:space="preserve">ТЧМ протягивает </w:t>
      </w:r>
      <w:proofErr w:type="spellStart"/>
      <w:r w:rsidRPr="001B3E57">
        <w:rPr>
          <w:sz w:val="28"/>
          <w:szCs w:val="28"/>
        </w:rPr>
        <w:t>скоростемерную</w:t>
      </w:r>
      <w:proofErr w:type="spellEnd"/>
      <w:r w:rsidRPr="001B3E57">
        <w:rPr>
          <w:sz w:val="28"/>
          <w:szCs w:val="28"/>
        </w:rPr>
        <w:t xml:space="preserve"> ленту перед проверкой свободности прохождения сжатого воздуха до хвостового вагона и целостности ТМ поезда.</w:t>
      </w:r>
    </w:p>
    <w:p w14:paraId="39C6D357" w14:textId="77777777" w:rsidR="00261E24" w:rsidRPr="001B3E57" w:rsidRDefault="00261E24" w:rsidP="001B3E57">
      <w:pPr>
        <w:pStyle w:val="afe"/>
        <w:ind w:left="0" w:firstLine="708"/>
        <w:jc w:val="both"/>
        <w:rPr>
          <w:sz w:val="28"/>
          <w:szCs w:val="28"/>
        </w:rPr>
      </w:pPr>
      <w:r w:rsidRPr="001B3E57">
        <w:rPr>
          <w:sz w:val="28"/>
          <w:szCs w:val="28"/>
        </w:rPr>
        <w:t xml:space="preserve">Проверка целостности ТМ (открытие хвостового крана на 8 – 10 секунд). В момент продувки ТЧМ протягивает </w:t>
      </w:r>
      <w:proofErr w:type="spellStart"/>
      <w:r w:rsidRPr="001B3E57">
        <w:rPr>
          <w:sz w:val="28"/>
          <w:szCs w:val="28"/>
        </w:rPr>
        <w:t>скоростемерную</w:t>
      </w:r>
      <w:proofErr w:type="spellEnd"/>
      <w:r w:rsidRPr="001B3E57">
        <w:rPr>
          <w:sz w:val="28"/>
          <w:szCs w:val="28"/>
        </w:rPr>
        <w:t xml:space="preserve"> ленту. По истечении 120 секунд (2 минут) после проверки ТЧМ выполняет ступень торможения 0</w:t>
      </w:r>
      <w:r w:rsidR="0008265B" w:rsidRPr="001B3E57">
        <w:rPr>
          <w:sz w:val="28"/>
          <w:szCs w:val="28"/>
        </w:rPr>
        <w:t>,</w:t>
      </w:r>
      <w:r w:rsidRPr="001B3E57">
        <w:rPr>
          <w:sz w:val="28"/>
          <w:szCs w:val="28"/>
        </w:rPr>
        <w:t>5 – 0</w:t>
      </w:r>
      <w:r w:rsidR="0008265B" w:rsidRPr="001B3E57">
        <w:rPr>
          <w:sz w:val="28"/>
          <w:szCs w:val="28"/>
        </w:rPr>
        <w:t>,</w:t>
      </w:r>
      <w:r w:rsidRPr="001B3E57">
        <w:rPr>
          <w:sz w:val="28"/>
          <w:szCs w:val="28"/>
        </w:rPr>
        <w:t>6 кгс/см</w:t>
      </w:r>
      <w:r w:rsidRPr="001B3E57">
        <w:rPr>
          <w:sz w:val="28"/>
          <w:szCs w:val="28"/>
          <w:vertAlign w:val="superscript"/>
        </w:rPr>
        <w:t>2</w:t>
      </w:r>
      <w:r w:rsidRPr="001B3E57">
        <w:rPr>
          <w:sz w:val="28"/>
          <w:szCs w:val="28"/>
        </w:rPr>
        <w:t>. По команде осмотрщика вагонов произвести отпуск тормозов выше зарядного на 0,3 – 0,7 кгс/см</w:t>
      </w:r>
      <w:r w:rsidRPr="001B3E57">
        <w:rPr>
          <w:sz w:val="28"/>
          <w:szCs w:val="28"/>
          <w:vertAlign w:val="superscript"/>
        </w:rPr>
        <w:t>2</w:t>
      </w:r>
      <w:r w:rsidRPr="001B3E57">
        <w:rPr>
          <w:sz w:val="28"/>
          <w:szCs w:val="28"/>
        </w:rPr>
        <w:t xml:space="preserve"> (замер времени отпуска 2-х хвостовых вагонов). ТЧМ совместно с осмотрщиком вагонов осуществляет замер плотности ТМ во 2-ом положении крана машиниста.</w:t>
      </w:r>
    </w:p>
    <w:p w14:paraId="1BA690BE" w14:textId="77777777" w:rsidR="00261E24" w:rsidRPr="001B3E57" w:rsidRDefault="00261E24" w:rsidP="001B3E57">
      <w:pPr>
        <w:pStyle w:val="afe"/>
        <w:ind w:left="0" w:firstLine="708"/>
        <w:jc w:val="both"/>
        <w:rPr>
          <w:sz w:val="28"/>
          <w:szCs w:val="28"/>
        </w:rPr>
      </w:pPr>
      <w:r w:rsidRPr="001B3E57">
        <w:rPr>
          <w:sz w:val="28"/>
          <w:szCs w:val="28"/>
        </w:rPr>
        <w:t xml:space="preserve">ТЧМ протягивает </w:t>
      </w:r>
      <w:proofErr w:type="spellStart"/>
      <w:r w:rsidRPr="001B3E57">
        <w:rPr>
          <w:sz w:val="28"/>
          <w:szCs w:val="28"/>
        </w:rPr>
        <w:t>скоростемерную</w:t>
      </w:r>
      <w:proofErr w:type="spellEnd"/>
      <w:r w:rsidRPr="001B3E57">
        <w:rPr>
          <w:sz w:val="28"/>
          <w:szCs w:val="28"/>
        </w:rPr>
        <w:t xml:space="preserve"> ленту перед опробованием тормозов и выполняет ступень торможения 0,6 – 0,7 кгс/см</w:t>
      </w:r>
      <w:r w:rsidRPr="001B3E57">
        <w:rPr>
          <w:sz w:val="28"/>
          <w:szCs w:val="28"/>
          <w:vertAlign w:val="superscript"/>
        </w:rPr>
        <w:t>2</w:t>
      </w:r>
      <w:r w:rsidRPr="001B3E57">
        <w:rPr>
          <w:sz w:val="28"/>
          <w:szCs w:val="28"/>
        </w:rPr>
        <w:t xml:space="preserve">. Осмотрщик вагонов не ранее 120 секунд (2 минут) проверяет срабатывание тормозов. ТЧМ в это время замеряет плотность ТМ в 4-ом положении крана машиниста (плотность не должна отличаться более чем на 10 % в сторону уменьшения). По команде осмотрщика вагонов машинист производит отпуск тормозов 2-ым (поездным) положением крана машиниста. </w:t>
      </w:r>
    </w:p>
    <w:p w14:paraId="600B7E39" w14:textId="77777777" w:rsidR="00261E24" w:rsidRPr="001B3E57" w:rsidRDefault="00261E24" w:rsidP="001B3E57">
      <w:pPr>
        <w:pStyle w:val="afe"/>
        <w:ind w:left="0" w:firstLine="708"/>
        <w:jc w:val="both"/>
        <w:rPr>
          <w:sz w:val="28"/>
          <w:szCs w:val="28"/>
        </w:rPr>
      </w:pPr>
      <w:r w:rsidRPr="001B3E57">
        <w:rPr>
          <w:sz w:val="28"/>
          <w:szCs w:val="28"/>
        </w:rPr>
        <w:lastRenderedPageBreak/>
        <w:t xml:space="preserve">ТЧМ протягивает </w:t>
      </w:r>
      <w:proofErr w:type="spellStart"/>
      <w:r w:rsidRPr="001B3E57">
        <w:rPr>
          <w:sz w:val="28"/>
          <w:szCs w:val="28"/>
        </w:rPr>
        <w:t>скоростемерную</w:t>
      </w:r>
      <w:proofErr w:type="spellEnd"/>
      <w:r w:rsidRPr="001B3E57">
        <w:rPr>
          <w:sz w:val="28"/>
          <w:szCs w:val="28"/>
        </w:rPr>
        <w:t xml:space="preserve"> ленту при получении справки ВУ-45. Перед выполнением сокращенной пробы тормозов ТЧМ осуществляет замер плотности ТМ во 2-ом положении крана машиниста. По команде осмотрщика вагонов выполняет ступень торможения 0,6 – 0,7 кгс/см</w:t>
      </w:r>
      <w:r w:rsidRPr="001B3E57">
        <w:rPr>
          <w:sz w:val="28"/>
          <w:szCs w:val="28"/>
          <w:vertAlign w:val="superscript"/>
        </w:rPr>
        <w:t>2</w:t>
      </w:r>
      <w:r w:rsidRPr="001B3E57">
        <w:rPr>
          <w:sz w:val="28"/>
          <w:szCs w:val="28"/>
        </w:rPr>
        <w:t xml:space="preserve"> и производит отпуск тормозов выше зарядного на 0,3 – 0,7 кгс/см</w:t>
      </w:r>
      <w:r w:rsidRPr="001B3E57">
        <w:rPr>
          <w:sz w:val="28"/>
          <w:szCs w:val="28"/>
          <w:vertAlign w:val="superscript"/>
        </w:rPr>
        <w:t>2</w:t>
      </w:r>
      <w:r w:rsidRPr="001B3E57">
        <w:rPr>
          <w:sz w:val="28"/>
          <w:szCs w:val="28"/>
        </w:rPr>
        <w:t>.</w:t>
      </w:r>
    </w:p>
    <w:p w14:paraId="33F62933" w14:textId="77777777" w:rsidR="00261E24" w:rsidRPr="001B3E57" w:rsidRDefault="00261E24" w:rsidP="001B3E57">
      <w:pPr>
        <w:pStyle w:val="afe"/>
        <w:ind w:left="0" w:firstLine="708"/>
        <w:jc w:val="both"/>
        <w:rPr>
          <w:sz w:val="28"/>
          <w:szCs w:val="28"/>
        </w:rPr>
      </w:pPr>
      <w:r w:rsidRPr="001B3E57">
        <w:rPr>
          <w:sz w:val="28"/>
          <w:szCs w:val="28"/>
        </w:rPr>
        <w:t xml:space="preserve">ТЧМ протягивает </w:t>
      </w:r>
      <w:proofErr w:type="spellStart"/>
      <w:r w:rsidRPr="001B3E57">
        <w:rPr>
          <w:sz w:val="28"/>
          <w:szCs w:val="28"/>
        </w:rPr>
        <w:t>скоростемерную</w:t>
      </w:r>
      <w:proofErr w:type="spellEnd"/>
      <w:r w:rsidRPr="001B3E57">
        <w:rPr>
          <w:sz w:val="28"/>
          <w:szCs w:val="28"/>
        </w:rPr>
        <w:t xml:space="preserve"> ленту после отметки справки ВУ-45. Перед отправлением со станции ТЧМ проверяет целостность ТМ постановкой ручки крана машиниста в 1-ое положение на 3 – 4 секунды.</w:t>
      </w:r>
    </w:p>
    <w:p w14:paraId="059750DD" w14:textId="77777777" w:rsidR="00994300" w:rsidRDefault="00994300" w:rsidP="001B3E57">
      <w:pPr>
        <w:ind w:firstLine="708"/>
        <w:jc w:val="both"/>
        <w:rPr>
          <w:sz w:val="28"/>
          <w:szCs w:val="28"/>
        </w:rPr>
      </w:pPr>
    </w:p>
    <w:p w14:paraId="1905DEC4" w14:textId="77777777" w:rsidR="00B37A20" w:rsidRDefault="00B37A20" w:rsidP="001B3E57">
      <w:pPr>
        <w:ind w:firstLine="708"/>
        <w:jc w:val="both"/>
        <w:rPr>
          <w:sz w:val="28"/>
          <w:szCs w:val="28"/>
        </w:rPr>
      </w:pPr>
    </w:p>
    <w:p w14:paraId="113FCCB0" w14:textId="77777777" w:rsidR="00B37A20" w:rsidRDefault="00B37A20" w:rsidP="001B3E57">
      <w:pPr>
        <w:ind w:firstLine="708"/>
        <w:jc w:val="both"/>
        <w:rPr>
          <w:sz w:val="28"/>
          <w:szCs w:val="28"/>
        </w:rPr>
      </w:pPr>
    </w:p>
    <w:p w14:paraId="579C3A5A" w14:textId="77777777" w:rsidR="00B37A20" w:rsidRDefault="00B37A20" w:rsidP="001B3E57">
      <w:pPr>
        <w:ind w:firstLine="708"/>
        <w:jc w:val="both"/>
        <w:rPr>
          <w:sz w:val="28"/>
          <w:szCs w:val="28"/>
        </w:rPr>
      </w:pPr>
    </w:p>
    <w:p w14:paraId="1F77744D" w14:textId="77777777" w:rsidR="00B37A20" w:rsidRDefault="00B37A20" w:rsidP="001B3E57">
      <w:pPr>
        <w:ind w:firstLine="708"/>
        <w:jc w:val="both"/>
        <w:rPr>
          <w:sz w:val="28"/>
          <w:szCs w:val="28"/>
        </w:rPr>
      </w:pPr>
    </w:p>
    <w:p w14:paraId="44B56D23" w14:textId="77777777" w:rsidR="00B37A20" w:rsidRDefault="00B37A20" w:rsidP="001B3E57">
      <w:pPr>
        <w:ind w:firstLine="708"/>
        <w:jc w:val="both"/>
        <w:rPr>
          <w:sz w:val="28"/>
          <w:szCs w:val="28"/>
        </w:rPr>
      </w:pPr>
    </w:p>
    <w:p w14:paraId="7F28B645" w14:textId="77777777" w:rsidR="00B37A20" w:rsidRDefault="00B37A20" w:rsidP="001B3E57">
      <w:pPr>
        <w:ind w:firstLine="708"/>
        <w:jc w:val="both"/>
        <w:rPr>
          <w:sz w:val="28"/>
          <w:szCs w:val="28"/>
        </w:rPr>
      </w:pPr>
    </w:p>
    <w:p w14:paraId="57E57E1C" w14:textId="77777777" w:rsidR="00B37A20" w:rsidRDefault="00B37A20" w:rsidP="001B3E57">
      <w:pPr>
        <w:ind w:firstLine="708"/>
        <w:jc w:val="both"/>
        <w:rPr>
          <w:sz w:val="28"/>
          <w:szCs w:val="28"/>
        </w:rPr>
      </w:pPr>
    </w:p>
    <w:p w14:paraId="1A23DA8E" w14:textId="77777777" w:rsidR="00B37A20" w:rsidRDefault="00B37A20" w:rsidP="001B3E57">
      <w:pPr>
        <w:ind w:firstLine="708"/>
        <w:jc w:val="both"/>
        <w:rPr>
          <w:sz w:val="28"/>
          <w:szCs w:val="28"/>
        </w:rPr>
      </w:pPr>
    </w:p>
    <w:p w14:paraId="6C844004" w14:textId="77777777" w:rsidR="00B37A20" w:rsidRDefault="00B37A20" w:rsidP="001B3E57">
      <w:pPr>
        <w:ind w:firstLine="708"/>
        <w:jc w:val="both"/>
        <w:rPr>
          <w:sz w:val="28"/>
          <w:szCs w:val="28"/>
        </w:rPr>
      </w:pPr>
    </w:p>
    <w:p w14:paraId="2898CFC4" w14:textId="77777777" w:rsidR="00B37A20" w:rsidRDefault="00B37A20" w:rsidP="001B3E57">
      <w:pPr>
        <w:ind w:firstLine="708"/>
        <w:jc w:val="both"/>
        <w:rPr>
          <w:sz w:val="28"/>
          <w:szCs w:val="28"/>
        </w:rPr>
      </w:pPr>
    </w:p>
    <w:p w14:paraId="096764DA" w14:textId="77777777" w:rsidR="00B37A20" w:rsidRDefault="00B37A20" w:rsidP="001B3E57">
      <w:pPr>
        <w:ind w:firstLine="708"/>
        <w:jc w:val="both"/>
        <w:rPr>
          <w:sz w:val="28"/>
          <w:szCs w:val="28"/>
        </w:rPr>
      </w:pPr>
    </w:p>
    <w:p w14:paraId="5E94C015" w14:textId="77777777" w:rsidR="00B37A20" w:rsidRDefault="00B37A20" w:rsidP="001B3E57">
      <w:pPr>
        <w:ind w:firstLine="708"/>
        <w:jc w:val="both"/>
        <w:rPr>
          <w:sz w:val="28"/>
          <w:szCs w:val="28"/>
        </w:rPr>
      </w:pPr>
    </w:p>
    <w:p w14:paraId="0B99CB03" w14:textId="77777777" w:rsidR="00B37A20" w:rsidRDefault="00B37A20" w:rsidP="001B3E57">
      <w:pPr>
        <w:ind w:firstLine="708"/>
        <w:jc w:val="both"/>
        <w:rPr>
          <w:sz w:val="28"/>
          <w:szCs w:val="28"/>
        </w:rPr>
      </w:pPr>
    </w:p>
    <w:p w14:paraId="260DDC5A" w14:textId="77777777" w:rsidR="00B37A20" w:rsidRDefault="00B37A20" w:rsidP="001B3E57">
      <w:pPr>
        <w:ind w:firstLine="708"/>
        <w:jc w:val="both"/>
        <w:rPr>
          <w:sz w:val="28"/>
          <w:szCs w:val="28"/>
        </w:rPr>
      </w:pPr>
    </w:p>
    <w:p w14:paraId="7CCB2D40" w14:textId="77777777" w:rsidR="00B37A20" w:rsidRDefault="00B37A20" w:rsidP="001B3E57">
      <w:pPr>
        <w:ind w:firstLine="708"/>
        <w:jc w:val="both"/>
        <w:rPr>
          <w:sz w:val="28"/>
          <w:szCs w:val="28"/>
        </w:rPr>
      </w:pPr>
    </w:p>
    <w:p w14:paraId="1993F82C" w14:textId="77777777" w:rsidR="00B37A20" w:rsidRDefault="00B37A20" w:rsidP="001B3E57">
      <w:pPr>
        <w:ind w:firstLine="708"/>
        <w:jc w:val="both"/>
        <w:rPr>
          <w:sz w:val="28"/>
          <w:szCs w:val="28"/>
        </w:rPr>
      </w:pPr>
    </w:p>
    <w:p w14:paraId="5CA476A4" w14:textId="77777777" w:rsidR="00B37A20" w:rsidRDefault="00B37A20" w:rsidP="001B3E57">
      <w:pPr>
        <w:ind w:firstLine="708"/>
        <w:jc w:val="both"/>
        <w:rPr>
          <w:sz w:val="28"/>
          <w:szCs w:val="28"/>
        </w:rPr>
      </w:pPr>
    </w:p>
    <w:p w14:paraId="2C68566F" w14:textId="77777777" w:rsidR="00B37A20" w:rsidRPr="001B3E57" w:rsidRDefault="00B37A20" w:rsidP="001B3E57">
      <w:pPr>
        <w:ind w:firstLine="708"/>
        <w:jc w:val="both"/>
        <w:rPr>
          <w:sz w:val="28"/>
          <w:szCs w:val="28"/>
        </w:rPr>
      </w:pPr>
    </w:p>
    <w:p w14:paraId="39C8A688" w14:textId="77777777" w:rsidR="00994300" w:rsidRDefault="00994300" w:rsidP="00943652"/>
    <w:p w14:paraId="61A990D0" w14:textId="77777777" w:rsidR="00337519" w:rsidRPr="000744B5" w:rsidRDefault="00337519" w:rsidP="000744B5">
      <w:pPr>
        <w:pStyle w:val="af5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7" w:name="_Toc501959556"/>
      <w:bookmarkStart w:id="8" w:name="_Toc423440955"/>
      <w:bookmarkStart w:id="9" w:name="_Toc423441156"/>
      <w:bookmarkStart w:id="10" w:name="_Toc423441400"/>
      <w:r w:rsidRPr="000744B5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bookmarkEnd w:id="7"/>
    </w:p>
    <w:p w14:paraId="41255A7F" w14:textId="77777777" w:rsidR="00337519" w:rsidRPr="000744B5" w:rsidRDefault="00337519" w:rsidP="000744B5">
      <w:pPr>
        <w:spacing w:line="240" w:lineRule="exact"/>
        <w:jc w:val="right"/>
        <w:rPr>
          <w:sz w:val="28"/>
          <w:szCs w:val="28"/>
        </w:rPr>
      </w:pPr>
      <w:r w:rsidRPr="000744B5">
        <w:rPr>
          <w:sz w:val="28"/>
          <w:szCs w:val="28"/>
        </w:rPr>
        <w:t xml:space="preserve">к  местной инструкции по проверке тормозов на их действие </w:t>
      </w:r>
    </w:p>
    <w:p w14:paraId="510D994C" w14:textId="77777777" w:rsidR="00337519" w:rsidRPr="000744B5" w:rsidRDefault="00337519" w:rsidP="000744B5">
      <w:pPr>
        <w:spacing w:line="240" w:lineRule="exact"/>
        <w:jc w:val="right"/>
        <w:rPr>
          <w:sz w:val="28"/>
          <w:szCs w:val="28"/>
        </w:rPr>
      </w:pPr>
      <w:r w:rsidRPr="000744B5">
        <w:rPr>
          <w:sz w:val="28"/>
          <w:szCs w:val="28"/>
        </w:rPr>
        <w:t>в  локомотивном депо ТЧ-12</w:t>
      </w:r>
    </w:p>
    <w:p w14:paraId="11BEC650" w14:textId="77777777" w:rsidR="00337519" w:rsidRPr="000744B5" w:rsidRDefault="00337519" w:rsidP="000744B5">
      <w:pPr>
        <w:pStyle w:val="32"/>
        <w:spacing w:after="0" w:line="240" w:lineRule="exact"/>
        <w:jc w:val="right"/>
        <w:rPr>
          <w:sz w:val="28"/>
          <w:szCs w:val="28"/>
        </w:rPr>
      </w:pPr>
      <w:r w:rsidRPr="000744B5">
        <w:rPr>
          <w:sz w:val="28"/>
          <w:szCs w:val="28"/>
        </w:rPr>
        <w:t xml:space="preserve"> </w:t>
      </w:r>
    </w:p>
    <w:p w14:paraId="5ECAAC66" w14:textId="77777777" w:rsidR="00337519" w:rsidRPr="000744B5" w:rsidRDefault="00337519" w:rsidP="00943652">
      <w:pPr>
        <w:pStyle w:val="32"/>
        <w:rPr>
          <w:sz w:val="28"/>
          <w:szCs w:val="28"/>
        </w:rPr>
      </w:pPr>
      <w:r w:rsidRPr="000744B5">
        <w:rPr>
          <w:sz w:val="28"/>
          <w:szCs w:val="28"/>
        </w:rPr>
        <w:t>Места, скорости движения при проверке действия тормозов в пути следования и расчетные тормозные пути</w:t>
      </w:r>
    </w:p>
    <w:p w14:paraId="2044ADE2" w14:textId="77777777" w:rsidR="00337519" w:rsidRPr="000744B5" w:rsidRDefault="00337519" w:rsidP="00943652">
      <w:pPr>
        <w:pStyle w:val="32"/>
        <w:rPr>
          <w:sz w:val="28"/>
          <w:szCs w:val="28"/>
        </w:rPr>
      </w:pPr>
      <w:r w:rsidRPr="000744B5">
        <w:rPr>
          <w:sz w:val="28"/>
          <w:szCs w:val="28"/>
        </w:rPr>
        <w:t xml:space="preserve"> при снижении скорости на </w:t>
      </w:r>
      <w:smartTag w:uri="urn:schemas-microsoft-com:office:smarttags" w:element="metricconverter">
        <w:smartTagPr>
          <w:attr w:name="ProductID" w:val="10 км/ч"/>
        </w:smartTagPr>
        <w:r w:rsidRPr="000744B5">
          <w:rPr>
            <w:sz w:val="28"/>
            <w:szCs w:val="28"/>
          </w:rPr>
          <w:t>10 км/ч</w:t>
        </w:r>
      </w:smartTag>
      <w:r w:rsidRPr="000744B5">
        <w:rPr>
          <w:sz w:val="28"/>
          <w:szCs w:val="28"/>
        </w:rPr>
        <w:t>.</w:t>
      </w:r>
    </w:p>
    <w:p w14:paraId="05CF6F00" w14:textId="77777777" w:rsidR="00C671D0" w:rsidRPr="000744B5" w:rsidRDefault="00C671D0" w:rsidP="00943652">
      <w:pPr>
        <w:pStyle w:val="32"/>
        <w:rPr>
          <w:sz w:val="28"/>
          <w:szCs w:val="28"/>
        </w:rPr>
      </w:pPr>
    </w:p>
    <w:tbl>
      <w:tblPr>
        <w:tblW w:w="15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1610"/>
        <w:gridCol w:w="2472"/>
        <w:gridCol w:w="1509"/>
        <w:gridCol w:w="1509"/>
        <w:gridCol w:w="1510"/>
        <w:gridCol w:w="2494"/>
      </w:tblGrid>
      <w:tr w:rsidR="00337519" w:rsidRPr="007E320A" w14:paraId="14F8A043" w14:textId="77777777" w:rsidTr="006D67B3">
        <w:trPr>
          <w:trHeight w:val="330"/>
          <w:jc w:val="center"/>
        </w:trPr>
        <w:tc>
          <w:tcPr>
            <w:tcW w:w="4308" w:type="dxa"/>
            <w:vMerge w:val="restart"/>
            <w:shd w:val="clear" w:color="auto" w:fill="E6E6E6"/>
            <w:vAlign w:val="center"/>
          </w:tcPr>
          <w:p w14:paraId="01E219D0" w14:textId="77777777" w:rsidR="00337519" w:rsidRPr="007E320A" w:rsidRDefault="00337519" w:rsidP="00943652">
            <w:r w:rsidRPr="007E320A">
              <w:t>Место проверки тормозов</w:t>
            </w:r>
          </w:p>
        </w:tc>
        <w:tc>
          <w:tcPr>
            <w:tcW w:w="1610" w:type="dxa"/>
            <w:vMerge w:val="restart"/>
            <w:shd w:val="clear" w:color="auto" w:fill="E6E6E6"/>
            <w:vAlign w:val="center"/>
          </w:tcPr>
          <w:p w14:paraId="5A04E6A0" w14:textId="77777777" w:rsidR="00337519" w:rsidRPr="007E320A" w:rsidRDefault="00337519" w:rsidP="00943652">
            <w:r w:rsidRPr="007E320A">
              <w:t>(перегон, километр, пикет)</w:t>
            </w:r>
          </w:p>
        </w:tc>
        <w:tc>
          <w:tcPr>
            <w:tcW w:w="2472" w:type="dxa"/>
            <w:vMerge w:val="restart"/>
            <w:shd w:val="clear" w:color="auto" w:fill="E6E6E6"/>
            <w:vAlign w:val="center"/>
          </w:tcPr>
          <w:p w14:paraId="09106C76" w14:textId="77777777" w:rsidR="00337519" w:rsidRPr="007E320A" w:rsidRDefault="00337519" w:rsidP="00943652">
            <w:r w:rsidRPr="007E320A">
              <w:t>Скорость начала торможения</w:t>
            </w:r>
          </w:p>
        </w:tc>
        <w:tc>
          <w:tcPr>
            <w:tcW w:w="4528" w:type="dxa"/>
            <w:gridSpan w:val="3"/>
            <w:shd w:val="clear" w:color="auto" w:fill="E6E6E6"/>
            <w:vAlign w:val="center"/>
          </w:tcPr>
          <w:p w14:paraId="561D974C" w14:textId="77777777" w:rsidR="00337519" w:rsidRPr="007E320A" w:rsidRDefault="00337519" w:rsidP="00943652">
            <w:r w:rsidRPr="007E320A">
              <w:t>Тормозной путь в метрах при</w:t>
            </w:r>
          </w:p>
          <w:p w14:paraId="484233CC" w14:textId="77777777" w:rsidR="00337519" w:rsidRPr="007E320A" w:rsidRDefault="00337519" w:rsidP="00943652">
            <w:r w:rsidRPr="007E320A">
              <w:t>снижении скорости на 10 км/час</w:t>
            </w:r>
          </w:p>
        </w:tc>
        <w:tc>
          <w:tcPr>
            <w:tcW w:w="2494" w:type="dxa"/>
            <w:vMerge w:val="restart"/>
            <w:shd w:val="clear" w:color="auto" w:fill="E6E6E6"/>
            <w:vAlign w:val="center"/>
          </w:tcPr>
          <w:p w14:paraId="2EC9F63F" w14:textId="77777777" w:rsidR="00337519" w:rsidRPr="007E320A" w:rsidRDefault="00337519" w:rsidP="00943652">
            <w:r w:rsidRPr="007E320A">
              <w:t>Примечание.</w:t>
            </w:r>
          </w:p>
        </w:tc>
      </w:tr>
      <w:tr w:rsidR="00337519" w:rsidRPr="007E320A" w14:paraId="4DABD0F5" w14:textId="77777777" w:rsidTr="006D67B3">
        <w:trPr>
          <w:trHeight w:val="330"/>
          <w:jc w:val="center"/>
        </w:trPr>
        <w:tc>
          <w:tcPr>
            <w:tcW w:w="4308" w:type="dxa"/>
            <w:vMerge/>
            <w:shd w:val="clear" w:color="auto" w:fill="E6E6E6"/>
            <w:vAlign w:val="center"/>
          </w:tcPr>
          <w:p w14:paraId="2128E7DC" w14:textId="77777777" w:rsidR="00337519" w:rsidRPr="007E320A" w:rsidRDefault="00337519" w:rsidP="00943652"/>
        </w:tc>
        <w:tc>
          <w:tcPr>
            <w:tcW w:w="1610" w:type="dxa"/>
            <w:vMerge/>
            <w:shd w:val="clear" w:color="auto" w:fill="E6E6E6"/>
            <w:vAlign w:val="center"/>
          </w:tcPr>
          <w:p w14:paraId="39539B45" w14:textId="77777777" w:rsidR="00337519" w:rsidRPr="007E320A" w:rsidRDefault="00337519" w:rsidP="00943652"/>
        </w:tc>
        <w:tc>
          <w:tcPr>
            <w:tcW w:w="2472" w:type="dxa"/>
            <w:vMerge/>
            <w:shd w:val="clear" w:color="auto" w:fill="E6E6E6"/>
            <w:vAlign w:val="center"/>
          </w:tcPr>
          <w:p w14:paraId="57787052" w14:textId="77777777" w:rsidR="00337519" w:rsidRPr="007E320A" w:rsidRDefault="00337519" w:rsidP="00943652"/>
        </w:tc>
        <w:tc>
          <w:tcPr>
            <w:tcW w:w="4528" w:type="dxa"/>
            <w:gridSpan w:val="3"/>
            <w:shd w:val="clear" w:color="auto" w:fill="E6E6E6"/>
            <w:vAlign w:val="center"/>
          </w:tcPr>
          <w:p w14:paraId="4279D3DA" w14:textId="77777777" w:rsidR="00337519" w:rsidRPr="00084574" w:rsidRDefault="00337519" w:rsidP="00943652">
            <w:pPr>
              <w:rPr>
                <w:szCs w:val="23"/>
              </w:rPr>
            </w:pPr>
            <w:r w:rsidRPr="00084574">
              <w:t>Тормозное нажатие  (</w:t>
            </w:r>
            <w:proofErr w:type="spellStart"/>
            <w:r w:rsidRPr="00084574">
              <w:t>т.с</w:t>
            </w:r>
            <w:proofErr w:type="spellEnd"/>
            <w:r w:rsidRPr="00084574">
              <w:t>.)</w:t>
            </w:r>
          </w:p>
        </w:tc>
        <w:tc>
          <w:tcPr>
            <w:tcW w:w="2494" w:type="dxa"/>
            <w:vMerge/>
            <w:shd w:val="clear" w:color="auto" w:fill="E6E6E6"/>
            <w:vAlign w:val="center"/>
          </w:tcPr>
          <w:p w14:paraId="56C138C5" w14:textId="77777777" w:rsidR="00337519" w:rsidRPr="007E320A" w:rsidRDefault="00337519" w:rsidP="00943652"/>
        </w:tc>
      </w:tr>
      <w:tr w:rsidR="00337519" w:rsidRPr="007E320A" w14:paraId="78AEF5E3" w14:textId="77777777" w:rsidTr="006D67B3">
        <w:trPr>
          <w:trHeight w:val="330"/>
          <w:jc w:val="center"/>
        </w:trPr>
        <w:tc>
          <w:tcPr>
            <w:tcW w:w="4308" w:type="dxa"/>
            <w:vMerge/>
            <w:shd w:val="clear" w:color="auto" w:fill="E6E6E6"/>
            <w:vAlign w:val="center"/>
          </w:tcPr>
          <w:p w14:paraId="537C165A" w14:textId="77777777" w:rsidR="00337519" w:rsidRPr="007E320A" w:rsidRDefault="00337519" w:rsidP="00943652"/>
        </w:tc>
        <w:tc>
          <w:tcPr>
            <w:tcW w:w="1610" w:type="dxa"/>
            <w:vMerge/>
            <w:shd w:val="clear" w:color="auto" w:fill="E6E6E6"/>
            <w:vAlign w:val="center"/>
          </w:tcPr>
          <w:p w14:paraId="5A72623F" w14:textId="77777777" w:rsidR="00337519" w:rsidRPr="007E320A" w:rsidRDefault="00337519" w:rsidP="00943652"/>
        </w:tc>
        <w:tc>
          <w:tcPr>
            <w:tcW w:w="2472" w:type="dxa"/>
            <w:vMerge/>
            <w:shd w:val="clear" w:color="auto" w:fill="E6E6E6"/>
            <w:vAlign w:val="center"/>
          </w:tcPr>
          <w:p w14:paraId="712FE5C6" w14:textId="77777777" w:rsidR="00337519" w:rsidRPr="007E320A" w:rsidRDefault="00337519" w:rsidP="00943652"/>
        </w:tc>
        <w:tc>
          <w:tcPr>
            <w:tcW w:w="1509" w:type="dxa"/>
            <w:shd w:val="clear" w:color="auto" w:fill="E6E6E6"/>
            <w:vAlign w:val="center"/>
          </w:tcPr>
          <w:p w14:paraId="558EC36E" w14:textId="77777777" w:rsidR="00337519" w:rsidRPr="00084574" w:rsidRDefault="00337519" w:rsidP="00943652">
            <w:r w:rsidRPr="00084574">
              <w:t>33-30</w:t>
            </w:r>
          </w:p>
        </w:tc>
        <w:tc>
          <w:tcPr>
            <w:tcW w:w="1509" w:type="dxa"/>
            <w:shd w:val="clear" w:color="auto" w:fill="E6E6E6"/>
            <w:vAlign w:val="center"/>
          </w:tcPr>
          <w:p w14:paraId="60EC3F61" w14:textId="77777777" w:rsidR="00337519" w:rsidRPr="00084574" w:rsidRDefault="00337519" w:rsidP="00943652">
            <w:r w:rsidRPr="00084574">
              <w:t>29</w:t>
            </w:r>
          </w:p>
        </w:tc>
        <w:tc>
          <w:tcPr>
            <w:tcW w:w="1510" w:type="dxa"/>
            <w:shd w:val="clear" w:color="auto" w:fill="E6E6E6"/>
            <w:vAlign w:val="center"/>
          </w:tcPr>
          <w:p w14:paraId="62486612" w14:textId="77777777" w:rsidR="00337519" w:rsidRPr="00084574" w:rsidRDefault="00337519" w:rsidP="00943652">
            <w:r w:rsidRPr="00084574">
              <w:t>28</w:t>
            </w:r>
          </w:p>
        </w:tc>
        <w:tc>
          <w:tcPr>
            <w:tcW w:w="2494" w:type="dxa"/>
            <w:vMerge/>
            <w:shd w:val="clear" w:color="auto" w:fill="E6E6E6"/>
            <w:vAlign w:val="center"/>
          </w:tcPr>
          <w:p w14:paraId="0E80A7B8" w14:textId="77777777" w:rsidR="00337519" w:rsidRPr="007E320A" w:rsidRDefault="00337519" w:rsidP="00943652"/>
        </w:tc>
      </w:tr>
      <w:tr w:rsidR="00337519" w:rsidRPr="007E320A" w14:paraId="2C4ECBAA" w14:textId="77777777" w:rsidTr="006D67B3">
        <w:trPr>
          <w:trHeight w:val="330"/>
          <w:jc w:val="center"/>
        </w:trPr>
        <w:tc>
          <w:tcPr>
            <w:tcW w:w="15412" w:type="dxa"/>
            <w:gridSpan w:val="7"/>
            <w:vAlign w:val="center"/>
          </w:tcPr>
          <w:p w14:paraId="6B1C0092" w14:textId="77777777" w:rsidR="00337519" w:rsidRPr="007E320A" w:rsidRDefault="004F138C" w:rsidP="00943652">
            <w:r>
              <w:t>Санкт-Петербург</w:t>
            </w:r>
            <w:r w:rsidR="00337519" w:rsidRPr="007E320A">
              <w:t>-гл. - Бологое</w:t>
            </w:r>
          </w:p>
        </w:tc>
      </w:tr>
      <w:tr w:rsidR="00337519" w:rsidRPr="007E320A" w14:paraId="0CCDE392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65E7FE84" w14:textId="77777777" w:rsidR="00337519" w:rsidRPr="00084574" w:rsidRDefault="00337519" w:rsidP="00943652">
            <w:r w:rsidRPr="00084574">
              <w:t xml:space="preserve">Славянка </w:t>
            </w:r>
            <w:r w:rsidR="00FB472D" w:rsidRPr="00084574">
              <w:t>–</w:t>
            </w:r>
            <w:r w:rsidRPr="00084574">
              <w:t xml:space="preserve"> Колпино  </w:t>
            </w:r>
          </w:p>
        </w:tc>
        <w:tc>
          <w:tcPr>
            <w:tcW w:w="1610" w:type="dxa"/>
            <w:vAlign w:val="center"/>
          </w:tcPr>
          <w:p w14:paraId="101BEBEB" w14:textId="77777777" w:rsidR="00337519" w:rsidRPr="00084574" w:rsidRDefault="00337519" w:rsidP="00943652">
            <w:smartTag w:uri="urn:schemas-microsoft-com:office:smarttags" w:element="metricconverter">
              <w:smartTagPr>
                <w:attr w:name="ProductID" w:val="19 км"/>
              </w:smartTagPr>
              <w:r w:rsidRPr="00084574">
                <w:t>19 км</w:t>
              </w:r>
            </w:smartTag>
            <w:r w:rsidRPr="00084574">
              <w:t xml:space="preserve"> 1пк</w:t>
            </w:r>
          </w:p>
        </w:tc>
        <w:tc>
          <w:tcPr>
            <w:tcW w:w="2472" w:type="dxa"/>
            <w:vAlign w:val="center"/>
          </w:tcPr>
          <w:p w14:paraId="1A36414F" w14:textId="77777777" w:rsidR="00337519" w:rsidRPr="00084574" w:rsidRDefault="00337519" w:rsidP="00606889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2E742A40" w14:textId="77777777" w:rsidR="00337519" w:rsidRPr="00084574" w:rsidRDefault="00337519" w:rsidP="00943652">
            <w:r w:rsidRPr="00084574">
              <w:t>300</w:t>
            </w:r>
          </w:p>
        </w:tc>
        <w:tc>
          <w:tcPr>
            <w:tcW w:w="1509" w:type="dxa"/>
            <w:vAlign w:val="center"/>
          </w:tcPr>
          <w:p w14:paraId="398595B8" w14:textId="77777777" w:rsidR="00337519" w:rsidRPr="00084574" w:rsidRDefault="00337519" w:rsidP="00943652">
            <w:r w:rsidRPr="00084574">
              <w:t>313</w:t>
            </w:r>
          </w:p>
        </w:tc>
        <w:tc>
          <w:tcPr>
            <w:tcW w:w="1510" w:type="dxa"/>
            <w:vAlign w:val="center"/>
          </w:tcPr>
          <w:p w14:paraId="54CD7DB9" w14:textId="77777777" w:rsidR="00337519" w:rsidRDefault="00337519" w:rsidP="00943652">
            <w:r>
              <w:t>324</w:t>
            </w:r>
          </w:p>
        </w:tc>
        <w:tc>
          <w:tcPr>
            <w:tcW w:w="2494" w:type="dxa"/>
            <w:vAlign w:val="center"/>
          </w:tcPr>
          <w:p w14:paraId="6A5CFFCA" w14:textId="77777777" w:rsidR="00337519" w:rsidRPr="00B25FB6" w:rsidRDefault="00337519" w:rsidP="00943652">
            <w:pPr>
              <w:rPr>
                <w:highlight w:val="yellow"/>
              </w:rPr>
            </w:pPr>
          </w:p>
        </w:tc>
      </w:tr>
      <w:tr w:rsidR="00337519" w:rsidRPr="000259B3" w14:paraId="01B331FA" w14:textId="77777777" w:rsidTr="006D67B3">
        <w:trPr>
          <w:trHeight w:val="330"/>
          <w:jc w:val="center"/>
        </w:trPr>
        <w:tc>
          <w:tcPr>
            <w:tcW w:w="15412" w:type="dxa"/>
            <w:gridSpan w:val="7"/>
            <w:vAlign w:val="center"/>
          </w:tcPr>
          <w:p w14:paraId="519FFCD4" w14:textId="77777777" w:rsidR="00337519" w:rsidRPr="00084574" w:rsidRDefault="00337519" w:rsidP="00606889">
            <w:r w:rsidRPr="00084574">
              <w:t xml:space="preserve">Бологое  - </w:t>
            </w:r>
            <w:r w:rsidR="004F138C">
              <w:t>Санкт-Петербург</w:t>
            </w:r>
            <w:r w:rsidRPr="00084574">
              <w:t>-гл.</w:t>
            </w:r>
          </w:p>
        </w:tc>
      </w:tr>
      <w:tr w:rsidR="00337519" w:rsidRPr="007E320A" w14:paraId="74200339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5290F8F2" w14:textId="77777777" w:rsidR="00337519" w:rsidRPr="00084574" w:rsidRDefault="00337519" w:rsidP="00943652">
            <w:r w:rsidRPr="00084574">
              <w:t xml:space="preserve">Тосно </w:t>
            </w:r>
            <w:r w:rsidR="00FB472D" w:rsidRPr="00084574">
              <w:t>–</w:t>
            </w:r>
            <w:r w:rsidRPr="00084574">
              <w:t xml:space="preserve"> Саблино</w:t>
            </w:r>
          </w:p>
        </w:tc>
        <w:tc>
          <w:tcPr>
            <w:tcW w:w="1610" w:type="dxa"/>
            <w:vAlign w:val="center"/>
          </w:tcPr>
          <w:p w14:paraId="1EAB2D71" w14:textId="77777777" w:rsidR="00337519" w:rsidRPr="00084574" w:rsidRDefault="00337519" w:rsidP="00943652">
            <w:smartTag w:uri="urn:schemas-microsoft-com:office:smarttags" w:element="metricconverter">
              <w:smartTagPr>
                <w:attr w:name="ProductID" w:val="46 км"/>
              </w:smartTagPr>
              <w:r w:rsidRPr="00084574">
                <w:t>46 км</w:t>
              </w:r>
            </w:smartTag>
            <w:r w:rsidRPr="00084574">
              <w:t xml:space="preserve"> 1пк</w:t>
            </w:r>
          </w:p>
        </w:tc>
        <w:tc>
          <w:tcPr>
            <w:tcW w:w="2472" w:type="dxa"/>
            <w:vAlign w:val="center"/>
          </w:tcPr>
          <w:p w14:paraId="27FB0425" w14:textId="77777777" w:rsidR="00337519" w:rsidRPr="00084574" w:rsidRDefault="00337519" w:rsidP="00606889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63DACCD7" w14:textId="77777777" w:rsidR="00337519" w:rsidRPr="00084574" w:rsidRDefault="00337519" w:rsidP="00943652">
            <w:pPr>
              <w:rPr>
                <w:b/>
              </w:rPr>
            </w:pPr>
            <w:r w:rsidRPr="00084574">
              <w:t>275</w:t>
            </w:r>
          </w:p>
        </w:tc>
        <w:tc>
          <w:tcPr>
            <w:tcW w:w="1509" w:type="dxa"/>
            <w:vAlign w:val="center"/>
          </w:tcPr>
          <w:p w14:paraId="5BF1464B" w14:textId="77777777" w:rsidR="00337519" w:rsidRPr="00084574" w:rsidRDefault="00337519" w:rsidP="00943652">
            <w:r w:rsidRPr="00084574">
              <w:t>303</w:t>
            </w:r>
          </w:p>
        </w:tc>
        <w:tc>
          <w:tcPr>
            <w:tcW w:w="1510" w:type="dxa"/>
            <w:vAlign w:val="center"/>
          </w:tcPr>
          <w:p w14:paraId="5222A48E" w14:textId="77777777" w:rsidR="00337519" w:rsidRDefault="00337519" w:rsidP="00943652">
            <w:r>
              <w:t>324</w:t>
            </w:r>
          </w:p>
        </w:tc>
        <w:tc>
          <w:tcPr>
            <w:tcW w:w="2494" w:type="dxa"/>
            <w:vAlign w:val="center"/>
          </w:tcPr>
          <w:p w14:paraId="160FB85A" w14:textId="77777777" w:rsidR="00337519" w:rsidRPr="007E320A" w:rsidRDefault="00337519" w:rsidP="00943652"/>
        </w:tc>
      </w:tr>
      <w:tr w:rsidR="00337519" w:rsidRPr="00B25FB6" w14:paraId="6070A94F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0B289A32" w14:textId="77777777" w:rsidR="00337519" w:rsidRPr="00084574" w:rsidRDefault="00337519" w:rsidP="001E1242">
            <w:pPr>
              <w:pStyle w:val="7"/>
              <w:numPr>
                <w:ilvl w:val="0"/>
                <w:numId w:val="0"/>
              </w:numPr>
              <w:ind w:left="2430" w:hanging="1296"/>
              <w:jc w:val="both"/>
            </w:pPr>
            <w:r w:rsidRPr="00084574">
              <w:t xml:space="preserve">Бологое – Березайка   </w:t>
            </w:r>
          </w:p>
        </w:tc>
        <w:tc>
          <w:tcPr>
            <w:tcW w:w="1610" w:type="dxa"/>
            <w:vAlign w:val="center"/>
          </w:tcPr>
          <w:p w14:paraId="2FB026A3" w14:textId="77777777" w:rsidR="00337519" w:rsidRPr="00003B83" w:rsidRDefault="00337519" w:rsidP="001E1242">
            <w:pPr>
              <w:pStyle w:val="7"/>
              <w:numPr>
                <w:ilvl w:val="0"/>
                <w:numId w:val="0"/>
              </w:numPr>
              <w:ind w:left="34"/>
              <w:jc w:val="both"/>
            </w:pPr>
            <w:smartTag w:uri="urn:schemas-microsoft-com:office:smarttags" w:element="metricconverter">
              <w:smartTagPr>
                <w:attr w:name="ProductID" w:val="311 км"/>
              </w:smartTagPr>
              <w:r w:rsidRPr="00003B83">
                <w:t>311 км</w:t>
              </w:r>
            </w:smartTag>
            <w:r w:rsidRPr="00003B83">
              <w:t xml:space="preserve"> 8пк</w:t>
            </w:r>
          </w:p>
        </w:tc>
        <w:tc>
          <w:tcPr>
            <w:tcW w:w="2472" w:type="dxa"/>
            <w:vAlign w:val="center"/>
          </w:tcPr>
          <w:p w14:paraId="13C71714" w14:textId="77777777" w:rsidR="00337519" w:rsidRPr="00003B83" w:rsidRDefault="00606889" w:rsidP="00606889">
            <w:pPr>
              <w:pStyle w:val="7"/>
              <w:numPr>
                <w:ilvl w:val="0"/>
                <w:numId w:val="0"/>
              </w:numPr>
            </w:pPr>
            <w:r>
              <w:t>60</w:t>
            </w:r>
          </w:p>
        </w:tc>
        <w:tc>
          <w:tcPr>
            <w:tcW w:w="1509" w:type="dxa"/>
            <w:vAlign w:val="center"/>
          </w:tcPr>
          <w:p w14:paraId="57CD2844" w14:textId="77777777" w:rsidR="00337519" w:rsidRPr="002C1AE2" w:rsidRDefault="00337519" w:rsidP="001E1242">
            <w:pPr>
              <w:pStyle w:val="7"/>
              <w:numPr>
                <w:ilvl w:val="0"/>
                <w:numId w:val="0"/>
              </w:numPr>
              <w:rPr>
                <w:highlight w:val="yellow"/>
              </w:rPr>
            </w:pPr>
            <w:r w:rsidRPr="003273DC">
              <w:t>425</w:t>
            </w:r>
          </w:p>
        </w:tc>
        <w:tc>
          <w:tcPr>
            <w:tcW w:w="1509" w:type="dxa"/>
            <w:vAlign w:val="center"/>
          </w:tcPr>
          <w:p w14:paraId="748E95E9" w14:textId="77777777" w:rsidR="00337519" w:rsidRPr="00084574" w:rsidRDefault="00337519" w:rsidP="00943652">
            <w:r w:rsidRPr="00084574">
              <w:t>490</w:t>
            </w:r>
          </w:p>
        </w:tc>
        <w:tc>
          <w:tcPr>
            <w:tcW w:w="1510" w:type="dxa"/>
            <w:vAlign w:val="center"/>
          </w:tcPr>
          <w:p w14:paraId="1D1A0A5A" w14:textId="77777777" w:rsidR="00337519" w:rsidRDefault="00337519" w:rsidP="00943652">
            <w:r>
              <w:t>513</w:t>
            </w:r>
          </w:p>
        </w:tc>
        <w:tc>
          <w:tcPr>
            <w:tcW w:w="2494" w:type="dxa"/>
            <w:vAlign w:val="center"/>
          </w:tcPr>
          <w:p w14:paraId="0B0BD82B" w14:textId="77777777" w:rsidR="00337519" w:rsidRPr="00003B83" w:rsidRDefault="00337519" w:rsidP="001E1242">
            <w:pPr>
              <w:pStyle w:val="7"/>
              <w:numPr>
                <w:ilvl w:val="0"/>
                <w:numId w:val="0"/>
              </w:numPr>
              <w:ind w:left="2430" w:hanging="1296"/>
              <w:jc w:val="both"/>
            </w:pPr>
          </w:p>
        </w:tc>
      </w:tr>
      <w:tr w:rsidR="00337519" w:rsidRPr="007E320A" w14:paraId="1BB7C6AF" w14:textId="77777777" w:rsidTr="006D67B3">
        <w:trPr>
          <w:trHeight w:val="330"/>
          <w:jc w:val="center"/>
        </w:trPr>
        <w:tc>
          <w:tcPr>
            <w:tcW w:w="15412" w:type="dxa"/>
            <w:gridSpan w:val="7"/>
            <w:vAlign w:val="center"/>
          </w:tcPr>
          <w:p w14:paraId="5D1C24AC" w14:textId="77777777" w:rsidR="00337519" w:rsidRPr="00084574" w:rsidRDefault="00337519" w:rsidP="00943652">
            <w:r w:rsidRPr="00084574">
              <w:t>Окуловка – Угловка</w:t>
            </w:r>
          </w:p>
        </w:tc>
      </w:tr>
      <w:tr w:rsidR="00337519" w:rsidRPr="00B25FB6" w14:paraId="5F76520E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744DE623" w14:textId="77777777" w:rsidR="00337519" w:rsidRPr="00084574" w:rsidRDefault="00337519" w:rsidP="00943652">
            <w:r w:rsidRPr="00084574">
              <w:t>Окуловка</w:t>
            </w:r>
            <w:r w:rsidR="00FB472D">
              <w:t xml:space="preserve"> </w:t>
            </w:r>
            <w:r w:rsidR="00FB472D" w:rsidRPr="00084574">
              <w:t>–</w:t>
            </w:r>
            <w:r w:rsidR="00FB472D">
              <w:t xml:space="preserve"> </w:t>
            </w:r>
            <w:r w:rsidRPr="00084574">
              <w:t>Угловка</w:t>
            </w:r>
          </w:p>
        </w:tc>
        <w:tc>
          <w:tcPr>
            <w:tcW w:w="1610" w:type="dxa"/>
            <w:vAlign w:val="center"/>
          </w:tcPr>
          <w:p w14:paraId="6B82C040" w14:textId="77777777" w:rsidR="00337519" w:rsidRPr="00084574" w:rsidRDefault="00337519" w:rsidP="00943652">
            <w:smartTag w:uri="urn:schemas-microsoft-com:office:smarttags" w:element="metricconverter">
              <w:smartTagPr>
                <w:attr w:name="ProductID" w:val="253 км"/>
              </w:smartTagPr>
              <w:r w:rsidRPr="00084574">
                <w:t>253 км</w:t>
              </w:r>
            </w:smartTag>
            <w:r w:rsidRPr="00084574">
              <w:t xml:space="preserve"> 9пк</w:t>
            </w:r>
          </w:p>
        </w:tc>
        <w:tc>
          <w:tcPr>
            <w:tcW w:w="2472" w:type="dxa"/>
            <w:vAlign w:val="center"/>
          </w:tcPr>
          <w:p w14:paraId="12165B0D" w14:textId="77777777" w:rsidR="00337519" w:rsidRPr="00084574" w:rsidRDefault="00337519" w:rsidP="00943652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7EAFC8AD" w14:textId="77777777" w:rsidR="00337519" w:rsidRPr="00084574" w:rsidRDefault="00337519" w:rsidP="00943652">
            <w:r w:rsidRPr="00084574">
              <w:t>400</w:t>
            </w:r>
          </w:p>
        </w:tc>
        <w:tc>
          <w:tcPr>
            <w:tcW w:w="1509" w:type="dxa"/>
            <w:vAlign w:val="center"/>
          </w:tcPr>
          <w:p w14:paraId="38B29593" w14:textId="77777777" w:rsidR="00337519" w:rsidRPr="00084574" w:rsidRDefault="00337519" w:rsidP="00943652">
            <w:r w:rsidRPr="00084574">
              <w:t>444</w:t>
            </w:r>
          </w:p>
        </w:tc>
        <w:tc>
          <w:tcPr>
            <w:tcW w:w="1510" w:type="dxa"/>
            <w:vAlign w:val="center"/>
          </w:tcPr>
          <w:p w14:paraId="362104A4" w14:textId="77777777" w:rsidR="00337519" w:rsidRPr="00CB4AB7" w:rsidRDefault="00337519" w:rsidP="00943652">
            <w:r w:rsidRPr="00CB4AB7">
              <w:t>462</w:t>
            </w:r>
          </w:p>
        </w:tc>
        <w:tc>
          <w:tcPr>
            <w:tcW w:w="2494" w:type="dxa"/>
            <w:vAlign w:val="center"/>
          </w:tcPr>
          <w:p w14:paraId="2BBBD20F" w14:textId="77777777" w:rsidR="00337519" w:rsidRPr="00B25FB6" w:rsidRDefault="00337519" w:rsidP="00943652">
            <w:pPr>
              <w:rPr>
                <w:highlight w:val="yellow"/>
              </w:rPr>
            </w:pPr>
          </w:p>
        </w:tc>
      </w:tr>
      <w:tr w:rsidR="00337519" w:rsidRPr="007E320A" w14:paraId="24090120" w14:textId="77777777" w:rsidTr="006D67B3">
        <w:trPr>
          <w:trHeight w:val="330"/>
          <w:jc w:val="center"/>
        </w:trPr>
        <w:tc>
          <w:tcPr>
            <w:tcW w:w="15412" w:type="dxa"/>
            <w:gridSpan w:val="7"/>
            <w:vAlign w:val="center"/>
          </w:tcPr>
          <w:p w14:paraId="5936BD4C" w14:textId="77777777" w:rsidR="00337519" w:rsidRPr="00084574" w:rsidRDefault="00337519" w:rsidP="00943652">
            <w:r w:rsidRPr="00084574">
              <w:t>Угловка –  Окуловка</w:t>
            </w:r>
          </w:p>
        </w:tc>
      </w:tr>
      <w:tr w:rsidR="00337519" w:rsidRPr="007E320A" w14:paraId="063F4AC8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087CED6A" w14:textId="77777777" w:rsidR="00337519" w:rsidRPr="00084574" w:rsidRDefault="00337519" w:rsidP="00943652">
            <w:r w:rsidRPr="00084574">
              <w:t>Угловка</w:t>
            </w:r>
            <w:r w:rsidR="00FB472D">
              <w:t xml:space="preserve"> </w:t>
            </w:r>
            <w:r w:rsidR="00FB472D" w:rsidRPr="00084574">
              <w:t>–</w:t>
            </w:r>
            <w:r w:rsidR="00FB472D">
              <w:t xml:space="preserve"> </w:t>
            </w:r>
            <w:r w:rsidRPr="00084574">
              <w:t>Окуловка</w:t>
            </w:r>
          </w:p>
        </w:tc>
        <w:tc>
          <w:tcPr>
            <w:tcW w:w="1610" w:type="dxa"/>
            <w:vAlign w:val="center"/>
          </w:tcPr>
          <w:p w14:paraId="3BACA53E" w14:textId="77777777" w:rsidR="00337519" w:rsidRPr="00084574" w:rsidRDefault="00337519" w:rsidP="00943652">
            <w:smartTag w:uri="urn:schemas-microsoft-com:office:smarttags" w:element="metricconverter">
              <w:smartTagPr>
                <w:attr w:name="ProductID" w:val="262 км"/>
              </w:smartTagPr>
              <w:r w:rsidRPr="00084574">
                <w:t>262 км</w:t>
              </w:r>
            </w:smartTag>
            <w:r w:rsidRPr="00084574">
              <w:t xml:space="preserve"> 2пк</w:t>
            </w:r>
          </w:p>
        </w:tc>
        <w:tc>
          <w:tcPr>
            <w:tcW w:w="2472" w:type="dxa"/>
            <w:vAlign w:val="center"/>
          </w:tcPr>
          <w:p w14:paraId="694C1C07" w14:textId="77777777" w:rsidR="00337519" w:rsidRPr="00084574" w:rsidRDefault="00337519" w:rsidP="00943652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27DC36F3" w14:textId="77777777" w:rsidR="00337519" w:rsidRPr="00084574" w:rsidRDefault="00337519" w:rsidP="00943652">
            <w:r w:rsidRPr="00084574">
              <w:t>400</w:t>
            </w:r>
          </w:p>
        </w:tc>
        <w:tc>
          <w:tcPr>
            <w:tcW w:w="1509" w:type="dxa"/>
            <w:vAlign w:val="center"/>
          </w:tcPr>
          <w:p w14:paraId="4634CC2A" w14:textId="77777777" w:rsidR="00337519" w:rsidRPr="00084574" w:rsidRDefault="00337519" w:rsidP="00943652">
            <w:r w:rsidRPr="00084574">
              <w:t>444</w:t>
            </w:r>
          </w:p>
        </w:tc>
        <w:tc>
          <w:tcPr>
            <w:tcW w:w="1510" w:type="dxa"/>
            <w:vAlign w:val="center"/>
          </w:tcPr>
          <w:p w14:paraId="72893076" w14:textId="77777777" w:rsidR="00337519" w:rsidRPr="00CB4AB7" w:rsidRDefault="00337519" w:rsidP="00943652">
            <w:r w:rsidRPr="00CB4AB7">
              <w:t>462</w:t>
            </w:r>
          </w:p>
        </w:tc>
        <w:tc>
          <w:tcPr>
            <w:tcW w:w="2494" w:type="dxa"/>
            <w:vAlign w:val="center"/>
          </w:tcPr>
          <w:p w14:paraId="14150A78" w14:textId="77777777" w:rsidR="00337519" w:rsidRPr="00B25FB6" w:rsidRDefault="00337519" w:rsidP="00943652">
            <w:pPr>
              <w:rPr>
                <w:highlight w:val="yellow"/>
              </w:rPr>
            </w:pPr>
          </w:p>
        </w:tc>
      </w:tr>
      <w:tr w:rsidR="00337519" w:rsidRPr="007E320A" w14:paraId="018B8FEC" w14:textId="77777777" w:rsidTr="006D67B3">
        <w:trPr>
          <w:trHeight w:val="330"/>
          <w:jc w:val="center"/>
        </w:trPr>
        <w:tc>
          <w:tcPr>
            <w:tcW w:w="12918" w:type="dxa"/>
            <w:gridSpan w:val="6"/>
            <w:vAlign w:val="center"/>
          </w:tcPr>
          <w:p w14:paraId="45247C13" w14:textId="77777777" w:rsidR="00337519" w:rsidRPr="007E320A" w:rsidRDefault="00337519" w:rsidP="00943652">
            <w:r w:rsidRPr="007E320A">
              <w:t xml:space="preserve">С.-Петербург – </w:t>
            </w:r>
            <w:proofErr w:type="spellStart"/>
            <w:r w:rsidRPr="003817F4">
              <w:t>Кобралово</w:t>
            </w:r>
            <w:proofErr w:type="spellEnd"/>
          </w:p>
        </w:tc>
        <w:tc>
          <w:tcPr>
            <w:tcW w:w="2494" w:type="dxa"/>
            <w:vAlign w:val="center"/>
          </w:tcPr>
          <w:p w14:paraId="23B8BF31" w14:textId="77777777" w:rsidR="00337519" w:rsidRPr="007E320A" w:rsidRDefault="00337519" w:rsidP="00943652"/>
        </w:tc>
      </w:tr>
      <w:tr w:rsidR="00337519" w:rsidRPr="007E320A" w14:paraId="3FC36516" w14:textId="77777777" w:rsidTr="008C5387">
        <w:trPr>
          <w:trHeight w:val="330"/>
          <w:jc w:val="center"/>
        </w:trPr>
        <w:tc>
          <w:tcPr>
            <w:tcW w:w="4308" w:type="dxa"/>
            <w:vAlign w:val="center"/>
          </w:tcPr>
          <w:p w14:paraId="621D1165" w14:textId="77777777" w:rsidR="00337519" w:rsidRPr="00B25FB6" w:rsidRDefault="00337519" w:rsidP="00943652">
            <w:pPr>
              <w:rPr>
                <w:highlight w:val="yellow"/>
              </w:rPr>
            </w:pPr>
            <w:proofErr w:type="spellStart"/>
            <w:r w:rsidRPr="007708D8">
              <w:t>С.Пет.тов</w:t>
            </w:r>
            <w:proofErr w:type="spellEnd"/>
            <w:r w:rsidRPr="007708D8">
              <w:t xml:space="preserve">. Витебский </w:t>
            </w:r>
            <w:r w:rsidR="00FB472D" w:rsidRPr="00084574">
              <w:t>–</w:t>
            </w:r>
            <w:r w:rsidRPr="007708D8">
              <w:t xml:space="preserve"> Шушары</w:t>
            </w:r>
          </w:p>
        </w:tc>
        <w:tc>
          <w:tcPr>
            <w:tcW w:w="1610" w:type="dxa"/>
            <w:vAlign w:val="center"/>
          </w:tcPr>
          <w:p w14:paraId="10314688" w14:textId="77777777" w:rsidR="00337519" w:rsidRDefault="00337519" w:rsidP="00311760">
            <w:smartTag w:uri="urn:schemas-microsoft-com:office:smarttags" w:element="metricconverter">
              <w:smartTagPr>
                <w:attr w:name="ProductID" w:val="9 км"/>
              </w:smartTagPr>
              <w:r w:rsidRPr="007708D8">
                <w:t>9 км</w:t>
              </w:r>
            </w:smartTag>
            <w:r w:rsidRPr="007708D8">
              <w:t xml:space="preserve"> 8пк</w:t>
            </w:r>
          </w:p>
          <w:p w14:paraId="4D6B917E" w14:textId="77777777" w:rsidR="00337519" w:rsidRPr="00B25FB6" w:rsidRDefault="00337519" w:rsidP="00311760">
            <w:pPr>
              <w:rPr>
                <w:iCs/>
                <w:color w:val="FF0000"/>
                <w:szCs w:val="23"/>
                <w:highlight w:val="yellow"/>
              </w:rPr>
            </w:pPr>
            <w:smartTag w:uri="urn:schemas-microsoft-com:office:smarttags" w:element="metricconverter">
              <w:smartTagPr>
                <w:attr w:name="ProductID" w:val="11 км"/>
              </w:smartTagPr>
              <w:r w:rsidRPr="00C834A8">
                <w:t>11 км</w:t>
              </w:r>
            </w:smartTag>
            <w:r w:rsidRPr="00C834A8">
              <w:t xml:space="preserve"> 8пк</w:t>
            </w:r>
          </w:p>
        </w:tc>
        <w:tc>
          <w:tcPr>
            <w:tcW w:w="2472" w:type="dxa"/>
            <w:vAlign w:val="center"/>
          </w:tcPr>
          <w:p w14:paraId="32B9708E" w14:textId="77777777" w:rsidR="00337519" w:rsidRPr="00C671D0" w:rsidRDefault="00337519" w:rsidP="00311760">
            <w:r w:rsidRPr="007708D8">
              <w:t>50</w:t>
            </w:r>
          </w:p>
          <w:p w14:paraId="0F1FD300" w14:textId="77777777" w:rsidR="00337519" w:rsidRPr="00B25FB6" w:rsidRDefault="008C5387" w:rsidP="00311760">
            <w:pPr>
              <w:rPr>
                <w:iCs/>
                <w:color w:val="FF0000"/>
                <w:szCs w:val="23"/>
                <w:highlight w:val="yellow"/>
              </w:rPr>
            </w:pPr>
            <w:r w:rsidRPr="008C5387">
              <w:t>50</w:t>
            </w:r>
          </w:p>
        </w:tc>
        <w:tc>
          <w:tcPr>
            <w:tcW w:w="1509" w:type="dxa"/>
            <w:vAlign w:val="center"/>
          </w:tcPr>
          <w:p w14:paraId="52EE718E" w14:textId="77777777" w:rsidR="00337519" w:rsidRPr="003273DC" w:rsidRDefault="00337519" w:rsidP="00311760">
            <w:pPr>
              <w:pStyle w:val="7"/>
              <w:numPr>
                <w:ilvl w:val="0"/>
                <w:numId w:val="0"/>
              </w:numPr>
              <w:spacing w:before="0" w:after="0"/>
              <w:rPr>
                <w:bCs/>
                <w:color w:val="000000"/>
              </w:rPr>
            </w:pPr>
            <w:r w:rsidRPr="003273DC">
              <w:t>290</w:t>
            </w:r>
          </w:p>
          <w:p w14:paraId="20872429" w14:textId="77777777" w:rsidR="00337519" w:rsidRPr="002C1AE2" w:rsidRDefault="008C5387" w:rsidP="00311760">
            <w:pPr>
              <w:rPr>
                <w:b/>
                <w:iCs/>
                <w:color w:val="FF0000"/>
                <w:szCs w:val="23"/>
                <w:highlight w:val="yellow"/>
              </w:rPr>
            </w:pPr>
            <w:r>
              <w:t>290</w:t>
            </w:r>
          </w:p>
        </w:tc>
        <w:tc>
          <w:tcPr>
            <w:tcW w:w="1509" w:type="dxa"/>
            <w:vAlign w:val="center"/>
          </w:tcPr>
          <w:p w14:paraId="7B830EFC" w14:textId="77777777" w:rsidR="008C5387" w:rsidRDefault="00337519" w:rsidP="00311760">
            <w:pPr>
              <w:pStyle w:val="7"/>
              <w:numPr>
                <w:ilvl w:val="0"/>
                <w:numId w:val="0"/>
              </w:numPr>
              <w:spacing w:before="0" w:after="0"/>
            </w:pPr>
            <w:r w:rsidRPr="00E41291">
              <w:t>307</w:t>
            </w:r>
          </w:p>
          <w:p w14:paraId="6DE2CE6F" w14:textId="77777777" w:rsidR="00337519" w:rsidRPr="00E41291" w:rsidRDefault="008C5387" w:rsidP="00311760">
            <w:pPr>
              <w:pStyle w:val="7"/>
              <w:numPr>
                <w:ilvl w:val="0"/>
                <w:numId w:val="0"/>
              </w:numPr>
              <w:spacing w:before="0" w:after="0"/>
              <w:rPr>
                <w:highlight w:val="yellow"/>
              </w:rPr>
            </w:pPr>
            <w:r>
              <w:t>307</w:t>
            </w:r>
          </w:p>
        </w:tc>
        <w:tc>
          <w:tcPr>
            <w:tcW w:w="1510" w:type="dxa"/>
            <w:vAlign w:val="center"/>
          </w:tcPr>
          <w:p w14:paraId="31165FF4" w14:textId="77777777" w:rsidR="00337519" w:rsidRPr="00C671D0" w:rsidRDefault="00337519" w:rsidP="00311760">
            <w:r>
              <w:t>325</w:t>
            </w:r>
          </w:p>
          <w:p w14:paraId="426BCF35" w14:textId="77777777" w:rsidR="00337519" w:rsidRPr="00E41291" w:rsidRDefault="002F369C" w:rsidP="00311760">
            <w:pPr>
              <w:rPr>
                <w:color w:val="000000"/>
              </w:rPr>
            </w:pPr>
            <w:r>
              <w:t>325</w:t>
            </w:r>
          </w:p>
        </w:tc>
        <w:tc>
          <w:tcPr>
            <w:tcW w:w="2494" w:type="dxa"/>
            <w:vAlign w:val="center"/>
          </w:tcPr>
          <w:p w14:paraId="3CF90D9B" w14:textId="77777777" w:rsidR="00337519" w:rsidRDefault="00337519" w:rsidP="00311760">
            <w:pPr>
              <w:pStyle w:val="7"/>
              <w:numPr>
                <w:ilvl w:val="0"/>
                <w:numId w:val="0"/>
              </w:numPr>
              <w:spacing w:before="0" w:after="0"/>
            </w:pPr>
            <w:r>
              <w:t>1 главный</w:t>
            </w:r>
          </w:p>
          <w:p w14:paraId="398BB59F" w14:textId="77777777" w:rsidR="00337519" w:rsidRPr="00C834A8" w:rsidRDefault="00337519" w:rsidP="00311760">
            <w:r>
              <w:t>3 главный</w:t>
            </w:r>
          </w:p>
        </w:tc>
      </w:tr>
      <w:tr w:rsidR="00337519" w:rsidRPr="00B92800" w14:paraId="6C8BCD93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4609CC0B" w14:textId="77777777" w:rsidR="00337519" w:rsidRPr="00084574" w:rsidRDefault="00337519" w:rsidP="00943652">
            <w:r w:rsidRPr="00084574">
              <w:t>Шушары</w:t>
            </w:r>
            <w:r w:rsidR="00FB472D">
              <w:t xml:space="preserve"> </w:t>
            </w:r>
            <w:r w:rsidR="00FB472D" w:rsidRPr="00084574">
              <w:t>–</w:t>
            </w:r>
            <w:r w:rsidR="00FB472D">
              <w:t xml:space="preserve"> </w:t>
            </w:r>
            <w:r w:rsidRPr="00084574">
              <w:t>Царское Село</w:t>
            </w:r>
          </w:p>
        </w:tc>
        <w:tc>
          <w:tcPr>
            <w:tcW w:w="1610" w:type="dxa"/>
            <w:vAlign w:val="center"/>
          </w:tcPr>
          <w:p w14:paraId="00E58DAE" w14:textId="77777777" w:rsidR="00337519" w:rsidRPr="00084574" w:rsidRDefault="00337519" w:rsidP="00943652">
            <w:smartTag w:uri="urn:schemas-microsoft-com:office:smarttags" w:element="metricconverter">
              <w:smartTagPr>
                <w:attr w:name="ProductID" w:val="20 км"/>
              </w:smartTagPr>
              <w:r w:rsidRPr="00084574">
                <w:t>20 км</w:t>
              </w:r>
            </w:smartTag>
            <w:r w:rsidRPr="00084574">
              <w:t xml:space="preserve"> 7пк</w:t>
            </w:r>
          </w:p>
        </w:tc>
        <w:tc>
          <w:tcPr>
            <w:tcW w:w="2472" w:type="dxa"/>
            <w:vAlign w:val="center"/>
          </w:tcPr>
          <w:p w14:paraId="0178EADC" w14:textId="77777777" w:rsidR="00337519" w:rsidRPr="00084574" w:rsidRDefault="00337519" w:rsidP="00943652">
            <w:r w:rsidRPr="00084574">
              <w:t>40</w:t>
            </w:r>
          </w:p>
        </w:tc>
        <w:tc>
          <w:tcPr>
            <w:tcW w:w="1509" w:type="dxa"/>
            <w:vAlign w:val="center"/>
          </w:tcPr>
          <w:p w14:paraId="16D6B891" w14:textId="77777777" w:rsidR="00337519" w:rsidRPr="00084574" w:rsidRDefault="00337519" w:rsidP="00943652">
            <w:r w:rsidRPr="00084574">
              <w:t>170</w:t>
            </w:r>
          </w:p>
        </w:tc>
        <w:tc>
          <w:tcPr>
            <w:tcW w:w="1509" w:type="dxa"/>
            <w:vAlign w:val="center"/>
          </w:tcPr>
          <w:p w14:paraId="46734BF5" w14:textId="77777777" w:rsidR="00337519" w:rsidRPr="00084574" w:rsidRDefault="00337519" w:rsidP="00943652">
            <w:r w:rsidRPr="00084574">
              <w:t>208</w:t>
            </w:r>
          </w:p>
        </w:tc>
        <w:tc>
          <w:tcPr>
            <w:tcW w:w="1510" w:type="dxa"/>
            <w:vAlign w:val="center"/>
          </w:tcPr>
          <w:p w14:paraId="5035C6D0" w14:textId="77777777" w:rsidR="00337519" w:rsidRPr="00084574" w:rsidRDefault="00337519" w:rsidP="00943652">
            <w:r w:rsidRPr="00084574">
              <w:t>223</w:t>
            </w:r>
          </w:p>
        </w:tc>
        <w:tc>
          <w:tcPr>
            <w:tcW w:w="2494" w:type="dxa"/>
            <w:vAlign w:val="center"/>
          </w:tcPr>
          <w:p w14:paraId="3A1902C3" w14:textId="77777777" w:rsidR="00337519" w:rsidRPr="00084574" w:rsidRDefault="00337519" w:rsidP="00943652"/>
        </w:tc>
      </w:tr>
      <w:tr w:rsidR="00337519" w:rsidRPr="007E320A" w14:paraId="0CD3AE55" w14:textId="77777777" w:rsidTr="006D67B3">
        <w:trPr>
          <w:trHeight w:val="330"/>
          <w:jc w:val="center"/>
        </w:trPr>
        <w:tc>
          <w:tcPr>
            <w:tcW w:w="15412" w:type="dxa"/>
            <w:gridSpan w:val="7"/>
            <w:vAlign w:val="center"/>
          </w:tcPr>
          <w:p w14:paraId="4A5A7F55" w14:textId="77777777" w:rsidR="00337519" w:rsidRPr="00084574" w:rsidRDefault="00337519" w:rsidP="00943652">
            <w:r w:rsidRPr="00084574">
              <w:lastRenderedPageBreak/>
              <w:t>Гатчина-Тосно</w:t>
            </w:r>
          </w:p>
        </w:tc>
      </w:tr>
      <w:tr w:rsidR="00337519" w:rsidRPr="007E320A" w14:paraId="05B55FE1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2FD3AD2D" w14:textId="77777777" w:rsidR="00337519" w:rsidRPr="00084574" w:rsidRDefault="00337519" w:rsidP="00943652">
            <w:r w:rsidRPr="00084574">
              <w:t xml:space="preserve">Гатчина </w:t>
            </w:r>
            <w:proofErr w:type="spellStart"/>
            <w:r w:rsidRPr="00084574">
              <w:t>тов.Балтийская</w:t>
            </w:r>
            <w:proofErr w:type="spellEnd"/>
            <w:r w:rsidRPr="00084574">
              <w:t xml:space="preserve"> – Фрезерный </w:t>
            </w:r>
          </w:p>
        </w:tc>
        <w:tc>
          <w:tcPr>
            <w:tcW w:w="1610" w:type="dxa"/>
            <w:vAlign w:val="center"/>
          </w:tcPr>
          <w:p w14:paraId="66A756F6" w14:textId="77777777" w:rsidR="00337519" w:rsidRPr="00084574" w:rsidRDefault="00337519" w:rsidP="00943652">
            <w:smartTag w:uri="urn:schemas-microsoft-com:office:smarttags" w:element="metricconverter">
              <w:smartTagPr>
                <w:attr w:name="ProductID" w:val="5 км"/>
              </w:smartTagPr>
              <w:r w:rsidRPr="00084574">
                <w:t>5 км</w:t>
              </w:r>
            </w:smartTag>
            <w:r w:rsidRPr="00084574">
              <w:t xml:space="preserve"> 1пк</w:t>
            </w:r>
          </w:p>
        </w:tc>
        <w:tc>
          <w:tcPr>
            <w:tcW w:w="2472" w:type="dxa"/>
            <w:vAlign w:val="center"/>
          </w:tcPr>
          <w:p w14:paraId="3CBFFD60" w14:textId="77777777" w:rsidR="00337519" w:rsidRPr="00084574" w:rsidRDefault="00337519" w:rsidP="00943652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2C6815D5" w14:textId="77777777" w:rsidR="00337519" w:rsidRPr="00084574" w:rsidRDefault="00337519" w:rsidP="00943652">
            <w:r w:rsidRPr="00084574">
              <w:t>520</w:t>
            </w:r>
          </w:p>
        </w:tc>
        <w:tc>
          <w:tcPr>
            <w:tcW w:w="1509" w:type="dxa"/>
            <w:vAlign w:val="center"/>
          </w:tcPr>
          <w:p w14:paraId="301A4A92" w14:textId="77777777" w:rsidR="00337519" w:rsidRPr="00084574" w:rsidRDefault="00337519" w:rsidP="00943652">
            <w:r w:rsidRPr="00084574">
              <w:t>541</w:t>
            </w:r>
          </w:p>
        </w:tc>
        <w:tc>
          <w:tcPr>
            <w:tcW w:w="1510" w:type="dxa"/>
            <w:vAlign w:val="center"/>
          </w:tcPr>
          <w:p w14:paraId="7BAB93BC" w14:textId="77777777" w:rsidR="00337519" w:rsidRPr="00084574" w:rsidRDefault="00337519" w:rsidP="00943652">
            <w:r w:rsidRPr="00084574">
              <w:t>574</w:t>
            </w:r>
          </w:p>
        </w:tc>
        <w:tc>
          <w:tcPr>
            <w:tcW w:w="2494" w:type="dxa"/>
            <w:vAlign w:val="center"/>
          </w:tcPr>
          <w:p w14:paraId="004F8531" w14:textId="77777777" w:rsidR="00337519" w:rsidRPr="00084574" w:rsidRDefault="00337519" w:rsidP="00943652"/>
        </w:tc>
      </w:tr>
      <w:tr w:rsidR="00337519" w:rsidRPr="007E320A" w14:paraId="736F3FA7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1A2BDB43" w14:textId="77777777" w:rsidR="00337519" w:rsidRPr="00084574" w:rsidRDefault="00337519" w:rsidP="00943652">
            <w:r w:rsidRPr="00084574">
              <w:t xml:space="preserve">Фрезерный </w:t>
            </w:r>
            <w:r w:rsidR="00FB472D" w:rsidRPr="00084574">
              <w:t>–</w:t>
            </w:r>
            <w:r w:rsidRPr="00084574">
              <w:t xml:space="preserve"> Владимирская</w:t>
            </w:r>
          </w:p>
        </w:tc>
        <w:tc>
          <w:tcPr>
            <w:tcW w:w="1610" w:type="dxa"/>
            <w:vAlign w:val="center"/>
          </w:tcPr>
          <w:p w14:paraId="1F8754BF" w14:textId="77777777" w:rsidR="00337519" w:rsidRPr="00084574" w:rsidRDefault="00337519" w:rsidP="00943652">
            <w:smartTag w:uri="urn:schemas-microsoft-com:office:smarttags" w:element="metricconverter">
              <w:smartTagPr>
                <w:attr w:name="ProductID" w:val="10 км"/>
              </w:smartTagPr>
              <w:r w:rsidRPr="00084574">
                <w:t>10 км</w:t>
              </w:r>
            </w:smartTag>
            <w:r w:rsidRPr="00084574">
              <w:t xml:space="preserve"> 5пк</w:t>
            </w:r>
          </w:p>
        </w:tc>
        <w:tc>
          <w:tcPr>
            <w:tcW w:w="2472" w:type="dxa"/>
            <w:vAlign w:val="center"/>
          </w:tcPr>
          <w:p w14:paraId="25CAE7E9" w14:textId="77777777" w:rsidR="00337519" w:rsidRPr="00084574" w:rsidRDefault="00337519" w:rsidP="00943652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742FA088" w14:textId="77777777" w:rsidR="00337519" w:rsidRPr="00084574" w:rsidRDefault="00337519" w:rsidP="00943652">
            <w:r w:rsidRPr="00084574">
              <w:t>310</w:t>
            </w:r>
          </w:p>
        </w:tc>
        <w:tc>
          <w:tcPr>
            <w:tcW w:w="1509" w:type="dxa"/>
            <w:vAlign w:val="center"/>
          </w:tcPr>
          <w:p w14:paraId="622E8384" w14:textId="77777777" w:rsidR="00337519" w:rsidRPr="00084574" w:rsidRDefault="00337519" w:rsidP="00943652">
            <w:r w:rsidRPr="00084574">
              <w:t>317</w:t>
            </w:r>
          </w:p>
        </w:tc>
        <w:tc>
          <w:tcPr>
            <w:tcW w:w="1510" w:type="dxa"/>
            <w:vAlign w:val="center"/>
          </w:tcPr>
          <w:p w14:paraId="2D785C29" w14:textId="77777777" w:rsidR="00337519" w:rsidRPr="00084574" w:rsidRDefault="00337519" w:rsidP="00943652">
            <w:r w:rsidRPr="00084574">
              <w:t>335</w:t>
            </w:r>
          </w:p>
        </w:tc>
        <w:tc>
          <w:tcPr>
            <w:tcW w:w="2494" w:type="dxa"/>
            <w:vAlign w:val="center"/>
          </w:tcPr>
          <w:p w14:paraId="7D74585F" w14:textId="77777777" w:rsidR="00337519" w:rsidRPr="00084574" w:rsidRDefault="00337519" w:rsidP="00943652"/>
        </w:tc>
      </w:tr>
      <w:tr w:rsidR="00337519" w:rsidRPr="007E320A" w14:paraId="5DC44F8A" w14:textId="77777777" w:rsidTr="006D67B3">
        <w:trPr>
          <w:trHeight w:val="330"/>
          <w:jc w:val="center"/>
        </w:trPr>
        <w:tc>
          <w:tcPr>
            <w:tcW w:w="15412" w:type="dxa"/>
            <w:gridSpan w:val="7"/>
            <w:vAlign w:val="center"/>
          </w:tcPr>
          <w:p w14:paraId="0DE9CF59" w14:textId="77777777" w:rsidR="00337519" w:rsidRPr="00084574" w:rsidRDefault="00337519" w:rsidP="00943652">
            <w:r w:rsidRPr="00084574">
              <w:t>Рыбацкое - Новый Порт (южное полукольцо)</w:t>
            </w:r>
          </w:p>
        </w:tc>
      </w:tr>
      <w:tr w:rsidR="00337519" w:rsidRPr="00B92800" w14:paraId="06B4C2CF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4F2C428A" w14:textId="77777777" w:rsidR="00337519" w:rsidRPr="00084574" w:rsidRDefault="00337519" w:rsidP="00943652">
            <w:r w:rsidRPr="00084574">
              <w:t xml:space="preserve">Средне </w:t>
            </w:r>
            <w:proofErr w:type="spellStart"/>
            <w:r w:rsidRPr="00084574">
              <w:t>Рогатская</w:t>
            </w:r>
            <w:proofErr w:type="spellEnd"/>
            <w:r w:rsidR="00FB472D">
              <w:t xml:space="preserve"> </w:t>
            </w:r>
            <w:r w:rsidR="00FB472D" w:rsidRPr="00084574">
              <w:t>–</w:t>
            </w:r>
            <w:r w:rsidRPr="00084574">
              <w:t xml:space="preserve"> </w:t>
            </w:r>
            <w:proofErr w:type="spellStart"/>
            <w:r w:rsidRPr="00084574">
              <w:t>Предпортовая</w:t>
            </w:r>
            <w:proofErr w:type="spellEnd"/>
          </w:p>
        </w:tc>
        <w:tc>
          <w:tcPr>
            <w:tcW w:w="1610" w:type="dxa"/>
            <w:vAlign w:val="center"/>
          </w:tcPr>
          <w:p w14:paraId="70018710" w14:textId="77777777" w:rsidR="00337519" w:rsidRPr="00084574" w:rsidRDefault="00337519" w:rsidP="00943652">
            <w:smartTag w:uri="urn:schemas-microsoft-com:office:smarttags" w:element="metricconverter">
              <w:smartTagPr>
                <w:attr w:name="ProductID" w:val="12 км"/>
              </w:smartTagPr>
              <w:r w:rsidRPr="00084574">
                <w:t>12 км</w:t>
              </w:r>
            </w:smartTag>
            <w:r w:rsidRPr="00084574">
              <w:t xml:space="preserve"> 4пк</w:t>
            </w:r>
          </w:p>
        </w:tc>
        <w:tc>
          <w:tcPr>
            <w:tcW w:w="2472" w:type="dxa"/>
            <w:vAlign w:val="center"/>
          </w:tcPr>
          <w:p w14:paraId="05A77657" w14:textId="77777777" w:rsidR="00337519" w:rsidRPr="00084574" w:rsidRDefault="00337519" w:rsidP="00943652">
            <w:r w:rsidRPr="00084574">
              <w:t>40</w:t>
            </w:r>
          </w:p>
        </w:tc>
        <w:tc>
          <w:tcPr>
            <w:tcW w:w="1509" w:type="dxa"/>
            <w:vAlign w:val="center"/>
          </w:tcPr>
          <w:p w14:paraId="04738F19" w14:textId="77777777" w:rsidR="00337519" w:rsidRPr="00084574" w:rsidRDefault="00337519" w:rsidP="00943652">
            <w:r w:rsidRPr="00084574">
              <w:t>420</w:t>
            </w:r>
          </w:p>
        </w:tc>
        <w:tc>
          <w:tcPr>
            <w:tcW w:w="1509" w:type="dxa"/>
            <w:vAlign w:val="center"/>
          </w:tcPr>
          <w:p w14:paraId="60455AFE" w14:textId="77777777" w:rsidR="00337519" w:rsidRPr="00084574" w:rsidRDefault="00337519" w:rsidP="00943652">
            <w:r w:rsidRPr="00084574">
              <w:t>458</w:t>
            </w:r>
          </w:p>
        </w:tc>
        <w:tc>
          <w:tcPr>
            <w:tcW w:w="1510" w:type="dxa"/>
            <w:vAlign w:val="center"/>
          </w:tcPr>
          <w:p w14:paraId="5FC0A2DB" w14:textId="77777777" w:rsidR="00337519" w:rsidRPr="00084574" w:rsidRDefault="00337519" w:rsidP="00943652">
            <w:r w:rsidRPr="00084574">
              <w:t>490</w:t>
            </w:r>
          </w:p>
        </w:tc>
        <w:tc>
          <w:tcPr>
            <w:tcW w:w="2494" w:type="dxa"/>
            <w:vAlign w:val="center"/>
          </w:tcPr>
          <w:p w14:paraId="7C348A90" w14:textId="77777777" w:rsidR="00337519" w:rsidRPr="00084574" w:rsidRDefault="00337519" w:rsidP="00943652"/>
        </w:tc>
      </w:tr>
      <w:tr w:rsidR="00337519" w:rsidRPr="007E320A" w14:paraId="6A120474" w14:textId="77777777" w:rsidTr="006D67B3">
        <w:trPr>
          <w:trHeight w:val="330"/>
          <w:jc w:val="center"/>
        </w:trPr>
        <w:tc>
          <w:tcPr>
            <w:tcW w:w="15412" w:type="dxa"/>
            <w:gridSpan w:val="7"/>
            <w:vAlign w:val="center"/>
          </w:tcPr>
          <w:p w14:paraId="5FA2227D" w14:textId="77777777" w:rsidR="00337519" w:rsidRPr="00084574" w:rsidRDefault="004D21CC" w:rsidP="00943652">
            <w:r>
              <w:t>Санкт-Петербург-Сортировочный-Московский</w:t>
            </w:r>
            <w:r w:rsidR="00337519" w:rsidRPr="00084574">
              <w:t xml:space="preserve">- Выборг - </w:t>
            </w:r>
            <w:proofErr w:type="spellStart"/>
            <w:r w:rsidR="00337519" w:rsidRPr="00084574">
              <w:t>Бусловская</w:t>
            </w:r>
            <w:proofErr w:type="spellEnd"/>
          </w:p>
        </w:tc>
      </w:tr>
      <w:tr w:rsidR="00337519" w:rsidRPr="007E320A" w14:paraId="21224489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5041B752" w14:textId="77777777" w:rsidR="00337519" w:rsidRPr="00084574" w:rsidRDefault="00337519" w:rsidP="00943652">
            <w:r w:rsidRPr="00084574">
              <w:t xml:space="preserve">Д. Долгорукова </w:t>
            </w:r>
            <w:r w:rsidR="00FB472D" w:rsidRPr="00084574">
              <w:t>–</w:t>
            </w:r>
            <w:r w:rsidRPr="00084574">
              <w:t xml:space="preserve"> Полюстрово</w:t>
            </w:r>
          </w:p>
        </w:tc>
        <w:tc>
          <w:tcPr>
            <w:tcW w:w="1610" w:type="dxa"/>
            <w:vAlign w:val="center"/>
          </w:tcPr>
          <w:p w14:paraId="0422B52F" w14:textId="77777777" w:rsidR="00337519" w:rsidRPr="00084574" w:rsidRDefault="00337519" w:rsidP="00943652">
            <w:smartTag w:uri="urn:schemas-microsoft-com:office:smarttags" w:element="metricconverter">
              <w:smartTagPr>
                <w:attr w:name="ProductID" w:val="10 км"/>
              </w:smartTagPr>
              <w:r w:rsidRPr="00084574">
                <w:t>10 км</w:t>
              </w:r>
            </w:smartTag>
            <w:r w:rsidRPr="00084574">
              <w:t xml:space="preserve"> 5пк</w:t>
            </w:r>
          </w:p>
        </w:tc>
        <w:tc>
          <w:tcPr>
            <w:tcW w:w="2472" w:type="dxa"/>
            <w:vAlign w:val="center"/>
          </w:tcPr>
          <w:p w14:paraId="428D913C" w14:textId="77777777" w:rsidR="00337519" w:rsidRPr="00084574" w:rsidRDefault="00337519" w:rsidP="00943652">
            <w:r w:rsidRPr="00084574">
              <w:t>40</w:t>
            </w:r>
          </w:p>
        </w:tc>
        <w:tc>
          <w:tcPr>
            <w:tcW w:w="1509" w:type="dxa"/>
            <w:vAlign w:val="center"/>
          </w:tcPr>
          <w:p w14:paraId="4C097760" w14:textId="77777777" w:rsidR="00337519" w:rsidRPr="00084574" w:rsidRDefault="00337519" w:rsidP="00943652">
            <w:r w:rsidRPr="00084574">
              <w:t>250</w:t>
            </w:r>
          </w:p>
        </w:tc>
        <w:tc>
          <w:tcPr>
            <w:tcW w:w="1509" w:type="dxa"/>
            <w:vAlign w:val="center"/>
          </w:tcPr>
          <w:p w14:paraId="223569C8" w14:textId="77777777" w:rsidR="00337519" w:rsidRPr="00084574" w:rsidRDefault="00337519" w:rsidP="00943652">
            <w:r w:rsidRPr="00084574">
              <w:t>280</w:t>
            </w:r>
          </w:p>
        </w:tc>
        <w:tc>
          <w:tcPr>
            <w:tcW w:w="1510" w:type="dxa"/>
            <w:vAlign w:val="center"/>
          </w:tcPr>
          <w:p w14:paraId="7627D134" w14:textId="77777777" w:rsidR="00337519" w:rsidRPr="00084574" w:rsidRDefault="00337519" w:rsidP="00943652">
            <w:r w:rsidRPr="00084574">
              <w:t>300</w:t>
            </w:r>
          </w:p>
        </w:tc>
        <w:tc>
          <w:tcPr>
            <w:tcW w:w="2494" w:type="dxa"/>
            <w:vAlign w:val="center"/>
          </w:tcPr>
          <w:p w14:paraId="7091B6E4" w14:textId="77777777" w:rsidR="00337519" w:rsidRPr="00084574" w:rsidRDefault="00337519" w:rsidP="00943652"/>
        </w:tc>
      </w:tr>
      <w:tr w:rsidR="00337519" w:rsidRPr="007E320A" w14:paraId="2D386B28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3AAC116A" w14:textId="77777777" w:rsidR="00337519" w:rsidRPr="00084574" w:rsidRDefault="00337519" w:rsidP="00943652">
            <w:r w:rsidRPr="00084574">
              <w:t xml:space="preserve">Выборг – Пригородная </w:t>
            </w:r>
          </w:p>
        </w:tc>
        <w:tc>
          <w:tcPr>
            <w:tcW w:w="1610" w:type="dxa"/>
            <w:vAlign w:val="center"/>
          </w:tcPr>
          <w:p w14:paraId="7624DA95" w14:textId="77777777" w:rsidR="00337519" w:rsidRPr="00084574" w:rsidRDefault="00337519" w:rsidP="00943652">
            <w:smartTag w:uri="urn:schemas-microsoft-com:office:smarttags" w:element="metricconverter">
              <w:smartTagPr>
                <w:attr w:name="ProductID" w:val="135 км"/>
              </w:smartTagPr>
              <w:r w:rsidRPr="00084574">
                <w:t>135 км</w:t>
              </w:r>
            </w:smartTag>
            <w:r w:rsidRPr="00084574">
              <w:t xml:space="preserve"> 2пк</w:t>
            </w:r>
          </w:p>
        </w:tc>
        <w:tc>
          <w:tcPr>
            <w:tcW w:w="2472" w:type="dxa"/>
            <w:vAlign w:val="center"/>
          </w:tcPr>
          <w:p w14:paraId="7EE2867A" w14:textId="77777777" w:rsidR="00337519" w:rsidRPr="00084574" w:rsidRDefault="00337519" w:rsidP="00943652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534DFC5E" w14:textId="77777777" w:rsidR="00337519" w:rsidRPr="00084574" w:rsidRDefault="00337519" w:rsidP="00943652">
            <w:r w:rsidRPr="00084574">
              <w:t>475</w:t>
            </w:r>
          </w:p>
        </w:tc>
        <w:tc>
          <w:tcPr>
            <w:tcW w:w="1509" w:type="dxa"/>
            <w:vAlign w:val="center"/>
          </w:tcPr>
          <w:p w14:paraId="71D77A56" w14:textId="77777777" w:rsidR="00337519" w:rsidRPr="00084574" w:rsidRDefault="00337519" w:rsidP="00943652">
            <w:r w:rsidRPr="00084574">
              <w:t>500</w:t>
            </w:r>
          </w:p>
        </w:tc>
        <w:tc>
          <w:tcPr>
            <w:tcW w:w="1510" w:type="dxa"/>
            <w:vAlign w:val="center"/>
          </w:tcPr>
          <w:p w14:paraId="727D2D6D" w14:textId="77777777" w:rsidR="00337519" w:rsidRPr="00084574" w:rsidRDefault="00337519" w:rsidP="00943652">
            <w:r w:rsidRPr="00084574">
              <w:t>523</w:t>
            </w:r>
          </w:p>
        </w:tc>
        <w:tc>
          <w:tcPr>
            <w:tcW w:w="2494" w:type="dxa"/>
            <w:vAlign w:val="center"/>
          </w:tcPr>
          <w:p w14:paraId="474495EC" w14:textId="77777777" w:rsidR="00337519" w:rsidRPr="00084574" w:rsidRDefault="00337519" w:rsidP="00943652"/>
        </w:tc>
      </w:tr>
      <w:tr w:rsidR="00337519" w:rsidRPr="007E320A" w14:paraId="1B501EBD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6873B100" w14:textId="77777777" w:rsidR="00337519" w:rsidRPr="00084574" w:rsidRDefault="00337519" w:rsidP="00943652">
            <w:r w:rsidRPr="00084574">
              <w:t xml:space="preserve">Ручьи – Парнас </w:t>
            </w:r>
          </w:p>
        </w:tc>
        <w:tc>
          <w:tcPr>
            <w:tcW w:w="1610" w:type="dxa"/>
            <w:vAlign w:val="center"/>
          </w:tcPr>
          <w:p w14:paraId="395A342D" w14:textId="77777777" w:rsidR="00337519" w:rsidRPr="00084574" w:rsidRDefault="00337519" w:rsidP="00943652">
            <w:smartTag w:uri="urn:schemas-microsoft-com:office:smarttags" w:element="metricconverter">
              <w:smartTagPr>
                <w:attr w:name="ProductID" w:val="8 км"/>
              </w:smartTagPr>
              <w:r w:rsidRPr="00084574">
                <w:t>8 км</w:t>
              </w:r>
            </w:smartTag>
            <w:r w:rsidRPr="00084574">
              <w:t xml:space="preserve"> 4пк</w:t>
            </w:r>
          </w:p>
        </w:tc>
        <w:tc>
          <w:tcPr>
            <w:tcW w:w="2472" w:type="dxa"/>
            <w:vAlign w:val="center"/>
          </w:tcPr>
          <w:p w14:paraId="549080C2" w14:textId="77777777" w:rsidR="00337519" w:rsidRPr="00084574" w:rsidRDefault="00337519" w:rsidP="00943652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46A86738" w14:textId="77777777" w:rsidR="00337519" w:rsidRPr="00084574" w:rsidRDefault="00337519" w:rsidP="00943652">
            <w:r w:rsidRPr="00084574">
              <w:t>275</w:t>
            </w:r>
          </w:p>
        </w:tc>
        <w:tc>
          <w:tcPr>
            <w:tcW w:w="1509" w:type="dxa"/>
            <w:vAlign w:val="center"/>
          </w:tcPr>
          <w:p w14:paraId="458CB9E4" w14:textId="77777777" w:rsidR="00337519" w:rsidRPr="00084574" w:rsidRDefault="00337519" w:rsidP="00943652">
            <w:r w:rsidRPr="00084574">
              <w:t>303</w:t>
            </w:r>
          </w:p>
        </w:tc>
        <w:tc>
          <w:tcPr>
            <w:tcW w:w="1510" w:type="dxa"/>
            <w:vAlign w:val="center"/>
          </w:tcPr>
          <w:p w14:paraId="42C444E8" w14:textId="77777777" w:rsidR="00337519" w:rsidRPr="00084574" w:rsidRDefault="00337519" w:rsidP="00943652">
            <w:r w:rsidRPr="00084574">
              <w:t>324</w:t>
            </w:r>
          </w:p>
        </w:tc>
        <w:tc>
          <w:tcPr>
            <w:tcW w:w="2494" w:type="dxa"/>
            <w:vAlign w:val="center"/>
          </w:tcPr>
          <w:p w14:paraId="7E945364" w14:textId="77777777" w:rsidR="00337519" w:rsidRPr="00084574" w:rsidRDefault="00337519" w:rsidP="00943652"/>
        </w:tc>
      </w:tr>
      <w:tr w:rsidR="00337519" w:rsidRPr="007E320A" w14:paraId="0ADC4187" w14:textId="77777777" w:rsidTr="006D67B3">
        <w:trPr>
          <w:trHeight w:val="330"/>
          <w:jc w:val="center"/>
        </w:trPr>
        <w:tc>
          <w:tcPr>
            <w:tcW w:w="15412" w:type="dxa"/>
            <w:gridSpan w:val="7"/>
            <w:vAlign w:val="center"/>
          </w:tcPr>
          <w:p w14:paraId="6BB7F26D" w14:textId="77777777" w:rsidR="00337519" w:rsidRPr="00084574" w:rsidRDefault="00337519" w:rsidP="00943652">
            <w:proofErr w:type="spellStart"/>
            <w:r w:rsidRPr="00084574">
              <w:t>Бусловская</w:t>
            </w:r>
            <w:proofErr w:type="spellEnd"/>
            <w:r w:rsidRPr="00084574">
              <w:t xml:space="preserve"> - Выборг - </w:t>
            </w:r>
            <w:r w:rsidR="004F138C">
              <w:t>Санкт-</w:t>
            </w:r>
            <w:proofErr w:type="spellStart"/>
            <w:r w:rsidR="004F138C">
              <w:t>Петербург</w:t>
            </w:r>
            <w:r w:rsidRPr="00084574">
              <w:t>СМ</w:t>
            </w:r>
            <w:proofErr w:type="spellEnd"/>
          </w:p>
        </w:tc>
      </w:tr>
      <w:tr w:rsidR="00337519" w:rsidRPr="007E320A" w14:paraId="6A0E031E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3ECA8A52" w14:textId="77777777" w:rsidR="00337519" w:rsidRPr="00084574" w:rsidRDefault="00337519" w:rsidP="00943652">
            <w:proofErr w:type="spellStart"/>
            <w:r w:rsidRPr="00084574">
              <w:t>Бусловская</w:t>
            </w:r>
            <w:proofErr w:type="spellEnd"/>
            <w:r w:rsidRPr="00084574">
              <w:t xml:space="preserve"> – Лужайка </w:t>
            </w:r>
          </w:p>
        </w:tc>
        <w:tc>
          <w:tcPr>
            <w:tcW w:w="1610" w:type="dxa"/>
            <w:vAlign w:val="center"/>
          </w:tcPr>
          <w:p w14:paraId="7B29410E" w14:textId="77777777" w:rsidR="00337519" w:rsidRPr="00084574" w:rsidRDefault="00337519" w:rsidP="00943652">
            <w:smartTag w:uri="urn:schemas-microsoft-com:office:smarttags" w:element="metricconverter">
              <w:smartTagPr>
                <w:attr w:name="ProductID" w:val="149 км"/>
              </w:smartTagPr>
              <w:r w:rsidRPr="00084574">
                <w:t>149 км</w:t>
              </w:r>
            </w:smartTag>
            <w:r w:rsidRPr="00084574">
              <w:t xml:space="preserve"> 10пк</w:t>
            </w:r>
          </w:p>
        </w:tc>
        <w:tc>
          <w:tcPr>
            <w:tcW w:w="2472" w:type="dxa"/>
            <w:vAlign w:val="center"/>
          </w:tcPr>
          <w:p w14:paraId="78B1AB0C" w14:textId="77777777" w:rsidR="00337519" w:rsidRPr="00084574" w:rsidRDefault="00337519" w:rsidP="00943652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52FBDA07" w14:textId="77777777" w:rsidR="00337519" w:rsidRPr="00084574" w:rsidRDefault="00337519" w:rsidP="00943652">
            <w:r w:rsidRPr="00084574">
              <w:t>500</w:t>
            </w:r>
          </w:p>
        </w:tc>
        <w:tc>
          <w:tcPr>
            <w:tcW w:w="1509" w:type="dxa"/>
            <w:vAlign w:val="center"/>
          </w:tcPr>
          <w:p w14:paraId="22E82353" w14:textId="77777777" w:rsidR="00337519" w:rsidRPr="00084574" w:rsidRDefault="00337519" w:rsidP="00943652">
            <w:r w:rsidRPr="00084574">
              <w:t>541</w:t>
            </w:r>
          </w:p>
        </w:tc>
        <w:tc>
          <w:tcPr>
            <w:tcW w:w="1510" w:type="dxa"/>
            <w:vAlign w:val="center"/>
          </w:tcPr>
          <w:p w14:paraId="3E9FE664" w14:textId="77777777" w:rsidR="00337519" w:rsidRPr="00084574" w:rsidRDefault="00337519" w:rsidP="00943652">
            <w:r w:rsidRPr="00084574">
              <w:t>564</w:t>
            </w:r>
          </w:p>
        </w:tc>
        <w:tc>
          <w:tcPr>
            <w:tcW w:w="2494" w:type="dxa"/>
            <w:vAlign w:val="center"/>
          </w:tcPr>
          <w:p w14:paraId="17566FDC" w14:textId="77777777" w:rsidR="00337519" w:rsidRPr="00084574" w:rsidRDefault="00337519" w:rsidP="00943652"/>
        </w:tc>
      </w:tr>
      <w:tr w:rsidR="00337519" w:rsidRPr="007E320A" w14:paraId="39D05FD6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369A7894" w14:textId="77777777" w:rsidR="00337519" w:rsidRPr="00084574" w:rsidRDefault="00337519" w:rsidP="00943652">
            <w:r w:rsidRPr="00084574">
              <w:t>В.-</w:t>
            </w:r>
            <w:proofErr w:type="spellStart"/>
            <w:r w:rsidRPr="00084574">
              <w:t>Черкасово</w:t>
            </w:r>
            <w:proofErr w:type="spellEnd"/>
            <w:r w:rsidRPr="00084574">
              <w:t xml:space="preserve"> – </w:t>
            </w:r>
            <w:proofErr w:type="spellStart"/>
            <w:r w:rsidRPr="00084574">
              <w:t>Гаврилово</w:t>
            </w:r>
            <w:proofErr w:type="spellEnd"/>
            <w:r w:rsidRPr="00084574">
              <w:t xml:space="preserve"> </w:t>
            </w:r>
          </w:p>
        </w:tc>
        <w:tc>
          <w:tcPr>
            <w:tcW w:w="1610" w:type="dxa"/>
            <w:vAlign w:val="center"/>
          </w:tcPr>
          <w:p w14:paraId="5F10A812" w14:textId="77777777" w:rsidR="00337519" w:rsidRPr="00084574" w:rsidRDefault="00337519" w:rsidP="00943652">
            <w:smartTag w:uri="urn:schemas-microsoft-com:office:smarttags" w:element="metricconverter">
              <w:smartTagPr>
                <w:attr w:name="ProductID" w:val="109 км"/>
              </w:smartTagPr>
              <w:r w:rsidRPr="00084574">
                <w:t>109 км</w:t>
              </w:r>
            </w:smartTag>
            <w:r w:rsidRPr="00084574">
              <w:t xml:space="preserve"> 8пк</w:t>
            </w:r>
          </w:p>
        </w:tc>
        <w:tc>
          <w:tcPr>
            <w:tcW w:w="2472" w:type="dxa"/>
            <w:vAlign w:val="center"/>
          </w:tcPr>
          <w:p w14:paraId="1D0CA05E" w14:textId="77777777" w:rsidR="00337519" w:rsidRPr="00084574" w:rsidRDefault="00337519" w:rsidP="00943652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08710A39" w14:textId="77777777" w:rsidR="00337519" w:rsidRPr="00084574" w:rsidRDefault="00337519" w:rsidP="00943652">
            <w:r w:rsidRPr="00084574">
              <w:t>325</w:t>
            </w:r>
          </w:p>
        </w:tc>
        <w:tc>
          <w:tcPr>
            <w:tcW w:w="1509" w:type="dxa"/>
            <w:vAlign w:val="center"/>
          </w:tcPr>
          <w:p w14:paraId="73A1D88A" w14:textId="77777777" w:rsidR="00337519" w:rsidRPr="00084574" w:rsidRDefault="00337519" w:rsidP="00943652">
            <w:r w:rsidRPr="00084574">
              <w:t>344</w:t>
            </w:r>
          </w:p>
        </w:tc>
        <w:tc>
          <w:tcPr>
            <w:tcW w:w="1510" w:type="dxa"/>
            <w:vAlign w:val="center"/>
          </w:tcPr>
          <w:p w14:paraId="22FD09F0" w14:textId="77777777" w:rsidR="00337519" w:rsidRPr="00084574" w:rsidRDefault="00337519" w:rsidP="00943652">
            <w:r w:rsidRPr="00084574">
              <w:t>365</w:t>
            </w:r>
          </w:p>
        </w:tc>
        <w:tc>
          <w:tcPr>
            <w:tcW w:w="2494" w:type="dxa"/>
            <w:vAlign w:val="center"/>
          </w:tcPr>
          <w:p w14:paraId="607313ED" w14:textId="77777777" w:rsidR="00337519" w:rsidRPr="00084574" w:rsidRDefault="00337519" w:rsidP="00943652"/>
        </w:tc>
      </w:tr>
      <w:tr w:rsidR="00337519" w:rsidRPr="007E320A" w14:paraId="410E5C0F" w14:textId="77777777" w:rsidTr="006D67B3">
        <w:trPr>
          <w:trHeight w:val="330"/>
          <w:jc w:val="center"/>
        </w:trPr>
        <w:tc>
          <w:tcPr>
            <w:tcW w:w="15412" w:type="dxa"/>
            <w:gridSpan w:val="7"/>
            <w:vAlign w:val="center"/>
          </w:tcPr>
          <w:p w14:paraId="09F96E6F" w14:textId="77777777" w:rsidR="00337519" w:rsidRPr="00084574" w:rsidRDefault="00337519" w:rsidP="00943652">
            <w:r w:rsidRPr="00084574">
              <w:t xml:space="preserve">Ручьи - </w:t>
            </w:r>
            <w:proofErr w:type="spellStart"/>
            <w:r w:rsidRPr="00084574">
              <w:t>Пискаревка</w:t>
            </w:r>
            <w:proofErr w:type="spellEnd"/>
            <w:r w:rsidRPr="00084574">
              <w:t xml:space="preserve"> (Пост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084574">
                <w:t>2 км</w:t>
              </w:r>
            </w:smartTag>
            <w:r w:rsidRPr="00084574">
              <w:t>) - Ржевка</w:t>
            </w:r>
          </w:p>
        </w:tc>
      </w:tr>
      <w:tr w:rsidR="00337519" w:rsidRPr="007E320A" w14:paraId="764349A3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5EEE8D14" w14:textId="77777777" w:rsidR="00337519" w:rsidRPr="00084574" w:rsidRDefault="00337519" w:rsidP="00943652">
            <w:proofErr w:type="spellStart"/>
            <w:r w:rsidRPr="00084574">
              <w:t>Пискаревка</w:t>
            </w:r>
            <w:proofErr w:type="spellEnd"/>
            <w:r w:rsidRPr="00084574">
              <w:t xml:space="preserve"> (Пост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084574">
                <w:t>2 км</w:t>
              </w:r>
            </w:smartTag>
            <w:r w:rsidRPr="00084574">
              <w:t xml:space="preserve">) </w:t>
            </w:r>
            <w:r w:rsidR="00FB472D" w:rsidRPr="00084574">
              <w:t>–</w:t>
            </w:r>
            <w:r w:rsidRPr="00084574">
              <w:t xml:space="preserve"> Ржевка</w:t>
            </w:r>
          </w:p>
        </w:tc>
        <w:tc>
          <w:tcPr>
            <w:tcW w:w="1610" w:type="dxa"/>
            <w:vAlign w:val="center"/>
          </w:tcPr>
          <w:p w14:paraId="00A72C1C" w14:textId="77777777" w:rsidR="00337519" w:rsidRPr="00084574" w:rsidRDefault="00337519" w:rsidP="00943652">
            <w:smartTag w:uri="urn:schemas-microsoft-com:office:smarttags" w:element="metricconverter">
              <w:smartTagPr>
                <w:attr w:name="ProductID" w:val="4 км"/>
              </w:smartTagPr>
              <w:r w:rsidRPr="00084574">
                <w:t>4 км</w:t>
              </w:r>
            </w:smartTag>
            <w:r w:rsidRPr="00084574">
              <w:t xml:space="preserve"> 3пк</w:t>
            </w:r>
          </w:p>
        </w:tc>
        <w:tc>
          <w:tcPr>
            <w:tcW w:w="2472" w:type="dxa"/>
            <w:vAlign w:val="center"/>
          </w:tcPr>
          <w:p w14:paraId="2853DA9B" w14:textId="77777777" w:rsidR="00337519" w:rsidRPr="00084574" w:rsidRDefault="00337519" w:rsidP="00943652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33F63B23" w14:textId="77777777" w:rsidR="00337519" w:rsidRPr="00084574" w:rsidRDefault="00337519" w:rsidP="00943652">
            <w:r w:rsidRPr="00084574">
              <w:t>300</w:t>
            </w:r>
          </w:p>
        </w:tc>
        <w:tc>
          <w:tcPr>
            <w:tcW w:w="1509" w:type="dxa"/>
            <w:vAlign w:val="center"/>
          </w:tcPr>
          <w:p w14:paraId="08476FFE" w14:textId="77777777" w:rsidR="00337519" w:rsidRPr="00084574" w:rsidRDefault="00337519" w:rsidP="00943652">
            <w:r w:rsidRPr="00084574">
              <w:t>307</w:t>
            </w:r>
          </w:p>
        </w:tc>
        <w:tc>
          <w:tcPr>
            <w:tcW w:w="1510" w:type="dxa"/>
            <w:vAlign w:val="center"/>
          </w:tcPr>
          <w:p w14:paraId="37A01CEE" w14:textId="77777777" w:rsidR="00337519" w:rsidRPr="00084574" w:rsidRDefault="00337519" w:rsidP="00943652">
            <w:r w:rsidRPr="00084574">
              <w:t>325</w:t>
            </w:r>
          </w:p>
        </w:tc>
        <w:tc>
          <w:tcPr>
            <w:tcW w:w="2494" w:type="dxa"/>
            <w:vAlign w:val="center"/>
          </w:tcPr>
          <w:p w14:paraId="1482BAC1" w14:textId="77777777" w:rsidR="00337519" w:rsidRPr="00084574" w:rsidRDefault="00337519" w:rsidP="00943652"/>
        </w:tc>
      </w:tr>
      <w:tr w:rsidR="00337519" w:rsidRPr="007E320A" w14:paraId="0526BE6A" w14:textId="77777777" w:rsidTr="006D67B3">
        <w:trPr>
          <w:trHeight w:val="330"/>
          <w:jc w:val="center"/>
        </w:trPr>
        <w:tc>
          <w:tcPr>
            <w:tcW w:w="15412" w:type="dxa"/>
            <w:gridSpan w:val="7"/>
            <w:vAlign w:val="center"/>
          </w:tcPr>
          <w:p w14:paraId="0E6CF604" w14:textId="77777777" w:rsidR="00337519" w:rsidRPr="00084574" w:rsidRDefault="00707ACA" w:rsidP="00943652">
            <w:r>
              <w:t>Санкт-Петербург-Сортировочный-Московский –</w:t>
            </w:r>
            <w:r w:rsidRPr="00084574">
              <w:t xml:space="preserve"> </w:t>
            </w:r>
            <w:r w:rsidR="00337519" w:rsidRPr="00084574">
              <w:t>Кузнечное</w:t>
            </w:r>
            <w:r>
              <w:t xml:space="preserve"> – Выборг (через Лосево)</w:t>
            </w:r>
          </w:p>
        </w:tc>
      </w:tr>
      <w:tr w:rsidR="00337519" w:rsidRPr="007E320A" w14:paraId="48AC778A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3A639C82" w14:textId="77777777" w:rsidR="00337519" w:rsidRPr="00084574" w:rsidRDefault="00337519" w:rsidP="00943652">
            <w:proofErr w:type="spellStart"/>
            <w:r w:rsidRPr="00084574">
              <w:t>Девяткино</w:t>
            </w:r>
            <w:proofErr w:type="spellEnd"/>
            <w:r w:rsidRPr="00084574">
              <w:t xml:space="preserve"> </w:t>
            </w:r>
            <w:r w:rsidR="00FB472D" w:rsidRPr="00084574">
              <w:t>–</w:t>
            </w:r>
            <w:r w:rsidRPr="00084574">
              <w:t xml:space="preserve"> </w:t>
            </w:r>
            <w:proofErr w:type="spellStart"/>
            <w:r w:rsidRPr="00084574">
              <w:t>Капитолово</w:t>
            </w:r>
            <w:proofErr w:type="spellEnd"/>
          </w:p>
        </w:tc>
        <w:tc>
          <w:tcPr>
            <w:tcW w:w="1610" w:type="dxa"/>
            <w:vAlign w:val="center"/>
          </w:tcPr>
          <w:p w14:paraId="1A780351" w14:textId="77777777" w:rsidR="00337519" w:rsidRPr="00084574" w:rsidRDefault="00337519" w:rsidP="00943652">
            <w:smartTag w:uri="urn:schemas-microsoft-com:office:smarttags" w:element="metricconverter">
              <w:smartTagPr>
                <w:attr w:name="ProductID" w:val="13 км"/>
              </w:smartTagPr>
              <w:r w:rsidRPr="00084574">
                <w:t>13 км</w:t>
              </w:r>
            </w:smartTag>
            <w:r w:rsidRPr="00084574">
              <w:t xml:space="preserve"> 4пк</w:t>
            </w:r>
          </w:p>
        </w:tc>
        <w:tc>
          <w:tcPr>
            <w:tcW w:w="2472" w:type="dxa"/>
            <w:vAlign w:val="center"/>
          </w:tcPr>
          <w:p w14:paraId="0923F6F9" w14:textId="77777777" w:rsidR="00337519" w:rsidRPr="00084574" w:rsidRDefault="00337519" w:rsidP="00943652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43C658F1" w14:textId="77777777" w:rsidR="00337519" w:rsidRPr="00084574" w:rsidRDefault="00337519" w:rsidP="00943652">
            <w:r w:rsidRPr="00084574">
              <w:t>300</w:t>
            </w:r>
          </w:p>
        </w:tc>
        <w:tc>
          <w:tcPr>
            <w:tcW w:w="1509" w:type="dxa"/>
            <w:vAlign w:val="center"/>
          </w:tcPr>
          <w:p w14:paraId="2B4EEF04" w14:textId="77777777" w:rsidR="00337519" w:rsidRPr="00084574" w:rsidRDefault="00337519" w:rsidP="00943652">
            <w:r w:rsidRPr="00084574">
              <w:t>317</w:t>
            </w:r>
          </w:p>
        </w:tc>
        <w:tc>
          <w:tcPr>
            <w:tcW w:w="1510" w:type="dxa"/>
            <w:vAlign w:val="center"/>
          </w:tcPr>
          <w:p w14:paraId="0E3441A6" w14:textId="77777777" w:rsidR="00337519" w:rsidRPr="00084574" w:rsidRDefault="00337519" w:rsidP="00943652">
            <w:r w:rsidRPr="00084574">
              <w:t>335</w:t>
            </w:r>
          </w:p>
        </w:tc>
        <w:tc>
          <w:tcPr>
            <w:tcW w:w="2494" w:type="dxa"/>
            <w:vAlign w:val="center"/>
          </w:tcPr>
          <w:p w14:paraId="05C744F1" w14:textId="77777777" w:rsidR="00337519" w:rsidRPr="00084574" w:rsidRDefault="00337519" w:rsidP="00943652"/>
        </w:tc>
      </w:tr>
      <w:tr w:rsidR="00707ACA" w:rsidRPr="007E320A" w14:paraId="1D35B60E" w14:textId="77777777" w:rsidTr="0031025D">
        <w:trPr>
          <w:trHeight w:val="330"/>
          <w:jc w:val="center"/>
        </w:trPr>
        <w:tc>
          <w:tcPr>
            <w:tcW w:w="15412" w:type="dxa"/>
            <w:gridSpan w:val="7"/>
            <w:vAlign w:val="center"/>
          </w:tcPr>
          <w:p w14:paraId="1B72C67F" w14:textId="77777777" w:rsidR="00707ACA" w:rsidRPr="00084574" w:rsidRDefault="00707ACA" w:rsidP="00943652">
            <w:r>
              <w:t xml:space="preserve">Санкт-Петербург Финляндский – </w:t>
            </w:r>
            <w:proofErr w:type="spellStart"/>
            <w:r>
              <w:t>Пискаревка</w:t>
            </w:r>
            <w:proofErr w:type="spellEnd"/>
            <w:r>
              <w:t xml:space="preserve"> </w:t>
            </w:r>
          </w:p>
        </w:tc>
      </w:tr>
      <w:tr w:rsidR="00707ACA" w:rsidRPr="007E320A" w14:paraId="4F3D18DA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3095E83D" w14:textId="77777777" w:rsidR="00707ACA" w:rsidRPr="00084574" w:rsidRDefault="00707ACA" w:rsidP="0031025D">
            <w:proofErr w:type="spellStart"/>
            <w:r w:rsidRPr="00084574">
              <w:t>Кушелевка</w:t>
            </w:r>
            <w:proofErr w:type="spellEnd"/>
            <w:r w:rsidRPr="00084574">
              <w:t xml:space="preserve"> – </w:t>
            </w:r>
            <w:proofErr w:type="spellStart"/>
            <w:r w:rsidRPr="00084574">
              <w:t>Пискаревка</w:t>
            </w:r>
            <w:proofErr w:type="spellEnd"/>
          </w:p>
        </w:tc>
        <w:tc>
          <w:tcPr>
            <w:tcW w:w="1610" w:type="dxa"/>
            <w:vAlign w:val="center"/>
          </w:tcPr>
          <w:p w14:paraId="01FB4BFF" w14:textId="77777777" w:rsidR="00707ACA" w:rsidRPr="00084574" w:rsidRDefault="00707ACA" w:rsidP="0031025D">
            <w:smartTag w:uri="urn:schemas-microsoft-com:office:smarttags" w:element="metricconverter">
              <w:smartTagPr>
                <w:attr w:name="ProductID" w:val="3 км"/>
              </w:smartTagPr>
              <w:r w:rsidRPr="00084574">
                <w:t>3 км</w:t>
              </w:r>
            </w:smartTag>
            <w:r w:rsidRPr="00084574">
              <w:t xml:space="preserve"> 7пк</w:t>
            </w:r>
          </w:p>
        </w:tc>
        <w:tc>
          <w:tcPr>
            <w:tcW w:w="2472" w:type="dxa"/>
            <w:vAlign w:val="center"/>
          </w:tcPr>
          <w:p w14:paraId="209F3554" w14:textId="77777777" w:rsidR="00707ACA" w:rsidRPr="00084574" w:rsidRDefault="00707ACA" w:rsidP="0031025D">
            <w:r w:rsidRPr="00084574">
              <w:t>40</w:t>
            </w:r>
          </w:p>
        </w:tc>
        <w:tc>
          <w:tcPr>
            <w:tcW w:w="1509" w:type="dxa"/>
            <w:vAlign w:val="center"/>
          </w:tcPr>
          <w:p w14:paraId="16CD9A22" w14:textId="77777777" w:rsidR="00707ACA" w:rsidRPr="00084574" w:rsidRDefault="00707ACA" w:rsidP="0031025D">
            <w:r w:rsidRPr="00084574">
              <w:t>250</w:t>
            </w:r>
          </w:p>
        </w:tc>
        <w:tc>
          <w:tcPr>
            <w:tcW w:w="1509" w:type="dxa"/>
            <w:vAlign w:val="center"/>
          </w:tcPr>
          <w:p w14:paraId="689EC0D3" w14:textId="77777777" w:rsidR="00707ACA" w:rsidRPr="00084574" w:rsidRDefault="00707ACA" w:rsidP="0031025D">
            <w:r w:rsidRPr="00084574">
              <w:t>280</w:t>
            </w:r>
          </w:p>
        </w:tc>
        <w:tc>
          <w:tcPr>
            <w:tcW w:w="1510" w:type="dxa"/>
            <w:vAlign w:val="center"/>
          </w:tcPr>
          <w:p w14:paraId="2D583A84" w14:textId="77777777" w:rsidR="00707ACA" w:rsidRPr="00084574" w:rsidRDefault="00707ACA" w:rsidP="0031025D">
            <w:r w:rsidRPr="00084574">
              <w:t>300</w:t>
            </w:r>
          </w:p>
        </w:tc>
        <w:tc>
          <w:tcPr>
            <w:tcW w:w="2494" w:type="dxa"/>
            <w:vAlign w:val="center"/>
          </w:tcPr>
          <w:p w14:paraId="2CC9A7F4" w14:textId="77777777" w:rsidR="00707ACA" w:rsidRPr="00084574" w:rsidRDefault="00707ACA" w:rsidP="0031025D"/>
        </w:tc>
      </w:tr>
      <w:tr w:rsidR="00707ACA" w:rsidRPr="007E320A" w14:paraId="75CBD686" w14:textId="77777777" w:rsidTr="006D67B3">
        <w:trPr>
          <w:trHeight w:val="330"/>
          <w:jc w:val="center"/>
        </w:trPr>
        <w:tc>
          <w:tcPr>
            <w:tcW w:w="15412" w:type="dxa"/>
            <w:gridSpan w:val="7"/>
            <w:vAlign w:val="center"/>
          </w:tcPr>
          <w:p w14:paraId="75EF3B88" w14:textId="77777777" w:rsidR="00707ACA" w:rsidRPr="00084574" w:rsidRDefault="00707ACA" w:rsidP="00943652">
            <w:r w:rsidRPr="00084574">
              <w:t xml:space="preserve">Кузнечное </w:t>
            </w:r>
            <w:r>
              <w:t>–</w:t>
            </w:r>
            <w:r w:rsidRPr="00084574">
              <w:t xml:space="preserve"> </w:t>
            </w:r>
            <w:r>
              <w:t>Ручьи</w:t>
            </w:r>
          </w:p>
        </w:tc>
      </w:tr>
      <w:tr w:rsidR="00707ACA" w:rsidRPr="007E320A" w14:paraId="7EA3EAC3" w14:textId="77777777" w:rsidTr="006D67B3">
        <w:trPr>
          <w:trHeight w:val="340"/>
          <w:jc w:val="center"/>
        </w:trPr>
        <w:tc>
          <w:tcPr>
            <w:tcW w:w="4308" w:type="dxa"/>
            <w:vAlign w:val="center"/>
          </w:tcPr>
          <w:p w14:paraId="27F1D847" w14:textId="77777777" w:rsidR="00707ACA" w:rsidRPr="00084574" w:rsidRDefault="00707ACA" w:rsidP="00943652">
            <w:r w:rsidRPr="00084574">
              <w:t xml:space="preserve">Кузнечное – Приозерск </w:t>
            </w:r>
          </w:p>
        </w:tc>
        <w:tc>
          <w:tcPr>
            <w:tcW w:w="1610" w:type="dxa"/>
            <w:vAlign w:val="center"/>
          </w:tcPr>
          <w:p w14:paraId="0402F08A" w14:textId="77777777" w:rsidR="00707ACA" w:rsidRPr="00084574" w:rsidRDefault="00707ACA" w:rsidP="00943652">
            <w:smartTag w:uri="urn:schemas-microsoft-com:office:smarttags" w:element="metricconverter">
              <w:smartTagPr>
                <w:attr w:name="ProductID" w:val="145 км"/>
              </w:smartTagPr>
              <w:r w:rsidRPr="00084574">
                <w:t>145 км</w:t>
              </w:r>
            </w:smartTag>
            <w:r w:rsidRPr="00084574">
              <w:t xml:space="preserve"> 9пк</w:t>
            </w:r>
          </w:p>
        </w:tc>
        <w:tc>
          <w:tcPr>
            <w:tcW w:w="2472" w:type="dxa"/>
            <w:vAlign w:val="center"/>
          </w:tcPr>
          <w:p w14:paraId="7FD2A250" w14:textId="77777777" w:rsidR="00707ACA" w:rsidRPr="00084574" w:rsidRDefault="00707ACA" w:rsidP="00943652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4EA9E281" w14:textId="77777777" w:rsidR="00707ACA" w:rsidRPr="00084574" w:rsidRDefault="00707ACA" w:rsidP="00943652">
            <w:r w:rsidRPr="00084574">
              <w:t>400</w:t>
            </w:r>
          </w:p>
        </w:tc>
        <w:tc>
          <w:tcPr>
            <w:tcW w:w="1509" w:type="dxa"/>
            <w:vAlign w:val="center"/>
          </w:tcPr>
          <w:p w14:paraId="66634A0D" w14:textId="77777777" w:rsidR="00707ACA" w:rsidRPr="00084574" w:rsidRDefault="00707ACA" w:rsidP="00943652">
            <w:r w:rsidRPr="00084574">
              <w:t>444</w:t>
            </w:r>
          </w:p>
        </w:tc>
        <w:tc>
          <w:tcPr>
            <w:tcW w:w="1510" w:type="dxa"/>
            <w:vAlign w:val="center"/>
          </w:tcPr>
          <w:p w14:paraId="0A1CB0BD" w14:textId="77777777" w:rsidR="00707ACA" w:rsidRPr="00084574" w:rsidRDefault="00707ACA" w:rsidP="00943652">
            <w:r w:rsidRPr="00084574">
              <w:t>462</w:t>
            </w:r>
          </w:p>
        </w:tc>
        <w:tc>
          <w:tcPr>
            <w:tcW w:w="2494" w:type="dxa"/>
            <w:vAlign w:val="center"/>
          </w:tcPr>
          <w:p w14:paraId="09B4F83D" w14:textId="77777777" w:rsidR="00707ACA" w:rsidRPr="00084574" w:rsidRDefault="00707ACA" w:rsidP="00943652"/>
        </w:tc>
      </w:tr>
      <w:tr w:rsidR="00707ACA" w:rsidRPr="00F1089F" w14:paraId="3393C48D" w14:textId="77777777" w:rsidTr="006D67B3">
        <w:trPr>
          <w:trHeight w:val="330"/>
          <w:jc w:val="center"/>
        </w:trPr>
        <w:tc>
          <w:tcPr>
            <w:tcW w:w="15412" w:type="dxa"/>
            <w:gridSpan w:val="7"/>
            <w:vAlign w:val="center"/>
          </w:tcPr>
          <w:p w14:paraId="71723A4A" w14:textId="77777777" w:rsidR="00707ACA" w:rsidRDefault="00707ACA" w:rsidP="00943652"/>
          <w:p w14:paraId="46332809" w14:textId="77777777" w:rsidR="00707ACA" w:rsidRPr="00084574" w:rsidRDefault="00707ACA" w:rsidP="00943652">
            <w:r w:rsidRPr="00084574">
              <w:t xml:space="preserve">Выборг </w:t>
            </w:r>
            <w:r>
              <w:t>–</w:t>
            </w:r>
            <w:r w:rsidRPr="00084574">
              <w:t xml:space="preserve"> </w:t>
            </w:r>
            <w:r>
              <w:t xml:space="preserve">Лосево – Ручьи </w:t>
            </w:r>
          </w:p>
        </w:tc>
      </w:tr>
      <w:tr w:rsidR="00707ACA" w:rsidRPr="00F1089F" w14:paraId="740139BD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46E8228C" w14:textId="77777777" w:rsidR="00707ACA" w:rsidRPr="00084574" w:rsidRDefault="00707ACA" w:rsidP="00943652">
            <w:proofErr w:type="spellStart"/>
            <w:r w:rsidRPr="00084574">
              <w:t>Таммисуо</w:t>
            </w:r>
            <w:proofErr w:type="spellEnd"/>
            <w:r w:rsidRPr="00084574">
              <w:t xml:space="preserve"> – </w:t>
            </w:r>
            <w:r>
              <w:t>Возрождение</w:t>
            </w:r>
          </w:p>
        </w:tc>
        <w:tc>
          <w:tcPr>
            <w:tcW w:w="1610" w:type="dxa"/>
            <w:vAlign w:val="center"/>
          </w:tcPr>
          <w:p w14:paraId="52824015" w14:textId="77777777" w:rsidR="00707ACA" w:rsidRPr="00084574" w:rsidRDefault="00707ACA" w:rsidP="00943652">
            <w:smartTag w:uri="urn:schemas-microsoft-com:office:smarttags" w:element="metricconverter">
              <w:smartTagPr>
                <w:attr w:name="ProductID" w:val="7 км"/>
              </w:smartTagPr>
              <w:r w:rsidRPr="00084574">
                <w:t>7 км</w:t>
              </w:r>
            </w:smartTag>
            <w:r w:rsidRPr="00084574">
              <w:t xml:space="preserve"> 8пк</w:t>
            </w:r>
          </w:p>
        </w:tc>
        <w:tc>
          <w:tcPr>
            <w:tcW w:w="2472" w:type="dxa"/>
            <w:vAlign w:val="center"/>
          </w:tcPr>
          <w:p w14:paraId="69E13CB1" w14:textId="77777777" w:rsidR="00707ACA" w:rsidRPr="00084574" w:rsidRDefault="00707ACA" w:rsidP="00943652">
            <w:r w:rsidRPr="00084574">
              <w:t>40</w:t>
            </w:r>
          </w:p>
        </w:tc>
        <w:tc>
          <w:tcPr>
            <w:tcW w:w="1509" w:type="dxa"/>
            <w:vAlign w:val="center"/>
          </w:tcPr>
          <w:p w14:paraId="00E2550E" w14:textId="77777777" w:rsidR="00707ACA" w:rsidRPr="00084574" w:rsidRDefault="00707ACA" w:rsidP="00943652">
            <w:r w:rsidRPr="00084574">
              <w:t>300</w:t>
            </w:r>
          </w:p>
        </w:tc>
        <w:tc>
          <w:tcPr>
            <w:tcW w:w="1509" w:type="dxa"/>
            <w:vAlign w:val="center"/>
          </w:tcPr>
          <w:p w14:paraId="05E5AC24" w14:textId="77777777" w:rsidR="00707ACA" w:rsidRPr="00084574" w:rsidRDefault="00707ACA" w:rsidP="00943652">
            <w:r w:rsidRPr="00084574">
              <w:t>332</w:t>
            </w:r>
          </w:p>
        </w:tc>
        <w:tc>
          <w:tcPr>
            <w:tcW w:w="1510" w:type="dxa"/>
            <w:vAlign w:val="center"/>
          </w:tcPr>
          <w:p w14:paraId="5709A171" w14:textId="77777777" w:rsidR="00707ACA" w:rsidRPr="00084574" w:rsidRDefault="00707ACA" w:rsidP="00943652">
            <w:r w:rsidRPr="00084574">
              <w:t>352</w:t>
            </w:r>
          </w:p>
        </w:tc>
        <w:tc>
          <w:tcPr>
            <w:tcW w:w="2494" w:type="dxa"/>
            <w:vAlign w:val="center"/>
          </w:tcPr>
          <w:p w14:paraId="27835283" w14:textId="77777777" w:rsidR="00707ACA" w:rsidRPr="00084574" w:rsidRDefault="00707ACA" w:rsidP="00943652"/>
        </w:tc>
      </w:tr>
      <w:tr w:rsidR="00707ACA" w:rsidRPr="00F1089F" w14:paraId="573699C3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6E10F2CE" w14:textId="77777777" w:rsidR="00707ACA" w:rsidRPr="00084574" w:rsidRDefault="00707ACA" w:rsidP="00943652">
            <w:r w:rsidRPr="00084574">
              <w:t>Каменногорск</w:t>
            </w:r>
            <w:r>
              <w:t>-1</w:t>
            </w:r>
            <w:r w:rsidRPr="00084574">
              <w:t xml:space="preserve"> – </w:t>
            </w:r>
            <w:r>
              <w:t xml:space="preserve">Озерское </w:t>
            </w:r>
          </w:p>
        </w:tc>
        <w:tc>
          <w:tcPr>
            <w:tcW w:w="1610" w:type="dxa"/>
            <w:vAlign w:val="center"/>
          </w:tcPr>
          <w:p w14:paraId="1B3FBF73" w14:textId="77777777" w:rsidR="00707ACA" w:rsidRPr="00084574" w:rsidRDefault="00707ACA" w:rsidP="00943652">
            <w:r w:rsidRPr="00084574">
              <w:t>5</w:t>
            </w:r>
            <w:r>
              <w:t>6</w:t>
            </w:r>
            <w:r w:rsidRPr="00084574">
              <w:t xml:space="preserve"> км </w:t>
            </w:r>
            <w:r>
              <w:t>1</w:t>
            </w:r>
            <w:r w:rsidRPr="00084574">
              <w:t>пк</w:t>
            </w:r>
          </w:p>
        </w:tc>
        <w:tc>
          <w:tcPr>
            <w:tcW w:w="2472" w:type="dxa"/>
            <w:vAlign w:val="center"/>
          </w:tcPr>
          <w:p w14:paraId="77A066EE" w14:textId="77777777" w:rsidR="00707ACA" w:rsidRPr="00084574" w:rsidRDefault="00707ACA" w:rsidP="00943652">
            <w:r>
              <w:t>5</w:t>
            </w:r>
            <w:r w:rsidRPr="00084574">
              <w:t>0</w:t>
            </w:r>
          </w:p>
        </w:tc>
        <w:tc>
          <w:tcPr>
            <w:tcW w:w="1509" w:type="dxa"/>
            <w:vAlign w:val="center"/>
          </w:tcPr>
          <w:p w14:paraId="5F99B597" w14:textId="77777777" w:rsidR="00707ACA" w:rsidRPr="00084574" w:rsidRDefault="00707ACA" w:rsidP="00943652">
            <w:r>
              <w:t>41</w:t>
            </w:r>
            <w:r w:rsidRPr="00084574">
              <w:t>0</w:t>
            </w:r>
          </w:p>
        </w:tc>
        <w:tc>
          <w:tcPr>
            <w:tcW w:w="1509" w:type="dxa"/>
            <w:vAlign w:val="center"/>
          </w:tcPr>
          <w:p w14:paraId="26D848E2" w14:textId="77777777" w:rsidR="00707ACA" w:rsidRPr="00084574" w:rsidRDefault="00707ACA" w:rsidP="00943652">
            <w:r>
              <w:t>42</w:t>
            </w:r>
            <w:r w:rsidRPr="00084574">
              <w:t>5</w:t>
            </w:r>
          </w:p>
        </w:tc>
        <w:tc>
          <w:tcPr>
            <w:tcW w:w="1510" w:type="dxa"/>
            <w:vAlign w:val="center"/>
          </w:tcPr>
          <w:p w14:paraId="5270D693" w14:textId="77777777" w:rsidR="00707ACA" w:rsidRPr="00084574" w:rsidRDefault="00707ACA" w:rsidP="00943652">
            <w:r>
              <w:t>44</w:t>
            </w:r>
            <w:r w:rsidRPr="00084574">
              <w:t>5</w:t>
            </w:r>
          </w:p>
        </w:tc>
        <w:tc>
          <w:tcPr>
            <w:tcW w:w="2494" w:type="dxa"/>
            <w:vAlign w:val="center"/>
          </w:tcPr>
          <w:p w14:paraId="4DE4A263" w14:textId="77777777" w:rsidR="00707ACA" w:rsidRPr="00084574" w:rsidRDefault="00707ACA" w:rsidP="00943652"/>
        </w:tc>
      </w:tr>
      <w:tr w:rsidR="00707ACA" w:rsidRPr="00F1089F" w14:paraId="2AABF054" w14:textId="77777777" w:rsidTr="006D67B3">
        <w:trPr>
          <w:trHeight w:val="330"/>
          <w:jc w:val="center"/>
        </w:trPr>
        <w:tc>
          <w:tcPr>
            <w:tcW w:w="15412" w:type="dxa"/>
            <w:gridSpan w:val="7"/>
            <w:vAlign w:val="center"/>
          </w:tcPr>
          <w:p w14:paraId="64B5B9F6" w14:textId="77777777" w:rsidR="00707ACA" w:rsidRPr="00084574" w:rsidRDefault="00707ACA" w:rsidP="00943652">
            <w:r>
              <w:lastRenderedPageBreak/>
              <w:t>Каменногорск</w:t>
            </w:r>
            <w:r w:rsidRPr="00084574">
              <w:t xml:space="preserve"> - Выборг</w:t>
            </w:r>
          </w:p>
        </w:tc>
      </w:tr>
      <w:tr w:rsidR="00707ACA" w:rsidRPr="00F1089F" w14:paraId="18D968B7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212F97D1" w14:textId="77777777" w:rsidR="00707ACA" w:rsidRPr="00084574" w:rsidRDefault="00707ACA" w:rsidP="00943652">
            <w:r w:rsidRPr="00084574">
              <w:t xml:space="preserve">Каменногорск – </w:t>
            </w:r>
            <w:r>
              <w:t>Возрождение</w:t>
            </w:r>
          </w:p>
        </w:tc>
        <w:tc>
          <w:tcPr>
            <w:tcW w:w="1610" w:type="dxa"/>
            <w:vAlign w:val="center"/>
          </w:tcPr>
          <w:p w14:paraId="39DFE379" w14:textId="77777777" w:rsidR="00707ACA" w:rsidRPr="00084574" w:rsidRDefault="00707ACA" w:rsidP="00943652">
            <w:r w:rsidRPr="00084574">
              <w:t>31км 10пк</w:t>
            </w:r>
          </w:p>
        </w:tc>
        <w:tc>
          <w:tcPr>
            <w:tcW w:w="2472" w:type="dxa"/>
            <w:vAlign w:val="center"/>
          </w:tcPr>
          <w:p w14:paraId="5D267BC9" w14:textId="77777777" w:rsidR="00707ACA" w:rsidRPr="00084574" w:rsidRDefault="00707ACA" w:rsidP="00943652">
            <w:r>
              <w:t>5</w:t>
            </w:r>
            <w:r w:rsidRPr="00084574">
              <w:t>0</w:t>
            </w:r>
          </w:p>
        </w:tc>
        <w:tc>
          <w:tcPr>
            <w:tcW w:w="1509" w:type="dxa"/>
            <w:vAlign w:val="center"/>
          </w:tcPr>
          <w:p w14:paraId="2867BE44" w14:textId="77777777" w:rsidR="00707ACA" w:rsidRPr="00084574" w:rsidRDefault="00707ACA" w:rsidP="00943652">
            <w:r>
              <w:t>51</w:t>
            </w:r>
            <w:r w:rsidRPr="00084574">
              <w:t>0</w:t>
            </w:r>
          </w:p>
        </w:tc>
        <w:tc>
          <w:tcPr>
            <w:tcW w:w="1509" w:type="dxa"/>
            <w:vAlign w:val="center"/>
          </w:tcPr>
          <w:p w14:paraId="2EFAEDED" w14:textId="77777777" w:rsidR="00707ACA" w:rsidRPr="00084574" w:rsidRDefault="00707ACA" w:rsidP="00943652">
            <w:r w:rsidRPr="00084574">
              <w:t>523</w:t>
            </w:r>
          </w:p>
        </w:tc>
        <w:tc>
          <w:tcPr>
            <w:tcW w:w="1510" w:type="dxa"/>
            <w:vAlign w:val="center"/>
          </w:tcPr>
          <w:p w14:paraId="6B8671EA" w14:textId="77777777" w:rsidR="00707ACA" w:rsidRPr="00084574" w:rsidRDefault="00707ACA" w:rsidP="00943652">
            <w:r w:rsidRPr="00084574">
              <w:t>544</w:t>
            </w:r>
          </w:p>
        </w:tc>
        <w:tc>
          <w:tcPr>
            <w:tcW w:w="2494" w:type="dxa"/>
            <w:vAlign w:val="center"/>
          </w:tcPr>
          <w:p w14:paraId="1FCD0F87" w14:textId="77777777" w:rsidR="00707ACA" w:rsidRPr="00084574" w:rsidRDefault="00707ACA" w:rsidP="00943652"/>
        </w:tc>
      </w:tr>
      <w:tr w:rsidR="00707ACA" w:rsidRPr="007E320A" w14:paraId="0B2404CF" w14:textId="77777777" w:rsidTr="006D67B3">
        <w:trPr>
          <w:trHeight w:val="330"/>
          <w:jc w:val="center"/>
        </w:trPr>
        <w:tc>
          <w:tcPr>
            <w:tcW w:w="15412" w:type="dxa"/>
            <w:gridSpan w:val="7"/>
            <w:vAlign w:val="center"/>
          </w:tcPr>
          <w:p w14:paraId="6792F092" w14:textId="77777777" w:rsidR="00707ACA" w:rsidRPr="00084574" w:rsidRDefault="00707ACA" w:rsidP="00943652">
            <w:r w:rsidRPr="00084574">
              <w:t>Волховстрой - Чудово</w:t>
            </w:r>
          </w:p>
        </w:tc>
      </w:tr>
      <w:tr w:rsidR="00707ACA" w:rsidRPr="007E320A" w14:paraId="5AFD2CE2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7FD91EA9" w14:textId="77777777" w:rsidR="00707ACA" w:rsidRPr="00084574" w:rsidRDefault="00707ACA" w:rsidP="00943652">
            <w:r w:rsidRPr="00084574">
              <w:t xml:space="preserve">Пороги –  </w:t>
            </w:r>
            <w:proofErr w:type="spellStart"/>
            <w:r w:rsidRPr="00084574">
              <w:t>Теребочево</w:t>
            </w:r>
            <w:proofErr w:type="spellEnd"/>
          </w:p>
        </w:tc>
        <w:tc>
          <w:tcPr>
            <w:tcW w:w="1610" w:type="dxa"/>
            <w:vAlign w:val="center"/>
          </w:tcPr>
          <w:p w14:paraId="477A32B4" w14:textId="77777777" w:rsidR="00707ACA" w:rsidRPr="00084574" w:rsidRDefault="00707ACA" w:rsidP="00943652">
            <w:smartTag w:uri="urn:schemas-microsoft-com:office:smarttags" w:element="metricconverter">
              <w:smartTagPr>
                <w:attr w:name="ProductID" w:val="12 км"/>
              </w:smartTagPr>
              <w:r w:rsidRPr="00084574">
                <w:t>12 км</w:t>
              </w:r>
            </w:smartTag>
            <w:r w:rsidRPr="00084574">
              <w:t xml:space="preserve"> 7пк</w:t>
            </w:r>
          </w:p>
        </w:tc>
        <w:tc>
          <w:tcPr>
            <w:tcW w:w="2472" w:type="dxa"/>
            <w:vAlign w:val="center"/>
          </w:tcPr>
          <w:p w14:paraId="35F8003A" w14:textId="77777777" w:rsidR="00707ACA" w:rsidRPr="00084574" w:rsidRDefault="00707ACA" w:rsidP="00943652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062D8CF0" w14:textId="77777777" w:rsidR="00707ACA" w:rsidRPr="00084574" w:rsidRDefault="00707ACA" w:rsidP="00943652">
            <w:r w:rsidRPr="00084574">
              <w:t>325</w:t>
            </w:r>
          </w:p>
        </w:tc>
        <w:tc>
          <w:tcPr>
            <w:tcW w:w="1509" w:type="dxa"/>
            <w:vAlign w:val="center"/>
          </w:tcPr>
          <w:p w14:paraId="1C847AD4" w14:textId="77777777" w:rsidR="00707ACA" w:rsidRPr="00084574" w:rsidRDefault="00707ACA" w:rsidP="00943652">
            <w:r w:rsidRPr="00084574">
              <w:t>344</w:t>
            </w:r>
          </w:p>
        </w:tc>
        <w:tc>
          <w:tcPr>
            <w:tcW w:w="1510" w:type="dxa"/>
            <w:vAlign w:val="center"/>
          </w:tcPr>
          <w:p w14:paraId="2168CDDE" w14:textId="77777777" w:rsidR="00707ACA" w:rsidRPr="00084574" w:rsidRDefault="00707ACA" w:rsidP="00943652">
            <w:r w:rsidRPr="00084574">
              <w:t>365</w:t>
            </w:r>
          </w:p>
        </w:tc>
        <w:tc>
          <w:tcPr>
            <w:tcW w:w="2494" w:type="dxa"/>
            <w:vAlign w:val="center"/>
          </w:tcPr>
          <w:p w14:paraId="4CAE6FA0" w14:textId="77777777" w:rsidR="00707ACA" w:rsidRPr="00084574" w:rsidRDefault="00707ACA" w:rsidP="00943652"/>
        </w:tc>
      </w:tr>
      <w:tr w:rsidR="00707ACA" w:rsidRPr="007E320A" w14:paraId="19602D2C" w14:textId="77777777" w:rsidTr="006D67B3">
        <w:trPr>
          <w:trHeight w:val="330"/>
          <w:jc w:val="center"/>
        </w:trPr>
        <w:tc>
          <w:tcPr>
            <w:tcW w:w="15412" w:type="dxa"/>
            <w:gridSpan w:val="7"/>
            <w:vAlign w:val="center"/>
          </w:tcPr>
          <w:p w14:paraId="3DAFB930" w14:textId="77777777" w:rsidR="00707ACA" w:rsidRPr="00084574" w:rsidRDefault="00707ACA" w:rsidP="00943652">
            <w:r w:rsidRPr="00084574">
              <w:t>Чудово - Волховстрой</w:t>
            </w:r>
          </w:p>
        </w:tc>
      </w:tr>
      <w:tr w:rsidR="00707ACA" w:rsidRPr="007E320A" w14:paraId="46F532A1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19B1B672" w14:textId="77777777" w:rsidR="00707ACA" w:rsidRPr="00084574" w:rsidRDefault="00707ACA" w:rsidP="00943652">
            <w:r>
              <w:t>Чудово Кировское</w:t>
            </w:r>
            <w:r w:rsidRPr="00084574">
              <w:t xml:space="preserve"> – </w:t>
            </w:r>
            <w:proofErr w:type="spellStart"/>
            <w:r w:rsidRPr="00084574">
              <w:t>Тигода</w:t>
            </w:r>
            <w:proofErr w:type="spellEnd"/>
          </w:p>
        </w:tc>
        <w:tc>
          <w:tcPr>
            <w:tcW w:w="1610" w:type="dxa"/>
            <w:vAlign w:val="center"/>
          </w:tcPr>
          <w:p w14:paraId="51B0F580" w14:textId="77777777" w:rsidR="00707ACA" w:rsidRPr="00084574" w:rsidRDefault="00707ACA" w:rsidP="00943652">
            <w:smartTag w:uri="urn:schemas-microsoft-com:office:smarttags" w:element="metricconverter">
              <w:smartTagPr>
                <w:attr w:name="ProductID" w:val="95 км"/>
              </w:smartTagPr>
              <w:r w:rsidRPr="00084574">
                <w:t>95 км</w:t>
              </w:r>
            </w:smartTag>
            <w:r w:rsidRPr="00084574">
              <w:t xml:space="preserve"> 5пк</w:t>
            </w:r>
          </w:p>
        </w:tc>
        <w:tc>
          <w:tcPr>
            <w:tcW w:w="2472" w:type="dxa"/>
            <w:vAlign w:val="center"/>
          </w:tcPr>
          <w:p w14:paraId="0CC71149" w14:textId="77777777" w:rsidR="00707ACA" w:rsidRPr="00084574" w:rsidRDefault="00707ACA" w:rsidP="00943652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4BEED292" w14:textId="77777777" w:rsidR="00707ACA" w:rsidRPr="00084574" w:rsidRDefault="00707ACA" w:rsidP="00943652">
            <w:r w:rsidRPr="00084574">
              <w:t>325</w:t>
            </w:r>
          </w:p>
        </w:tc>
        <w:tc>
          <w:tcPr>
            <w:tcW w:w="1509" w:type="dxa"/>
            <w:vAlign w:val="center"/>
          </w:tcPr>
          <w:p w14:paraId="2410F598" w14:textId="77777777" w:rsidR="00707ACA" w:rsidRPr="00084574" w:rsidRDefault="00707ACA" w:rsidP="00943652">
            <w:r w:rsidRPr="00084574">
              <w:t>347</w:t>
            </w:r>
          </w:p>
        </w:tc>
        <w:tc>
          <w:tcPr>
            <w:tcW w:w="1510" w:type="dxa"/>
            <w:vAlign w:val="center"/>
          </w:tcPr>
          <w:p w14:paraId="39AA97CB" w14:textId="77777777" w:rsidR="00707ACA" w:rsidRPr="00084574" w:rsidRDefault="00707ACA" w:rsidP="00943652">
            <w:r w:rsidRPr="00084574">
              <w:t>364</w:t>
            </w:r>
          </w:p>
        </w:tc>
        <w:tc>
          <w:tcPr>
            <w:tcW w:w="2494" w:type="dxa"/>
            <w:vAlign w:val="center"/>
          </w:tcPr>
          <w:p w14:paraId="608E1CD6" w14:textId="77777777" w:rsidR="00707ACA" w:rsidRPr="00084574" w:rsidRDefault="00707ACA" w:rsidP="00943652"/>
        </w:tc>
      </w:tr>
      <w:tr w:rsidR="00707ACA" w:rsidRPr="007E320A" w14:paraId="01236465" w14:textId="77777777" w:rsidTr="006D67B3">
        <w:trPr>
          <w:trHeight w:val="330"/>
          <w:jc w:val="center"/>
        </w:trPr>
        <w:tc>
          <w:tcPr>
            <w:tcW w:w="15412" w:type="dxa"/>
            <w:gridSpan w:val="7"/>
            <w:vAlign w:val="center"/>
          </w:tcPr>
          <w:p w14:paraId="47A4321D" w14:textId="77777777" w:rsidR="00707ACA" w:rsidRPr="00084574" w:rsidRDefault="00707ACA" w:rsidP="00943652">
            <w:r w:rsidRPr="00084574">
              <w:t>Чудово - Новгород</w:t>
            </w:r>
          </w:p>
        </w:tc>
      </w:tr>
      <w:tr w:rsidR="00707ACA" w:rsidRPr="007E320A" w14:paraId="129A2E1B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45CF32B5" w14:textId="77777777" w:rsidR="00707ACA" w:rsidRPr="00084574" w:rsidRDefault="00707ACA" w:rsidP="00943652">
            <w:r w:rsidRPr="00084574">
              <w:t xml:space="preserve">Чудово </w:t>
            </w:r>
            <w:proofErr w:type="spellStart"/>
            <w:r w:rsidRPr="00084574">
              <w:t>Моск</w:t>
            </w:r>
            <w:proofErr w:type="spellEnd"/>
            <w:r w:rsidRPr="00084574">
              <w:t xml:space="preserve"> – Спасская Полисть</w:t>
            </w:r>
          </w:p>
        </w:tc>
        <w:tc>
          <w:tcPr>
            <w:tcW w:w="1610" w:type="dxa"/>
            <w:vAlign w:val="center"/>
          </w:tcPr>
          <w:p w14:paraId="38D9368D" w14:textId="77777777" w:rsidR="00707ACA" w:rsidRPr="00084574" w:rsidRDefault="00707ACA" w:rsidP="00943652">
            <w:smartTag w:uri="urn:schemas-microsoft-com:office:smarttags" w:element="metricconverter">
              <w:smartTagPr>
                <w:attr w:name="ProductID" w:val="8 км"/>
              </w:smartTagPr>
              <w:r w:rsidRPr="00084574">
                <w:t>8 км</w:t>
              </w:r>
            </w:smartTag>
            <w:r w:rsidRPr="00084574">
              <w:t xml:space="preserve"> 6пк</w:t>
            </w:r>
          </w:p>
        </w:tc>
        <w:tc>
          <w:tcPr>
            <w:tcW w:w="2472" w:type="dxa"/>
            <w:vAlign w:val="center"/>
          </w:tcPr>
          <w:p w14:paraId="000E9AA4" w14:textId="77777777" w:rsidR="00707ACA" w:rsidRPr="00084574" w:rsidRDefault="00707ACA" w:rsidP="00943652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4B4F29C5" w14:textId="77777777" w:rsidR="00707ACA" w:rsidRPr="00084574" w:rsidRDefault="00707ACA" w:rsidP="00943652">
            <w:r w:rsidRPr="00084574">
              <w:t>325</w:t>
            </w:r>
          </w:p>
        </w:tc>
        <w:tc>
          <w:tcPr>
            <w:tcW w:w="1509" w:type="dxa"/>
            <w:vAlign w:val="center"/>
          </w:tcPr>
          <w:p w14:paraId="37023A24" w14:textId="77777777" w:rsidR="00707ACA" w:rsidRPr="00084574" w:rsidRDefault="00707ACA" w:rsidP="00943652">
            <w:r w:rsidRPr="00084574">
              <w:t>344</w:t>
            </w:r>
          </w:p>
        </w:tc>
        <w:tc>
          <w:tcPr>
            <w:tcW w:w="1510" w:type="dxa"/>
            <w:vAlign w:val="center"/>
          </w:tcPr>
          <w:p w14:paraId="6B7D5ACE" w14:textId="77777777" w:rsidR="00707ACA" w:rsidRPr="00084574" w:rsidRDefault="00707ACA" w:rsidP="00943652">
            <w:r w:rsidRPr="00084574">
              <w:t>365</w:t>
            </w:r>
          </w:p>
        </w:tc>
        <w:tc>
          <w:tcPr>
            <w:tcW w:w="2494" w:type="dxa"/>
            <w:vAlign w:val="center"/>
          </w:tcPr>
          <w:p w14:paraId="431187F9" w14:textId="77777777" w:rsidR="00707ACA" w:rsidRPr="00084574" w:rsidRDefault="00707ACA" w:rsidP="00943652"/>
        </w:tc>
      </w:tr>
      <w:tr w:rsidR="00707ACA" w:rsidRPr="007E320A" w14:paraId="2F8DCC0B" w14:textId="77777777" w:rsidTr="006D67B3">
        <w:trPr>
          <w:trHeight w:val="330"/>
          <w:jc w:val="center"/>
        </w:trPr>
        <w:tc>
          <w:tcPr>
            <w:tcW w:w="15412" w:type="dxa"/>
            <w:gridSpan w:val="7"/>
            <w:vAlign w:val="center"/>
          </w:tcPr>
          <w:p w14:paraId="3FE782B2" w14:textId="77777777" w:rsidR="00707ACA" w:rsidRPr="00084574" w:rsidRDefault="00707ACA" w:rsidP="00943652">
            <w:r w:rsidRPr="00084574">
              <w:t>Новгород - Чудово</w:t>
            </w:r>
          </w:p>
        </w:tc>
      </w:tr>
      <w:tr w:rsidR="00707ACA" w:rsidRPr="007E320A" w14:paraId="6CBF2D53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6DD9929E" w14:textId="77777777" w:rsidR="00707ACA" w:rsidRPr="00084574" w:rsidRDefault="00707ACA" w:rsidP="00943652">
            <w:r w:rsidRPr="00084574">
              <w:t xml:space="preserve">Разъезд </w:t>
            </w:r>
            <w:smartTag w:uri="urn:schemas-microsoft-com:office:smarttags" w:element="metricconverter">
              <w:smartTagPr>
                <w:attr w:name="ProductID" w:val="64 км"/>
              </w:smartTagPr>
              <w:r w:rsidRPr="00084574">
                <w:t>64 км</w:t>
              </w:r>
            </w:smartTag>
            <w:r w:rsidRPr="00084574">
              <w:t xml:space="preserve"> – Подберезье</w:t>
            </w:r>
          </w:p>
        </w:tc>
        <w:tc>
          <w:tcPr>
            <w:tcW w:w="1610" w:type="dxa"/>
            <w:vAlign w:val="center"/>
          </w:tcPr>
          <w:p w14:paraId="4EDAA252" w14:textId="77777777" w:rsidR="00707ACA" w:rsidRPr="00084574" w:rsidRDefault="00707ACA" w:rsidP="00943652">
            <w:smartTag w:uri="urn:schemas-microsoft-com:office:smarttags" w:element="metricconverter">
              <w:smartTagPr>
                <w:attr w:name="ProductID" w:val="57 км"/>
              </w:smartTagPr>
              <w:r w:rsidRPr="00084574">
                <w:t>57 км</w:t>
              </w:r>
            </w:smartTag>
            <w:r w:rsidRPr="00084574">
              <w:t xml:space="preserve"> 5пк</w:t>
            </w:r>
          </w:p>
        </w:tc>
        <w:tc>
          <w:tcPr>
            <w:tcW w:w="2472" w:type="dxa"/>
            <w:vAlign w:val="center"/>
          </w:tcPr>
          <w:p w14:paraId="3492056C" w14:textId="77777777" w:rsidR="00707ACA" w:rsidRPr="00084574" w:rsidRDefault="00707ACA" w:rsidP="00943652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60E6CDB5" w14:textId="77777777" w:rsidR="00707ACA" w:rsidRPr="00084574" w:rsidRDefault="00707ACA" w:rsidP="00943652">
            <w:r w:rsidRPr="00084574">
              <w:t>300</w:t>
            </w:r>
          </w:p>
        </w:tc>
        <w:tc>
          <w:tcPr>
            <w:tcW w:w="1509" w:type="dxa"/>
            <w:vAlign w:val="center"/>
          </w:tcPr>
          <w:p w14:paraId="116E91EB" w14:textId="77777777" w:rsidR="00707ACA" w:rsidRPr="00084574" w:rsidRDefault="00707ACA" w:rsidP="00943652">
            <w:r w:rsidRPr="00084574">
              <w:t>317</w:t>
            </w:r>
          </w:p>
        </w:tc>
        <w:tc>
          <w:tcPr>
            <w:tcW w:w="1510" w:type="dxa"/>
            <w:vAlign w:val="center"/>
          </w:tcPr>
          <w:p w14:paraId="59E08CD5" w14:textId="77777777" w:rsidR="00707ACA" w:rsidRPr="00084574" w:rsidRDefault="00707ACA" w:rsidP="00943652">
            <w:r w:rsidRPr="00084574">
              <w:t>335</w:t>
            </w:r>
          </w:p>
        </w:tc>
        <w:tc>
          <w:tcPr>
            <w:tcW w:w="2494" w:type="dxa"/>
            <w:vAlign w:val="center"/>
          </w:tcPr>
          <w:p w14:paraId="1687A485" w14:textId="77777777" w:rsidR="00707ACA" w:rsidRPr="00084574" w:rsidRDefault="00707ACA" w:rsidP="00943652"/>
        </w:tc>
      </w:tr>
      <w:tr w:rsidR="00707ACA" w:rsidRPr="007E320A" w14:paraId="4F0CEAB1" w14:textId="77777777" w:rsidTr="006D67B3">
        <w:trPr>
          <w:trHeight w:val="330"/>
          <w:jc w:val="center"/>
        </w:trPr>
        <w:tc>
          <w:tcPr>
            <w:tcW w:w="15412" w:type="dxa"/>
            <w:gridSpan w:val="7"/>
            <w:vAlign w:val="center"/>
          </w:tcPr>
          <w:p w14:paraId="7D3AAD07" w14:textId="77777777" w:rsidR="00707ACA" w:rsidRPr="00084574" w:rsidRDefault="00707ACA" w:rsidP="00943652">
            <w:r>
              <w:t>Санкт-Петербург-Сортировочный-Московский</w:t>
            </w:r>
            <w:r w:rsidRPr="00084574">
              <w:t>- Волховстрой</w:t>
            </w:r>
          </w:p>
        </w:tc>
      </w:tr>
      <w:tr w:rsidR="00707ACA" w:rsidRPr="007E320A" w14:paraId="210B2C7F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3D945999" w14:textId="77777777" w:rsidR="00707ACA" w:rsidRPr="00084574" w:rsidRDefault="00707ACA" w:rsidP="00943652">
            <w:r w:rsidRPr="00084574">
              <w:t xml:space="preserve">Рыбацкое – Ижоры </w:t>
            </w:r>
          </w:p>
        </w:tc>
        <w:tc>
          <w:tcPr>
            <w:tcW w:w="1610" w:type="dxa"/>
            <w:vAlign w:val="center"/>
          </w:tcPr>
          <w:p w14:paraId="7F3E1F7D" w14:textId="77777777" w:rsidR="00707ACA" w:rsidRPr="00084574" w:rsidRDefault="00707ACA" w:rsidP="00943652">
            <w:smartTag w:uri="urn:schemas-microsoft-com:office:smarttags" w:element="metricconverter">
              <w:smartTagPr>
                <w:attr w:name="ProductID" w:val="19 км"/>
              </w:smartTagPr>
              <w:r w:rsidRPr="00084574">
                <w:t>19 км</w:t>
              </w:r>
            </w:smartTag>
            <w:r w:rsidRPr="00084574">
              <w:t xml:space="preserve"> 1пк</w:t>
            </w:r>
          </w:p>
        </w:tc>
        <w:tc>
          <w:tcPr>
            <w:tcW w:w="2472" w:type="dxa"/>
            <w:vAlign w:val="center"/>
          </w:tcPr>
          <w:p w14:paraId="0D4B079B" w14:textId="77777777" w:rsidR="00707ACA" w:rsidRPr="00084574" w:rsidRDefault="00707ACA" w:rsidP="00943652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126F8F44" w14:textId="77777777" w:rsidR="00707ACA" w:rsidRPr="00084574" w:rsidRDefault="00707ACA" w:rsidP="00943652">
            <w:pPr>
              <w:rPr>
                <w:strike/>
              </w:rPr>
            </w:pPr>
            <w:r w:rsidRPr="00084574">
              <w:t>305</w:t>
            </w:r>
          </w:p>
        </w:tc>
        <w:tc>
          <w:tcPr>
            <w:tcW w:w="1509" w:type="dxa"/>
            <w:vAlign w:val="center"/>
          </w:tcPr>
          <w:p w14:paraId="5CD7E1E4" w14:textId="77777777" w:rsidR="00707ACA" w:rsidRPr="00084574" w:rsidRDefault="00707ACA" w:rsidP="00943652">
            <w:r w:rsidRPr="00084574">
              <w:t>320</w:t>
            </w:r>
          </w:p>
        </w:tc>
        <w:tc>
          <w:tcPr>
            <w:tcW w:w="1510" w:type="dxa"/>
            <w:vAlign w:val="center"/>
          </w:tcPr>
          <w:p w14:paraId="6101DEE3" w14:textId="77777777" w:rsidR="00707ACA" w:rsidRPr="00084574" w:rsidRDefault="00707ACA" w:rsidP="00943652">
            <w:r w:rsidRPr="00084574">
              <w:t>340</w:t>
            </w:r>
          </w:p>
        </w:tc>
        <w:tc>
          <w:tcPr>
            <w:tcW w:w="2494" w:type="dxa"/>
            <w:vAlign w:val="center"/>
          </w:tcPr>
          <w:p w14:paraId="1FD09C5C" w14:textId="77777777" w:rsidR="00707ACA" w:rsidRPr="00084574" w:rsidRDefault="00707ACA" w:rsidP="00943652"/>
        </w:tc>
      </w:tr>
      <w:tr w:rsidR="00707ACA" w:rsidRPr="007E320A" w14:paraId="33975236" w14:textId="77777777" w:rsidTr="006D67B3">
        <w:trPr>
          <w:trHeight w:val="330"/>
          <w:jc w:val="center"/>
        </w:trPr>
        <w:tc>
          <w:tcPr>
            <w:tcW w:w="15412" w:type="dxa"/>
            <w:gridSpan w:val="7"/>
            <w:vAlign w:val="center"/>
          </w:tcPr>
          <w:p w14:paraId="44B6CB05" w14:textId="77777777" w:rsidR="00707ACA" w:rsidRPr="00084574" w:rsidRDefault="00707ACA" w:rsidP="00943652">
            <w:r w:rsidRPr="00084574">
              <w:t>Мга - Будогощ</w:t>
            </w:r>
            <w:r>
              <w:t>ь</w:t>
            </w:r>
          </w:p>
        </w:tc>
      </w:tr>
      <w:tr w:rsidR="00707ACA" w:rsidRPr="007E320A" w14:paraId="1EC81269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4F39C1D3" w14:textId="77777777" w:rsidR="00707ACA" w:rsidRPr="00084574" w:rsidRDefault="00707ACA" w:rsidP="00943652">
            <w:proofErr w:type="spellStart"/>
            <w:r w:rsidRPr="00084574">
              <w:t>Сологубовка</w:t>
            </w:r>
            <w:proofErr w:type="spellEnd"/>
            <w:r w:rsidRPr="00084574">
              <w:t xml:space="preserve"> </w:t>
            </w:r>
            <w:r w:rsidR="00B01762">
              <w:t>–</w:t>
            </w:r>
            <w:r w:rsidRPr="00084574">
              <w:t xml:space="preserve"> </w:t>
            </w:r>
            <w:proofErr w:type="spellStart"/>
            <w:r w:rsidRPr="00084574">
              <w:t>Малукса</w:t>
            </w:r>
            <w:proofErr w:type="spellEnd"/>
          </w:p>
        </w:tc>
        <w:tc>
          <w:tcPr>
            <w:tcW w:w="1610" w:type="dxa"/>
            <w:vAlign w:val="center"/>
          </w:tcPr>
          <w:p w14:paraId="75CD9E2E" w14:textId="77777777" w:rsidR="00707ACA" w:rsidRPr="00084574" w:rsidRDefault="00707ACA" w:rsidP="00943652">
            <w:smartTag w:uri="urn:schemas-microsoft-com:office:smarttags" w:element="metricconverter">
              <w:smartTagPr>
                <w:attr w:name="ProductID" w:val="13 км"/>
              </w:smartTagPr>
              <w:r w:rsidRPr="00084574">
                <w:t>13 км</w:t>
              </w:r>
            </w:smartTag>
            <w:r w:rsidRPr="00084574">
              <w:t xml:space="preserve"> 8пк</w:t>
            </w:r>
          </w:p>
        </w:tc>
        <w:tc>
          <w:tcPr>
            <w:tcW w:w="2472" w:type="dxa"/>
            <w:vAlign w:val="center"/>
          </w:tcPr>
          <w:p w14:paraId="6C3A4571" w14:textId="77777777" w:rsidR="00707ACA" w:rsidRPr="00084574" w:rsidRDefault="00707ACA" w:rsidP="00943652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1286EE46" w14:textId="77777777" w:rsidR="00707ACA" w:rsidRPr="00084574" w:rsidRDefault="00707ACA" w:rsidP="00943652">
            <w:r w:rsidRPr="00084574">
              <w:t>400</w:t>
            </w:r>
          </w:p>
        </w:tc>
        <w:tc>
          <w:tcPr>
            <w:tcW w:w="1509" w:type="dxa"/>
            <w:vAlign w:val="center"/>
          </w:tcPr>
          <w:p w14:paraId="5D6FAE66" w14:textId="77777777" w:rsidR="00707ACA" w:rsidRPr="00084574" w:rsidRDefault="00707ACA" w:rsidP="00943652">
            <w:r w:rsidRPr="00084574">
              <w:t>444</w:t>
            </w:r>
          </w:p>
        </w:tc>
        <w:tc>
          <w:tcPr>
            <w:tcW w:w="1510" w:type="dxa"/>
            <w:vAlign w:val="center"/>
          </w:tcPr>
          <w:p w14:paraId="20825706" w14:textId="77777777" w:rsidR="00707ACA" w:rsidRPr="00084574" w:rsidRDefault="00707ACA" w:rsidP="00943652">
            <w:r w:rsidRPr="00084574">
              <w:t>462</w:t>
            </w:r>
          </w:p>
        </w:tc>
        <w:tc>
          <w:tcPr>
            <w:tcW w:w="2494" w:type="dxa"/>
            <w:vAlign w:val="center"/>
          </w:tcPr>
          <w:p w14:paraId="43513E19" w14:textId="77777777" w:rsidR="00707ACA" w:rsidRPr="00084574" w:rsidRDefault="00707ACA" w:rsidP="00943652"/>
        </w:tc>
      </w:tr>
      <w:tr w:rsidR="00707ACA" w:rsidRPr="007E320A" w14:paraId="2ADCCBCB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7C770B00" w14:textId="77777777" w:rsidR="00707ACA" w:rsidRPr="00084574" w:rsidRDefault="00707ACA" w:rsidP="00943652">
            <w:r w:rsidRPr="00084574">
              <w:t xml:space="preserve">Кириши </w:t>
            </w:r>
            <w:r w:rsidR="00B01762">
              <w:t>–</w:t>
            </w:r>
            <w:r w:rsidRPr="00084574">
              <w:t xml:space="preserve"> Пчевжа</w:t>
            </w:r>
          </w:p>
        </w:tc>
        <w:tc>
          <w:tcPr>
            <w:tcW w:w="1610" w:type="dxa"/>
            <w:vAlign w:val="center"/>
          </w:tcPr>
          <w:p w14:paraId="7DEDFC6D" w14:textId="77777777" w:rsidR="00707ACA" w:rsidRPr="00084574" w:rsidRDefault="00707ACA" w:rsidP="00943652">
            <w:smartTag w:uri="urn:schemas-microsoft-com:office:smarttags" w:element="metricconverter">
              <w:smartTagPr>
                <w:attr w:name="ProductID" w:val="72 км"/>
              </w:smartTagPr>
              <w:r w:rsidRPr="00084574">
                <w:t>72 км</w:t>
              </w:r>
            </w:smartTag>
            <w:r w:rsidRPr="00084574">
              <w:t xml:space="preserve"> 5пк</w:t>
            </w:r>
          </w:p>
        </w:tc>
        <w:tc>
          <w:tcPr>
            <w:tcW w:w="2472" w:type="dxa"/>
            <w:vAlign w:val="center"/>
          </w:tcPr>
          <w:p w14:paraId="2DF9E480" w14:textId="77777777" w:rsidR="00707ACA" w:rsidRPr="00084574" w:rsidRDefault="00707ACA" w:rsidP="00943652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66BFC290" w14:textId="77777777" w:rsidR="00707ACA" w:rsidRPr="00084574" w:rsidRDefault="00707ACA" w:rsidP="00943652">
            <w:r w:rsidRPr="00084574">
              <w:t>325</w:t>
            </w:r>
          </w:p>
        </w:tc>
        <w:tc>
          <w:tcPr>
            <w:tcW w:w="1509" w:type="dxa"/>
            <w:vAlign w:val="center"/>
          </w:tcPr>
          <w:p w14:paraId="6597F3C3" w14:textId="77777777" w:rsidR="00707ACA" w:rsidRPr="00084574" w:rsidRDefault="00707ACA" w:rsidP="00943652">
            <w:r w:rsidRPr="00084574">
              <w:t>347</w:t>
            </w:r>
          </w:p>
        </w:tc>
        <w:tc>
          <w:tcPr>
            <w:tcW w:w="1510" w:type="dxa"/>
            <w:vAlign w:val="center"/>
          </w:tcPr>
          <w:p w14:paraId="116F7DCC" w14:textId="77777777" w:rsidR="00707ACA" w:rsidRPr="00084574" w:rsidRDefault="00707ACA" w:rsidP="00943652">
            <w:r w:rsidRPr="00084574">
              <w:t>364</w:t>
            </w:r>
          </w:p>
        </w:tc>
        <w:tc>
          <w:tcPr>
            <w:tcW w:w="2494" w:type="dxa"/>
            <w:vAlign w:val="center"/>
          </w:tcPr>
          <w:p w14:paraId="7D39BB8B" w14:textId="77777777" w:rsidR="00707ACA" w:rsidRPr="00084574" w:rsidRDefault="00707ACA" w:rsidP="00943652"/>
        </w:tc>
      </w:tr>
      <w:tr w:rsidR="00707ACA" w:rsidRPr="007E320A" w14:paraId="00E9E77C" w14:textId="77777777" w:rsidTr="006D67B3">
        <w:trPr>
          <w:trHeight w:val="330"/>
          <w:jc w:val="center"/>
        </w:trPr>
        <w:tc>
          <w:tcPr>
            <w:tcW w:w="15412" w:type="dxa"/>
            <w:gridSpan w:val="7"/>
            <w:vAlign w:val="center"/>
          </w:tcPr>
          <w:p w14:paraId="7382EDCE" w14:textId="77777777" w:rsidR="00707ACA" w:rsidRPr="00084574" w:rsidRDefault="00707ACA" w:rsidP="00943652">
            <w:r w:rsidRPr="00084574">
              <w:t>Будогощ</w:t>
            </w:r>
            <w:r>
              <w:t>ь</w:t>
            </w:r>
            <w:r w:rsidRPr="00084574">
              <w:t xml:space="preserve"> - Мга</w:t>
            </w:r>
          </w:p>
        </w:tc>
      </w:tr>
      <w:tr w:rsidR="00707ACA" w:rsidRPr="007E320A" w14:paraId="5680B523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2862260A" w14:textId="77777777" w:rsidR="00707ACA" w:rsidRPr="00084574" w:rsidRDefault="00707ACA" w:rsidP="00943652">
            <w:r w:rsidRPr="00084574">
              <w:t>Будогощ</w:t>
            </w:r>
            <w:r>
              <w:t>ь</w:t>
            </w:r>
            <w:r w:rsidRPr="00084574">
              <w:t xml:space="preserve"> </w:t>
            </w:r>
            <w:r w:rsidR="00B01762">
              <w:t>–</w:t>
            </w:r>
            <w:r w:rsidRPr="00084574">
              <w:t xml:space="preserve"> Пчевжа</w:t>
            </w:r>
          </w:p>
        </w:tc>
        <w:tc>
          <w:tcPr>
            <w:tcW w:w="1610" w:type="dxa"/>
            <w:vAlign w:val="center"/>
          </w:tcPr>
          <w:p w14:paraId="585A04A1" w14:textId="77777777" w:rsidR="00707ACA" w:rsidRPr="00084574" w:rsidRDefault="00707ACA" w:rsidP="00943652">
            <w:smartTag w:uri="urn:schemas-microsoft-com:office:smarttags" w:element="metricconverter">
              <w:smartTagPr>
                <w:attr w:name="ProductID" w:val="93 км"/>
              </w:smartTagPr>
              <w:r w:rsidRPr="00084574">
                <w:t>93 км</w:t>
              </w:r>
            </w:smartTag>
            <w:r w:rsidRPr="00084574">
              <w:t xml:space="preserve"> 5пк</w:t>
            </w:r>
          </w:p>
        </w:tc>
        <w:tc>
          <w:tcPr>
            <w:tcW w:w="2472" w:type="dxa"/>
            <w:vAlign w:val="center"/>
          </w:tcPr>
          <w:p w14:paraId="10708645" w14:textId="77777777" w:rsidR="00707ACA" w:rsidRPr="00084574" w:rsidRDefault="00707ACA" w:rsidP="00943652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47DBC4E8" w14:textId="77777777" w:rsidR="00707ACA" w:rsidRPr="00084574" w:rsidRDefault="00707ACA" w:rsidP="00943652">
            <w:r w:rsidRPr="00084574">
              <w:t>450</w:t>
            </w:r>
          </w:p>
        </w:tc>
        <w:tc>
          <w:tcPr>
            <w:tcW w:w="1509" w:type="dxa"/>
            <w:vAlign w:val="center"/>
          </w:tcPr>
          <w:p w14:paraId="551DC8D4" w14:textId="77777777" w:rsidR="00707ACA" w:rsidRPr="00084574" w:rsidRDefault="00707ACA" w:rsidP="00943652">
            <w:r w:rsidRPr="00084574">
              <w:t>500</w:t>
            </w:r>
          </w:p>
        </w:tc>
        <w:tc>
          <w:tcPr>
            <w:tcW w:w="1510" w:type="dxa"/>
            <w:vAlign w:val="center"/>
          </w:tcPr>
          <w:p w14:paraId="72AE50F8" w14:textId="77777777" w:rsidR="00707ACA" w:rsidRPr="00084574" w:rsidRDefault="00707ACA" w:rsidP="00943652">
            <w:r w:rsidRPr="00084574">
              <w:t>523</w:t>
            </w:r>
          </w:p>
        </w:tc>
        <w:tc>
          <w:tcPr>
            <w:tcW w:w="2494" w:type="dxa"/>
            <w:vAlign w:val="center"/>
          </w:tcPr>
          <w:p w14:paraId="24651FC6" w14:textId="77777777" w:rsidR="00707ACA" w:rsidRPr="00084574" w:rsidRDefault="00707ACA" w:rsidP="00943652"/>
        </w:tc>
      </w:tr>
      <w:tr w:rsidR="00707ACA" w:rsidRPr="007E320A" w14:paraId="3A25617E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22B1E120" w14:textId="77777777" w:rsidR="00707ACA" w:rsidRPr="00084574" w:rsidRDefault="00707ACA" w:rsidP="00943652">
            <w:r w:rsidRPr="00084574">
              <w:t xml:space="preserve">Кириши </w:t>
            </w:r>
            <w:r w:rsidR="00B01762">
              <w:t>–</w:t>
            </w:r>
            <w:r w:rsidRPr="00084574">
              <w:t xml:space="preserve"> Б/п </w:t>
            </w:r>
            <w:smartTag w:uri="urn:schemas-microsoft-com:office:smarttags" w:element="metricconverter">
              <w:smartTagPr>
                <w:attr w:name="ProductID" w:val="63 км"/>
              </w:smartTagPr>
              <w:r w:rsidRPr="00084574">
                <w:t>63 км</w:t>
              </w:r>
            </w:smartTag>
          </w:p>
        </w:tc>
        <w:tc>
          <w:tcPr>
            <w:tcW w:w="1610" w:type="dxa"/>
            <w:vAlign w:val="center"/>
          </w:tcPr>
          <w:p w14:paraId="1D164133" w14:textId="77777777" w:rsidR="00707ACA" w:rsidRPr="00084574" w:rsidRDefault="00707ACA" w:rsidP="00943652">
            <w:smartTag w:uri="urn:schemas-microsoft-com:office:smarttags" w:element="metricconverter">
              <w:smartTagPr>
                <w:attr w:name="ProductID" w:val="64 км"/>
              </w:smartTagPr>
              <w:r w:rsidRPr="00084574">
                <w:t>64 км</w:t>
              </w:r>
            </w:smartTag>
            <w:r w:rsidRPr="00084574">
              <w:t xml:space="preserve"> 5пк</w:t>
            </w:r>
          </w:p>
        </w:tc>
        <w:tc>
          <w:tcPr>
            <w:tcW w:w="2472" w:type="dxa"/>
            <w:vAlign w:val="center"/>
          </w:tcPr>
          <w:p w14:paraId="79CFFA52" w14:textId="77777777" w:rsidR="00707ACA" w:rsidRPr="00084574" w:rsidRDefault="00707ACA" w:rsidP="00943652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3AC30FDB" w14:textId="77777777" w:rsidR="00707ACA" w:rsidRPr="00084574" w:rsidRDefault="00707ACA" w:rsidP="00943652">
            <w:r w:rsidRPr="00084574">
              <w:t>350</w:t>
            </w:r>
          </w:p>
        </w:tc>
        <w:tc>
          <w:tcPr>
            <w:tcW w:w="1509" w:type="dxa"/>
            <w:vAlign w:val="center"/>
          </w:tcPr>
          <w:p w14:paraId="684405F8" w14:textId="77777777" w:rsidR="00707ACA" w:rsidRPr="00084574" w:rsidRDefault="00707ACA" w:rsidP="00943652">
            <w:r w:rsidRPr="00084574">
              <w:t>383</w:t>
            </w:r>
          </w:p>
        </w:tc>
        <w:tc>
          <w:tcPr>
            <w:tcW w:w="1510" w:type="dxa"/>
            <w:vAlign w:val="center"/>
          </w:tcPr>
          <w:p w14:paraId="14A5EAE4" w14:textId="77777777" w:rsidR="00707ACA" w:rsidRPr="00084574" w:rsidRDefault="00707ACA" w:rsidP="00943652">
            <w:r w:rsidRPr="00084574">
              <w:t>405</w:t>
            </w:r>
          </w:p>
        </w:tc>
        <w:tc>
          <w:tcPr>
            <w:tcW w:w="2494" w:type="dxa"/>
            <w:vAlign w:val="center"/>
          </w:tcPr>
          <w:p w14:paraId="3C30E09B" w14:textId="77777777" w:rsidR="00707ACA" w:rsidRPr="00084574" w:rsidRDefault="00707ACA" w:rsidP="00943652"/>
        </w:tc>
      </w:tr>
      <w:tr w:rsidR="00707ACA" w:rsidRPr="007E320A" w14:paraId="47D9CDEF" w14:textId="77777777" w:rsidTr="006D67B3">
        <w:trPr>
          <w:trHeight w:val="330"/>
          <w:jc w:val="center"/>
        </w:trPr>
        <w:tc>
          <w:tcPr>
            <w:tcW w:w="15412" w:type="dxa"/>
            <w:gridSpan w:val="7"/>
            <w:vAlign w:val="center"/>
          </w:tcPr>
          <w:p w14:paraId="4719E7AE" w14:textId="77777777" w:rsidR="00707ACA" w:rsidRPr="00084574" w:rsidRDefault="00707ACA" w:rsidP="00943652">
            <w:r w:rsidRPr="00084574">
              <w:t>Высоцк - Выборг</w:t>
            </w:r>
          </w:p>
        </w:tc>
      </w:tr>
      <w:tr w:rsidR="00707ACA" w:rsidRPr="007E320A" w14:paraId="42DE6DE5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09BE2DDB" w14:textId="77777777" w:rsidR="00707ACA" w:rsidRPr="00084574" w:rsidRDefault="00A80768" w:rsidP="00943652">
            <w:r>
              <w:t xml:space="preserve">Высоцк </w:t>
            </w:r>
            <w:r w:rsidR="00B01762">
              <w:t>–</w:t>
            </w:r>
            <w:r>
              <w:t xml:space="preserve"> </w:t>
            </w:r>
            <w:r w:rsidR="00707ACA" w:rsidRPr="00084574">
              <w:t xml:space="preserve">Пихтовая </w:t>
            </w:r>
          </w:p>
        </w:tc>
        <w:tc>
          <w:tcPr>
            <w:tcW w:w="1610" w:type="dxa"/>
            <w:vAlign w:val="center"/>
          </w:tcPr>
          <w:p w14:paraId="5FF1F0D7" w14:textId="77777777" w:rsidR="00707ACA" w:rsidRPr="00084574" w:rsidRDefault="00A80768" w:rsidP="00943652">
            <w:r>
              <w:t>7</w:t>
            </w:r>
            <w:r w:rsidR="00707ACA" w:rsidRPr="00084574">
              <w:t xml:space="preserve"> км </w:t>
            </w:r>
            <w:r>
              <w:t>5</w:t>
            </w:r>
            <w:r w:rsidR="00707ACA" w:rsidRPr="00084574">
              <w:t>пк</w:t>
            </w:r>
          </w:p>
        </w:tc>
        <w:tc>
          <w:tcPr>
            <w:tcW w:w="2472" w:type="dxa"/>
            <w:vAlign w:val="center"/>
          </w:tcPr>
          <w:p w14:paraId="5FB1507B" w14:textId="77777777" w:rsidR="00707ACA" w:rsidRPr="00084574" w:rsidRDefault="00A80768" w:rsidP="00943652">
            <w:r>
              <w:t>4</w:t>
            </w:r>
            <w:r w:rsidR="00707ACA" w:rsidRPr="00084574">
              <w:t>0</w:t>
            </w:r>
          </w:p>
        </w:tc>
        <w:tc>
          <w:tcPr>
            <w:tcW w:w="1509" w:type="dxa"/>
            <w:vAlign w:val="center"/>
          </w:tcPr>
          <w:p w14:paraId="3069597F" w14:textId="77777777" w:rsidR="00707ACA" w:rsidRPr="00084574" w:rsidRDefault="00A80768" w:rsidP="00943652">
            <w:r>
              <w:t>230</w:t>
            </w:r>
          </w:p>
        </w:tc>
        <w:tc>
          <w:tcPr>
            <w:tcW w:w="1509" w:type="dxa"/>
            <w:vAlign w:val="center"/>
          </w:tcPr>
          <w:p w14:paraId="549B3CAB" w14:textId="77777777" w:rsidR="00707ACA" w:rsidRPr="00084574" w:rsidRDefault="00A80768" w:rsidP="00943652">
            <w:r>
              <w:t>255</w:t>
            </w:r>
          </w:p>
        </w:tc>
        <w:tc>
          <w:tcPr>
            <w:tcW w:w="1510" w:type="dxa"/>
            <w:vAlign w:val="center"/>
          </w:tcPr>
          <w:p w14:paraId="62735CA9" w14:textId="77777777" w:rsidR="00707ACA" w:rsidRPr="00084574" w:rsidRDefault="00A80768" w:rsidP="00943652">
            <w:r>
              <w:t>285</w:t>
            </w:r>
          </w:p>
        </w:tc>
        <w:tc>
          <w:tcPr>
            <w:tcW w:w="2494" w:type="dxa"/>
            <w:vAlign w:val="center"/>
          </w:tcPr>
          <w:p w14:paraId="7EB6B8DA" w14:textId="77777777" w:rsidR="00707ACA" w:rsidRPr="00084574" w:rsidRDefault="00707ACA" w:rsidP="00943652"/>
        </w:tc>
      </w:tr>
      <w:tr w:rsidR="00A80768" w:rsidRPr="007E320A" w14:paraId="7551BEC3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6A2AB6D7" w14:textId="77777777" w:rsidR="00A80768" w:rsidRPr="00084574" w:rsidRDefault="00A80768" w:rsidP="0031025D">
            <w:r w:rsidRPr="00084574">
              <w:t xml:space="preserve">Пихтовая </w:t>
            </w:r>
            <w:r w:rsidR="00B01762">
              <w:t>–</w:t>
            </w:r>
            <w:r w:rsidRPr="00084574">
              <w:t xml:space="preserve"> Выборг</w:t>
            </w:r>
          </w:p>
        </w:tc>
        <w:tc>
          <w:tcPr>
            <w:tcW w:w="1610" w:type="dxa"/>
            <w:vAlign w:val="center"/>
          </w:tcPr>
          <w:p w14:paraId="03B54F58" w14:textId="77777777" w:rsidR="00A80768" w:rsidRPr="00084574" w:rsidRDefault="00A80768" w:rsidP="0031025D">
            <w:smartTag w:uri="urn:schemas-microsoft-com:office:smarttags" w:element="metricconverter">
              <w:smartTagPr>
                <w:attr w:name="ProductID" w:val="154 км"/>
              </w:smartTagPr>
              <w:r w:rsidRPr="00084574">
                <w:t>154 км</w:t>
              </w:r>
            </w:smartTag>
            <w:r w:rsidRPr="00084574">
              <w:t xml:space="preserve"> 4пк</w:t>
            </w:r>
          </w:p>
        </w:tc>
        <w:tc>
          <w:tcPr>
            <w:tcW w:w="2472" w:type="dxa"/>
            <w:vAlign w:val="center"/>
          </w:tcPr>
          <w:p w14:paraId="5DB19266" w14:textId="77777777" w:rsidR="00A80768" w:rsidRPr="00084574" w:rsidRDefault="00A80768" w:rsidP="0031025D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004A2C13" w14:textId="77777777" w:rsidR="00A80768" w:rsidRPr="00084574" w:rsidRDefault="00A80768" w:rsidP="0031025D">
            <w:r w:rsidRPr="00084574">
              <w:t>340</w:t>
            </w:r>
          </w:p>
        </w:tc>
        <w:tc>
          <w:tcPr>
            <w:tcW w:w="1509" w:type="dxa"/>
            <w:vAlign w:val="center"/>
          </w:tcPr>
          <w:p w14:paraId="38898049" w14:textId="77777777" w:rsidR="00A80768" w:rsidRPr="00084574" w:rsidRDefault="00A80768" w:rsidP="0031025D">
            <w:r w:rsidRPr="00084574">
              <w:t>383</w:t>
            </w:r>
          </w:p>
        </w:tc>
        <w:tc>
          <w:tcPr>
            <w:tcW w:w="1510" w:type="dxa"/>
            <w:vAlign w:val="center"/>
          </w:tcPr>
          <w:p w14:paraId="0E0B50E2" w14:textId="77777777" w:rsidR="00A80768" w:rsidRPr="00084574" w:rsidRDefault="00A80768" w:rsidP="0031025D">
            <w:r w:rsidRPr="00084574">
              <w:t>405</w:t>
            </w:r>
          </w:p>
        </w:tc>
        <w:tc>
          <w:tcPr>
            <w:tcW w:w="2494" w:type="dxa"/>
            <w:vAlign w:val="center"/>
          </w:tcPr>
          <w:p w14:paraId="632AA03A" w14:textId="77777777" w:rsidR="00A80768" w:rsidRPr="00084574" w:rsidRDefault="00A80768" w:rsidP="0031025D"/>
        </w:tc>
      </w:tr>
      <w:tr w:rsidR="00A80768" w:rsidRPr="007E320A" w14:paraId="011D2848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5C103C0B" w14:textId="77777777" w:rsidR="00A80768" w:rsidRDefault="00A80768" w:rsidP="0031025D"/>
        </w:tc>
        <w:tc>
          <w:tcPr>
            <w:tcW w:w="1610" w:type="dxa"/>
            <w:vAlign w:val="center"/>
          </w:tcPr>
          <w:p w14:paraId="75DC5FEA" w14:textId="77777777" w:rsidR="00A80768" w:rsidRPr="00084574" w:rsidRDefault="00A80768" w:rsidP="0031025D"/>
        </w:tc>
        <w:tc>
          <w:tcPr>
            <w:tcW w:w="2472" w:type="dxa"/>
            <w:vAlign w:val="center"/>
          </w:tcPr>
          <w:p w14:paraId="22587FC2" w14:textId="77777777" w:rsidR="00A80768" w:rsidRPr="00084574" w:rsidRDefault="00A80768" w:rsidP="0031025D"/>
        </w:tc>
        <w:tc>
          <w:tcPr>
            <w:tcW w:w="1509" w:type="dxa"/>
            <w:vAlign w:val="center"/>
          </w:tcPr>
          <w:p w14:paraId="3829F0BF" w14:textId="77777777" w:rsidR="00A80768" w:rsidRPr="00084574" w:rsidRDefault="00A80768" w:rsidP="0031025D"/>
        </w:tc>
        <w:tc>
          <w:tcPr>
            <w:tcW w:w="1509" w:type="dxa"/>
            <w:vAlign w:val="center"/>
          </w:tcPr>
          <w:p w14:paraId="3C059CDD" w14:textId="77777777" w:rsidR="00A80768" w:rsidRPr="00084574" w:rsidRDefault="00A80768" w:rsidP="0031025D"/>
        </w:tc>
        <w:tc>
          <w:tcPr>
            <w:tcW w:w="1510" w:type="dxa"/>
            <w:vAlign w:val="center"/>
          </w:tcPr>
          <w:p w14:paraId="3E5F9D15" w14:textId="77777777" w:rsidR="00A80768" w:rsidRPr="00084574" w:rsidRDefault="00A80768" w:rsidP="0031025D"/>
        </w:tc>
        <w:tc>
          <w:tcPr>
            <w:tcW w:w="2494" w:type="dxa"/>
            <w:vAlign w:val="center"/>
          </w:tcPr>
          <w:p w14:paraId="7519FD73" w14:textId="77777777" w:rsidR="00A80768" w:rsidRPr="00084574" w:rsidRDefault="00A80768" w:rsidP="0031025D"/>
        </w:tc>
      </w:tr>
      <w:tr w:rsidR="00A80768" w:rsidRPr="007E320A" w14:paraId="38FAF6FE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569EFD3D" w14:textId="77777777" w:rsidR="00A80768" w:rsidRDefault="00A80768" w:rsidP="0031025D"/>
        </w:tc>
        <w:tc>
          <w:tcPr>
            <w:tcW w:w="1610" w:type="dxa"/>
            <w:vAlign w:val="center"/>
          </w:tcPr>
          <w:p w14:paraId="2C65F803" w14:textId="77777777" w:rsidR="00A80768" w:rsidRPr="00084574" w:rsidRDefault="00A80768" w:rsidP="0031025D"/>
        </w:tc>
        <w:tc>
          <w:tcPr>
            <w:tcW w:w="2472" w:type="dxa"/>
            <w:vAlign w:val="center"/>
          </w:tcPr>
          <w:p w14:paraId="5EE84AC7" w14:textId="77777777" w:rsidR="00A80768" w:rsidRPr="00084574" w:rsidRDefault="00A80768" w:rsidP="0031025D"/>
        </w:tc>
        <w:tc>
          <w:tcPr>
            <w:tcW w:w="1509" w:type="dxa"/>
            <w:vAlign w:val="center"/>
          </w:tcPr>
          <w:p w14:paraId="10899D45" w14:textId="77777777" w:rsidR="00A80768" w:rsidRPr="00084574" w:rsidRDefault="00A80768" w:rsidP="0031025D"/>
        </w:tc>
        <w:tc>
          <w:tcPr>
            <w:tcW w:w="1509" w:type="dxa"/>
            <w:vAlign w:val="center"/>
          </w:tcPr>
          <w:p w14:paraId="0A6325E7" w14:textId="77777777" w:rsidR="00A80768" w:rsidRPr="00084574" w:rsidRDefault="00A80768" w:rsidP="0031025D"/>
        </w:tc>
        <w:tc>
          <w:tcPr>
            <w:tcW w:w="1510" w:type="dxa"/>
            <w:vAlign w:val="center"/>
          </w:tcPr>
          <w:p w14:paraId="18B1CD7C" w14:textId="77777777" w:rsidR="00A80768" w:rsidRPr="00084574" w:rsidRDefault="00A80768" w:rsidP="0031025D"/>
        </w:tc>
        <w:tc>
          <w:tcPr>
            <w:tcW w:w="2494" w:type="dxa"/>
            <w:vAlign w:val="center"/>
          </w:tcPr>
          <w:p w14:paraId="7824DB38" w14:textId="77777777" w:rsidR="00A80768" w:rsidRPr="00084574" w:rsidRDefault="00A80768" w:rsidP="0031025D"/>
        </w:tc>
      </w:tr>
      <w:tr w:rsidR="00A80768" w:rsidRPr="007E320A" w14:paraId="1ACA08A4" w14:textId="77777777" w:rsidTr="00C671D0">
        <w:trPr>
          <w:trHeight w:val="481"/>
          <w:jc w:val="center"/>
        </w:trPr>
        <w:tc>
          <w:tcPr>
            <w:tcW w:w="15412" w:type="dxa"/>
            <w:gridSpan w:val="7"/>
            <w:vAlign w:val="center"/>
          </w:tcPr>
          <w:p w14:paraId="0EE24DA9" w14:textId="77777777" w:rsidR="00A80768" w:rsidRPr="00084574" w:rsidRDefault="00A80768" w:rsidP="00943652">
            <w:r w:rsidRPr="00084574">
              <w:lastRenderedPageBreak/>
              <w:t>Выборг - Высоцк</w:t>
            </w:r>
          </w:p>
        </w:tc>
      </w:tr>
      <w:tr w:rsidR="00A80768" w:rsidRPr="007E320A" w14:paraId="4EF4DE04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53BA308D" w14:textId="77777777" w:rsidR="00A80768" w:rsidRPr="00084574" w:rsidRDefault="00A80768" w:rsidP="00943652">
            <w:r w:rsidRPr="00084574">
              <w:t xml:space="preserve">Выборг </w:t>
            </w:r>
            <w:r>
              <w:t>–</w:t>
            </w:r>
            <w:r w:rsidRPr="00084574">
              <w:t xml:space="preserve"> Пихтовая</w:t>
            </w:r>
          </w:p>
        </w:tc>
        <w:tc>
          <w:tcPr>
            <w:tcW w:w="1610" w:type="dxa"/>
            <w:vAlign w:val="center"/>
          </w:tcPr>
          <w:p w14:paraId="28E57B2C" w14:textId="77777777" w:rsidR="00A80768" w:rsidRPr="00084574" w:rsidRDefault="00A80768" w:rsidP="00943652">
            <w:smartTag w:uri="urn:schemas-microsoft-com:office:smarttags" w:element="metricconverter">
              <w:smartTagPr>
                <w:attr w:name="ProductID" w:val="158 км"/>
              </w:smartTagPr>
              <w:r w:rsidRPr="00084574">
                <w:t>158 км</w:t>
              </w:r>
            </w:smartTag>
            <w:r w:rsidRPr="00084574">
              <w:t xml:space="preserve"> 2пк</w:t>
            </w:r>
          </w:p>
        </w:tc>
        <w:tc>
          <w:tcPr>
            <w:tcW w:w="2472" w:type="dxa"/>
            <w:vAlign w:val="center"/>
          </w:tcPr>
          <w:p w14:paraId="06B31AAF" w14:textId="77777777" w:rsidR="00A80768" w:rsidRPr="00084574" w:rsidRDefault="00A80768" w:rsidP="00943652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20135AEE" w14:textId="77777777" w:rsidR="00A80768" w:rsidRPr="00084574" w:rsidRDefault="00A80768" w:rsidP="00943652">
            <w:r w:rsidRPr="00084574">
              <w:t>425</w:t>
            </w:r>
          </w:p>
        </w:tc>
        <w:tc>
          <w:tcPr>
            <w:tcW w:w="1509" w:type="dxa"/>
            <w:vAlign w:val="center"/>
          </w:tcPr>
          <w:p w14:paraId="21942E82" w14:textId="77777777" w:rsidR="00A80768" w:rsidRPr="00084574" w:rsidRDefault="00A80768" w:rsidP="00943652">
            <w:r w:rsidRPr="00084574">
              <w:t>444</w:t>
            </w:r>
          </w:p>
        </w:tc>
        <w:tc>
          <w:tcPr>
            <w:tcW w:w="1510" w:type="dxa"/>
            <w:vAlign w:val="center"/>
          </w:tcPr>
          <w:p w14:paraId="4CC90718" w14:textId="77777777" w:rsidR="00A80768" w:rsidRPr="00084574" w:rsidRDefault="00A80768" w:rsidP="00943652">
            <w:r w:rsidRPr="00084574">
              <w:t>462</w:t>
            </w:r>
          </w:p>
        </w:tc>
        <w:tc>
          <w:tcPr>
            <w:tcW w:w="2494" w:type="dxa"/>
            <w:vAlign w:val="center"/>
          </w:tcPr>
          <w:p w14:paraId="572203B3" w14:textId="77777777" w:rsidR="00A80768" w:rsidRPr="00084574" w:rsidRDefault="00A80768" w:rsidP="00943652"/>
        </w:tc>
      </w:tr>
      <w:tr w:rsidR="00A80768" w:rsidRPr="007E320A" w14:paraId="4C108A7C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22F62030" w14:textId="77777777" w:rsidR="00A80768" w:rsidRPr="00084574" w:rsidRDefault="00A80768" w:rsidP="00943652">
            <w:r>
              <w:t xml:space="preserve">Пихтовая – Высоцк </w:t>
            </w:r>
          </w:p>
        </w:tc>
        <w:tc>
          <w:tcPr>
            <w:tcW w:w="1610" w:type="dxa"/>
            <w:vAlign w:val="center"/>
          </w:tcPr>
          <w:p w14:paraId="573D9805" w14:textId="77777777" w:rsidR="00A80768" w:rsidRPr="00084574" w:rsidRDefault="00A80768" w:rsidP="00943652">
            <w:r>
              <w:t xml:space="preserve">5 км 7 </w:t>
            </w:r>
            <w:proofErr w:type="spellStart"/>
            <w:r>
              <w:t>пк</w:t>
            </w:r>
            <w:proofErr w:type="spellEnd"/>
          </w:p>
        </w:tc>
        <w:tc>
          <w:tcPr>
            <w:tcW w:w="2472" w:type="dxa"/>
            <w:vAlign w:val="center"/>
          </w:tcPr>
          <w:p w14:paraId="70FDD5B3" w14:textId="77777777" w:rsidR="00A80768" w:rsidRPr="00084574" w:rsidRDefault="00A80768" w:rsidP="00943652">
            <w:r>
              <w:t>40</w:t>
            </w:r>
          </w:p>
        </w:tc>
        <w:tc>
          <w:tcPr>
            <w:tcW w:w="1509" w:type="dxa"/>
            <w:vAlign w:val="center"/>
          </w:tcPr>
          <w:p w14:paraId="54FC24B8" w14:textId="77777777" w:rsidR="00A80768" w:rsidRPr="00084574" w:rsidRDefault="00A80768" w:rsidP="00943652">
            <w:r>
              <w:t>320</w:t>
            </w:r>
          </w:p>
        </w:tc>
        <w:tc>
          <w:tcPr>
            <w:tcW w:w="1509" w:type="dxa"/>
            <w:vAlign w:val="center"/>
          </w:tcPr>
          <w:p w14:paraId="681987E0" w14:textId="77777777" w:rsidR="00A80768" w:rsidRPr="00084574" w:rsidRDefault="00A80768" w:rsidP="00943652">
            <w:r>
              <w:t>340</w:t>
            </w:r>
          </w:p>
        </w:tc>
        <w:tc>
          <w:tcPr>
            <w:tcW w:w="1510" w:type="dxa"/>
            <w:vAlign w:val="center"/>
          </w:tcPr>
          <w:p w14:paraId="367E7ED5" w14:textId="77777777" w:rsidR="00A80768" w:rsidRPr="00084574" w:rsidRDefault="00A80768" w:rsidP="00943652">
            <w:r>
              <w:t>355</w:t>
            </w:r>
          </w:p>
        </w:tc>
        <w:tc>
          <w:tcPr>
            <w:tcW w:w="2494" w:type="dxa"/>
            <w:vAlign w:val="center"/>
          </w:tcPr>
          <w:p w14:paraId="2DD47EC8" w14:textId="77777777" w:rsidR="00A80768" w:rsidRPr="00084574" w:rsidRDefault="00A80768" w:rsidP="00943652"/>
        </w:tc>
      </w:tr>
      <w:tr w:rsidR="00A80768" w:rsidRPr="00B92800" w14:paraId="0591D82B" w14:textId="77777777" w:rsidTr="006D67B3">
        <w:trPr>
          <w:trHeight w:val="413"/>
          <w:jc w:val="center"/>
        </w:trPr>
        <w:tc>
          <w:tcPr>
            <w:tcW w:w="15412" w:type="dxa"/>
            <w:gridSpan w:val="7"/>
            <w:vAlign w:val="center"/>
          </w:tcPr>
          <w:p w14:paraId="319D89FE" w14:textId="77777777" w:rsidR="00A80768" w:rsidRDefault="00A80768" w:rsidP="00943652">
            <w:pPr>
              <w:rPr>
                <w:lang w:eastAsia="ru-RU"/>
              </w:rPr>
            </w:pPr>
          </w:p>
          <w:p w14:paraId="03C3B20A" w14:textId="77777777" w:rsidR="00A80768" w:rsidRPr="003273DC" w:rsidRDefault="00A80768" w:rsidP="00943652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Волховстрой </w:t>
            </w:r>
            <w:r>
              <w:t xml:space="preserve">– </w:t>
            </w:r>
            <w:r w:rsidRPr="003273DC">
              <w:rPr>
                <w:lang w:eastAsia="ru-RU"/>
              </w:rPr>
              <w:t>Бабаево</w:t>
            </w:r>
          </w:p>
        </w:tc>
      </w:tr>
      <w:tr w:rsidR="00A80768" w:rsidRPr="00B92800" w14:paraId="65EDB6E5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471E9561" w14:textId="77777777" w:rsidR="00A80768" w:rsidRPr="00084574" w:rsidRDefault="00A80768" w:rsidP="00943652">
            <w:r w:rsidRPr="00084574">
              <w:t>Волховстрой</w:t>
            </w:r>
            <w:r>
              <w:t>-</w:t>
            </w:r>
            <w:r w:rsidRPr="00084574">
              <w:t>2</w:t>
            </w:r>
            <w:r>
              <w:t xml:space="preserve"> – </w:t>
            </w:r>
            <w:r w:rsidRPr="00084574">
              <w:t>Куколь</w:t>
            </w:r>
          </w:p>
        </w:tc>
        <w:tc>
          <w:tcPr>
            <w:tcW w:w="1610" w:type="dxa"/>
            <w:vAlign w:val="center"/>
          </w:tcPr>
          <w:p w14:paraId="7B558712" w14:textId="77777777" w:rsidR="00A80768" w:rsidRPr="00084574" w:rsidRDefault="00A80768" w:rsidP="00943652">
            <w:smartTag w:uri="urn:schemas-microsoft-com:office:smarttags" w:element="metricconverter">
              <w:smartTagPr>
                <w:attr w:name="ProductID" w:val="130 км"/>
              </w:smartTagPr>
              <w:r w:rsidRPr="00084574">
                <w:t>130 км</w:t>
              </w:r>
            </w:smartTag>
            <w:r w:rsidRPr="00084574">
              <w:t xml:space="preserve"> 5пк</w:t>
            </w:r>
          </w:p>
        </w:tc>
        <w:tc>
          <w:tcPr>
            <w:tcW w:w="2472" w:type="dxa"/>
            <w:vAlign w:val="center"/>
          </w:tcPr>
          <w:p w14:paraId="1B2BBFC4" w14:textId="77777777" w:rsidR="00A80768" w:rsidRPr="00084574" w:rsidRDefault="00A80768" w:rsidP="00943652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7868905A" w14:textId="77777777" w:rsidR="00A80768" w:rsidRPr="00084574" w:rsidRDefault="00A80768" w:rsidP="00943652">
            <w:r w:rsidRPr="00084574">
              <w:t>340</w:t>
            </w:r>
          </w:p>
        </w:tc>
        <w:tc>
          <w:tcPr>
            <w:tcW w:w="1509" w:type="dxa"/>
            <w:vAlign w:val="center"/>
          </w:tcPr>
          <w:p w14:paraId="5E76B7D7" w14:textId="77777777" w:rsidR="00A80768" w:rsidRPr="00084574" w:rsidRDefault="00A80768" w:rsidP="00943652">
            <w:r w:rsidRPr="00084574">
              <w:t>383</w:t>
            </w:r>
          </w:p>
        </w:tc>
        <w:tc>
          <w:tcPr>
            <w:tcW w:w="1510" w:type="dxa"/>
            <w:vAlign w:val="center"/>
          </w:tcPr>
          <w:p w14:paraId="0B77A9B8" w14:textId="77777777" w:rsidR="00A80768" w:rsidRPr="00084574" w:rsidRDefault="00A80768" w:rsidP="00943652">
            <w:r w:rsidRPr="00084574">
              <w:t>405</w:t>
            </w:r>
          </w:p>
        </w:tc>
        <w:tc>
          <w:tcPr>
            <w:tcW w:w="2494" w:type="dxa"/>
            <w:vAlign w:val="center"/>
          </w:tcPr>
          <w:p w14:paraId="08B6BFEE" w14:textId="77777777" w:rsidR="00A80768" w:rsidRPr="00084574" w:rsidRDefault="00A80768" w:rsidP="00943652">
            <w:r w:rsidRPr="00084574">
              <w:t>через ст. Волховстрой</w:t>
            </w:r>
            <w:r>
              <w:t>-</w:t>
            </w:r>
            <w:r w:rsidRPr="00084574">
              <w:t>2</w:t>
            </w:r>
          </w:p>
        </w:tc>
      </w:tr>
      <w:tr w:rsidR="00A80768" w:rsidRPr="00B92800" w14:paraId="4E91955C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6B8E5A30" w14:textId="77777777" w:rsidR="00A80768" w:rsidRPr="00084574" w:rsidRDefault="00A80768" w:rsidP="00943652">
            <w:r>
              <w:t xml:space="preserve">Пороги – Куколь </w:t>
            </w:r>
          </w:p>
        </w:tc>
        <w:tc>
          <w:tcPr>
            <w:tcW w:w="1610" w:type="dxa"/>
            <w:vAlign w:val="center"/>
          </w:tcPr>
          <w:p w14:paraId="4F26CBF6" w14:textId="77777777" w:rsidR="00A80768" w:rsidRPr="00084574" w:rsidRDefault="00A80768" w:rsidP="00943652">
            <w:r>
              <w:t xml:space="preserve">19 км 5 </w:t>
            </w:r>
            <w:proofErr w:type="spellStart"/>
            <w:r>
              <w:t>пк</w:t>
            </w:r>
            <w:proofErr w:type="spellEnd"/>
          </w:p>
        </w:tc>
        <w:tc>
          <w:tcPr>
            <w:tcW w:w="2472" w:type="dxa"/>
            <w:vAlign w:val="center"/>
          </w:tcPr>
          <w:p w14:paraId="1E6B8532" w14:textId="77777777" w:rsidR="00A80768" w:rsidRPr="00084574" w:rsidRDefault="00A80768" w:rsidP="00943652">
            <w:r>
              <w:t>50</w:t>
            </w:r>
          </w:p>
        </w:tc>
        <w:tc>
          <w:tcPr>
            <w:tcW w:w="1509" w:type="dxa"/>
            <w:vAlign w:val="center"/>
          </w:tcPr>
          <w:p w14:paraId="1DE18710" w14:textId="77777777" w:rsidR="00A80768" w:rsidRPr="00084574" w:rsidRDefault="00A80768" w:rsidP="00943652">
            <w:r>
              <w:t>430</w:t>
            </w:r>
          </w:p>
        </w:tc>
        <w:tc>
          <w:tcPr>
            <w:tcW w:w="1509" w:type="dxa"/>
            <w:vAlign w:val="center"/>
          </w:tcPr>
          <w:p w14:paraId="7007379E" w14:textId="77777777" w:rsidR="00A80768" w:rsidRPr="00084574" w:rsidRDefault="00A80768" w:rsidP="00943652">
            <w:r>
              <w:t>450</w:t>
            </w:r>
          </w:p>
        </w:tc>
        <w:tc>
          <w:tcPr>
            <w:tcW w:w="1510" w:type="dxa"/>
            <w:vAlign w:val="center"/>
          </w:tcPr>
          <w:p w14:paraId="5FED9B30" w14:textId="77777777" w:rsidR="00A80768" w:rsidRPr="00084574" w:rsidRDefault="00A80768" w:rsidP="00943652">
            <w:r>
              <w:t>475</w:t>
            </w:r>
          </w:p>
        </w:tc>
        <w:tc>
          <w:tcPr>
            <w:tcW w:w="2494" w:type="dxa"/>
            <w:vAlign w:val="center"/>
          </w:tcPr>
          <w:p w14:paraId="396764C4" w14:textId="77777777" w:rsidR="00A80768" w:rsidRPr="00084574" w:rsidRDefault="00A80768" w:rsidP="00943652">
            <w:r>
              <w:t xml:space="preserve">При открытом входном </w:t>
            </w:r>
            <w:proofErr w:type="spellStart"/>
            <w:r>
              <w:t>ст.Куколь</w:t>
            </w:r>
            <w:proofErr w:type="spellEnd"/>
          </w:p>
        </w:tc>
      </w:tr>
      <w:tr w:rsidR="00A80768" w:rsidRPr="007E320A" w14:paraId="14B063E7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421BC250" w14:textId="77777777" w:rsidR="00A80768" w:rsidRPr="00084574" w:rsidRDefault="00A80768" w:rsidP="00943652">
            <w:proofErr w:type="spellStart"/>
            <w:r w:rsidRPr="00084574">
              <w:t>Мыслино</w:t>
            </w:r>
            <w:proofErr w:type="spellEnd"/>
            <w:r>
              <w:t xml:space="preserve"> – </w:t>
            </w:r>
            <w:r w:rsidRPr="00084574">
              <w:t>Валя</w:t>
            </w:r>
          </w:p>
        </w:tc>
        <w:tc>
          <w:tcPr>
            <w:tcW w:w="1610" w:type="dxa"/>
            <w:vAlign w:val="center"/>
          </w:tcPr>
          <w:p w14:paraId="3DFA5360" w14:textId="77777777" w:rsidR="00A80768" w:rsidRPr="00084574" w:rsidRDefault="00A80768" w:rsidP="00943652">
            <w:smartTag w:uri="urn:schemas-microsoft-com:office:smarttags" w:element="metricconverter">
              <w:smartTagPr>
                <w:attr w:name="ProductID" w:val="142 км"/>
              </w:smartTagPr>
              <w:r w:rsidRPr="00084574">
                <w:t>142 км</w:t>
              </w:r>
            </w:smartTag>
            <w:r w:rsidRPr="00084574">
              <w:t xml:space="preserve"> 10пк</w:t>
            </w:r>
          </w:p>
        </w:tc>
        <w:tc>
          <w:tcPr>
            <w:tcW w:w="2472" w:type="dxa"/>
            <w:vAlign w:val="center"/>
          </w:tcPr>
          <w:p w14:paraId="475D5B52" w14:textId="77777777" w:rsidR="00A80768" w:rsidRPr="00084574" w:rsidRDefault="00A80768" w:rsidP="00943652">
            <w:r w:rsidRPr="00084574">
              <w:t>60</w:t>
            </w:r>
          </w:p>
        </w:tc>
        <w:tc>
          <w:tcPr>
            <w:tcW w:w="1509" w:type="dxa"/>
            <w:vAlign w:val="center"/>
          </w:tcPr>
          <w:p w14:paraId="638543A3" w14:textId="77777777" w:rsidR="00A80768" w:rsidRPr="00084574" w:rsidRDefault="00A80768" w:rsidP="00943652">
            <w:r w:rsidRPr="00084574">
              <w:t>460</w:t>
            </w:r>
          </w:p>
        </w:tc>
        <w:tc>
          <w:tcPr>
            <w:tcW w:w="1509" w:type="dxa"/>
            <w:vAlign w:val="center"/>
          </w:tcPr>
          <w:p w14:paraId="0A809ECF" w14:textId="77777777" w:rsidR="00A80768" w:rsidRPr="00084574" w:rsidRDefault="00A80768" w:rsidP="00943652">
            <w:r w:rsidRPr="00084574">
              <w:t>490</w:t>
            </w:r>
          </w:p>
        </w:tc>
        <w:tc>
          <w:tcPr>
            <w:tcW w:w="1510" w:type="dxa"/>
            <w:vAlign w:val="center"/>
          </w:tcPr>
          <w:p w14:paraId="03590F78" w14:textId="77777777" w:rsidR="00A80768" w:rsidRPr="00084574" w:rsidRDefault="00A80768" w:rsidP="00943652">
            <w:r w:rsidRPr="00084574">
              <w:t>513</w:t>
            </w:r>
          </w:p>
        </w:tc>
        <w:tc>
          <w:tcPr>
            <w:tcW w:w="2494" w:type="dxa"/>
            <w:vAlign w:val="center"/>
          </w:tcPr>
          <w:p w14:paraId="0AB31EC7" w14:textId="77777777" w:rsidR="00A80768" w:rsidRPr="00084574" w:rsidRDefault="00A80768" w:rsidP="00943652">
            <w:r>
              <w:t xml:space="preserve">При невозможности проверки действия на 19 км 5 </w:t>
            </w:r>
            <w:proofErr w:type="spellStart"/>
            <w:r>
              <w:t>пк</w:t>
            </w:r>
            <w:proofErr w:type="spellEnd"/>
          </w:p>
        </w:tc>
      </w:tr>
      <w:tr w:rsidR="00A80768" w:rsidRPr="00B92800" w14:paraId="204F828D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4DF563D1" w14:textId="77777777" w:rsidR="00A80768" w:rsidRPr="00084574" w:rsidRDefault="00A80768" w:rsidP="00943652">
            <w:r w:rsidRPr="00084574">
              <w:t>Тихвин</w:t>
            </w:r>
            <w:r>
              <w:t xml:space="preserve"> – </w:t>
            </w:r>
            <w:r w:rsidRPr="00084574">
              <w:t>Бол</w:t>
            </w:r>
            <w:r>
              <w:t xml:space="preserve">ьшой </w:t>
            </w:r>
            <w:r w:rsidRPr="00084574">
              <w:t>Двор</w:t>
            </w:r>
          </w:p>
        </w:tc>
        <w:tc>
          <w:tcPr>
            <w:tcW w:w="1610" w:type="dxa"/>
            <w:vAlign w:val="center"/>
          </w:tcPr>
          <w:p w14:paraId="5A032D07" w14:textId="77777777" w:rsidR="00A80768" w:rsidRPr="00084574" w:rsidRDefault="00A80768" w:rsidP="00943652">
            <w:smartTag w:uri="urn:schemas-microsoft-com:office:smarttags" w:element="metricconverter">
              <w:smartTagPr>
                <w:attr w:name="ProductID" w:val="211 км"/>
              </w:smartTagPr>
              <w:r w:rsidRPr="00084574">
                <w:t>211 км</w:t>
              </w:r>
            </w:smartTag>
            <w:r w:rsidRPr="00084574">
              <w:t xml:space="preserve"> 10пк</w:t>
            </w:r>
          </w:p>
        </w:tc>
        <w:tc>
          <w:tcPr>
            <w:tcW w:w="2472" w:type="dxa"/>
            <w:vAlign w:val="center"/>
          </w:tcPr>
          <w:p w14:paraId="46E35928" w14:textId="77777777" w:rsidR="00A80768" w:rsidRPr="00084574" w:rsidRDefault="00A80768" w:rsidP="00943652">
            <w:r w:rsidRPr="00084574">
              <w:t>60</w:t>
            </w:r>
          </w:p>
        </w:tc>
        <w:tc>
          <w:tcPr>
            <w:tcW w:w="1509" w:type="dxa"/>
            <w:vAlign w:val="center"/>
          </w:tcPr>
          <w:p w14:paraId="1AE037CA" w14:textId="77777777" w:rsidR="00A80768" w:rsidRPr="00084574" w:rsidRDefault="00A80768" w:rsidP="00943652">
            <w:r w:rsidRPr="00084574">
              <w:t>450</w:t>
            </w:r>
          </w:p>
        </w:tc>
        <w:tc>
          <w:tcPr>
            <w:tcW w:w="1509" w:type="dxa"/>
            <w:vAlign w:val="center"/>
          </w:tcPr>
          <w:p w14:paraId="26C8F536" w14:textId="77777777" w:rsidR="00A80768" w:rsidRPr="00084574" w:rsidRDefault="00A80768" w:rsidP="00943652">
            <w:r w:rsidRPr="00084574">
              <w:t>480</w:t>
            </w:r>
          </w:p>
        </w:tc>
        <w:tc>
          <w:tcPr>
            <w:tcW w:w="1510" w:type="dxa"/>
            <w:vAlign w:val="center"/>
          </w:tcPr>
          <w:p w14:paraId="0673CE45" w14:textId="77777777" w:rsidR="00A80768" w:rsidRPr="00084574" w:rsidRDefault="00A80768" w:rsidP="00943652">
            <w:r w:rsidRPr="00084574">
              <w:t>503</w:t>
            </w:r>
          </w:p>
        </w:tc>
        <w:tc>
          <w:tcPr>
            <w:tcW w:w="2494" w:type="dxa"/>
            <w:vAlign w:val="center"/>
          </w:tcPr>
          <w:p w14:paraId="23BCE2A4" w14:textId="77777777" w:rsidR="00A80768" w:rsidRPr="00084574" w:rsidRDefault="00A80768" w:rsidP="00943652"/>
        </w:tc>
      </w:tr>
      <w:tr w:rsidR="00A80768" w:rsidRPr="00B92800" w14:paraId="0B33FBFF" w14:textId="77777777" w:rsidTr="006D67B3">
        <w:trPr>
          <w:trHeight w:val="330"/>
          <w:jc w:val="center"/>
        </w:trPr>
        <w:tc>
          <w:tcPr>
            <w:tcW w:w="15412" w:type="dxa"/>
            <w:gridSpan w:val="7"/>
            <w:vAlign w:val="center"/>
          </w:tcPr>
          <w:p w14:paraId="25500DF3" w14:textId="77777777" w:rsidR="00A80768" w:rsidRPr="00084574" w:rsidRDefault="00A80768" w:rsidP="00943652">
            <w:r w:rsidRPr="00084574">
              <w:t xml:space="preserve">Бабаево </w:t>
            </w:r>
            <w:r>
              <w:t>–</w:t>
            </w:r>
            <w:r w:rsidRPr="00084574">
              <w:t xml:space="preserve"> Санкт-Петербург Сортировочный Московский</w:t>
            </w:r>
          </w:p>
        </w:tc>
      </w:tr>
      <w:tr w:rsidR="00A80768" w:rsidRPr="00B92800" w14:paraId="505CA120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64571B82" w14:textId="77777777" w:rsidR="00A80768" w:rsidRPr="00B01762" w:rsidRDefault="008766DC" w:rsidP="00943652">
            <w:r>
              <w:t xml:space="preserve">Бабаево </w:t>
            </w:r>
            <w:r w:rsidRPr="00B01762">
              <w:t xml:space="preserve">– </w:t>
            </w:r>
            <w:proofErr w:type="spellStart"/>
            <w:r w:rsidRPr="00B01762">
              <w:t>Тешемля</w:t>
            </w:r>
            <w:proofErr w:type="spellEnd"/>
          </w:p>
        </w:tc>
        <w:tc>
          <w:tcPr>
            <w:tcW w:w="1610" w:type="dxa"/>
            <w:vAlign w:val="center"/>
          </w:tcPr>
          <w:p w14:paraId="7CC73B11" w14:textId="77777777" w:rsidR="00A80768" w:rsidRPr="00B01762" w:rsidRDefault="00A80768" w:rsidP="008766DC">
            <w:r w:rsidRPr="00B01762">
              <w:t>3</w:t>
            </w:r>
            <w:r w:rsidR="008766DC">
              <w:t>3</w:t>
            </w:r>
            <w:r w:rsidR="00B01762" w:rsidRPr="00B01762">
              <w:t>7</w:t>
            </w:r>
            <w:r w:rsidR="00B01762">
              <w:t xml:space="preserve"> </w:t>
            </w:r>
            <w:r w:rsidRPr="00B01762">
              <w:t xml:space="preserve">км </w:t>
            </w:r>
            <w:r w:rsidR="008766DC">
              <w:t>5</w:t>
            </w:r>
            <w:r w:rsidRPr="00B01762">
              <w:t xml:space="preserve"> </w:t>
            </w:r>
            <w:proofErr w:type="spellStart"/>
            <w:r w:rsidR="00B01762">
              <w:t>пк</w:t>
            </w:r>
            <w:proofErr w:type="spellEnd"/>
          </w:p>
        </w:tc>
        <w:tc>
          <w:tcPr>
            <w:tcW w:w="2472" w:type="dxa"/>
            <w:vAlign w:val="center"/>
          </w:tcPr>
          <w:p w14:paraId="0231EA26" w14:textId="77777777" w:rsidR="00A80768" w:rsidRPr="00B01762" w:rsidRDefault="00A80768" w:rsidP="00943652">
            <w:r w:rsidRPr="00B01762">
              <w:t>60</w:t>
            </w:r>
          </w:p>
        </w:tc>
        <w:tc>
          <w:tcPr>
            <w:tcW w:w="1509" w:type="dxa"/>
            <w:vAlign w:val="center"/>
          </w:tcPr>
          <w:p w14:paraId="4FF067BB" w14:textId="77777777" w:rsidR="00A80768" w:rsidRPr="00B01762" w:rsidRDefault="00A80768" w:rsidP="008766DC">
            <w:r w:rsidRPr="00B01762">
              <w:t>4</w:t>
            </w:r>
            <w:r w:rsidR="008766DC">
              <w:t>2</w:t>
            </w:r>
            <w:r w:rsidRPr="00B01762">
              <w:t>0</w:t>
            </w:r>
          </w:p>
        </w:tc>
        <w:tc>
          <w:tcPr>
            <w:tcW w:w="1509" w:type="dxa"/>
            <w:vAlign w:val="center"/>
          </w:tcPr>
          <w:p w14:paraId="54C8460E" w14:textId="77777777" w:rsidR="00A80768" w:rsidRPr="00B01762" w:rsidRDefault="00A80768" w:rsidP="00943652">
            <w:r w:rsidRPr="00B01762">
              <w:t>490</w:t>
            </w:r>
          </w:p>
        </w:tc>
        <w:tc>
          <w:tcPr>
            <w:tcW w:w="1510" w:type="dxa"/>
            <w:vAlign w:val="center"/>
          </w:tcPr>
          <w:p w14:paraId="22345EC1" w14:textId="77777777" w:rsidR="00A80768" w:rsidRPr="00B01762" w:rsidRDefault="00A80768" w:rsidP="00943652">
            <w:r w:rsidRPr="00B01762">
              <w:t>513</w:t>
            </w:r>
          </w:p>
        </w:tc>
        <w:tc>
          <w:tcPr>
            <w:tcW w:w="2494" w:type="dxa"/>
            <w:vAlign w:val="center"/>
          </w:tcPr>
          <w:p w14:paraId="4E23D985" w14:textId="77777777" w:rsidR="00A80768" w:rsidRPr="00B01762" w:rsidRDefault="00356AF6" w:rsidP="00943652">
            <w:pPr>
              <w:rPr>
                <w:highlight w:val="yellow"/>
              </w:rPr>
            </w:pPr>
            <w:r>
              <w:t>Грузовым поездам весом до 6000 тонн</w:t>
            </w:r>
          </w:p>
        </w:tc>
      </w:tr>
      <w:tr w:rsidR="00A80768" w:rsidRPr="00B92800" w14:paraId="2306EDDE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0C9E325A" w14:textId="77777777" w:rsidR="00A80768" w:rsidRPr="00084574" w:rsidRDefault="008766DC" w:rsidP="00943652">
            <w:proofErr w:type="spellStart"/>
            <w:r w:rsidRPr="00B01762">
              <w:t>Тешемля</w:t>
            </w:r>
            <w:proofErr w:type="spellEnd"/>
            <w:r w:rsidRPr="00B01762">
              <w:t xml:space="preserve"> – </w:t>
            </w:r>
            <w:proofErr w:type="spellStart"/>
            <w:r w:rsidRPr="00B01762">
              <w:t>Верхневольский</w:t>
            </w:r>
            <w:proofErr w:type="spellEnd"/>
          </w:p>
        </w:tc>
        <w:tc>
          <w:tcPr>
            <w:tcW w:w="1610" w:type="dxa"/>
            <w:vAlign w:val="center"/>
          </w:tcPr>
          <w:p w14:paraId="2BFE657D" w14:textId="77777777" w:rsidR="00A80768" w:rsidRPr="00084574" w:rsidRDefault="008766DC" w:rsidP="008766DC">
            <w:r w:rsidRPr="00B01762">
              <w:t>3</w:t>
            </w:r>
            <w:r>
              <w:t xml:space="preserve">24 </w:t>
            </w:r>
            <w:r w:rsidRPr="00B01762">
              <w:t xml:space="preserve">км </w:t>
            </w:r>
            <w:r>
              <w:t>5</w:t>
            </w:r>
            <w:r w:rsidRPr="00B01762">
              <w:t xml:space="preserve"> </w:t>
            </w:r>
            <w:proofErr w:type="spellStart"/>
            <w:r>
              <w:t>пк</w:t>
            </w:r>
            <w:proofErr w:type="spellEnd"/>
          </w:p>
        </w:tc>
        <w:tc>
          <w:tcPr>
            <w:tcW w:w="2472" w:type="dxa"/>
            <w:vAlign w:val="center"/>
          </w:tcPr>
          <w:p w14:paraId="59882820" w14:textId="77777777" w:rsidR="00A80768" w:rsidRPr="00084574" w:rsidRDefault="008766DC" w:rsidP="00943652">
            <w:r>
              <w:t>60</w:t>
            </w:r>
          </w:p>
        </w:tc>
        <w:tc>
          <w:tcPr>
            <w:tcW w:w="1509" w:type="dxa"/>
            <w:vAlign w:val="center"/>
          </w:tcPr>
          <w:p w14:paraId="57784AE9" w14:textId="77777777" w:rsidR="00A80768" w:rsidRPr="00084574" w:rsidRDefault="008766DC" w:rsidP="00943652">
            <w:pPr>
              <w:rPr>
                <w:strike/>
              </w:rPr>
            </w:pPr>
            <w:r>
              <w:rPr>
                <w:strike/>
              </w:rPr>
              <w:t>440</w:t>
            </w:r>
          </w:p>
        </w:tc>
        <w:tc>
          <w:tcPr>
            <w:tcW w:w="1509" w:type="dxa"/>
            <w:vAlign w:val="center"/>
          </w:tcPr>
          <w:p w14:paraId="3CDEAD14" w14:textId="77777777" w:rsidR="00A80768" w:rsidRPr="00084574" w:rsidRDefault="008766DC" w:rsidP="00943652">
            <w:r>
              <w:t>500</w:t>
            </w:r>
          </w:p>
        </w:tc>
        <w:tc>
          <w:tcPr>
            <w:tcW w:w="1510" w:type="dxa"/>
            <w:vAlign w:val="center"/>
          </w:tcPr>
          <w:p w14:paraId="45A2A957" w14:textId="77777777" w:rsidR="00A80768" w:rsidRPr="00084574" w:rsidRDefault="008766DC" w:rsidP="00943652">
            <w:r>
              <w:t>520</w:t>
            </w:r>
          </w:p>
        </w:tc>
        <w:tc>
          <w:tcPr>
            <w:tcW w:w="2494" w:type="dxa"/>
            <w:vAlign w:val="center"/>
          </w:tcPr>
          <w:p w14:paraId="0C47369D" w14:textId="77777777" w:rsidR="00A80768" w:rsidRPr="00084574" w:rsidRDefault="00356AF6" w:rsidP="00356AF6">
            <w:r>
              <w:t>Грузовым поездам весом свыше 6000 тонн</w:t>
            </w:r>
          </w:p>
        </w:tc>
      </w:tr>
      <w:tr w:rsidR="00356AF6" w:rsidRPr="00B92800" w14:paraId="6C44B515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5BE02667" w14:textId="77777777" w:rsidR="00356AF6" w:rsidRPr="00084574" w:rsidRDefault="00356AF6" w:rsidP="00437265">
            <w:r w:rsidRPr="00084574">
              <w:t>Тихвин</w:t>
            </w:r>
            <w:r>
              <w:t xml:space="preserve"> – </w:t>
            </w:r>
            <w:proofErr w:type="spellStart"/>
            <w:r w:rsidRPr="00084574">
              <w:t>Цвылёво</w:t>
            </w:r>
            <w:proofErr w:type="spellEnd"/>
          </w:p>
        </w:tc>
        <w:tc>
          <w:tcPr>
            <w:tcW w:w="1610" w:type="dxa"/>
            <w:vAlign w:val="center"/>
          </w:tcPr>
          <w:p w14:paraId="412E2592" w14:textId="77777777" w:rsidR="00356AF6" w:rsidRPr="00084574" w:rsidRDefault="00356AF6" w:rsidP="00437265">
            <w:smartTag w:uri="urn:schemas-microsoft-com:office:smarttags" w:element="metricconverter">
              <w:smartTagPr>
                <w:attr w:name="ProductID" w:val="191 км"/>
              </w:smartTagPr>
              <w:r w:rsidRPr="00084574">
                <w:t>191 км</w:t>
              </w:r>
            </w:smartTag>
            <w:r w:rsidRPr="00084574">
              <w:t xml:space="preserve"> 5пк</w:t>
            </w:r>
          </w:p>
        </w:tc>
        <w:tc>
          <w:tcPr>
            <w:tcW w:w="2472" w:type="dxa"/>
            <w:vAlign w:val="center"/>
          </w:tcPr>
          <w:p w14:paraId="226417F3" w14:textId="77777777" w:rsidR="00356AF6" w:rsidRPr="00084574" w:rsidRDefault="00356AF6" w:rsidP="00437265">
            <w:r w:rsidRPr="00084574">
              <w:t>60</w:t>
            </w:r>
          </w:p>
        </w:tc>
        <w:tc>
          <w:tcPr>
            <w:tcW w:w="1509" w:type="dxa"/>
            <w:vAlign w:val="center"/>
          </w:tcPr>
          <w:p w14:paraId="74F78ACF" w14:textId="77777777" w:rsidR="00356AF6" w:rsidRPr="00084574" w:rsidRDefault="00356AF6" w:rsidP="00437265">
            <w:pPr>
              <w:rPr>
                <w:strike/>
              </w:rPr>
            </w:pPr>
            <w:r w:rsidRPr="00084574">
              <w:t>510</w:t>
            </w:r>
          </w:p>
        </w:tc>
        <w:tc>
          <w:tcPr>
            <w:tcW w:w="1509" w:type="dxa"/>
            <w:vAlign w:val="center"/>
          </w:tcPr>
          <w:p w14:paraId="5795169E" w14:textId="77777777" w:rsidR="00356AF6" w:rsidRPr="00084574" w:rsidRDefault="00356AF6" w:rsidP="00437265">
            <w:r w:rsidRPr="00084574">
              <w:t>516</w:t>
            </w:r>
          </w:p>
        </w:tc>
        <w:tc>
          <w:tcPr>
            <w:tcW w:w="1510" w:type="dxa"/>
            <w:vAlign w:val="center"/>
          </w:tcPr>
          <w:p w14:paraId="0D918923" w14:textId="77777777" w:rsidR="00356AF6" w:rsidRPr="00084574" w:rsidRDefault="00356AF6" w:rsidP="00437265">
            <w:r w:rsidRPr="00084574">
              <w:t>549</w:t>
            </w:r>
          </w:p>
        </w:tc>
        <w:tc>
          <w:tcPr>
            <w:tcW w:w="2494" w:type="dxa"/>
            <w:vAlign w:val="center"/>
          </w:tcPr>
          <w:p w14:paraId="2346C01C" w14:textId="77777777" w:rsidR="00356AF6" w:rsidRPr="00084574" w:rsidRDefault="00356AF6" w:rsidP="00943652"/>
        </w:tc>
      </w:tr>
      <w:tr w:rsidR="00356AF6" w:rsidRPr="00B92800" w14:paraId="3C72032E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22E3C856" w14:textId="77777777" w:rsidR="00356AF6" w:rsidRPr="00084574" w:rsidRDefault="00356AF6" w:rsidP="00437265">
            <w:r w:rsidRPr="00084574">
              <w:t xml:space="preserve">Волховстрой-1 </w:t>
            </w:r>
            <w:r>
              <w:t xml:space="preserve">– </w:t>
            </w:r>
            <w:proofErr w:type="spellStart"/>
            <w:r w:rsidRPr="00084574">
              <w:t>Пупышево</w:t>
            </w:r>
            <w:proofErr w:type="spellEnd"/>
          </w:p>
        </w:tc>
        <w:tc>
          <w:tcPr>
            <w:tcW w:w="1610" w:type="dxa"/>
            <w:vAlign w:val="center"/>
          </w:tcPr>
          <w:p w14:paraId="17895FB0" w14:textId="77777777" w:rsidR="00356AF6" w:rsidRPr="00084574" w:rsidRDefault="00356AF6" w:rsidP="00437265">
            <w:smartTag w:uri="urn:schemas-microsoft-com:office:smarttags" w:element="metricconverter">
              <w:smartTagPr>
                <w:attr w:name="ProductID" w:val="113 км"/>
              </w:smartTagPr>
              <w:r w:rsidRPr="00084574">
                <w:t>113 км</w:t>
              </w:r>
            </w:smartTag>
            <w:r w:rsidRPr="00084574">
              <w:t xml:space="preserve"> 8пк</w:t>
            </w:r>
          </w:p>
        </w:tc>
        <w:tc>
          <w:tcPr>
            <w:tcW w:w="2472" w:type="dxa"/>
            <w:vAlign w:val="center"/>
          </w:tcPr>
          <w:p w14:paraId="0C28B19E" w14:textId="77777777" w:rsidR="00356AF6" w:rsidRPr="00084574" w:rsidRDefault="00356AF6" w:rsidP="00437265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1032A33D" w14:textId="77777777" w:rsidR="00356AF6" w:rsidRPr="00084574" w:rsidRDefault="00356AF6" w:rsidP="00437265">
            <w:r w:rsidRPr="00084574">
              <w:t>305</w:t>
            </w:r>
          </w:p>
        </w:tc>
        <w:tc>
          <w:tcPr>
            <w:tcW w:w="1509" w:type="dxa"/>
            <w:vAlign w:val="center"/>
          </w:tcPr>
          <w:p w14:paraId="01AD0E6A" w14:textId="77777777" w:rsidR="00356AF6" w:rsidRPr="00084574" w:rsidRDefault="00356AF6" w:rsidP="00437265">
            <w:r w:rsidRPr="00084574">
              <w:t>317</w:t>
            </w:r>
          </w:p>
        </w:tc>
        <w:tc>
          <w:tcPr>
            <w:tcW w:w="1510" w:type="dxa"/>
            <w:vAlign w:val="center"/>
          </w:tcPr>
          <w:p w14:paraId="670EB546" w14:textId="77777777" w:rsidR="00356AF6" w:rsidRPr="00084574" w:rsidRDefault="00356AF6" w:rsidP="00437265">
            <w:r w:rsidRPr="00084574">
              <w:t>335</w:t>
            </w:r>
          </w:p>
        </w:tc>
        <w:tc>
          <w:tcPr>
            <w:tcW w:w="2494" w:type="dxa"/>
            <w:vAlign w:val="center"/>
          </w:tcPr>
          <w:p w14:paraId="3A4D242F" w14:textId="77777777" w:rsidR="00356AF6" w:rsidRPr="00084574" w:rsidRDefault="00356AF6" w:rsidP="00943652"/>
        </w:tc>
      </w:tr>
      <w:tr w:rsidR="00A80768" w:rsidRPr="00B92800" w14:paraId="1C33E01D" w14:textId="77777777" w:rsidTr="00B01762">
        <w:trPr>
          <w:trHeight w:val="2055"/>
          <w:jc w:val="center"/>
        </w:trPr>
        <w:tc>
          <w:tcPr>
            <w:tcW w:w="4308" w:type="dxa"/>
            <w:vAlign w:val="center"/>
          </w:tcPr>
          <w:p w14:paraId="7CF0C8F5" w14:textId="77777777" w:rsidR="00A80768" w:rsidRPr="0008265B" w:rsidRDefault="00A80768" w:rsidP="00943652">
            <w:proofErr w:type="spellStart"/>
            <w:r w:rsidRPr="0008265B">
              <w:lastRenderedPageBreak/>
              <w:t>Пупышево</w:t>
            </w:r>
            <w:proofErr w:type="spellEnd"/>
            <w:r w:rsidRPr="0008265B">
              <w:t xml:space="preserve"> </w:t>
            </w:r>
            <w:r w:rsidR="00B01762">
              <w:t>–</w:t>
            </w:r>
            <w:r w:rsidRPr="0008265B">
              <w:t xml:space="preserve"> Новый Быт</w:t>
            </w:r>
          </w:p>
        </w:tc>
        <w:tc>
          <w:tcPr>
            <w:tcW w:w="1610" w:type="dxa"/>
            <w:vAlign w:val="center"/>
          </w:tcPr>
          <w:p w14:paraId="3C5A699F" w14:textId="77777777" w:rsidR="00A80768" w:rsidRPr="0008265B" w:rsidRDefault="00A80768" w:rsidP="00943652">
            <w:r w:rsidRPr="0008265B">
              <w:t>104км 10пк</w:t>
            </w:r>
          </w:p>
        </w:tc>
        <w:tc>
          <w:tcPr>
            <w:tcW w:w="2472" w:type="dxa"/>
            <w:vAlign w:val="center"/>
          </w:tcPr>
          <w:p w14:paraId="7392D419" w14:textId="77777777" w:rsidR="00A80768" w:rsidRPr="00084574" w:rsidRDefault="00A80768" w:rsidP="00943652">
            <w:r w:rsidRPr="00084574">
              <w:t>60</w:t>
            </w:r>
          </w:p>
        </w:tc>
        <w:tc>
          <w:tcPr>
            <w:tcW w:w="1509" w:type="dxa"/>
            <w:vAlign w:val="center"/>
          </w:tcPr>
          <w:p w14:paraId="62DFAD07" w14:textId="77777777" w:rsidR="00A80768" w:rsidRPr="00084574" w:rsidRDefault="00A80768" w:rsidP="00943652">
            <w:r w:rsidRPr="00084574">
              <w:t>470</w:t>
            </w:r>
          </w:p>
        </w:tc>
        <w:tc>
          <w:tcPr>
            <w:tcW w:w="1509" w:type="dxa"/>
            <w:vAlign w:val="center"/>
          </w:tcPr>
          <w:p w14:paraId="39FDDFC0" w14:textId="77777777" w:rsidR="00A80768" w:rsidRPr="00084574" w:rsidRDefault="00A80768" w:rsidP="00943652">
            <w:r w:rsidRPr="00084574">
              <w:t>490</w:t>
            </w:r>
          </w:p>
        </w:tc>
        <w:tc>
          <w:tcPr>
            <w:tcW w:w="1510" w:type="dxa"/>
            <w:vAlign w:val="center"/>
          </w:tcPr>
          <w:p w14:paraId="5B7DAC67" w14:textId="77777777" w:rsidR="00A80768" w:rsidRPr="00084574" w:rsidRDefault="00A80768" w:rsidP="00943652">
            <w:r w:rsidRPr="00084574">
              <w:t>513</w:t>
            </w:r>
          </w:p>
        </w:tc>
        <w:tc>
          <w:tcPr>
            <w:tcW w:w="2494" w:type="dxa"/>
            <w:vAlign w:val="center"/>
          </w:tcPr>
          <w:p w14:paraId="7F4BDB95" w14:textId="77777777" w:rsidR="00A80768" w:rsidRPr="00084574" w:rsidRDefault="00A80768" w:rsidP="00943652">
            <w:r w:rsidRPr="00084574">
              <w:t>При отправлении со ст. Пороги, при следовании по неправильному пути на участке Волховстрой</w:t>
            </w:r>
            <w:r>
              <w:t>-</w:t>
            </w:r>
            <w:r w:rsidRPr="00084574">
              <w:t>1</w:t>
            </w:r>
            <w:r>
              <w:t xml:space="preserve"> </w:t>
            </w:r>
            <w:r w:rsidRPr="00084574">
              <w:t>-</w:t>
            </w:r>
            <w:r>
              <w:t xml:space="preserve"> </w:t>
            </w:r>
            <w:proofErr w:type="spellStart"/>
            <w:r>
              <w:t>Пупышево</w:t>
            </w:r>
            <w:proofErr w:type="spellEnd"/>
            <w:r w:rsidRPr="00084574">
              <w:t xml:space="preserve">, после стоянки на </w:t>
            </w:r>
            <w:r>
              <w:t>б</w:t>
            </w:r>
            <w:r w:rsidRPr="00084574">
              <w:t>/</w:t>
            </w:r>
            <w:r>
              <w:t>п 116км</w:t>
            </w:r>
          </w:p>
        </w:tc>
      </w:tr>
      <w:tr w:rsidR="00A80768" w:rsidRPr="00B92800" w14:paraId="08FF0251" w14:textId="77777777" w:rsidTr="006D67B3">
        <w:trPr>
          <w:trHeight w:val="330"/>
          <w:jc w:val="center"/>
        </w:trPr>
        <w:tc>
          <w:tcPr>
            <w:tcW w:w="15412" w:type="dxa"/>
            <w:gridSpan w:val="7"/>
            <w:vAlign w:val="center"/>
          </w:tcPr>
          <w:p w14:paraId="0D296B1D" w14:textId="77777777" w:rsidR="00A80768" w:rsidRPr="00084574" w:rsidRDefault="00A80768" w:rsidP="00943652">
            <w:r w:rsidRPr="00084574">
              <w:t xml:space="preserve">Волховстрой 1 </w:t>
            </w:r>
            <w:r w:rsidR="00B01762">
              <w:t>–</w:t>
            </w:r>
            <w:r w:rsidRPr="00084574">
              <w:t xml:space="preserve"> Свирь</w:t>
            </w:r>
          </w:p>
        </w:tc>
      </w:tr>
      <w:tr w:rsidR="00A80768" w:rsidRPr="00B92800" w14:paraId="5D2E1BCE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3A089B8B" w14:textId="77777777" w:rsidR="00A80768" w:rsidRPr="00084574" w:rsidRDefault="00A80768" w:rsidP="00943652">
            <w:r w:rsidRPr="00084574">
              <w:t>Мур</w:t>
            </w:r>
            <w:r>
              <w:t xml:space="preserve">манские </w:t>
            </w:r>
            <w:r w:rsidRPr="00084574">
              <w:t xml:space="preserve">Ворота </w:t>
            </w:r>
            <w:r w:rsidR="00B01762">
              <w:t>–</w:t>
            </w:r>
            <w:r w:rsidRPr="00084574">
              <w:t xml:space="preserve"> </w:t>
            </w:r>
            <w:proofErr w:type="spellStart"/>
            <w:r w:rsidRPr="00084574">
              <w:t>Колчаново</w:t>
            </w:r>
            <w:proofErr w:type="spellEnd"/>
          </w:p>
        </w:tc>
        <w:tc>
          <w:tcPr>
            <w:tcW w:w="1610" w:type="dxa"/>
            <w:vAlign w:val="center"/>
          </w:tcPr>
          <w:p w14:paraId="7743ED39" w14:textId="77777777" w:rsidR="00A80768" w:rsidRPr="00084574" w:rsidRDefault="00A80768" w:rsidP="00943652">
            <w:smartTag w:uri="urn:schemas-microsoft-com:office:smarttags" w:element="metricconverter">
              <w:smartTagPr>
                <w:attr w:name="ProductID" w:val="134 км"/>
              </w:smartTagPr>
              <w:r w:rsidRPr="00084574">
                <w:t>134 км</w:t>
              </w:r>
            </w:smartTag>
            <w:r w:rsidRPr="00084574">
              <w:t xml:space="preserve"> 1пк</w:t>
            </w:r>
          </w:p>
        </w:tc>
        <w:tc>
          <w:tcPr>
            <w:tcW w:w="2472" w:type="dxa"/>
            <w:vAlign w:val="center"/>
          </w:tcPr>
          <w:p w14:paraId="03F099B9" w14:textId="77777777" w:rsidR="00A80768" w:rsidRPr="00084574" w:rsidRDefault="00A80768" w:rsidP="00943652">
            <w:r w:rsidRPr="00084574">
              <w:t>60</w:t>
            </w:r>
          </w:p>
        </w:tc>
        <w:tc>
          <w:tcPr>
            <w:tcW w:w="1509" w:type="dxa"/>
            <w:vAlign w:val="center"/>
          </w:tcPr>
          <w:p w14:paraId="404604FB" w14:textId="77777777" w:rsidR="00A80768" w:rsidRPr="00084574" w:rsidRDefault="00A80768" w:rsidP="00943652">
            <w:r w:rsidRPr="00084574">
              <w:t>420</w:t>
            </w:r>
          </w:p>
        </w:tc>
        <w:tc>
          <w:tcPr>
            <w:tcW w:w="1509" w:type="dxa"/>
            <w:vAlign w:val="center"/>
          </w:tcPr>
          <w:p w14:paraId="5939E28E" w14:textId="77777777" w:rsidR="00A80768" w:rsidRPr="00084574" w:rsidRDefault="00A80768" w:rsidP="00943652">
            <w:r w:rsidRPr="00084574">
              <w:t>490</w:t>
            </w:r>
          </w:p>
        </w:tc>
        <w:tc>
          <w:tcPr>
            <w:tcW w:w="1510" w:type="dxa"/>
            <w:vAlign w:val="center"/>
          </w:tcPr>
          <w:p w14:paraId="1CB54578" w14:textId="77777777" w:rsidR="00A80768" w:rsidRPr="00084574" w:rsidRDefault="00A80768" w:rsidP="00943652">
            <w:r w:rsidRPr="00084574">
              <w:t>513</w:t>
            </w:r>
          </w:p>
        </w:tc>
        <w:tc>
          <w:tcPr>
            <w:tcW w:w="2494" w:type="dxa"/>
            <w:vAlign w:val="center"/>
          </w:tcPr>
          <w:p w14:paraId="7136C4F0" w14:textId="77777777" w:rsidR="00A80768" w:rsidRPr="00084574" w:rsidRDefault="00A80768" w:rsidP="00943652"/>
        </w:tc>
      </w:tr>
      <w:tr w:rsidR="00A80768" w:rsidRPr="00B92800" w14:paraId="2E09654B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4CED87F9" w14:textId="77777777" w:rsidR="00A80768" w:rsidRPr="00084574" w:rsidRDefault="00A80768" w:rsidP="00943652">
            <w:r w:rsidRPr="00084574">
              <w:t xml:space="preserve">Лодейное Поле </w:t>
            </w:r>
            <w:r w:rsidR="00B01762">
              <w:t xml:space="preserve">– </w:t>
            </w:r>
            <w:r w:rsidRPr="00084574">
              <w:t>Янега</w:t>
            </w:r>
          </w:p>
        </w:tc>
        <w:tc>
          <w:tcPr>
            <w:tcW w:w="1610" w:type="dxa"/>
            <w:vAlign w:val="center"/>
          </w:tcPr>
          <w:p w14:paraId="4F864900" w14:textId="77777777" w:rsidR="00A80768" w:rsidRPr="00084574" w:rsidRDefault="00A80768" w:rsidP="00943652">
            <w:smartTag w:uri="urn:schemas-microsoft-com:office:smarttags" w:element="metricconverter">
              <w:smartTagPr>
                <w:attr w:name="ProductID" w:val="248 км"/>
              </w:smartTagPr>
              <w:r w:rsidRPr="00084574">
                <w:t>248 км</w:t>
              </w:r>
            </w:smartTag>
            <w:r w:rsidRPr="00084574">
              <w:t xml:space="preserve"> 1пк</w:t>
            </w:r>
          </w:p>
        </w:tc>
        <w:tc>
          <w:tcPr>
            <w:tcW w:w="2472" w:type="dxa"/>
            <w:vAlign w:val="center"/>
          </w:tcPr>
          <w:p w14:paraId="6DAB7444" w14:textId="77777777" w:rsidR="00A80768" w:rsidRPr="00084574" w:rsidRDefault="00A80768" w:rsidP="00943652">
            <w:r w:rsidRPr="00084574">
              <w:t>60</w:t>
            </w:r>
          </w:p>
        </w:tc>
        <w:tc>
          <w:tcPr>
            <w:tcW w:w="1509" w:type="dxa"/>
            <w:vAlign w:val="center"/>
          </w:tcPr>
          <w:p w14:paraId="65984ACA" w14:textId="77777777" w:rsidR="00A80768" w:rsidRPr="00084574" w:rsidRDefault="00A80768" w:rsidP="00943652">
            <w:r w:rsidRPr="00084574">
              <w:t>410</w:t>
            </w:r>
          </w:p>
        </w:tc>
        <w:tc>
          <w:tcPr>
            <w:tcW w:w="1509" w:type="dxa"/>
            <w:vAlign w:val="center"/>
          </w:tcPr>
          <w:p w14:paraId="1E7A0B6A" w14:textId="77777777" w:rsidR="00A80768" w:rsidRPr="00084574" w:rsidRDefault="00A80768" w:rsidP="00943652">
            <w:r w:rsidRPr="00084574">
              <w:t>480</w:t>
            </w:r>
          </w:p>
        </w:tc>
        <w:tc>
          <w:tcPr>
            <w:tcW w:w="1510" w:type="dxa"/>
            <w:vAlign w:val="center"/>
          </w:tcPr>
          <w:p w14:paraId="4B14A7CA" w14:textId="77777777" w:rsidR="00A80768" w:rsidRPr="00084574" w:rsidRDefault="00A80768" w:rsidP="00943652">
            <w:r w:rsidRPr="00084574">
              <w:t>500</w:t>
            </w:r>
          </w:p>
        </w:tc>
        <w:tc>
          <w:tcPr>
            <w:tcW w:w="2494" w:type="dxa"/>
            <w:vAlign w:val="center"/>
          </w:tcPr>
          <w:p w14:paraId="7275D8C1" w14:textId="77777777" w:rsidR="00A80768" w:rsidRPr="00084574" w:rsidRDefault="00A80768" w:rsidP="00943652"/>
        </w:tc>
      </w:tr>
      <w:tr w:rsidR="00A80768" w:rsidRPr="00B92800" w14:paraId="71467E0C" w14:textId="77777777" w:rsidTr="006D67B3">
        <w:trPr>
          <w:trHeight w:val="330"/>
          <w:jc w:val="center"/>
        </w:trPr>
        <w:tc>
          <w:tcPr>
            <w:tcW w:w="15412" w:type="dxa"/>
            <w:gridSpan w:val="7"/>
            <w:vAlign w:val="center"/>
          </w:tcPr>
          <w:p w14:paraId="397FA76B" w14:textId="77777777" w:rsidR="00A80768" w:rsidRPr="00084574" w:rsidRDefault="00A80768" w:rsidP="00943652">
            <w:r w:rsidRPr="00084574">
              <w:t>Свирь</w:t>
            </w:r>
            <w:r w:rsidR="00B01762">
              <w:t xml:space="preserve"> – </w:t>
            </w:r>
            <w:r w:rsidRPr="00084574">
              <w:t>Волховстрой-1</w:t>
            </w:r>
          </w:p>
        </w:tc>
      </w:tr>
      <w:tr w:rsidR="00A80768" w:rsidRPr="00B92800" w14:paraId="1881782B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385E8BD2" w14:textId="77777777" w:rsidR="00A80768" w:rsidRPr="00084574" w:rsidRDefault="00A80768" w:rsidP="00943652">
            <w:r w:rsidRPr="00084574">
              <w:t>Яндеба</w:t>
            </w:r>
            <w:r w:rsidR="00B01762">
              <w:t xml:space="preserve"> – </w:t>
            </w:r>
            <w:r w:rsidRPr="00084574">
              <w:t>Янега</w:t>
            </w:r>
          </w:p>
        </w:tc>
        <w:tc>
          <w:tcPr>
            <w:tcW w:w="1610" w:type="dxa"/>
            <w:vAlign w:val="center"/>
          </w:tcPr>
          <w:p w14:paraId="1E26BBB3" w14:textId="77777777" w:rsidR="00A80768" w:rsidRPr="00084574" w:rsidRDefault="00A80768" w:rsidP="00943652">
            <w:smartTag w:uri="urn:schemas-microsoft-com:office:smarttags" w:element="metricconverter">
              <w:smartTagPr>
                <w:attr w:name="ProductID" w:val="265 км"/>
              </w:smartTagPr>
              <w:r w:rsidRPr="00084574">
                <w:t>265 км</w:t>
              </w:r>
            </w:smartTag>
            <w:r w:rsidRPr="00084574">
              <w:t xml:space="preserve"> 5пк</w:t>
            </w:r>
          </w:p>
        </w:tc>
        <w:tc>
          <w:tcPr>
            <w:tcW w:w="2472" w:type="dxa"/>
            <w:vAlign w:val="center"/>
          </w:tcPr>
          <w:p w14:paraId="4EFB95A6" w14:textId="77777777" w:rsidR="00A80768" w:rsidRPr="00084574" w:rsidRDefault="00A80768" w:rsidP="00943652">
            <w:pPr>
              <w:rPr>
                <w:bCs/>
              </w:rPr>
            </w:pPr>
            <w:r w:rsidRPr="00084574">
              <w:t>60</w:t>
            </w:r>
          </w:p>
        </w:tc>
        <w:tc>
          <w:tcPr>
            <w:tcW w:w="1509" w:type="dxa"/>
            <w:vAlign w:val="center"/>
          </w:tcPr>
          <w:p w14:paraId="24A8D00E" w14:textId="77777777" w:rsidR="00A80768" w:rsidRPr="00084574" w:rsidRDefault="00A80768" w:rsidP="00943652">
            <w:r w:rsidRPr="00084574">
              <w:t>460</w:t>
            </w:r>
          </w:p>
        </w:tc>
        <w:tc>
          <w:tcPr>
            <w:tcW w:w="1509" w:type="dxa"/>
            <w:vAlign w:val="center"/>
          </w:tcPr>
          <w:p w14:paraId="7B427F40" w14:textId="77777777" w:rsidR="00A80768" w:rsidRPr="00084574" w:rsidRDefault="00A80768" w:rsidP="00943652">
            <w:r w:rsidRPr="00084574">
              <w:t>510</w:t>
            </w:r>
          </w:p>
        </w:tc>
        <w:tc>
          <w:tcPr>
            <w:tcW w:w="1510" w:type="dxa"/>
            <w:vAlign w:val="center"/>
          </w:tcPr>
          <w:p w14:paraId="4118B61B" w14:textId="77777777" w:rsidR="00A80768" w:rsidRPr="00084574" w:rsidRDefault="00A80768" w:rsidP="00943652">
            <w:r w:rsidRPr="00084574">
              <w:t>543</w:t>
            </w:r>
          </w:p>
        </w:tc>
        <w:tc>
          <w:tcPr>
            <w:tcW w:w="2494" w:type="dxa"/>
            <w:vAlign w:val="center"/>
          </w:tcPr>
          <w:p w14:paraId="6C0F0D63" w14:textId="77777777" w:rsidR="00A80768" w:rsidRPr="00084574" w:rsidRDefault="00A80768" w:rsidP="00943652"/>
        </w:tc>
      </w:tr>
      <w:tr w:rsidR="00A80768" w:rsidRPr="00B92800" w14:paraId="6BDD8288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39EBBDFF" w14:textId="77777777" w:rsidR="00A80768" w:rsidRPr="00084574" w:rsidRDefault="00A80768" w:rsidP="00943652">
            <w:r w:rsidRPr="00084574">
              <w:t>Лодейное Поле</w:t>
            </w:r>
            <w:r w:rsidR="00B01762">
              <w:t xml:space="preserve"> – </w:t>
            </w:r>
            <w:r w:rsidRPr="00084574">
              <w:t>Заостровье</w:t>
            </w:r>
          </w:p>
        </w:tc>
        <w:tc>
          <w:tcPr>
            <w:tcW w:w="1610" w:type="dxa"/>
            <w:vAlign w:val="center"/>
          </w:tcPr>
          <w:p w14:paraId="23E4B834" w14:textId="77777777" w:rsidR="00A80768" w:rsidRPr="00084574" w:rsidRDefault="00A80768" w:rsidP="00943652">
            <w:smartTag w:uri="urn:schemas-microsoft-com:office:smarttags" w:element="metricconverter">
              <w:smartTagPr>
                <w:attr w:name="ProductID" w:val="234 км"/>
              </w:smartTagPr>
              <w:r w:rsidRPr="00084574">
                <w:t>234 км</w:t>
              </w:r>
            </w:smartTag>
            <w:r w:rsidRPr="00084574">
              <w:t xml:space="preserve"> 5пк</w:t>
            </w:r>
          </w:p>
        </w:tc>
        <w:tc>
          <w:tcPr>
            <w:tcW w:w="2472" w:type="dxa"/>
            <w:vAlign w:val="center"/>
          </w:tcPr>
          <w:p w14:paraId="187B7132" w14:textId="77777777" w:rsidR="00A80768" w:rsidRPr="00084574" w:rsidRDefault="00A80768" w:rsidP="00943652">
            <w:r w:rsidRPr="00084574">
              <w:t>60</w:t>
            </w:r>
          </w:p>
        </w:tc>
        <w:tc>
          <w:tcPr>
            <w:tcW w:w="1509" w:type="dxa"/>
            <w:vAlign w:val="center"/>
          </w:tcPr>
          <w:p w14:paraId="52B23785" w14:textId="77777777" w:rsidR="00A80768" w:rsidRPr="00084574" w:rsidRDefault="00A80768" w:rsidP="00943652">
            <w:r w:rsidRPr="00084574">
              <w:t>440</w:t>
            </w:r>
          </w:p>
        </w:tc>
        <w:tc>
          <w:tcPr>
            <w:tcW w:w="1509" w:type="dxa"/>
            <w:vAlign w:val="center"/>
          </w:tcPr>
          <w:p w14:paraId="1A08D78A" w14:textId="77777777" w:rsidR="00A80768" w:rsidRPr="00084574" w:rsidRDefault="00A80768" w:rsidP="00943652">
            <w:r w:rsidRPr="00084574">
              <w:t>490</w:t>
            </w:r>
          </w:p>
        </w:tc>
        <w:tc>
          <w:tcPr>
            <w:tcW w:w="1510" w:type="dxa"/>
            <w:vAlign w:val="center"/>
          </w:tcPr>
          <w:p w14:paraId="60418406" w14:textId="77777777" w:rsidR="00A80768" w:rsidRPr="00084574" w:rsidRDefault="00A80768" w:rsidP="00943652">
            <w:r w:rsidRPr="00084574">
              <w:t>513</w:t>
            </w:r>
          </w:p>
        </w:tc>
        <w:tc>
          <w:tcPr>
            <w:tcW w:w="2494" w:type="dxa"/>
            <w:vAlign w:val="center"/>
          </w:tcPr>
          <w:p w14:paraId="4C72D18A" w14:textId="77777777" w:rsidR="00A80768" w:rsidRPr="00084574" w:rsidRDefault="00A80768" w:rsidP="00943652"/>
        </w:tc>
      </w:tr>
      <w:tr w:rsidR="00A80768" w:rsidRPr="00B92800" w14:paraId="20A117AA" w14:textId="77777777" w:rsidTr="006D67B3">
        <w:trPr>
          <w:trHeight w:val="330"/>
          <w:jc w:val="center"/>
        </w:trPr>
        <w:tc>
          <w:tcPr>
            <w:tcW w:w="15412" w:type="dxa"/>
            <w:gridSpan w:val="7"/>
            <w:vAlign w:val="center"/>
          </w:tcPr>
          <w:p w14:paraId="2BE58EB9" w14:textId="77777777" w:rsidR="00A80768" w:rsidRPr="00B92800" w:rsidRDefault="00A80768" w:rsidP="00943652">
            <w:r w:rsidRPr="00B92800">
              <w:t xml:space="preserve">Новгород – </w:t>
            </w:r>
            <w:proofErr w:type="spellStart"/>
            <w:r w:rsidRPr="00B92800">
              <w:t>Новолисино</w:t>
            </w:r>
            <w:proofErr w:type="spellEnd"/>
          </w:p>
        </w:tc>
      </w:tr>
      <w:tr w:rsidR="00A80768" w:rsidRPr="00B92800" w14:paraId="130373E1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5F15A109" w14:textId="77777777" w:rsidR="00A80768" w:rsidRPr="00B8772A" w:rsidRDefault="00A80768" w:rsidP="00943652">
            <w:r w:rsidRPr="00B8772A">
              <w:t xml:space="preserve">Новгород – </w:t>
            </w:r>
            <w:proofErr w:type="spellStart"/>
            <w:r w:rsidRPr="00B8772A">
              <w:t>Новолисино</w:t>
            </w:r>
            <w:proofErr w:type="spellEnd"/>
          </w:p>
        </w:tc>
        <w:tc>
          <w:tcPr>
            <w:tcW w:w="1610" w:type="dxa"/>
            <w:vAlign w:val="center"/>
          </w:tcPr>
          <w:p w14:paraId="5BCFACA9" w14:textId="77777777" w:rsidR="00A80768" w:rsidRPr="00B8772A" w:rsidRDefault="00A80768" w:rsidP="00943652">
            <w:r w:rsidRPr="00B8772A">
              <w:t xml:space="preserve">163км 5пк </w:t>
            </w:r>
          </w:p>
        </w:tc>
        <w:tc>
          <w:tcPr>
            <w:tcW w:w="2472" w:type="dxa"/>
            <w:vAlign w:val="center"/>
          </w:tcPr>
          <w:p w14:paraId="491FB9CB" w14:textId="77777777" w:rsidR="00A80768" w:rsidRPr="00B8772A" w:rsidRDefault="00A80768" w:rsidP="00943652">
            <w:r w:rsidRPr="00B8772A">
              <w:t>50</w:t>
            </w:r>
          </w:p>
        </w:tc>
        <w:tc>
          <w:tcPr>
            <w:tcW w:w="1509" w:type="dxa"/>
            <w:vAlign w:val="center"/>
          </w:tcPr>
          <w:p w14:paraId="612777E3" w14:textId="77777777" w:rsidR="00A80768" w:rsidRPr="00B8772A" w:rsidRDefault="00A80768" w:rsidP="00943652">
            <w:pPr>
              <w:rPr>
                <w:color w:val="FF0000"/>
              </w:rPr>
            </w:pPr>
            <w:r w:rsidRPr="00B8772A">
              <w:t>400</w:t>
            </w:r>
          </w:p>
        </w:tc>
        <w:tc>
          <w:tcPr>
            <w:tcW w:w="1509" w:type="dxa"/>
            <w:vAlign w:val="center"/>
          </w:tcPr>
          <w:p w14:paraId="422F22D2" w14:textId="77777777" w:rsidR="00A80768" w:rsidRPr="00B8772A" w:rsidRDefault="00A80768" w:rsidP="00943652">
            <w:r w:rsidRPr="00B8772A">
              <w:t>444</w:t>
            </w:r>
          </w:p>
        </w:tc>
        <w:tc>
          <w:tcPr>
            <w:tcW w:w="1510" w:type="dxa"/>
            <w:vAlign w:val="center"/>
          </w:tcPr>
          <w:p w14:paraId="2557A696" w14:textId="77777777" w:rsidR="00A80768" w:rsidRPr="00B8772A" w:rsidRDefault="00A80768" w:rsidP="00943652">
            <w:r w:rsidRPr="00B8772A">
              <w:t>462</w:t>
            </w:r>
          </w:p>
        </w:tc>
        <w:tc>
          <w:tcPr>
            <w:tcW w:w="2494" w:type="dxa"/>
            <w:vAlign w:val="center"/>
          </w:tcPr>
          <w:p w14:paraId="2E9E893B" w14:textId="77777777" w:rsidR="00A80768" w:rsidRPr="00B92800" w:rsidRDefault="00A80768" w:rsidP="00943652"/>
        </w:tc>
      </w:tr>
      <w:tr w:rsidR="00A80768" w:rsidRPr="00B92800" w14:paraId="5BBC7CEA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0681313E" w14:textId="77777777" w:rsidR="00A80768" w:rsidRPr="00B8772A" w:rsidRDefault="00A80768" w:rsidP="00943652">
            <w:proofErr w:type="spellStart"/>
            <w:r w:rsidRPr="00B8772A">
              <w:t>Новолисино</w:t>
            </w:r>
            <w:proofErr w:type="spellEnd"/>
            <w:r w:rsidRPr="00B8772A">
              <w:t xml:space="preserve"> </w:t>
            </w:r>
            <w:r w:rsidR="00B01762">
              <w:t>–</w:t>
            </w:r>
            <w:r w:rsidRPr="00B8772A">
              <w:t xml:space="preserve"> Новгород</w:t>
            </w:r>
          </w:p>
        </w:tc>
        <w:tc>
          <w:tcPr>
            <w:tcW w:w="1610" w:type="dxa"/>
            <w:vAlign w:val="center"/>
          </w:tcPr>
          <w:p w14:paraId="254ADB56" w14:textId="77777777" w:rsidR="00A80768" w:rsidRPr="00B8772A" w:rsidRDefault="00A80768" w:rsidP="00943652">
            <w:r w:rsidRPr="00B8772A">
              <w:t>55км 5пк</w:t>
            </w:r>
          </w:p>
        </w:tc>
        <w:tc>
          <w:tcPr>
            <w:tcW w:w="2472" w:type="dxa"/>
            <w:vAlign w:val="center"/>
          </w:tcPr>
          <w:p w14:paraId="43CD347B" w14:textId="77777777" w:rsidR="00A80768" w:rsidRPr="00B8772A" w:rsidRDefault="00A80768" w:rsidP="00943652">
            <w:r w:rsidRPr="00B8772A">
              <w:t>50</w:t>
            </w:r>
          </w:p>
        </w:tc>
        <w:tc>
          <w:tcPr>
            <w:tcW w:w="1509" w:type="dxa"/>
            <w:vAlign w:val="center"/>
          </w:tcPr>
          <w:p w14:paraId="32631C0A" w14:textId="77777777" w:rsidR="00A80768" w:rsidRPr="00B8772A" w:rsidRDefault="00A80768" w:rsidP="00943652">
            <w:r w:rsidRPr="00B8772A">
              <w:t>400</w:t>
            </w:r>
          </w:p>
        </w:tc>
        <w:tc>
          <w:tcPr>
            <w:tcW w:w="1509" w:type="dxa"/>
            <w:vAlign w:val="center"/>
          </w:tcPr>
          <w:p w14:paraId="1F377ECE" w14:textId="77777777" w:rsidR="00A80768" w:rsidRPr="00B8772A" w:rsidRDefault="00A80768" w:rsidP="00943652">
            <w:r w:rsidRPr="00B8772A">
              <w:t>444</w:t>
            </w:r>
          </w:p>
        </w:tc>
        <w:tc>
          <w:tcPr>
            <w:tcW w:w="1510" w:type="dxa"/>
            <w:vAlign w:val="center"/>
          </w:tcPr>
          <w:p w14:paraId="2F087024" w14:textId="77777777" w:rsidR="00A80768" w:rsidRPr="00B8772A" w:rsidRDefault="00A80768" w:rsidP="00943652">
            <w:r w:rsidRPr="00B8772A">
              <w:t>462</w:t>
            </w:r>
          </w:p>
        </w:tc>
        <w:tc>
          <w:tcPr>
            <w:tcW w:w="2494" w:type="dxa"/>
            <w:vAlign w:val="center"/>
          </w:tcPr>
          <w:p w14:paraId="71C2DD9B" w14:textId="77777777" w:rsidR="00A80768" w:rsidRPr="00B92800" w:rsidRDefault="00A80768" w:rsidP="00943652"/>
        </w:tc>
      </w:tr>
      <w:tr w:rsidR="00A80768" w:rsidRPr="00B92800" w14:paraId="4F7AFF39" w14:textId="77777777" w:rsidTr="006D67B3">
        <w:trPr>
          <w:trHeight w:val="330"/>
          <w:jc w:val="center"/>
        </w:trPr>
        <w:tc>
          <w:tcPr>
            <w:tcW w:w="15412" w:type="dxa"/>
            <w:gridSpan w:val="7"/>
            <w:vAlign w:val="center"/>
          </w:tcPr>
          <w:p w14:paraId="691115B7" w14:textId="77777777" w:rsidR="00A80768" w:rsidRPr="00084574" w:rsidRDefault="00A80768" w:rsidP="00943652">
            <w:r w:rsidRPr="00084574">
              <w:t xml:space="preserve">Луга </w:t>
            </w:r>
            <w:r w:rsidR="00B01762">
              <w:t>–</w:t>
            </w:r>
            <w:r w:rsidRPr="00084574">
              <w:t xml:space="preserve"> Гатчина</w:t>
            </w:r>
          </w:p>
        </w:tc>
      </w:tr>
      <w:tr w:rsidR="00A80768" w:rsidRPr="00B92800" w14:paraId="41111243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3C9DFD35" w14:textId="77777777" w:rsidR="00A80768" w:rsidRPr="00084574" w:rsidRDefault="00A80768" w:rsidP="00943652">
            <w:r w:rsidRPr="00084574">
              <w:t>Раз</w:t>
            </w:r>
            <w:r>
              <w:t>ъезд Генерала Омельченко</w:t>
            </w:r>
            <w:r w:rsidR="00B01762">
              <w:t xml:space="preserve"> –</w:t>
            </w:r>
            <w:r w:rsidRPr="00084574">
              <w:t>Толмачево</w:t>
            </w:r>
          </w:p>
        </w:tc>
        <w:tc>
          <w:tcPr>
            <w:tcW w:w="1610" w:type="dxa"/>
            <w:vAlign w:val="center"/>
          </w:tcPr>
          <w:p w14:paraId="1407A962" w14:textId="77777777" w:rsidR="00A80768" w:rsidRPr="00084574" w:rsidRDefault="00A80768" w:rsidP="00943652">
            <w:r w:rsidRPr="00084574">
              <w:t>130км 1пк</w:t>
            </w:r>
          </w:p>
        </w:tc>
        <w:tc>
          <w:tcPr>
            <w:tcW w:w="2472" w:type="dxa"/>
            <w:vAlign w:val="center"/>
          </w:tcPr>
          <w:p w14:paraId="04F9C0E3" w14:textId="77777777" w:rsidR="00A80768" w:rsidRPr="00084574" w:rsidRDefault="00A80768" w:rsidP="00943652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7C698559" w14:textId="77777777" w:rsidR="00A80768" w:rsidRPr="00084574" w:rsidRDefault="00A80768" w:rsidP="00943652">
            <w:r w:rsidRPr="00084574">
              <w:t>450</w:t>
            </w:r>
          </w:p>
        </w:tc>
        <w:tc>
          <w:tcPr>
            <w:tcW w:w="1509" w:type="dxa"/>
            <w:vAlign w:val="center"/>
          </w:tcPr>
          <w:p w14:paraId="772DB312" w14:textId="77777777" w:rsidR="00A80768" w:rsidRPr="00084574" w:rsidRDefault="00A80768" w:rsidP="00943652">
            <w:r w:rsidRPr="00084574">
              <w:t>500</w:t>
            </w:r>
          </w:p>
        </w:tc>
        <w:tc>
          <w:tcPr>
            <w:tcW w:w="1510" w:type="dxa"/>
            <w:vAlign w:val="center"/>
          </w:tcPr>
          <w:p w14:paraId="2F3BB09A" w14:textId="77777777" w:rsidR="00A80768" w:rsidRPr="00084574" w:rsidRDefault="00A80768" w:rsidP="00943652">
            <w:r w:rsidRPr="00084574">
              <w:t>523</w:t>
            </w:r>
          </w:p>
        </w:tc>
        <w:tc>
          <w:tcPr>
            <w:tcW w:w="2494" w:type="dxa"/>
            <w:vAlign w:val="center"/>
          </w:tcPr>
          <w:p w14:paraId="1FF2CF8D" w14:textId="77777777" w:rsidR="00A80768" w:rsidRPr="00084574" w:rsidRDefault="00A80768" w:rsidP="00943652"/>
        </w:tc>
      </w:tr>
      <w:tr w:rsidR="00A80768" w:rsidRPr="00B92800" w14:paraId="793811FF" w14:textId="77777777" w:rsidTr="006D67B3">
        <w:trPr>
          <w:trHeight w:val="330"/>
          <w:jc w:val="center"/>
        </w:trPr>
        <w:tc>
          <w:tcPr>
            <w:tcW w:w="15412" w:type="dxa"/>
            <w:gridSpan w:val="7"/>
            <w:vAlign w:val="center"/>
          </w:tcPr>
          <w:p w14:paraId="46F67D77" w14:textId="77777777" w:rsidR="00A80768" w:rsidRPr="00084574" w:rsidRDefault="00A80768" w:rsidP="00943652">
            <w:r w:rsidRPr="00084574">
              <w:t>Гатчина – Луга</w:t>
            </w:r>
          </w:p>
        </w:tc>
      </w:tr>
      <w:tr w:rsidR="00A80768" w:rsidRPr="00B92800" w14:paraId="18F9652F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771766AF" w14:textId="77777777" w:rsidR="00A80768" w:rsidRPr="00084574" w:rsidRDefault="00A80768" w:rsidP="00943652">
            <w:r w:rsidRPr="00084574">
              <w:t>Гатчина Варш</w:t>
            </w:r>
            <w:r>
              <w:t xml:space="preserve">авская </w:t>
            </w:r>
            <w:r w:rsidR="00B01762">
              <w:t>–</w:t>
            </w:r>
            <w:r>
              <w:t xml:space="preserve"> </w:t>
            </w:r>
            <w:r w:rsidRPr="00084574">
              <w:t>С</w:t>
            </w:r>
            <w:r w:rsidR="00B01762">
              <w:t>иверская</w:t>
            </w:r>
          </w:p>
        </w:tc>
        <w:tc>
          <w:tcPr>
            <w:tcW w:w="1610" w:type="dxa"/>
            <w:vAlign w:val="center"/>
          </w:tcPr>
          <w:p w14:paraId="57CB3BF0" w14:textId="77777777" w:rsidR="00A80768" w:rsidRPr="00084574" w:rsidRDefault="00A80768" w:rsidP="00943652">
            <w:r w:rsidRPr="00084574">
              <w:t>51км 1пк</w:t>
            </w:r>
          </w:p>
        </w:tc>
        <w:tc>
          <w:tcPr>
            <w:tcW w:w="2472" w:type="dxa"/>
            <w:vAlign w:val="center"/>
          </w:tcPr>
          <w:p w14:paraId="2AC7437A" w14:textId="77777777" w:rsidR="00A80768" w:rsidRPr="00084574" w:rsidRDefault="00A80768" w:rsidP="00943652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39745844" w14:textId="77777777" w:rsidR="00A80768" w:rsidRPr="00084574" w:rsidRDefault="00A80768" w:rsidP="00943652">
            <w:r w:rsidRPr="00084574">
              <w:t>340</w:t>
            </w:r>
          </w:p>
        </w:tc>
        <w:tc>
          <w:tcPr>
            <w:tcW w:w="1509" w:type="dxa"/>
            <w:vAlign w:val="center"/>
          </w:tcPr>
          <w:p w14:paraId="3F6B0457" w14:textId="77777777" w:rsidR="00A80768" w:rsidRPr="00084574" w:rsidRDefault="00A80768" w:rsidP="00943652">
            <w:r w:rsidRPr="00084574">
              <w:t>383</w:t>
            </w:r>
          </w:p>
        </w:tc>
        <w:tc>
          <w:tcPr>
            <w:tcW w:w="1510" w:type="dxa"/>
            <w:vAlign w:val="center"/>
          </w:tcPr>
          <w:p w14:paraId="07925D11" w14:textId="77777777" w:rsidR="00A80768" w:rsidRPr="00084574" w:rsidRDefault="00A80768" w:rsidP="00943652">
            <w:r w:rsidRPr="00084574">
              <w:t>405</w:t>
            </w:r>
          </w:p>
        </w:tc>
        <w:tc>
          <w:tcPr>
            <w:tcW w:w="2494" w:type="dxa"/>
            <w:vAlign w:val="center"/>
          </w:tcPr>
          <w:p w14:paraId="15091864" w14:textId="77777777" w:rsidR="00A80768" w:rsidRPr="00084574" w:rsidRDefault="00A80768" w:rsidP="00943652"/>
        </w:tc>
      </w:tr>
      <w:tr w:rsidR="00A80768" w:rsidRPr="007E320A" w14:paraId="785BA971" w14:textId="77777777" w:rsidTr="006D67B3">
        <w:trPr>
          <w:trHeight w:val="330"/>
          <w:jc w:val="center"/>
        </w:trPr>
        <w:tc>
          <w:tcPr>
            <w:tcW w:w="15412" w:type="dxa"/>
            <w:gridSpan w:val="7"/>
            <w:vAlign w:val="center"/>
          </w:tcPr>
          <w:p w14:paraId="32AB8009" w14:textId="77777777" w:rsidR="00A80768" w:rsidRPr="00084574" w:rsidRDefault="00A80768" w:rsidP="00943652">
            <w:r w:rsidRPr="00084574">
              <w:t>Шушары - Гатчина</w:t>
            </w:r>
          </w:p>
        </w:tc>
      </w:tr>
      <w:tr w:rsidR="00A80768" w:rsidRPr="007E320A" w14:paraId="128689F0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6F803B86" w14:textId="77777777" w:rsidR="00A80768" w:rsidRPr="00084574" w:rsidRDefault="00A80768" w:rsidP="00943652">
            <w:r w:rsidRPr="00084574">
              <w:t xml:space="preserve">Александровская </w:t>
            </w:r>
            <w:r w:rsidR="00B01762">
              <w:t>–</w:t>
            </w:r>
            <w:r w:rsidRPr="00084574">
              <w:t xml:space="preserve"> </w:t>
            </w:r>
            <w:proofErr w:type="spellStart"/>
            <w:r w:rsidRPr="00084574">
              <w:t>Верево</w:t>
            </w:r>
            <w:proofErr w:type="spellEnd"/>
          </w:p>
        </w:tc>
        <w:tc>
          <w:tcPr>
            <w:tcW w:w="1610" w:type="dxa"/>
            <w:vAlign w:val="center"/>
          </w:tcPr>
          <w:p w14:paraId="25787E0A" w14:textId="77777777" w:rsidR="00A80768" w:rsidRPr="00084574" w:rsidRDefault="00A80768" w:rsidP="00943652">
            <w:r w:rsidRPr="00084574">
              <w:t>32км 2пк</w:t>
            </w:r>
          </w:p>
        </w:tc>
        <w:tc>
          <w:tcPr>
            <w:tcW w:w="2472" w:type="dxa"/>
            <w:vAlign w:val="center"/>
          </w:tcPr>
          <w:p w14:paraId="1A8810F0" w14:textId="77777777" w:rsidR="00A80768" w:rsidRPr="00084574" w:rsidRDefault="00A80768" w:rsidP="00943652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70FE8FB7" w14:textId="77777777" w:rsidR="00A80768" w:rsidRPr="00084574" w:rsidRDefault="00A80768" w:rsidP="00943652">
            <w:r w:rsidRPr="00084574">
              <w:t>400</w:t>
            </w:r>
          </w:p>
        </w:tc>
        <w:tc>
          <w:tcPr>
            <w:tcW w:w="1509" w:type="dxa"/>
            <w:vAlign w:val="center"/>
          </w:tcPr>
          <w:p w14:paraId="70DC5916" w14:textId="77777777" w:rsidR="00A80768" w:rsidRPr="00084574" w:rsidRDefault="00A80768" w:rsidP="00943652">
            <w:r w:rsidRPr="00084574">
              <w:t>444</w:t>
            </w:r>
          </w:p>
        </w:tc>
        <w:tc>
          <w:tcPr>
            <w:tcW w:w="1510" w:type="dxa"/>
            <w:vAlign w:val="center"/>
          </w:tcPr>
          <w:p w14:paraId="505299B3" w14:textId="77777777" w:rsidR="00A80768" w:rsidRPr="00084574" w:rsidRDefault="00A80768" w:rsidP="00943652">
            <w:r w:rsidRPr="00084574">
              <w:t>462</w:t>
            </w:r>
          </w:p>
        </w:tc>
        <w:tc>
          <w:tcPr>
            <w:tcW w:w="2494" w:type="dxa"/>
            <w:vAlign w:val="center"/>
          </w:tcPr>
          <w:p w14:paraId="0BDF59D9" w14:textId="77777777" w:rsidR="00A80768" w:rsidRPr="00084574" w:rsidRDefault="00A80768" w:rsidP="00943652"/>
        </w:tc>
      </w:tr>
      <w:tr w:rsidR="00B01762" w:rsidRPr="007E320A" w14:paraId="734D5018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4E668731" w14:textId="77777777" w:rsidR="00B01762" w:rsidRPr="00084574" w:rsidRDefault="00B01762" w:rsidP="00943652"/>
        </w:tc>
        <w:tc>
          <w:tcPr>
            <w:tcW w:w="1610" w:type="dxa"/>
            <w:vAlign w:val="center"/>
          </w:tcPr>
          <w:p w14:paraId="4E5D35D2" w14:textId="77777777" w:rsidR="00B01762" w:rsidRPr="00084574" w:rsidRDefault="00B01762" w:rsidP="00943652"/>
        </w:tc>
        <w:tc>
          <w:tcPr>
            <w:tcW w:w="2472" w:type="dxa"/>
            <w:vAlign w:val="center"/>
          </w:tcPr>
          <w:p w14:paraId="68E69D04" w14:textId="77777777" w:rsidR="00B01762" w:rsidRPr="00084574" w:rsidRDefault="00B01762" w:rsidP="00943652"/>
        </w:tc>
        <w:tc>
          <w:tcPr>
            <w:tcW w:w="1509" w:type="dxa"/>
            <w:vAlign w:val="center"/>
          </w:tcPr>
          <w:p w14:paraId="72229996" w14:textId="77777777" w:rsidR="00B01762" w:rsidRPr="00084574" w:rsidRDefault="00B01762" w:rsidP="00943652"/>
        </w:tc>
        <w:tc>
          <w:tcPr>
            <w:tcW w:w="1509" w:type="dxa"/>
            <w:vAlign w:val="center"/>
          </w:tcPr>
          <w:p w14:paraId="346B085A" w14:textId="77777777" w:rsidR="00B01762" w:rsidRPr="00084574" w:rsidRDefault="00B01762" w:rsidP="00943652"/>
        </w:tc>
        <w:tc>
          <w:tcPr>
            <w:tcW w:w="1510" w:type="dxa"/>
            <w:vAlign w:val="center"/>
          </w:tcPr>
          <w:p w14:paraId="092C3E17" w14:textId="77777777" w:rsidR="00B01762" w:rsidRPr="00084574" w:rsidRDefault="00B01762" w:rsidP="00943652"/>
        </w:tc>
        <w:tc>
          <w:tcPr>
            <w:tcW w:w="2494" w:type="dxa"/>
            <w:vAlign w:val="center"/>
          </w:tcPr>
          <w:p w14:paraId="0156A039" w14:textId="77777777" w:rsidR="00B01762" w:rsidRPr="00084574" w:rsidRDefault="00B01762" w:rsidP="00943652"/>
        </w:tc>
      </w:tr>
      <w:tr w:rsidR="00A80768" w:rsidRPr="007E320A" w14:paraId="30777ADF" w14:textId="77777777" w:rsidTr="006D67B3">
        <w:trPr>
          <w:trHeight w:val="330"/>
          <w:jc w:val="center"/>
        </w:trPr>
        <w:tc>
          <w:tcPr>
            <w:tcW w:w="15412" w:type="dxa"/>
            <w:gridSpan w:val="7"/>
            <w:vAlign w:val="center"/>
          </w:tcPr>
          <w:p w14:paraId="78069B0F" w14:textId="77777777" w:rsidR="00A80768" w:rsidRPr="00084574" w:rsidRDefault="00B01762" w:rsidP="00943652">
            <w:r>
              <w:lastRenderedPageBreak/>
              <w:t xml:space="preserve">Участок  Гатчина – Веймарн – Котлы </w:t>
            </w:r>
          </w:p>
        </w:tc>
      </w:tr>
      <w:tr w:rsidR="00A80768" w:rsidRPr="007E320A" w14:paraId="56B69B8F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72B1908E" w14:textId="77777777" w:rsidR="00A80768" w:rsidRPr="00084574" w:rsidRDefault="00A80768" w:rsidP="00943652">
            <w:proofErr w:type="spellStart"/>
            <w:r w:rsidRPr="00084574">
              <w:t>Войсковицы</w:t>
            </w:r>
            <w:proofErr w:type="spellEnd"/>
            <w:r>
              <w:t xml:space="preserve"> </w:t>
            </w:r>
            <w:r w:rsidR="00B01762">
              <w:t>–</w:t>
            </w:r>
            <w:r>
              <w:t xml:space="preserve"> </w:t>
            </w:r>
            <w:r w:rsidRPr="00084574">
              <w:t>Елизаветино</w:t>
            </w:r>
          </w:p>
        </w:tc>
        <w:tc>
          <w:tcPr>
            <w:tcW w:w="1610" w:type="dxa"/>
            <w:vAlign w:val="center"/>
          </w:tcPr>
          <w:p w14:paraId="210385BC" w14:textId="77777777" w:rsidR="00A80768" w:rsidRPr="00084574" w:rsidRDefault="00A80768" w:rsidP="00943652">
            <w:r w:rsidRPr="00084574">
              <w:t>63км 6пк</w:t>
            </w:r>
          </w:p>
        </w:tc>
        <w:tc>
          <w:tcPr>
            <w:tcW w:w="2472" w:type="dxa"/>
            <w:vAlign w:val="center"/>
          </w:tcPr>
          <w:p w14:paraId="1F2E3160" w14:textId="77777777" w:rsidR="00A80768" w:rsidRPr="00084574" w:rsidRDefault="00A80768" w:rsidP="00943652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4A28EC91" w14:textId="77777777" w:rsidR="00A80768" w:rsidRPr="00084574" w:rsidRDefault="00A80768" w:rsidP="00943652">
            <w:r w:rsidRPr="00084574">
              <w:t>380</w:t>
            </w:r>
          </w:p>
        </w:tc>
        <w:tc>
          <w:tcPr>
            <w:tcW w:w="1509" w:type="dxa"/>
            <w:vAlign w:val="center"/>
          </w:tcPr>
          <w:p w14:paraId="1F085576" w14:textId="77777777" w:rsidR="00A80768" w:rsidRPr="00084574" w:rsidRDefault="00A80768" w:rsidP="00943652">
            <w:r w:rsidRPr="00084574">
              <w:t>432</w:t>
            </w:r>
          </w:p>
        </w:tc>
        <w:tc>
          <w:tcPr>
            <w:tcW w:w="1510" w:type="dxa"/>
            <w:vAlign w:val="center"/>
          </w:tcPr>
          <w:p w14:paraId="1DC36118" w14:textId="77777777" w:rsidR="00A80768" w:rsidRPr="00084574" w:rsidRDefault="00A80768" w:rsidP="00943652">
            <w:r w:rsidRPr="00084574">
              <w:t>453</w:t>
            </w:r>
          </w:p>
        </w:tc>
        <w:tc>
          <w:tcPr>
            <w:tcW w:w="2494" w:type="dxa"/>
            <w:vAlign w:val="center"/>
          </w:tcPr>
          <w:p w14:paraId="6B70854C" w14:textId="77777777" w:rsidR="00A80768" w:rsidRPr="00084574" w:rsidRDefault="00A80768" w:rsidP="00943652"/>
        </w:tc>
      </w:tr>
      <w:tr w:rsidR="000C7D2E" w:rsidRPr="007E320A" w14:paraId="2FA6D337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367AACF8" w14:textId="77777777" w:rsidR="000C7D2E" w:rsidRPr="00084574" w:rsidRDefault="000C7D2E" w:rsidP="00943652">
            <w:r w:rsidRPr="00084574">
              <w:t>Веймарн</w:t>
            </w:r>
            <w:r>
              <w:t xml:space="preserve"> –</w:t>
            </w:r>
            <w:r w:rsidRPr="00084574">
              <w:t xml:space="preserve"> К</w:t>
            </w:r>
            <w:r>
              <w:t>отлы</w:t>
            </w:r>
          </w:p>
        </w:tc>
        <w:tc>
          <w:tcPr>
            <w:tcW w:w="1610" w:type="dxa"/>
            <w:vAlign w:val="center"/>
          </w:tcPr>
          <w:p w14:paraId="1B4A6EC7" w14:textId="77777777" w:rsidR="000C7D2E" w:rsidRPr="00084574" w:rsidRDefault="000C7D2E" w:rsidP="0031025D">
            <w:smartTag w:uri="urn:schemas-microsoft-com:office:smarttags" w:element="metricconverter">
              <w:smartTagPr>
                <w:attr w:name="ProductID" w:val="147 км"/>
              </w:smartTagPr>
              <w:r w:rsidRPr="00084574">
                <w:t>147 км</w:t>
              </w:r>
            </w:smartTag>
            <w:r w:rsidRPr="00084574">
              <w:t xml:space="preserve"> 2пк</w:t>
            </w:r>
          </w:p>
        </w:tc>
        <w:tc>
          <w:tcPr>
            <w:tcW w:w="2472" w:type="dxa"/>
            <w:vAlign w:val="center"/>
          </w:tcPr>
          <w:p w14:paraId="1188831D" w14:textId="77777777" w:rsidR="000C7D2E" w:rsidRPr="00084574" w:rsidRDefault="000C7D2E" w:rsidP="0031025D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3D1AB991" w14:textId="77777777" w:rsidR="000C7D2E" w:rsidRPr="00084574" w:rsidRDefault="000C7D2E" w:rsidP="0031025D">
            <w:r w:rsidRPr="00084574">
              <w:t>450</w:t>
            </w:r>
          </w:p>
        </w:tc>
        <w:tc>
          <w:tcPr>
            <w:tcW w:w="1509" w:type="dxa"/>
            <w:vAlign w:val="center"/>
          </w:tcPr>
          <w:p w14:paraId="454DB4D6" w14:textId="77777777" w:rsidR="000C7D2E" w:rsidRPr="00084574" w:rsidRDefault="000C7D2E" w:rsidP="0031025D">
            <w:r w:rsidRPr="00084574">
              <w:t>500</w:t>
            </w:r>
          </w:p>
        </w:tc>
        <w:tc>
          <w:tcPr>
            <w:tcW w:w="1510" w:type="dxa"/>
            <w:vAlign w:val="center"/>
          </w:tcPr>
          <w:p w14:paraId="511F4251" w14:textId="77777777" w:rsidR="000C7D2E" w:rsidRPr="00084574" w:rsidRDefault="000C7D2E" w:rsidP="0031025D">
            <w:r w:rsidRPr="00084574">
              <w:t>523</w:t>
            </w:r>
          </w:p>
        </w:tc>
        <w:tc>
          <w:tcPr>
            <w:tcW w:w="2494" w:type="dxa"/>
            <w:vAlign w:val="center"/>
          </w:tcPr>
          <w:p w14:paraId="37400FB1" w14:textId="77777777" w:rsidR="000C7D2E" w:rsidRPr="00084574" w:rsidRDefault="000C7D2E" w:rsidP="00943652"/>
        </w:tc>
      </w:tr>
      <w:tr w:rsidR="00A80768" w:rsidRPr="007E320A" w14:paraId="13D45208" w14:textId="77777777" w:rsidTr="006D67B3">
        <w:trPr>
          <w:trHeight w:val="330"/>
          <w:jc w:val="center"/>
        </w:trPr>
        <w:tc>
          <w:tcPr>
            <w:tcW w:w="15412" w:type="dxa"/>
            <w:gridSpan w:val="7"/>
            <w:vAlign w:val="center"/>
          </w:tcPr>
          <w:p w14:paraId="2E01BD9F" w14:textId="77777777" w:rsidR="00A80768" w:rsidRPr="007E320A" w:rsidRDefault="00B01762" w:rsidP="00943652">
            <w:r>
              <w:t>Котлы</w:t>
            </w:r>
            <w:r w:rsidR="00A80768" w:rsidRPr="007E320A">
              <w:t xml:space="preserve"> </w:t>
            </w:r>
            <w:r>
              <w:t>–</w:t>
            </w:r>
            <w:r w:rsidR="00A80768" w:rsidRPr="007E320A">
              <w:t xml:space="preserve"> Веймарн – Гатчина</w:t>
            </w:r>
          </w:p>
        </w:tc>
      </w:tr>
      <w:tr w:rsidR="000C7D2E" w:rsidRPr="007E320A" w14:paraId="09A70A04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535BCB81" w14:textId="77777777" w:rsidR="000C7D2E" w:rsidRPr="00084574" w:rsidRDefault="000C7D2E" w:rsidP="0031025D">
            <w:r w:rsidRPr="00084574">
              <w:t xml:space="preserve">Котлы </w:t>
            </w:r>
            <w:r>
              <w:t>–</w:t>
            </w:r>
            <w:r w:rsidRPr="00084574">
              <w:t xml:space="preserve"> Веймарн</w:t>
            </w:r>
          </w:p>
        </w:tc>
        <w:tc>
          <w:tcPr>
            <w:tcW w:w="1610" w:type="dxa"/>
            <w:vAlign w:val="center"/>
          </w:tcPr>
          <w:p w14:paraId="039B0276" w14:textId="77777777" w:rsidR="000C7D2E" w:rsidRPr="00084574" w:rsidRDefault="000C7D2E" w:rsidP="0031025D">
            <w:smartTag w:uri="urn:schemas-microsoft-com:office:smarttags" w:element="metricconverter">
              <w:smartTagPr>
                <w:attr w:name="ProductID" w:val="133 км"/>
              </w:smartTagPr>
              <w:r w:rsidRPr="00084574">
                <w:t>133 км</w:t>
              </w:r>
            </w:smartTag>
            <w:r w:rsidRPr="00084574">
              <w:t xml:space="preserve"> 5 </w:t>
            </w:r>
            <w:proofErr w:type="spellStart"/>
            <w:r w:rsidRPr="00084574">
              <w:t>пк</w:t>
            </w:r>
            <w:proofErr w:type="spellEnd"/>
          </w:p>
        </w:tc>
        <w:tc>
          <w:tcPr>
            <w:tcW w:w="2472" w:type="dxa"/>
            <w:vAlign w:val="center"/>
          </w:tcPr>
          <w:p w14:paraId="6CBA203D" w14:textId="77777777" w:rsidR="000C7D2E" w:rsidRPr="00084574" w:rsidRDefault="000C7D2E" w:rsidP="0031025D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3B73A6EB" w14:textId="77777777" w:rsidR="000C7D2E" w:rsidRPr="00084574" w:rsidRDefault="000C7D2E" w:rsidP="0031025D">
            <w:r w:rsidRPr="00084574">
              <w:t>340</w:t>
            </w:r>
          </w:p>
        </w:tc>
        <w:tc>
          <w:tcPr>
            <w:tcW w:w="1509" w:type="dxa"/>
            <w:vAlign w:val="center"/>
          </w:tcPr>
          <w:p w14:paraId="5ED7486E" w14:textId="77777777" w:rsidR="000C7D2E" w:rsidRPr="00084574" w:rsidRDefault="000C7D2E" w:rsidP="0031025D">
            <w:r w:rsidRPr="00084574">
              <w:t>383</w:t>
            </w:r>
          </w:p>
        </w:tc>
        <w:tc>
          <w:tcPr>
            <w:tcW w:w="1510" w:type="dxa"/>
            <w:vAlign w:val="center"/>
          </w:tcPr>
          <w:p w14:paraId="0402939C" w14:textId="77777777" w:rsidR="000C7D2E" w:rsidRPr="00084574" w:rsidRDefault="000C7D2E" w:rsidP="0031025D">
            <w:r w:rsidRPr="00084574">
              <w:t>405</w:t>
            </w:r>
          </w:p>
        </w:tc>
        <w:tc>
          <w:tcPr>
            <w:tcW w:w="2494" w:type="dxa"/>
            <w:vAlign w:val="center"/>
          </w:tcPr>
          <w:p w14:paraId="71E56D82" w14:textId="77777777" w:rsidR="000C7D2E" w:rsidRPr="00084574" w:rsidRDefault="000C7D2E" w:rsidP="0031025D"/>
        </w:tc>
      </w:tr>
      <w:tr w:rsidR="000C7D2E" w:rsidRPr="007E320A" w14:paraId="2B28B32C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6838039B" w14:textId="77777777" w:rsidR="000C7D2E" w:rsidRPr="00084574" w:rsidRDefault="000C7D2E" w:rsidP="00943652">
            <w:r w:rsidRPr="00084574">
              <w:t>Молосковицы</w:t>
            </w:r>
            <w:r>
              <w:t xml:space="preserve"> – Волосово</w:t>
            </w:r>
          </w:p>
        </w:tc>
        <w:tc>
          <w:tcPr>
            <w:tcW w:w="1610" w:type="dxa"/>
            <w:vAlign w:val="center"/>
          </w:tcPr>
          <w:p w14:paraId="47EF4E70" w14:textId="77777777" w:rsidR="000C7D2E" w:rsidRPr="00084574" w:rsidRDefault="000C7D2E" w:rsidP="00943652">
            <w:smartTag w:uri="urn:schemas-microsoft-com:office:smarttags" w:element="metricconverter">
              <w:smartTagPr>
                <w:attr w:name="ProductID" w:val="105 км"/>
              </w:smartTagPr>
              <w:r w:rsidRPr="00084574">
                <w:t>105 км</w:t>
              </w:r>
            </w:smartTag>
            <w:r w:rsidRPr="00084574">
              <w:t xml:space="preserve"> 4пк</w:t>
            </w:r>
          </w:p>
        </w:tc>
        <w:tc>
          <w:tcPr>
            <w:tcW w:w="2472" w:type="dxa"/>
            <w:vAlign w:val="center"/>
          </w:tcPr>
          <w:p w14:paraId="42A10590" w14:textId="77777777" w:rsidR="000C7D2E" w:rsidRPr="00084574" w:rsidRDefault="000C7D2E" w:rsidP="00943652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365F4E37" w14:textId="77777777" w:rsidR="000C7D2E" w:rsidRPr="00084574" w:rsidRDefault="000C7D2E" w:rsidP="00943652">
            <w:r w:rsidRPr="00084574">
              <w:t>290</w:t>
            </w:r>
          </w:p>
        </w:tc>
        <w:tc>
          <w:tcPr>
            <w:tcW w:w="1509" w:type="dxa"/>
            <w:vAlign w:val="center"/>
          </w:tcPr>
          <w:p w14:paraId="014852D9" w14:textId="77777777" w:rsidR="000C7D2E" w:rsidRPr="00084574" w:rsidRDefault="000C7D2E" w:rsidP="00943652">
            <w:r w:rsidRPr="00084574">
              <w:t>307</w:t>
            </w:r>
          </w:p>
        </w:tc>
        <w:tc>
          <w:tcPr>
            <w:tcW w:w="1510" w:type="dxa"/>
            <w:vAlign w:val="center"/>
          </w:tcPr>
          <w:p w14:paraId="4E9F1185" w14:textId="77777777" w:rsidR="000C7D2E" w:rsidRPr="00084574" w:rsidRDefault="000C7D2E" w:rsidP="00943652">
            <w:r w:rsidRPr="00084574">
              <w:t>325</w:t>
            </w:r>
          </w:p>
        </w:tc>
        <w:tc>
          <w:tcPr>
            <w:tcW w:w="2494" w:type="dxa"/>
            <w:vAlign w:val="center"/>
          </w:tcPr>
          <w:p w14:paraId="476FE81E" w14:textId="77777777" w:rsidR="000C7D2E" w:rsidRPr="00084574" w:rsidRDefault="000C7D2E" w:rsidP="00943652"/>
        </w:tc>
      </w:tr>
      <w:tr w:rsidR="000C7D2E" w:rsidRPr="007E320A" w14:paraId="4D130B5F" w14:textId="77777777" w:rsidTr="006D67B3">
        <w:trPr>
          <w:trHeight w:val="330"/>
          <w:jc w:val="center"/>
        </w:trPr>
        <w:tc>
          <w:tcPr>
            <w:tcW w:w="15412" w:type="dxa"/>
            <w:gridSpan w:val="7"/>
            <w:vAlign w:val="center"/>
          </w:tcPr>
          <w:p w14:paraId="536E6484" w14:textId="77777777" w:rsidR="000C7D2E" w:rsidRPr="00084574" w:rsidRDefault="000C7D2E" w:rsidP="00943652">
            <w:r>
              <w:t xml:space="preserve">Лужская – </w:t>
            </w:r>
            <w:r w:rsidRPr="00084574">
              <w:t xml:space="preserve">Котлы </w:t>
            </w:r>
            <w:r>
              <w:t>–</w:t>
            </w:r>
            <w:r w:rsidRPr="00084574">
              <w:t xml:space="preserve"> Веймарн</w:t>
            </w:r>
          </w:p>
        </w:tc>
      </w:tr>
      <w:tr w:rsidR="000C7D2E" w:rsidRPr="007E320A" w14:paraId="1FD669C7" w14:textId="77777777" w:rsidTr="006D67B3">
        <w:trPr>
          <w:trHeight w:val="330"/>
          <w:jc w:val="center"/>
        </w:trPr>
        <w:tc>
          <w:tcPr>
            <w:tcW w:w="4308" w:type="dxa"/>
            <w:vAlign w:val="center"/>
          </w:tcPr>
          <w:p w14:paraId="6EA8192B" w14:textId="77777777" w:rsidR="000C7D2E" w:rsidRPr="00084574" w:rsidRDefault="000C7D2E" w:rsidP="00943652">
            <w:r w:rsidRPr="00084574">
              <w:t xml:space="preserve">Котлы </w:t>
            </w:r>
            <w:r>
              <w:t>–</w:t>
            </w:r>
            <w:r w:rsidRPr="00084574">
              <w:t xml:space="preserve"> Веймарн</w:t>
            </w:r>
          </w:p>
        </w:tc>
        <w:tc>
          <w:tcPr>
            <w:tcW w:w="1610" w:type="dxa"/>
            <w:vAlign w:val="center"/>
          </w:tcPr>
          <w:p w14:paraId="41DA88C6" w14:textId="77777777" w:rsidR="000C7D2E" w:rsidRPr="00084574" w:rsidRDefault="000C7D2E" w:rsidP="00943652">
            <w:smartTag w:uri="urn:schemas-microsoft-com:office:smarttags" w:element="metricconverter">
              <w:smartTagPr>
                <w:attr w:name="ProductID" w:val="133 км"/>
              </w:smartTagPr>
              <w:r w:rsidRPr="00084574">
                <w:t>133 км</w:t>
              </w:r>
            </w:smartTag>
            <w:r w:rsidRPr="00084574">
              <w:t xml:space="preserve"> 5 </w:t>
            </w:r>
            <w:proofErr w:type="spellStart"/>
            <w:r w:rsidRPr="00084574">
              <w:t>пк</w:t>
            </w:r>
            <w:proofErr w:type="spellEnd"/>
          </w:p>
        </w:tc>
        <w:tc>
          <w:tcPr>
            <w:tcW w:w="2472" w:type="dxa"/>
            <w:vAlign w:val="center"/>
          </w:tcPr>
          <w:p w14:paraId="77BDDB09" w14:textId="77777777" w:rsidR="000C7D2E" w:rsidRPr="00084574" w:rsidRDefault="000C7D2E" w:rsidP="00943652">
            <w:r w:rsidRPr="00084574">
              <w:t>50</w:t>
            </w:r>
          </w:p>
        </w:tc>
        <w:tc>
          <w:tcPr>
            <w:tcW w:w="1509" w:type="dxa"/>
            <w:vAlign w:val="center"/>
          </w:tcPr>
          <w:p w14:paraId="4988D092" w14:textId="77777777" w:rsidR="000C7D2E" w:rsidRPr="00084574" w:rsidRDefault="000C7D2E" w:rsidP="00943652">
            <w:r w:rsidRPr="00084574">
              <w:t>340</w:t>
            </w:r>
          </w:p>
        </w:tc>
        <w:tc>
          <w:tcPr>
            <w:tcW w:w="1509" w:type="dxa"/>
            <w:vAlign w:val="center"/>
          </w:tcPr>
          <w:p w14:paraId="20B644E3" w14:textId="77777777" w:rsidR="000C7D2E" w:rsidRPr="00084574" w:rsidRDefault="000C7D2E" w:rsidP="00943652">
            <w:r w:rsidRPr="00084574">
              <w:t>383</w:t>
            </w:r>
          </w:p>
        </w:tc>
        <w:tc>
          <w:tcPr>
            <w:tcW w:w="1510" w:type="dxa"/>
            <w:vAlign w:val="center"/>
          </w:tcPr>
          <w:p w14:paraId="0B7D75C2" w14:textId="77777777" w:rsidR="000C7D2E" w:rsidRPr="00084574" w:rsidRDefault="000C7D2E" w:rsidP="00943652">
            <w:r w:rsidRPr="00084574">
              <w:t>405</w:t>
            </w:r>
          </w:p>
        </w:tc>
        <w:tc>
          <w:tcPr>
            <w:tcW w:w="2494" w:type="dxa"/>
            <w:vAlign w:val="center"/>
          </w:tcPr>
          <w:p w14:paraId="671B5D47" w14:textId="77777777" w:rsidR="000C7D2E" w:rsidRPr="00084574" w:rsidRDefault="000C7D2E" w:rsidP="00943652"/>
        </w:tc>
      </w:tr>
    </w:tbl>
    <w:p w14:paraId="7FA4A9DE" w14:textId="77777777" w:rsidR="000C7D2E" w:rsidRDefault="000C7D2E" w:rsidP="00943652">
      <w:pPr>
        <w:pStyle w:val="af4"/>
      </w:pPr>
    </w:p>
    <w:p w14:paraId="6B159ACA" w14:textId="77777777" w:rsidR="00337519" w:rsidRPr="00B81736" w:rsidRDefault="00337519" w:rsidP="00943652">
      <w:pPr>
        <w:pStyle w:val="af4"/>
      </w:pPr>
      <w:r w:rsidRPr="00B81736">
        <w:t>ГРУЗОВОЕ   (ВЫВОЗНОЕ) ДВИЖЕНИЕ</w:t>
      </w:r>
    </w:p>
    <w:tbl>
      <w:tblPr>
        <w:tblW w:w="153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420"/>
        <w:gridCol w:w="1260"/>
        <w:gridCol w:w="720"/>
        <w:gridCol w:w="720"/>
        <w:gridCol w:w="1402"/>
        <w:gridCol w:w="3278"/>
      </w:tblGrid>
      <w:tr w:rsidR="00337519" w:rsidRPr="00B92800" w14:paraId="78626008" w14:textId="77777777" w:rsidTr="006D67B3">
        <w:trPr>
          <w:cantSplit/>
          <w:trHeight w:val="1106"/>
        </w:trPr>
        <w:tc>
          <w:tcPr>
            <w:tcW w:w="4500" w:type="dxa"/>
            <w:vMerge w:val="restart"/>
            <w:shd w:val="clear" w:color="auto" w:fill="E6E6E6"/>
            <w:vAlign w:val="center"/>
          </w:tcPr>
          <w:p w14:paraId="36E01C03" w14:textId="77777777" w:rsidR="00337519" w:rsidRPr="00B81736" w:rsidRDefault="00337519" w:rsidP="00943652">
            <w:r w:rsidRPr="00B81736">
              <w:t>СТАНЦИЯ ОТПРАВЛЕНИЯ</w:t>
            </w:r>
          </w:p>
          <w:p w14:paraId="4E9F76D5" w14:textId="77777777" w:rsidR="00337519" w:rsidRPr="00B81736" w:rsidRDefault="00337519" w:rsidP="00943652">
            <w:r w:rsidRPr="00B81736">
              <w:t>И НАПРАВЛЕНИЕ</w:t>
            </w:r>
          </w:p>
        </w:tc>
        <w:tc>
          <w:tcPr>
            <w:tcW w:w="4680" w:type="dxa"/>
            <w:gridSpan w:val="2"/>
            <w:vMerge w:val="restart"/>
            <w:shd w:val="clear" w:color="auto" w:fill="E6E6E6"/>
            <w:vAlign w:val="center"/>
          </w:tcPr>
          <w:p w14:paraId="569E97C1" w14:textId="77777777" w:rsidR="00337519" w:rsidRPr="00B81736" w:rsidRDefault="00337519" w:rsidP="00943652">
            <w:r w:rsidRPr="00B81736">
              <w:t>МЕСТО ПРОВЕРКИ</w:t>
            </w:r>
          </w:p>
        </w:tc>
        <w:tc>
          <w:tcPr>
            <w:tcW w:w="2842" w:type="dxa"/>
            <w:gridSpan w:val="3"/>
            <w:tcBorders>
              <w:bottom w:val="nil"/>
            </w:tcBorders>
            <w:shd w:val="clear" w:color="auto" w:fill="E6E6E6"/>
            <w:vAlign w:val="center"/>
          </w:tcPr>
          <w:p w14:paraId="1D30A0CE" w14:textId="77777777" w:rsidR="00337519" w:rsidRPr="00B81736" w:rsidRDefault="00337519" w:rsidP="00943652">
            <w:r w:rsidRPr="00B81736">
              <w:t>СКОРОСТЬ И</w:t>
            </w:r>
          </w:p>
          <w:p w14:paraId="6D95C292" w14:textId="77777777" w:rsidR="00337519" w:rsidRPr="00B81736" w:rsidRDefault="00337519" w:rsidP="00943652">
            <w:r w:rsidRPr="00B81736">
              <w:t>РАСЧЕТНЫЙ ПУТЬ с 25 км/час до остановки</w:t>
            </w:r>
          </w:p>
        </w:tc>
        <w:tc>
          <w:tcPr>
            <w:tcW w:w="3278" w:type="dxa"/>
            <w:vMerge w:val="restart"/>
            <w:shd w:val="clear" w:color="auto" w:fill="E6E6E6"/>
            <w:vAlign w:val="center"/>
          </w:tcPr>
          <w:p w14:paraId="25563CAC" w14:textId="77777777" w:rsidR="00337519" w:rsidRPr="00B81736" w:rsidRDefault="00337519" w:rsidP="00943652">
            <w:r w:rsidRPr="00B81736">
              <w:t>ПРИМЕЧАНИЕ</w:t>
            </w:r>
          </w:p>
        </w:tc>
      </w:tr>
      <w:tr w:rsidR="00337519" w:rsidRPr="00B92800" w14:paraId="5ECD5F7C" w14:textId="77777777" w:rsidTr="006D67B3">
        <w:trPr>
          <w:cantSplit/>
          <w:trHeight w:val="232"/>
        </w:trPr>
        <w:tc>
          <w:tcPr>
            <w:tcW w:w="4500" w:type="dxa"/>
            <w:vMerge/>
            <w:shd w:val="clear" w:color="auto" w:fill="E6E6E6"/>
            <w:vAlign w:val="center"/>
          </w:tcPr>
          <w:p w14:paraId="710B1308" w14:textId="77777777" w:rsidR="00337519" w:rsidRPr="00B81736" w:rsidRDefault="00337519" w:rsidP="00943652"/>
        </w:tc>
        <w:tc>
          <w:tcPr>
            <w:tcW w:w="4680" w:type="dxa"/>
            <w:gridSpan w:val="2"/>
            <w:vMerge/>
            <w:shd w:val="clear" w:color="auto" w:fill="E6E6E6"/>
            <w:vAlign w:val="center"/>
          </w:tcPr>
          <w:p w14:paraId="50E60B1F" w14:textId="77777777" w:rsidR="00337519" w:rsidRPr="00B81736" w:rsidRDefault="00337519" w:rsidP="00943652"/>
        </w:tc>
        <w:tc>
          <w:tcPr>
            <w:tcW w:w="2842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4458FC9" w14:textId="77777777" w:rsidR="00337519" w:rsidRPr="00B81736" w:rsidRDefault="00337519" w:rsidP="00943652">
            <w:r w:rsidRPr="00B81736">
              <w:t>Тормозное нажатие  (</w:t>
            </w:r>
            <w:proofErr w:type="spellStart"/>
            <w:r w:rsidRPr="00B81736">
              <w:t>т.с</w:t>
            </w:r>
            <w:proofErr w:type="spellEnd"/>
            <w:r w:rsidRPr="00B81736">
              <w:t>.)</w:t>
            </w:r>
          </w:p>
        </w:tc>
        <w:tc>
          <w:tcPr>
            <w:tcW w:w="3278" w:type="dxa"/>
            <w:vMerge/>
            <w:shd w:val="clear" w:color="auto" w:fill="E6E6E6"/>
            <w:vAlign w:val="center"/>
          </w:tcPr>
          <w:p w14:paraId="1BA9DE99" w14:textId="77777777" w:rsidR="00337519" w:rsidRPr="00B81736" w:rsidRDefault="00337519" w:rsidP="00943652"/>
        </w:tc>
      </w:tr>
      <w:tr w:rsidR="00337519" w:rsidRPr="00B92800" w14:paraId="7E2AD791" w14:textId="77777777" w:rsidTr="006D67B3">
        <w:trPr>
          <w:cantSplit/>
          <w:trHeight w:val="232"/>
        </w:trPr>
        <w:tc>
          <w:tcPr>
            <w:tcW w:w="4500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7D4F1F7" w14:textId="77777777" w:rsidR="00337519" w:rsidRPr="00B81736" w:rsidRDefault="00337519" w:rsidP="00943652"/>
        </w:tc>
        <w:tc>
          <w:tcPr>
            <w:tcW w:w="4680" w:type="dxa"/>
            <w:gridSpan w:val="2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F534303" w14:textId="77777777" w:rsidR="00337519" w:rsidRPr="00B81736" w:rsidRDefault="00337519" w:rsidP="00943652"/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83E7900" w14:textId="77777777" w:rsidR="00337519" w:rsidRPr="00B81736" w:rsidRDefault="00337519" w:rsidP="00943652">
            <w:r w:rsidRPr="00B81736">
              <w:t>33-30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FB49D3C" w14:textId="77777777" w:rsidR="00337519" w:rsidRPr="00B81736" w:rsidRDefault="00337519" w:rsidP="00943652">
            <w:r w:rsidRPr="00B81736">
              <w:t>29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F00F564" w14:textId="77777777" w:rsidR="00337519" w:rsidRPr="00B81736" w:rsidRDefault="00337519" w:rsidP="00943652">
            <w:r w:rsidRPr="00B81736">
              <w:t>28</w:t>
            </w:r>
          </w:p>
        </w:tc>
        <w:tc>
          <w:tcPr>
            <w:tcW w:w="3278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2D2DB10" w14:textId="77777777" w:rsidR="00337519" w:rsidRPr="00B81736" w:rsidRDefault="00337519" w:rsidP="00943652"/>
        </w:tc>
      </w:tr>
      <w:tr w:rsidR="00337519" w:rsidRPr="00B92800" w14:paraId="47F285D3" w14:textId="77777777" w:rsidTr="006D67B3">
        <w:tblPrEx>
          <w:tblCellMar>
            <w:left w:w="0" w:type="dxa"/>
            <w:right w:w="0" w:type="dxa"/>
          </w:tblCellMar>
        </w:tblPrEx>
        <w:trPr>
          <w:cantSplit/>
          <w:trHeight w:val="364"/>
        </w:trPr>
        <w:tc>
          <w:tcPr>
            <w:tcW w:w="4500" w:type="dxa"/>
            <w:vAlign w:val="center"/>
          </w:tcPr>
          <w:p w14:paraId="4C9CBEF3" w14:textId="77777777" w:rsidR="00337519" w:rsidRPr="00B81736" w:rsidRDefault="00337519" w:rsidP="00D91372">
            <w:pPr>
              <w:pStyle w:val="xl52"/>
              <w:pBdr>
                <w:left w:val="none" w:sz="0" w:space="0" w:color="auto"/>
                <w:bottom w:val="none" w:sz="0" w:space="0" w:color="auto"/>
              </w:pBdr>
            </w:pPr>
            <w:r w:rsidRPr="00B81736">
              <w:t xml:space="preserve">С-Петербург сорт. </w:t>
            </w:r>
            <w:proofErr w:type="spellStart"/>
            <w:r w:rsidRPr="00B81736">
              <w:t>Моск</w:t>
            </w:r>
            <w:proofErr w:type="spellEnd"/>
            <w:r w:rsidRPr="00B81736">
              <w:t>.</w:t>
            </w:r>
            <w:r w:rsidR="000C7D2E">
              <w:t xml:space="preserve"> –</w:t>
            </w:r>
            <w:r w:rsidRPr="00B81736">
              <w:t xml:space="preserve"> Волковская</w:t>
            </w:r>
          </w:p>
        </w:tc>
        <w:tc>
          <w:tcPr>
            <w:tcW w:w="3420" w:type="dxa"/>
            <w:vAlign w:val="center"/>
          </w:tcPr>
          <w:p w14:paraId="3456520F" w14:textId="77777777" w:rsidR="00337519" w:rsidRPr="00B81736" w:rsidRDefault="00337519" w:rsidP="00943652">
            <w:r w:rsidRPr="00B81736">
              <w:t>ст. Волковская</w:t>
            </w:r>
          </w:p>
        </w:tc>
        <w:tc>
          <w:tcPr>
            <w:tcW w:w="1260" w:type="dxa"/>
            <w:vAlign w:val="center"/>
          </w:tcPr>
          <w:p w14:paraId="6E96E4DC" w14:textId="77777777" w:rsidR="00337519" w:rsidRPr="00B81736" w:rsidRDefault="00337519" w:rsidP="00943652">
            <w:smartTag w:uri="urn:schemas-microsoft-com:office:smarttags" w:element="metricconverter">
              <w:smartTagPr>
                <w:attr w:name="ProductID" w:val="3 км"/>
              </w:smartTagPr>
              <w:r w:rsidRPr="00B81736">
                <w:t>3 км</w:t>
              </w:r>
            </w:smartTag>
            <w:r w:rsidRPr="00B81736">
              <w:t xml:space="preserve"> 2пк</w:t>
            </w:r>
          </w:p>
        </w:tc>
        <w:tc>
          <w:tcPr>
            <w:tcW w:w="720" w:type="dxa"/>
            <w:vAlign w:val="center"/>
          </w:tcPr>
          <w:p w14:paraId="2DD6BCD7" w14:textId="77777777" w:rsidR="00337519" w:rsidRPr="00B81736" w:rsidRDefault="00337519" w:rsidP="00943652">
            <w:r w:rsidRPr="00B81736">
              <w:t>260</w:t>
            </w:r>
          </w:p>
        </w:tc>
        <w:tc>
          <w:tcPr>
            <w:tcW w:w="720" w:type="dxa"/>
            <w:vAlign w:val="center"/>
          </w:tcPr>
          <w:p w14:paraId="221753C2" w14:textId="77777777" w:rsidR="00337519" w:rsidRPr="00B81736" w:rsidRDefault="00337519" w:rsidP="00943652">
            <w:r w:rsidRPr="00B81736">
              <w:t>300</w:t>
            </w:r>
          </w:p>
        </w:tc>
        <w:tc>
          <w:tcPr>
            <w:tcW w:w="1402" w:type="dxa"/>
            <w:vAlign w:val="center"/>
          </w:tcPr>
          <w:p w14:paraId="73F4F02C" w14:textId="77777777" w:rsidR="00337519" w:rsidRPr="00B81736" w:rsidRDefault="00337519" w:rsidP="00943652">
            <w:r w:rsidRPr="00B81736">
              <w:t>320</w:t>
            </w:r>
          </w:p>
        </w:tc>
        <w:tc>
          <w:tcPr>
            <w:tcW w:w="3278" w:type="dxa"/>
            <w:vAlign w:val="center"/>
          </w:tcPr>
          <w:p w14:paraId="16AEB8C1" w14:textId="77777777" w:rsidR="00337519" w:rsidRPr="00B81736" w:rsidRDefault="00337519" w:rsidP="00943652"/>
        </w:tc>
      </w:tr>
      <w:tr w:rsidR="00337519" w:rsidRPr="00B92800" w14:paraId="33E0EFFB" w14:textId="77777777" w:rsidTr="006D67B3">
        <w:tblPrEx>
          <w:tblCellMar>
            <w:left w:w="0" w:type="dxa"/>
            <w:right w:w="0" w:type="dxa"/>
          </w:tblCellMar>
        </w:tblPrEx>
        <w:trPr>
          <w:cantSplit/>
          <w:trHeight w:val="282"/>
        </w:trPr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3E04D4F5" w14:textId="77777777" w:rsidR="00337519" w:rsidRPr="00084574" w:rsidRDefault="00337519" w:rsidP="00D91372">
            <w:pPr>
              <w:pStyle w:val="xl52"/>
              <w:pBdr>
                <w:left w:val="none" w:sz="0" w:space="0" w:color="auto"/>
                <w:bottom w:val="none" w:sz="0" w:space="0" w:color="auto"/>
              </w:pBdr>
            </w:pPr>
            <w:r w:rsidRPr="00084574">
              <w:t xml:space="preserve">Волковская – С-Петербург сорт. </w:t>
            </w:r>
            <w:proofErr w:type="spellStart"/>
            <w:r w:rsidRPr="00084574">
              <w:t>Моск</w:t>
            </w:r>
            <w:proofErr w:type="spellEnd"/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5A6A84A8" w14:textId="77777777" w:rsidR="00337519" w:rsidRPr="00084574" w:rsidRDefault="00337519" w:rsidP="00943652">
            <w:r w:rsidRPr="00084574">
              <w:t>С-Пб сорт. Московский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3701013" w14:textId="77777777" w:rsidR="00337519" w:rsidRPr="00084574" w:rsidRDefault="00337519" w:rsidP="00943652"/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D258A16" w14:textId="77777777" w:rsidR="00337519" w:rsidRPr="00084574" w:rsidRDefault="00337519" w:rsidP="00943652">
            <w:r w:rsidRPr="00084574">
              <w:t>250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42F3805" w14:textId="77777777" w:rsidR="00337519" w:rsidRPr="00084574" w:rsidRDefault="00337519" w:rsidP="00943652">
            <w:r w:rsidRPr="00084574">
              <w:t>290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02850358" w14:textId="77777777" w:rsidR="00337519" w:rsidRPr="00084574" w:rsidRDefault="00337519" w:rsidP="00943652">
            <w:r w:rsidRPr="00084574">
              <w:t>310</w:t>
            </w:r>
          </w:p>
        </w:tc>
        <w:tc>
          <w:tcPr>
            <w:tcW w:w="3278" w:type="dxa"/>
            <w:tcBorders>
              <w:bottom w:val="single" w:sz="4" w:space="0" w:color="auto"/>
            </w:tcBorders>
            <w:vAlign w:val="center"/>
          </w:tcPr>
          <w:p w14:paraId="43DDED2F" w14:textId="77777777" w:rsidR="00337519" w:rsidRPr="00084574" w:rsidRDefault="00337519" w:rsidP="00943652">
            <w:r w:rsidRPr="00084574">
              <w:t>Перед  помещением  телетайпа</w:t>
            </w:r>
          </w:p>
        </w:tc>
      </w:tr>
      <w:tr w:rsidR="00337519" w:rsidRPr="00B92800" w14:paraId="51750D53" w14:textId="77777777" w:rsidTr="006D67B3">
        <w:tblPrEx>
          <w:tblCellMar>
            <w:left w:w="0" w:type="dxa"/>
            <w:right w:w="0" w:type="dxa"/>
          </w:tblCellMar>
        </w:tblPrEx>
        <w:trPr>
          <w:cantSplit/>
          <w:trHeight w:val="318"/>
        </w:trPr>
        <w:tc>
          <w:tcPr>
            <w:tcW w:w="4500" w:type="dxa"/>
            <w:vAlign w:val="center"/>
          </w:tcPr>
          <w:p w14:paraId="57633ABC" w14:textId="77777777" w:rsidR="00337519" w:rsidRPr="00084574" w:rsidRDefault="00337519" w:rsidP="00D91372">
            <w:pPr>
              <w:pStyle w:val="xl52"/>
              <w:pBdr>
                <w:left w:val="none" w:sz="0" w:space="0" w:color="auto"/>
                <w:bottom w:val="none" w:sz="0" w:space="0" w:color="auto"/>
              </w:pBdr>
            </w:pPr>
            <w:r w:rsidRPr="00084574">
              <w:t>Волковская – Новый порт</w:t>
            </w:r>
          </w:p>
        </w:tc>
        <w:tc>
          <w:tcPr>
            <w:tcW w:w="3420" w:type="dxa"/>
            <w:vAlign w:val="center"/>
          </w:tcPr>
          <w:p w14:paraId="14D1343D" w14:textId="77777777" w:rsidR="00337519" w:rsidRPr="00084574" w:rsidRDefault="00337519" w:rsidP="00943652">
            <w:r w:rsidRPr="00084574">
              <w:t xml:space="preserve">Цветочная  </w:t>
            </w:r>
            <w:r w:rsidR="000C7D2E">
              <w:t>–</w:t>
            </w:r>
            <w:r w:rsidRPr="00084574">
              <w:t xml:space="preserve"> Новый порт</w:t>
            </w:r>
          </w:p>
        </w:tc>
        <w:tc>
          <w:tcPr>
            <w:tcW w:w="1260" w:type="dxa"/>
            <w:vAlign w:val="center"/>
          </w:tcPr>
          <w:p w14:paraId="38CDB7E4" w14:textId="77777777" w:rsidR="00337519" w:rsidRPr="00084574" w:rsidRDefault="00337519" w:rsidP="00943652">
            <w:smartTag w:uri="urn:schemas-microsoft-com:office:smarttags" w:element="metricconverter">
              <w:smartTagPr>
                <w:attr w:name="ProductID" w:val="11 км"/>
              </w:smartTagPr>
              <w:r w:rsidRPr="00084574">
                <w:t>11 км</w:t>
              </w:r>
            </w:smartTag>
            <w:r w:rsidRPr="00084574">
              <w:t xml:space="preserve"> 3пк</w:t>
            </w:r>
          </w:p>
        </w:tc>
        <w:tc>
          <w:tcPr>
            <w:tcW w:w="720" w:type="dxa"/>
            <w:vAlign w:val="center"/>
          </w:tcPr>
          <w:p w14:paraId="4714745A" w14:textId="77777777" w:rsidR="00337519" w:rsidRPr="00084574" w:rsidRDefault="00337519" w:rsidP="00943652">
            <w:r w:rsidRPr="00084574">
              <w:t>280</w:t>
            </w:r>
          </w:p>
        </w:tc>
        <w:tc>
          <w:tcPr>
            <w:tcW w:w="720" w:type="dxa"/>
            <w:vAlign w:val="center"/>
          </w:tcPr>
          <w:p w14:paraId="76C08851" w14:textId="77777777" w:rsidR="00337519" w:rsidRPr="00084574" w:rsidRDefault="00337519" w:rsidP="00943652">
            <w:r w:rsidRPr="00084574">
              <w:t>320</w:t>
            </w:r>
          </w:p>
        </w:tc>
        <w:tc>
          <w:tcPr>
            <w:tcW w:w="1402" w:type="dxa"/>
            <w:vAlign w:val="center"/>
          </w:tcPr>
          <w:p w14:paraId="533A93A5" w14:textId="77777777" w:rsidR="00337519" w:rsidRPr="00084574" w:rsidRDefault="00337519" w:rsidP="00943652">
            <w:r w:rsidRPr="00084574">
              <w:t>340</w:t>
            </w:r>
          </w:p>
        </w:tc>
        <w:tc>
          <w:tcPr>
            <w:tcW w:w="3278" w:type="dxa"/>
            <w:vAlign w:val="center"/>
          </w:tcPr>
          <w:p w14:paraId="093F037A" w14:textId="77777777" w:rsidR="00337519" w:rsidRPr="00084574" w:rsidRDefault="00337519" w:rsidP="00943652"/>
        </w:tc>
      </w:tr>
      <w:tr w:rsidR="00337519" w:rsidRPr="00B92800" w14:paraId="230B78C1" w14:textId="77777777" w:rsidTr="006D67B3">
        <w:tblPrEx>
          <w:tblCellMar>
            <w:left w:w="0" w:type="dxa"/>
            <w:right w:w="0" w:type="dxa"/>
          </w:tblCellMar>
        </w:tblPrEx>
        <w:trPr>
          <w:cantSplit/>
          <w:trHeight w:val="496"/>
        </w:trPr>
        <w:tc>
          <w:tcPr>
            <w:tcW w:w="4500" w:type="dxa"/>
            <w:vAlign w:val="center"/>
          </w:tcPr>
          <w:p w14:paraId="128D173A" w14:textId="77777777" w:rsidR="00337519" w:rsidRPr="00084574" w:rsidRDefault="00337519" w:rsidP="00D91372">
            <w:pPr>
              <w:pStyle w:val="xl52"/>
              <w:pBdr>
                <w:left w:val="none" w:sz="0" w:space="0" w:color="auto"/>
                <w:bottom w:val="none" w:sz="0" w:space="0" w:color="auto"/>
              </w:pBdr>
            </w:pPr>
            <w:r w:rsidRPr="00084574">
              <w:t xml:space="preserve">Волковская </w:t>
            </w:r>
            <w:r w:rsidR="000C7D2E">
              <w:t>–</w:t>
            </w:r>
            <w:r w:rsidRPr="00084574">
              <w:t xml:space="preserve"> Нарвская</w:t>
            </w:r>
          </w:p>
        </w:tc>
        <w:tc>
          <w:tcPr>
            <w:tcW w:w="3420" w:type="dxa"/>
            <w:vAlign w:val="center"/>
          </w:tcPr>
          <w:p w14:paraId="49C0B907" w14:textId="77777777" w:rsidR="00337519" w:rsidRPr="00084574" w:rsidRDefault="00337519" w:rsidP="00943652">
            <w:r w:rsidRPr="00084574">
              <w:t>ст. Нарвская</w:t>
            </w:r>
          </w:p>
        </w:tc>
        <w:tc>
          <w:tcPr>
            <w:tcW w:w="1260" w:type="dxa"/>
            <w:vAlign w:val="center"/>
          </w:tcPr>
          <w:p w14:paraId="01871AC9" w14:textId="77777777" w:rsidR="00337519" w:rsidRPr="00084574" w:rsidRDefault="00337519" w:rsidP="00943652">
            <w:smartTag w:uri="urn:schemas-microsoft-com:office:smarttags" w:element="metricconverter">
              <w:smartTagPr>
                <w:attr w:name="ProductID" w:val="2 км"/>
              </w:smartTagPr>
              <w:r w:rsidRPr="00084574">
                <w:t>2 км</w:t>
              </w:r>
            </w:smartTag>
            <w:r w:rsidRPr="00084574">
              <w:t xml:space="preserve"> 2пк</w:t>
            </w:r>
          </w:p>
        </w:tc>
        <w:tc>
          <w:tcPr>
            <w:tcW w:w="720" w:type="dxa"/>
            <w:vAlign w:val="center"/>
          </w:tcPr>
          <w:p w14:paraId="371B514F" w14:textId="77777777" w:rsidR="00337519" w:rsidRPr="00084574" w:rsidRDefault="00337519" w:rsidP="00943652">
            <w:r w:rsidRPr="00084574">
              <w:t>280</w:t>
            </w:r>
          </w:p>
        </w:tc>
        <w:tc>
          <w:tcPr>
            <w:tcW w:w="720" w:type="dxa"/>
            <w:vAlign w:val="center"/>
          </w:tcPr>
          <w:p w14:paraId="2E0B17B2" w14:textId="77777777" w:rsidR="00337519" w:rsidRPr="00084574" w:rsidRDefault="00337519" w:rsidP="00943652">
            <w:r w:rsidRPr="00084574">
              <w:t>320</w:t>
            </w:r>
          </w:p>
        </w:tc>
        <w:tc>
          <w:tcPr>
            <w:tcW w:w="1402" w:type="dxa"/>
            <w:vAlign w:val="center"/>
          </w:tcPr>
          <w:p w14:paraId="7A98DE5A" w14:textId="77777777" w:rsidR="00337519" w:rsidRPr="00084574" w:rsidRDefault="00337519" w:rsidP="00943652">
            <w:r w:rsidRPr="00084574">
              <w:t>340</w:t>
            </w:r>
          </w:p>
        </w:tc>
        <w:tc>
          <w:tcPr>
            <w:tcW w:w="3278" w:type="dxa"/>
            <w:vAlign w:val="center"/>
          </w:tcPr>
          <w:p w14:paraId="559728F7" w14:textId="77777777" w:rsidR="00337519" w:rsidRPr="00084574" w:rsidRDefault="00337519" w:rsidP="00943652">
            <w:r w:rsidRPr="00084574">
              <w:t>У входного светофора</w:t>
            </w:r>
          </w:p>
        </w:tc>
      </w:tr>
      <w:tr w:rsidR="00337519" w:rsidRPr="00B92800" w14:paraId="7090A17C" w14:textId="77777777" w:rsidTr="006D67B3">
        <w:tblPrEx>
          <w:tblCellMar>
            <w:left w:w="0" w:type="dxa"/>
            <w:right w:w="0" w:type="dxa"/>
          </w:tblCellMar>
        </w:tblPrEx>
        <w:trPr>
          <w:cantSplit/>
          <w:trHeight w:val="361"/>
        </w:trPr>
        <w:tc>
          <w:tcPr>
            <w:tcW w:w="4500" w:type="dxa"/>
            <w:vAlign w:val="center"/>
          </w:tcPr>
          <w:p w14:paraId="0A24429B" w14:textId="77777777" w:rsidR="00337519" w:rsidRPr="00084574" w:rsidRDefault="00337519" w:rsidP="00D91372">
            <w:pPr>
              <w:pStyle w:val="xl52"/>
              <w:pBdr>
                <w:left w:val="none" w:sz="0" w:space="0" w:color="auto"/>
                <w:bottom w:val="none" w:sz="0" w:space="0" w:color="auto"/>
              </w:pBdr>
            </w:pPr>
            <w:r w:rsidRPr="00084574">
              <w:t>Волковская –</w:t>
            </w:r>
            <w:r w:rsidR="000C7D2E">
              <w:t xml:space="preserve"> </w:t>
            </w:r>
            <w:r w:rsidRPr="00084574">
              <w:t>Броневая</w:t>
            </w:r>
          </w:p>
        </w:tc>
        <w:tc>
          <w:tcPr>
            <w:tcW w:w="3420" w:type="dxa"/>
            <w:vAlign w:val="center"/>
          </w:tcPr>
          <w:p w14:paraId="2C1BFA85" w14:textId="77777777" w:rsidR="00337519" w:rsidRPr="00084574" w:rsidRDefault="00337519" w:rsidP="00943652">
            <w:r w:rsidRPr="00084574">
              <w:t>ст. Броневая</w:t>
            </w:r>
          </w:p>
        </w:tc>
        <w:tc>
          <w:tcPr>
            <w:tcW w:w="1260" w:type="dxa"/>
            <w:vAlign w:val="center"/>
          </w:tcPr>
          <w:p w14:paraId="48667B5C" w14:textId="77777777" w:rsidR="00337519" w:rsidRPr="00084574" w:rsidRDefault="00337519" w:rsidP="00943652">
            <w:smartTag w:uri="urn:schemas-microsoft-com:office:smarttags" w:element="metricconverter">
              <w:smartTagPr>
                <w:attr w:name="ProductID" w:val="1 км"/>
              </w:smartTagPr>
              <w:r w:rsidRPr="00084574">
                <w:t>1 км</w:t>
              </w:r>
            </w:smartTag>
            <w:r w:rsidRPr="00084574">
              <w:t xml:space="preserve"> 7пк</w:t>
            </w:r>
          </w:p>
        </w:tc>
        <w:tc>
          <w:tcPr>
            <w:tcW w:w="720" w:type="dxa"/>
            <w:vAlign w:val="center"/>
          </w:tcPr>
          <w:p w14:paraId="1E97575C" w14:textId="77777777" w:rsidR="00337519" w:rsidRPr="00084574" w:rsidRDefault="00337519" w:rsidP="00943652">
            <w:r w:rsidRPr="00084574">
              <w:t>250</w:t>
            </w:r>
          </w:p>
        </w:tc>
        <w:tc>
          <w:tcPr>
            <w:tcW w:w="720" w:type="dxa"/>
            <w:vAlign w:val="center"/>
          </w:tcPr>
          <w:p w14:paraId="2EFF1D38" w14:textId="77777777" w:rsidR="00337519" w:rsidRPr="00084574" w:rsidRDefault="00337519" w:rsidP="00943652">
            <w:r w:rsidRPr="00084574">
              <w:t>290</w:t>
            </w:r>
          </w:p>
        </w:tc>
        <w:tc>
          <w:tcPr>
            <w:tcW w:w="1402" w:type="dxa"/>
            <w:vAlign w:val="center"/>
          </w:tcPr>
          <w:p w14:paraId="0C10BB0C" w14:textId="77777777" w:rsidR="00337519" w:rsidRPr="00084574" w:rsidRDefault="00337519" w:rsidP="00943652">
            <w:r w:rsidRPr="00084574">
              <w:t>310</w:t>
            </w:r>
          </w:p>
        </w:tc>
        <w:tc>
          <w:tcPr>
            <w:tcW w:w="3278" w:type="dxa"/>
            <w:vAlign w:val="center"/>
          </w:tcPr>
          <w:p w14:paraId="78E47CB2" w14:textId="77777777" w:rsidR="00337519" w:rsidRPr="00084574" w:rsidRDefault="00337519" w:rsidP="00943652">
            <w:r w:rsidRPr="00084574">
              <w:t>У входного светофора</w:t>
            </w:r>
            <w:r>
              <w:t xml:space="preserve"> </w:t>
            </w:r>
          </w:p>
        </w:tc>
      </w:tr>
      <w:tr w:rsidR="00337519" w:rsidRPr="00B92800" w14:paraId="3CB8A267" w14:textId="77777777" w:rsidTr="006D67B3">
        <w:tblPrEx>
          <w:tblCellMar>
            <w:left w:w="0" w:type="dxa"/>
            <w:right w:w="0" w:type="dxa"/>
          </w:tblCellMar>
        </w:tblPrEx>
        <w:trPr>
          <w:cantSplit/>
          <w:trHeight w:val="280"/>
        </w:trPr>
        <w:tc>
          <w:tcPr>
            <w:tcW w:w="4500" w:type="dxa"/>
            <w:vAlign w:val="center"/>
          </w:tcPr>
          <w:p w14:paraId="779016BE" w14:textId="77777777" w:rsidR="00337519" w:rsidRPr="00084574" w:rsidRDefault="00337519" w:rsidP="00D91372">
            <w:pPr>
              <w:pStyle w:val="xl52"/>
              <w:pBdr>
                <w:left w:val="none" w:sz="0" w:space="0" w:color="auto"/>
                <w:bottom w:val="none" w:sz="0" w:space="0" w:color="auto"/>
              </w:pBdr>
            </w:pPr>
            <w:r w:rsidRPr="00084574">
              <w:t xml:space="preserve">Волковская </w:t>
            </w:r>
            <w:r w:rsidR="000C7D2E">
              <w:t>–</w:t>
            </w:r>
            <w:r w:rsidRPr="00084574">
              <w:t xml:space="preserve"> </w:t>
            </w:r>
            <w:proofErr w:type="spellStart"/>
            <w:r w:rsidRPr="00084574">
              <w:t>Глухоозерская</w:t>
            </w:r>
            <w:proofErr w:type="spellEnd"/>
          </w:p>
        </w:tc>
        <w:tc>
          <w:tcPr>
            <w:tcW w:w="3420" w:type="dxa"/>
            <w:vAlign w:val="center"/>
          </w:tcPr>
          <w:p w14:paraId="6DC56B3C" w14:textId="77777777" w:rsidR="00337519" w:rsidRPr="00084574" w:rsidRDefault="00337519" w:rsidP="00943652">
            <w:r w:rsidRPr="00084574">
              <w:t xml:space="preserve">ст.  </w:t>
            </w:r>
            <w:proofErr w:type="spellStart"/>
            <w:r w:rsidRPr="00084574">
              <w:t>Глухоозерская</w:t>
            </w:r>
            <w:proofErr w:type="spellEnd"/>
          </w:p>
        </w:tc>
        <w:tc>
          <w:tcPr>
            <w:tcW w:w="1260" w:type="dxa"/>
            <w:vAlign w:val="center"/>
          </w:tcPr>
          <w:p w14:paraId="49AFD282" w14:textId="77777777" w:rsidR="00337519" w:rsidRPr="00084574" w:rsidRDefault="00337519" w:rsidP="00943652">
            <w:smartTag w:uri="urn:schemas-microsoft-com:office:smarttags" w:element="metricconverter">
              <w:smartTagPr>
                <w:attr w:name="ProductID" w:val="2 км"/>
              </w:smartTagPr>
              <w:r w:rsidRPr="00084574">
                <w:t>2 км</w:t>
              </w:r>
            </w:smartTag>
            <w:r w:rsidRPr="00084574">
              <w:t xml:space="preserve"> 10пк</w:t>
            </w:r>
          </w:p>
        </w:tc>
        <w:tc>
          <w:tcPr>
            <w:tcW w:w="720" w:type="dxa"/>
            <w:vAlign w:val="center"/>
          </w:tcPr>
          <w:p w14:paraId="792BACD9" w14:textId="77777777" w:rsidR="00337519" w:rsidRPr="00084574" w:rsidRDefault="00337519" w:rsidP="00943652">
            <w:r w:rsidRPr="00084574">
              <w:t>240</w:t>
            </w:r>
          </w:p>
        </w:tc>
        <w:tc>
          <w:tcPr>
            <w:tcW w:w="720" w:type="dxa"/>
            <w:vAlign w:val="center"/>
          </w:tcPr>
          <w:p w14:paraId="1B93090E" w14:textId="77777777" w:rsidR="00337519" w:rsidRPr="00084574" w:rsidRDefault="00337519" w:rsidP="00943652">
            <w:r w:rsidRPr="00084574">
              <w:t>280</w:t>
            </w:r>
          </w:p>
        </w:tc>
        <w:tc>
          <w:tcPr>
            <w:tcW w:w="1402" w:type="dxa"/>
            <w:vAlign w:val="center"/>
          </w:tcPr>
          <w:p w14:paraId="72CF1A40" w14:textId="77777777" w:rsidR="00337519" w:rsidRPr="00084574" w:rsidRDefault="00337519" w:rsidP="00943652">
            <w:r w:rsidRPr="00084574">
              <w:t>300</w:t>
            </w:r>
          </w:p>
        </w:tc>
        <w:tc>
          <w:tcPr>
            <w:tcW w:w="3278" w:type="dxa"/>
            <w:vAlign w:val="center"/>
          </w:tcPr>
          <w:p w14:paraId="0E2F03FC" w14:textId="77777777" w:rsidR="00337519" w:rsidRPr="00084574" w:rsidRDefault="00337519" w:rsidP="00943652">
            <w:r w:rsidRPr="00084574">
              <w:t>На  входных  стрелках</w:t>
            </w:r>
          </w:p>
        </w:tc>
      </w:tr>
      <w:tr w:rsidR="00337519" w:rsidRPr="00B92800" w14:paraId="4D7B8BB9" w14:textId="77777777" w:rsidTr="006D67B3">
        <w:tblPrEx>
          <w:tblCellMar>
            <w:left w:w="0" w:type="dxa"/>
            <w:right w:w="0" w:type="dxa"/>
          </w:tblCellMar>
        </w:tblPrEx>
        <w:trPr>
          <w:cantSplit/>
          <w:trHeight w:val="314"/>
        </w:trPr>
        <w:tc>
          <w:tcPr>
            <w:tcW w:w="4500" w:type="dxa"/>
            <w:vAlign w:val="center"/>
          </w:tcPr>
          <w:p w14:paraId="123B2AAE" w14:textId="77777777" w:rsidR="00337519" w:rsidRPr="00084574" w:rsidRDefault="00337519" w:rsidP="00D91372">
            <w:pPr>
              <w:pStyle w:val="xl52"/>
              <w:pBdr>
                <w:left w:val="none" w:sz="0" w:space="0" w:color="auto"/>
                <w:bottom w:val="none" w:sz="0" w:space="0" w:color="auto"/>
              </w:pBdr>
            </w:pPr>
            <w:r w:rsidRPr="00084574">
              <w:lastRenderedPageBreak/>
              <w:t xml:space="preserve">Волковская </w:t>
            </w:r>
            <w:r w:rsidR="000C7D2E">
              <w:t>–</w:t>
            </w:r>
            <w:r w:rsidRPr="00084574">
              <w:t xml:space="preserve"> Навалочная</w:t>
            </w:r>
          </w:p>
        </w:tc>
        <w:tc>
          <w:tcPr>
            <w:tcW w:w="3420" w:type="dxa"/>
            <w:vAlign w:val="center"/>
          </w:tcPr>
          <w:p w14:paraId="02E0FFD9" w14:textId="77777777" w:rsidR="00337519" w:rsidRPr="00084574" w:rsidRDefault="00337519" w:rsidP="00943652">
            <w:r w:rsidRPr="00084574">
              <w:t>ст.  Навалочная</w:t>
            </w:r>
          </w:p>
        </w:tc>
        <w:tc>
          <w:tcPr>
            <w:tcW w:w="1260" w:type="dxa"/>
            <w:vAlign w:val="center"/>
          </w:tcPr>
          <w:p w14:paraId="0CC3E8E0" w14:textId="77777777" w:rsidR="00337519" w:rsidRPr="00084574" w:rsidRDefault="00337519" w:rsidP="00943652">
            <w:smartTag w:uri="urn:schemas-microsoft-com:office:smarttags" w:element="metricconverter">
              <w:smartTagPr>
                <w:attr w:name="ProductID" w:val="1 км"/>
              </w:smartTagPr>
              <w:r w:rsidRPr="00084574">
                <w:t>1 км</w:t>
              </w:r>
            </w:smartTag>
            <w:r w:rsidRPr="00084574">
              <w:t xml:space="preserve"> 7пк</w:t>
            </w:r>
          </w:p>
        </w:tc>
        <w:tc>
          <w:tcPr>
            <w:tcW w:w="720" w:type="dxa"/>
            <w:vAlign w:val="center"/>
          </w:tcPr>
          <w:p w14:paraId="52C97FF7" w14:textId="77777777" w:rsidR="00337519" w:rsidRPr="00084574" w:rsidRDefault="00337519" w:rsidP="00943652">
            <w:r w:rsidRPr="00084574">
              <w:t>240</w:t>
            </w:r>
          </w:p>
        </w:tc>
        <w:tc>
          <w:tcPr>
            <w:tcW w:w="720" w:type="dxa"/>
            <w:vAlign w:val="center"/>
          </w:tcPr>
          <w:p w14:paraId="173F061C" w14:textId="77777777" w:rsidR="00337519" w:rsidRPr="00084574" w:rsidRDefault="00337519" w:rsidP="00943652">
            <w:r w:rsidRPr="00084574">
              <w:t>280</w:t>
            </w:r>
          </w:p>
        </w:tc>
        <w:tc>
          <w:tcPr>
            <w:tcW w:w="1402" w:type="dxa"/>
            <w:vAlign w:val="center"/>
          </w:tcPr>
          <w:p w14:paraId="67DA0D20" w14:textId="77777777" w:rsidR="00337519" w:rsidRPr="00084574" w:rsidRDefault="00337519" w:rsidP="00943652">
            <w:r w:rsidRPr="00084574">
              <w:t>300</w:t>
            </w:r>
          </w:p>
        </w:tc>
        <w:tc>
          <w:tcPr>
            <w:tcW w:w="3278" w:type="dxa"/>
            <w:vAlign w:val="center"/>
          </w:tcPr>
          <w:p w14:paraId="3336843B" w14:textId="77777777" w:rsidR="00337519" w:rsidRPr="00084574" w:rsidRDefault="00337519" w:rsidP="00943652">
            <w:r w:rsidRPr="00084574">
              <w:t>На  входных  стрелках</w:t>
            </w:r>
          </w:p>
        </w:tc>
      </w:tr>
      <w:tr w:rsidR="00337519" w:rsidRPr="00B92800" w14:paraId="77D8AC63" w14:textId="77777777" w:rsidTr="006D67B3">
        <w:tblPrEx>
          <w:tblCellMar>
            <w:left w:w="0" w:type="dxa"/>
            <w:right w:w="0" w:type="dxa"/>
          </w:tblCellMar>
        </w:tblPrEx>
        <w:trPr>
          <w:cantSplit/>
          <w:trHeight w:val="370"/>
        </w:trPr>
        <w:tc>
          <w:tcPr>
            <w:tcW w:w="4500" w:type="dxa"/>
            <w:vAlign w:val="center"/>
          </w:tcPr>
          <w:p w14:paraId="17AC0C34" w14:textId="77777777" w:rsidR="00337519" w:rsidRPr="00084574" w:rsidRDefault="00337519" w:rsidP="00D91372">
            <w:pPr>
              <w:pStyle w:val="xl52"/>
              <w:pBdr>
                <w:left w:val="none" w:sz="0" w:space="0" w:color="auto"/>
                <w:bottom w:val="none" w:sz="0" w:space="0" w:color="auto"/>
              </w:pBdr>
            </w:pPr>
            <w:r w:rsidRPr="00084574">
              <w:t>С-Пб тов. Витебский –</w:t>
            </w:r>
            <w:r w:rsidR="000C7D2E">
              <w:t xml:space="preserve"> </w:t>
            </w:r>
            <w:r w:rsidRPr="00084574">
              <w:t>Волковская</w:t>
            </w:r>
          </w:p>
        </w:tc>
        <w:tc>
          <w:tcPr>
            <w:tcW w:w="3420" w:type="dxa"/>
            <w:vAlign w:val="center"/>
          </w:tcPr>
          <w:p w14:paraId="3E5CF21E" w14:textId="77777777" w:rsidR="00337519" w:rsidRPr="00084574" w:rsidRDefault="00337519" w:rsidP="00943652">
            <w:r w:rsidRPr="00084574">
              <w:t>ст. Волковская</w:t>
            </w:r>
          </w:p>
        </w:tc>
        <w:tc>
          <w:tcPr>
            <w:tcW w:w="1260" w:type="dxa"/>
            <w:vAlign w:val="center"/>
          </w:tcPr>
          <w:p w14:paraId="0EC150D4" w14:textId="77777777" w:rsidR="00337519" w:rsidRPr="00084574" w:rsidRDefault="00337519" w:rsidP="00943652">
            <w:smartTag w:uri="urn:schemas-microsoft-com:office:smarttags" w:element="metricconverter">
              <w:smartTagPr>
                <w:attr w:name="ProductID" w:val="1 км"/>
              </w:smartTagPr>
              <w:r w:rsidRPr="00084574">
                <w:t>1 км</w:t>
              </w:r>
            </w:smartTag>
            <w:r w:rsidRPr="00084574">
              <w:t xml:space="preserve"> 6пк</w:t>
            </w:r>
          </w:p>
        </w:tc>
        <w:tc>
          <w:tcPr>
            <w:tcW w:w="720" w:type="dxa"/>
            <w:vAlign w:val="center"/>
          </w:tcPr>
          <w:p w14:paraId="29468605" w14:textId="77777777" w:rsidR="00337519" w:rsidRPr="00084574" w:rsidRDefault="00337519" w:rsidP="00943652">
            <w:r w:rsidRPr="00084574">
              <w:t>220</w:t>
            </w:r>
          </w:p>
        </w:tc>
        <w:tc>
          <w:tcPr>
            <w:tcW w:w="720" w:type="dxa"/>
            <w:vAlign w:val="center"/>
          </w:tcPr>
          <w:p w14:paraId="11903FB7" w14:textId="77777777" w:rsidR="00337519" w:rsidRPr="00084574" w:rsidRDefault="00337519" w:rsidP="00943652">
            <w:r w:rsidRPr="00084574">
              <w:t>260</w:t>
            </w:r>
          </w:p>
        </w:tc>
        <w:tc>
          <w:tcPr>
            <w:tcW w:w="1402" w:type="dxa"/>
            <w:vAlign w:val="center"/>
          </w:tcPr>
          <w:p w14:paraId="65E91769" w14:textId="77777777" w:rsidR="00337519" w:rsidRPr="00084574" w:rsidRDefault="00337519" w:rsidP="00943652">
            <w:r w:rsidRPr="00084574">
              <w:t>280</w:t>
            </w:r>
          </w:p>
        </w:tc>
        <w:tc>
          <w:tcPr>
            <w:tcW w:w="3278" w:type="dxa"/>
            <w:vAlign w:val="center"/>
          </w:tcPr>
          <w:p w14:paraId="3A33FF5F" w14:textId="77777777" w:rsidR="00337519" w:rsidRPr="00084574" w:rsidRDefault="00337519" w:rsidP="00943652">
            <w:r w:rsidRPr="00084574">
              <w:t>Перед  входным светофором</w:t>
            </w:r>
          </w:p>
        </w:tc>
      </w:tr>
      <w:tr w:rsidR="00337519" w:rsidRPr="00B92800" w14:paraId="0452BB29" w14:textId="77777777" w:rsidTr="006D67B3">
        <w:tblPrEx>
          <w:tblCellMar>
            <w:left w:w="0" w:type="dxa"/>
            <w:right w:w="0" w:type="dxa"/>
          </w:tblCellMar>
        </w:tblPrEx>
        <w:trPr>
          <w:cantSplit/>
          <w:trHeight w:val="217"/>
        </w:trPr>
        <w:tc>
          <w:tcPr>
            <w:tcW w:w="4500" w:type="dxa"/>
            <w:vAlign w:val="center"/>
          </w:tcPr>
          <w:p w14:paraId="4E5A39BD" w14:textId="77777777" w:rsidR="00337519" w:rsidRPr="00084574" w:rsidRDefault="00337519" w:rsidP="00D91372">
            <w:pPr>
              <w:pStyle w:val="xl52"/>
              <w:pBdr>
                <w:left w:val="none" w:sz="0" w:space="0" w:color="auto"/>
                <w:bottom w:val="none" w:sz="0" w:space="0" w:color="auto"/>
              </w:pBdr>
            </w:pPr>
            <w:r w:rsidRPr="00084574">
              <w:t xml:space="preserve">Новый Порт </w:t>
            </w:r>
            <w:r w:rsidR="000C7D2E">
              <w:t>–</w:t>
            </w:r>
            <w:r w:rsidRPr="00084574">
              <w:t xml:space="preserve"> Нарвская</w:t>
            </w:r>
          </w:p>
        </w:tc>
        <w:tc>
          <w:tcPr>
            <w:tcW w:w="3420" w:type="dxa"/>
            <w:vAlign w:val="center"/>
          </w:tcPr>
          <w:p w14:paraId="7665F786" w14:textId="77777777" w:rsidR="00337519" w:rsidRPr="00084574" w:rsidRDefault="00337519" w:rsidP="00943652">
            <w:r w:rsidRPr="00084574">
              <w:t>Новый Порт - Нарвская</w:t>
            </w:r>
          </w:p>
        </w:tc>
        <w:tc>
          <w:tcPr>
            <w:tcW w:w="1260" w:type="dxa"/>
            <w:vAlign w:val="center"/>
          </w:tcPr>
          <w:p w14:paraId="40D5D726" w14:textId="77777777" w:rsidR="00337519" w:rsidRPr="00084574" w:rsidRDefault="00337519" w:rsidP="00943652">
            <w:smartTag w:uri="urn:schemas-microsoft-com:office:smarttags" w:element="metricconverter">
              <w:smartTagPr>
                <w:attr w:name="ProductID" w:val="19 км"/>
              </w:smartTagPr>
              <w:r w:rsidRPr="00084574">
                <w:t>19 км</w:t>
              </w:r>
            </w:smartTag>
            <w:r w:rsidRPr="00084574">
              <w:t xml:space="preserve"> 8пк</w:t>
            </w:r>
          </w:p>
        </w:tc>
        <w:tc>
          <w:tcPr>
            <w:tcW w:w="720" w:type="dxa"/>
            <w:vAlign w:val="center"/>
          </w:tcPr>
          <w:p w14:paraId="66ABB63A" w14:textId="77777777" w:rsidR="00337519" w:rsidRPr="00084574" w:rsidRDefault="00337519" w:rsidP="00943652">
            <w:r w:rsidRPr="00084574">
              <w:t>230</w:t>
            </w:r>
          </w:p>
        </w:tc>
        <w:tc>
          <w:tcPr>
            <w:tcW w:w="720" w:type="dxa"/>
            <w:vAlign w:val="center"/>
          </w:tcPr>
          <w:p w14:paraId="647ABEB6" w14:textId="77777777" w:rsidR="00337519" w:rsidRPr="00084574" w:rsidRDefault="00337519" w:rsidP="00943652">
            <w:r w:rsidRPr="00084574">
              <w:t>270</w:t>
            </w:r>
          </w:p>
        </w:tc>
        <w:tc>
          <w:tcPr>
            <w:tcW w:w="1402" w:type="dxa"/>
            <w:vAlign w:val="center"/>
          </w:tcPr>
          <w:p w14:paraId="53F33EAF" w14:textId="77777777" w:rsidR="00337519" w:rsidRPr="00084574" w:rsidRDefault="00337519" w:rsidP="00943652">
            <w:r w:rsidRPr="00084574">
              <w:t>290</w:t>
            </w:r>
          </w:p>
        </w:tc>
        <w:tc>
          <w:tcPr>
            <w:tcW w:w="3278" w:type="dxa"/>
            <w:vAlign w:val="center"/>
          </w:tcPr>
          <w:p w14:paraId="35B88F00" w14:textId="77777777" w:rsidR="00337519" w:rsidRPr="00084574" w:rsidRDefault="00337519" w:rsidP="00943652"/>
        </w:tc>
      </w:tr>
      <w:tr w:rsidR="00337519" w:rsidRPr="00B92800" w14:paraId="336B037F" w14:textId="77777777" w:rsidTr="006D67B3">
        <w:tblPrEx>
          <w:tblCellMar>
            <w:left w:w="0" w:type="dxa"/>
            <w:right w:w="0" w:type="dxa"/>
          </w:tblCellMar>
        </w:tblPrEx>
        <w:trPr>
          <w:cantSplit/>
          <w:trHeight w:val="266"/>
        </w:trPr>
        <w:tc>
          <w:tcPr>
            <w:tcW w:w="4500" w:type="dxa"/>
            <w:vAlign w:val="center"/>
          </w:tcPr>
          <w:p w14:paraId="74E2C44C" w14:textId="77777777" w:rsidR="00337519" w:rsidRPr="00084574" w:rsidRDefault="00337519" w:rsidP="003118A9">
            <w:pPr>
              <w:pStyle w:val="xl52"/>
              <w:pBdr>
                <w:left w:val="none" w:sz="0" w:space="0" w:color="auto"/>
                <w:bottom w:val="none" w:sz="0" w:space="0" w:color="auto"/>
              </w:pBdr>
            </w:pPr>
            <w:r w:rsidRPr="00084574">
              <w:t xml:space="preserve">Новый Порт </w:t>
            </w:r>
            <w:r w:rsidR="000C7D2E">
              <w:t>–</w:t>
            </w:r>
            <w:r w:rsidRPr="00084574">
              <w:t xml:space="preserve"> Цветочная</w:t>
            </w:r>
          </w:p>
          <w:p w14:paraId="3A917E7D" w14:textId="77777777" w:rsidR="00337519" w:rsidRPr="00084574" w:rsidRDefault="00337519" w:rsidP="003118A9">
            <w:pPr>
              <w:pStyle w:val="xl52"/>
              <w:pBdr>
                <w:left w:val="none" w:sz="0" w:space="0" w:color="auto"/>
                <w:bottom w:val="none" w:sz="0" w:space="0" w:color="auto"/>
              </w:pBdr>
            </w:pPr>
            <w:r w:rsidRPr="00084574">
              <w:t>Нарвская – Цветочная</w:t>
            </w:r>
          </w:p>
          <w:p w14:paraId="7AAE4405" w14:textId="77777777" w:rsidR="00337519" w:rsidRPr="00084574" w:rsidRDefault="00337519" w:rsidP="003118A9">
            <w:pPr>
              <w:pStyle w:val="xl52"/>
              <w:pBdr>
                <w:left w:val="none" w:sz="0" w:space="0" w:color="auto"/>
                <w:bottom w:val="none" w:sz="0" w:space="0" w:color="auto"/>
              </w:pBdr>
            </w:pPr>
            <w:r w:rsidRPr="00084574">
              <w:t>Автово – Цветочная</w:t>
            </w:r>
          </w:p>
        </w:tc>
        <w:tc>
          <w:tcPr>
            <w:tcW w:w="3420" w:type="dxa"/>
            <w:vAlign w:val="center"/>
          </w:tcPr>
          <w:p w14:paraId="0A746004" w14:textId="77777777" w:rsidR="00337519" w:rsidRPr="00084574" w:rsidRDefault="00337519" w:rsidP="00943652">
            <w:r w:rsidRPr="00084574">
              <w:t>ст. Цветочная</w:t>
            </w:r>
          </w:p>
        </w:tc>
        <w:tc>
          <w:tcPr>
            <w:tcW w:w="1260" w:type="dxa"/>
            <w:vAlign w:val="center"/>
          </w:tcPr>
          <w:p w14:paraId="2D943805" w14:textId="77777777" w:rsidR="00337519" w:rsidRPr="00084574" w:rsidRDefault="00337519" w:rsidP="00943652">
            <w:smartTag w:uri="urn:schemas-microsoft-com:office:smarttags" w:element="metricconverter">
              <w:smartTagPr>
                <w:attr w:name="ProductID" w:val="6 км"/>
              </w:smartTagPr>
              <w:r w:rsidRPr="00084574">
                <w:t>6 км</w:t>
              </w:r>
            </w:smartTag>
            <w:r w:rsidRPr="00084574">
              <w:t xml:space="preserve"> 7пк</w:t>
            </w:r>
          </w:p>
        </w:tc>
        <w:tc>
          <w:tcPr>
            <w:tcW w:w="720" w:type="dxa"/>
            <w:vAlign w:val="center"/>
          </w:tcPr>
          <w:p w14:paraId="2A35E4FF" w14:textId="77777777" w:rsidR="00337519" w:rsidRPr="00084574" w:rsidRDefault="00337519" w:rsidP="00943652">
            <w:r w:rsidRPr="00084574">
              <w:t>280</w:t>
            </w:r>
          </w:p>
        </w:tc>
        <w:tc>
          <w:tcPr>
            <w:tcW w:w="720" w:type="dxa"/>
            <w:vAlign w:val="center"/>
          </w:tcPr>
          <w:p w14:paraId="709EC18E" w14:textId="77777777" w:rsidR="00337519" w:rsidRPr="00084574" w:rsidRDefault="00337519" w:rsidP="00943652">
            <w:r w:rsidRPr="00084574">
              <w:t>320</w:t>
            </w:r>
          </w:p>
        </w:tc>
        <w:tc>
          <w:tcPr>
            <w:tcW w:w="1402" w:type="dxa"/>
            <w:vAlign w:val="center"/>
          </w:tcPr>
          <w:p w14:paraId="15746A43" w14:textId="77777777" w:rsidR="00337519" w:rsidRPr="00084574" w:rsidRDefault="00337519" w:rsidP="00943652">
            <w:r w:rsidRPr="00084574">
              <w:t>340</w:t>
            </w:r>
          </w:p>
        </w:tc>
        <w:tc>
          <w:tcPr>
            <w:tcW w:w="3278" w:type="dxa"/>
            <w:vAlign w:val="center"/>
          </w:tcPr>
          <w:p w14:paraId="2E1D419E" w14:textId="77777777" w:rsidR="00337519" w:rsidRPr="00084574" w:rsidRDefault="00337519" w:rsidP="00943652"/>
        </w:tc>
      </w:tr>
      <w:tr w:rsidR="00337519" w:rsidRPr="00B92800" w14:paraId="10A0C124" w14:textId="77777777" w:rsidTr="006D67B3">
        <w:tblPrEx>
          <w:tblCellMar>
            <w:left w:w="0" w:type="dxa"/>
            <w:right w:w="0" w:type="dxa"/>
          </w:tblCellMar>
        </w:tblPrEx>
        <w:trPr>
          <w:cantSplit/>
          <w:trHeight w:val="363"/>
        </w:trPr>
        <w:tc>
          <w:tcPr>
            <w:tcW w:w="4500" w:type="dxa"/>
            <w:vAlign w:val="center"/>
          </w:tcPr>
          <w:p w14:paraId="2B71E259" w14:textId="77777777" w:rsidR="00337519" w:rsidRPr="00084574" w:rsidRDefault="00337519" w:rsidP="00D91372">
            <w:pPr>
              <w:pStyle w:val="xl52"/>
              <w:pBdr>
                <w:left w:val="none" w:sz="0" w:space="0" w:color="auto"/>
                <w:bottom w:val="none" w:sz="0" w:space="0" w:color="auto"/>
              </w:pBdr>
            </w:pPr>
            <w:r w:rsidRPr="00084574">
              <w:t xml:space="preserve">Нарвская </w:t>
            </w:r>
            <w:r w:rsidR="000C7D2E">
              <w:t>–</w:t>
            </w:r>
            <w:r w:rsidRPr="00084574">
              <w:t xml:space="preserve"> Новый Порт</w:t>
            </w:r>
          </w:p>
        </w:tc>
        <w:tc>
          <w:tcPr>
            <w:tcW w:w="3420" w:type="dxa"/>
            <w:vAlign w:val="center"/>
          </w:tcPr>
          <w:p w14:paraId="4B05478C" w14:textId="77777777" w:rsidR="00337519" w:rsidRPr="00084574" w:rsidRDefault="00337519" w:rsidP="00943652">
            <w:r w:rsidRPr="00084574">
              <w:t>Нарвская - Новый Порт</w:t>
            </w:r>
          </w:p>
        </w:tc>
        <w:tc>
          <w:tcPr>
            <w:tcW w:w="1260" w:type="dxa"/>
            <w:vAlign w:val="center"/>
          </w:tcPr>
          <w:p w14:paraId="2496B02F" w14:textId="77777777" w:rsidR="00337519" w:rsidRPr="00084574" w:rsidRDefault="00337519" w:rsidP="00943652">
            <w:smartTag w:uri="urn:schemas-microsoft-com:office:smarttags" w:element="metricconverter">
              <w:smartTagPr>
                <w:attr w:name="ProductID" w:val="21 км"/>
              </w:smartTagPr>
              <w:r w:rsidRPr="00084574">
                <w:t>21 км</w:t>
              </w:r>
            </w:smartTag>
            <w:r w:rsidRPr="00084574">
              <w:t xml:space="preserve"> 9пк</w:t>
            </w:r>
          </w:p>
        </w:tc>
        <w:tc>
          <w:tcPr>
            <w:tcW w:w="720" w:type="dxa"/>
            <w:vAlign w:val="center"/>
          </w:tcPr>
          <w:p w14:paraId="43F1CB3F" w14:textId="77777777" w:rsidR="00337519" w:rsidRPr="00084574" w:rsidRDefault="00337519" w:rsidP="00943652">
            <w:r w:rsidRPr="00084574">
              <w:t>280</w:t>
            </w:r>
          </w:p>
        </w:tc>
        <w:tc>
          <w:tcPr>
            <w:tcW w:w="720" w:type="dxa"/>
            <w:vAlign w:val="center"/>
          </w:tcPr>
          <w:p w14:paraId="2E0F175D" w14:textId="77777777" w:rsidR="00337519" w:rsidRPr="00084574" w:rsidRDefault="00337519" w:rsidP="00943652">
            <w:r w:rsidRPr="00084574">
              <w:t>320</w:t>
            </w:r>
          </w:p>
        </w:tc>
        <w:tc>
          <w:tcPr>
            <w:tcW w:w="1402" w:type="dxa"/>
            <w:vAlign w:val="center"/>
          </w:tcPr>
          <w:p w14:paraId="14001EB5" w14:textId="77777777" w:rsidR="00337519" w:rsidRPr="00084574" w:rsidRDefault="00337519" w:rsidP="00943652">
            <w:r w:rsidRPr="00084574">
              <w:t>340</w:t>
            </w:r>
          </w:p>
        </w:tc>
        <w:tc>
          <w:tcPr>
            <w:tcW w:w="3278" w:type="dxa"/>
            <w:vAlign w:val="center"/>
          </w:tcPr>
          <w:p w14:paraId="63A6CA03" w14:textId="77777777" w:rsidR="00337519" w:rsidRPr="00084574" w:rsidRDefault="00337519" w:rsidP="00943652"/>
        </w:tc>
      </w:tr>
      <w:tr w:rsidR="00337519" w:rsidRPr="008D6B4D" w14:paraId="2C7FFF69" w14:textId="77777777" w:rsidTr="006D67B3">
        <w:tblPrEx>
          <w:tblCellMar>
            <w:left w:w="0" w:type="dxa"/>
            <w:right w:w="0" w:type="dxa"/>
          </w:tblCellMar>
        </w:tblPrEx>
        <w:trPr>
          <w:cantSplit/>
          <w:trHeight w:val="316"/>
        </w:trPr>
        <w:tc>
          <w:tcPr>
            <w:tcW w:w="4500" w:type="dxa"/>
            <w:vAlign w:val="center"/>
          </w:tcPr>
          <w:p w14:paraId="021E32B6" w14:textId="77777777" w:rsidR="00337519" w:rsidRPr="00F47C48" w:rsidRDefault="00337519" w:rsidP="00D91372">
            <w:pPr>
              <w:pStyle w:val="xl52"/>
              <w:pBdr>
                <w:left w:val="none" w:sz="0" w:space="0" w:color="auto"/>
                <w:bottom w:val="none" w:sz="0" w:space="0" w:color="auto"/>
              </w:pBdr>
            </w:pPr>
            <w:r w:rsidRPr="00F47C48">
              <w:t xml:space="preserve">Нарвская </w:t>
            </w:r>
            <w:r w:rsidR="000C7D2E">
              <w:t xml:space="preserve">– </w:t>
            </w:r>
            <w:r w:rsidRPr="00F47C48">
              <w:t>Автово</w:t>
            </w:r>
          </w:p>
        </w:tc>
        <w:tc>
          <w:tcPr>
            <w:tcW w:w="3420" w:type="dxa"/>
            <w:vAlign w:val="center"/>
          </w:tcPr>
          <w:p w14:paraId="5B8C1F2C" w14:textId="77777777" w:rsidR="00337519" w:rsidRPr="00F47C48" w:rsidRDefault="00337519" w:rsidP="00943652">
            <w:r w:rsidRPr="00F47C48">
              <w:t>Нарвская -Автово</w:t>
            </w:r>
          </w:p>
        </w:tc>
        <w:tc>
          <w:tcPr>
            <w:tcW w:w="1260" w:type="dxa"/>
            <w:vAlign w:val="center"/>
          </w:tcPr>
          <w:p w14:paraId="2994B786" w14:textId="77777777" w:rsidR="00337519" w:rsidRPr="00F47C48" w:rsidRDefault="00337519" w:rsidP="00943652">
            <w:r w:rsidRPr="00F47C48">
              <w:t>2 км 1пк</w:t>
            </w:r>
          </w:p>
        </w:tc>
        <w:tc>
          <w:tcPr>
            <w:tcW w:w="720" w:type="dxa"/>
            <w:vAlign w:val="center"/>
          </w:tcPr>
          <w:p w14:paraId="495166AC" w14:textId="77777777" w:rsidR="00337519" w:rsidRPr="00F47C48" w:rsidRDefault="00337519" w:rsidP="00943652">
            <w:r w:rsidRPr="00F47C48">
              <w:t>230</w:t>
            </w:r>
          </w:p>
        </w:tc>
        <w:tc>
          <w:tcPr>
            <w:tcW w:w="720" w:type="dxa"/>
            <w:vAlign w:val="center"/>
          </w:tcPr>
          <w:p w14:paraId="52DCA9E7" w14:textId="77777777" w:rsidR="00337519" w:rsidRPr="00F47C48" w:rsidRDefault="00337519" w:rsidP="00943652">
            <w:r w:rsidRPr="00F47C48">
              <w:t>270</w:t>
            </w:r>
          </w:p>
        </w:tc>
        <w:tc>
          <w:tcPr>
            <w:tcW w:w="1402" w:type="dxa"/>
            <w:vAlign w:val="center"/>
          </w:tcPr>
          <w:p w14:paraId="766EDF74" w14:textId="77777777" w:rsidR="00337519" w:rsidRPr="00F47C48" w:rsidRDefault="00337519" w:rsidP="00943652">
            <w:r w:rsidRPr="00F47C48">
              <w:t>290</w:t>
            </w:r>
          </w:p>
        </w:tc>
        <w:tc>
          <w:tcPr>
            <w:tcW w:w="3278" w:type="dxa"/>
            <w:vAlign w:val="center"/>
          </w:tcPr>
          <w:p w14:paraId="167F4B7F" w14:textId="77777777" w:rsidR="00337519" w:rsidRPr="00F47C48" w:rsidRDefault="00337519" w:rsidP="00943652">
            <w:r w:rsidRPr="00F47C48">
              <w:t>Вологодский переезд</w:t>
            </w:r>
          </w:p>
        </w:tc>
      </w:tr>
      <w:tr w:rsidR="00337519" w:rsidRPr="00B92800" w14:paraId="125D0652" w14:textId="77777777" w:rsidTr="006D67B3">
        <w:tblPrEx>
          <w:tblCellMar>
            <w:left w:w="0" w:type="dxa"/>
            <w:right w:w="0" w:type="dxa"/>
          </w:tblCellMar>
        </w:tblPrEx>
        <w:trPr>
          <w:cantSplit/>
          <w:trHeight w:val="316"/>
        </w:trPr>
        <w:tc>
          <w:tcPr>
            <w:tcW w:w="4500" w:type="dxa"/>
            <w:vAlign w:val="center"/>
          </w:tcPr>
          <w:p w14:paraId="4576226E" w14:textId="77777777" w:rsidR="00337519" w:rsidRPr="00F47C48" w:rsidRDefault="00337519" w:rsidP="00D91372">
            <w:pPr>
              <w:pStyle w:val="xl52"/>
              <w:pBdr>
                <w:left w:val="none" w:sz="0" w:space="0" w:color="auto"/>
                <w:bottom w:val="none" w:sz="0" w:space="0" w:color="auto"/>
              </w:pBdr>
            </w:pPr>
            <w:r w:rsidRPr="00F47C48">
              <w:t xml:space="preserve">Нарвская </w:t>
            </w:r>
            <w:r w:rsidR="000C7D2E">
              <w:t>–</w:t>
            </w:r>
            <w:r w:rsidRPr="00F47C48">
              <w:t xml:space="preserve"> </w:t>
            </w:r>
            <w:proofErr w:type="spellStart"/>
            <w:r w:rsidRPr="00F47C48">
              <w:t>Предпортовая</w:t>
            </w:r>
            <w:proofErr w:type="spellEnd"/>
          </w:p>
        </w:tc>
        <w:tc>
          <w:tcPr>
            <w:tcW w:w="3420" w:type="dxa"/>
            <w:vAlign w:val="center"/>
          </w:tcPr>
          <w:p w14:paraId="6013B425" w14:textId="77777777" w:rsidR="00337519" w:rsidRPr="00F47C48" w:rsidRDefault="00337519" w:rsidP="00943652">
            <w:r w:rsidRPr="00F47C48">
              <w:t xml:space="preserve">Нарвская – </w:t>
            </w:r>
            <w:proofErr w:type="spellStart"/>
            <w:r w:rsidRPr="00F47C48">
              <w:t>Предпортовая</w:t>
            </w:r>
            <w:proofErr w:type="spellEnd"/>
          </w:p>
        </w:tc>
        <w:tc>
          <w:tcPr>
            <w:tcW w:w="1260" w:type="dxa"/>
            <w:vAlign w:val="center"/>
          </w:tcPr>
          <w:p w14:paraId="6EF2D5A4" w14:textId="77777777" w:rsidR="00337519" w:rsidRPr="00F47C48" w:rsidRDefault="00337519" w:rsidP="00943652">
            <w:smartTag w:uri="urn:schemas-microsoft-com:office:smarttags" w:element="metricconverter">
              <w:smartTagPr>
                <w:attr w:name="ProductID" w:val="16 км"/>
              </w:smartTagPr>
              <w:r w:rsidRPr="00F47C48">
                <w:t>16 км</w:t>
              </w:r>
            </w:smartTag>
            <w:r w:rsidRPr="00F47C48">
              <w:t xml:space="preserve"> 8пк</w:t>
            </w:r>
          </w:p>
        </w:tc>
        <w:tc>
          <w:tcPr>
            <w:tcW w:w="720" w:type="dxa"/>
            <w:vAlign w:val="center"/>
          </w:tcPr>
          <w:p w14:paraId="74FAEB7D" w14:textId="77777777" w:rsidR="00337519" w:rsidRPr="00F47C48" w:rsidRDefault="00337519" w:rsidP="00943652">
            <w:r w:rsidRPr="00F47C48">
              <w:t>220</w:t>
            </w:r>
          </w:p>
        </w:tc>
        <w:tc>
          <w:tcPr>
            <w:tcW w:w="720" w:type="dxa"/>
            <w:vAlign w:val="center"/>
          </w:tcPr>
          <w:p w14:paraId="5928FE70" w14:textId="77777777" w:rsidR="00337519" w:rsidRPr="00F47C48" w:rsidRDefault="00337519" w:rsidP="00943652">
            <w:r w:rsidRPr="00F47C48">
              <w:t>260</w:t>
            </w:r>
          </w:p>
        </w:tc>
        <w:tc>
          <w:tcPr>
            <w:tcW w:w="1402" w:type="dxa"/>
            <w:vAlign w:val="center"/>
          </w:tcPr>
          <w:p w14:paraId="14B5FB69" w14:textId="77777777" w:rsidR="00337519" w:rsidRPr="00F47C48" w:rsidRDefault="00337519" w:rsidP="00943652">
            <w:r w:rsidRPr="00F47C48">
              <w:t>280</w:t>
            </w:r>
          </w:p>
        </w:tc>
        <w:tc>
          <w:tcPr>
            <w:tcW w:w="3278" w:type="dxa"/>
            <w:vAlign w:val="center"/>
          </w:tcPr>
          <w:p w14:paraId="247AB420" w14:textId="77777777" w:rsidR="00337519" w:rsidRPr="00F47C48" w:rsidRDefault="00337519" w:rsidP="00943652">
            <w:r w:rsidRPr="00F47C48">
              <w:t>перед мостом Ленинский пр.</w:t>
            </w:r>
          </w:p>
        </w:tc>
      </w:tr>
      <w:tr w:rsidR="00337519" w:rsidRPr="008D6B4D" w14:paraId="2EAE4CA1" w14:textId="77777777" w:rsidTr="006D67B3">
        <w:tblPrEx>
          <w:tblCellMar>
            <w:left w:w="0" w:type="dxa"/>
            <w:right w:w="0" w:type="dxa"/>
          </w:tblCellMar>
        </w:tblPrEx>
        <w:trPr>
          <w:cantSplit/>
          <w:trHeight w:val="316"/>
        </w:trPr>
        <w:tc>
          <w:tcPr>
            <w:tcW w:w="4500" w:type="dxa"/>
            <w:vAlign w:val="center"/>
          </w:tcPr>
          <w:p w14:paraId="15C83156" w14:textId="77777777" w:rsidR="00337519" w:rsidRPr="00F47C48" w:rsidRDefault="00337519" w:rsidP="00D91372">
            <w:pPr>
              <w:pStyle w:val="xl52"/>
              <w:pBdr>
                <w:left w:val="none" w:sz="0" w:space="0" w:color="auto"/>
                <w:bottom w:val="none" w:sz="0" w:space="0" w:color="auto"/>
              </w:pBdr>
            </w:pPr>
            <w:proofErr w:type="spellStart"/>
            <w:r w:rsidRPr="00F47C48">
              <w:t>Лигово</w:t>
            </w:r>
            <w:proofErr w:type="spellEnd"/>
            <w:r w:rsidR="000C7D2E">
              <w:t xml:space="preserve"> – </w:t>
            </w:r>
            <w:r w:rsidRPr="00F47C48">
              <w:t>Броневая</w:t>
            </w:r>
          </w:p>
        </w:tc>
        <w:tc>
          <w:tcPr>
            <w:tcW w:w="3420" w:type="dxa"/>
            <w:vAlign w:val="center"/>
          </w:tcPr>
          <w:p w14:paraId="3C1976E6" w14:textId="77777777" w:rsidR="00337519" w:rsidRPr="00F47C48" w:rsidRDefault="00337519" w:rsidP="00943652">
            <w:proofErr w:type="spellStart"/>
            <w:r w:rsidRPr="00F47C48">
              <w:t>Лигово</w:t>
            </w:r>
            <w:proofErr w:type="spellEnd"/>
            <w:r w:rsidR="000C7D2E">
              <w:t xml:space="preserve"> – </w:t>
            </w:r>
            <w:r w:rsidRPr="00F47C48">
              <w:t>Броневая</w:t>
            </w:r>
          </w:p>
        </w:tc>
        <w:tc>
          <w:tcPr>
            <w:tcW w:w="1260" w:type="dxa"/>
            <w:vAlign w:val="center"/>
          </w:tcPr>
          <w:p w14:paraId="37F33A69" w14:textId="77777777" w:rsidR="00337519" w:rsidRPr="00F47C48" w:rsidRDefault="00337519" w:rsidP="00943652">
            <w:r w:rsidRPr="00F47C48">
              <w:t>6 км 9пк</w:t>
            </w:r>
          </w:p>
        </w:tc>
        <w:tc>
          <w:tcPr>
            <w:tcW w:w="720" w:type="dxa"/>
            <w:vAlign w:val="center"/>
          </w:tcPr>
          <w:p w14:paraId="0914945B" w14:textId="77777777" w:rsidR="00337519" w:rsidRPr="00F47C48" w:rsidRDefault="00337519" w:rsidP="00943652">
            <w:r w:rsidRPr="00F47C48">
              <w:t>270</w:t>
            </w:r>
          </w:p>
        </w:tc>
        <w:tc>
          <w:tcPr>
            <w:tcW w:w="720" w:type="dxa"/>
            <w:vAlign w:val="center"/>
          </w:tcPr>
          <w:p w14:paraId="758C2219" w14:textId="77777777" w:rsidR="00337519" w:rsidRPr="00F47C48" w:rsidRDefault="00337519" w:rsidP="00943652">
            <w:r w:rsidRPr="00F47C48">
              <w:t>310</w:t>
            </w:r>
          </w:p>
        </w:tc>
        <w:tc>
          <w:tcPr>
            <w:tcW w:w="1402" w:type="dxa"/>
            <w:vAlign w:val="center"/>
          </w:tcPr>
          <w:p w14:paraId="1C051E62" w14:textId="77777777" w:rsidR="00337519" w:rsidRPr="00F47C48" w:rsidRDefault="00337519" w:rsidP="00943652">
            <w:r w:rsidRPr="00F47C48">
              <w:t>330</w:t>
            </w:r>
          </w:p>
        </w:tc>
        <w:tc>
          <w:tcPr>
            <w:tcW w:w="3278" w:type="dxa"/>
            <w:vAlign w:val="center"/>
          </w:tcPr>
          <w:p w14:paraId="0B6B4E7A" w14:textId="77777777" w:rsidR="00337519" w:rsidRPr="00F47C48" w:rsidRDefault="00337519" w:rsidP="00943652">
            <w:r w:rsidRPr="00F47C48">
              <w:t>После прохода платформы «Ленинский проспект»</w:t>
            </w:r>
          </w:p>
        </w:tc>
      </w:tr>
      <w:tr w:rsidR="00337519" w:rsidRPr="00B92800" w14:paraId="78361CE8" w14:textId="77777777" w:rsidTr="006D67B3">
        <w:tblPrEx>
          <w:tblCellMar>
            <w:left w:w="0" w:type="dxa"/>
            <w:right w:w="0" w:type="dxa"/>
          </w:tblCellMar>
        </w:tblPrEx>
        <w:trPr>
          <w:cantSplit/>
          <w:trHeight w:val="310"/>
        </w:trPr>
        <w:tc>
          <w:tcPr>
            <w:tcW w:w="4500" w:type="dxa"/>
            <w:vAlign w:val="center"/>
          </w:tcPr>
          <w:p w14:paraId="6FBE79B4" w14:textId="77777777" w:rsidR="00337519" w:rsidRPr="00F47C48" w:rsidRDefault="00337519" w:rsidP="003118A9">
            <w:pPr>
              <w:pStyle w:val="xl52"/>
              <w:pBdr>
                <w:left w:val="none" w:sz="0" w:space="0" w:color="auto"/>
                <w:bottom w:val="none" w:sz="0" w:space="0" w:color="auto"/>
              </w:pBdr>
            </w:pPr>
            <w:proofErr w:type="spellStart"/>
            <w:r w:rsidRPr="00F47C48">
              <w:t>Предпортовая</w:t>
            </w:r>
            <w:proofErr w:type="spellEnd"/>
            <w:r w:rsidRPr="00F47C48">
              <w:t xml:space="preserve"> </w:t>
            </w:r>
            <w:r w:rsidR="000C7D2E">
              <w:t>–</w:t>
            </w:r>
            <w:r w:rsidRPr="00F47C48">
              <w:t xml:space="preserve"> Нарвская</w:t>
            </w:r>
          </w:p>
        </w:tc>
        <w:tc>
          <w:tcPr>
            <w:tcW w:w="3420" w:type="dxa"/>
            <w:vAlign w:val="center"/>
          </w:tcPr>
          <w:p w14:paraId="794FD796" w14:textId="77777777" w:rsidR="00337519" w:rsidRPr="00F47C48" w:rsidRDefault="00337519" w:rsidP="00943652">
            <w:r w:rsidRPr="00F47C48">
              <w:t>Нарвская</w:t>
            </w:r>
          </w:p>
        </w:tc>
        <w:tc>
          <w:tcPr>
            <w:tcW w:w="1260" w:type="dxa"/>
            <w:vAlign w:val="center"/>
          </w:tcPr>
          <w:p w14:paraId="070E9699" w14:textId="77777777" w:rsidR="00337519" w:rsidRPr="00F47C48" w:rsidRDefault="00337519" w:rsidP="00943652">
            <w:smartTag w:uri="urn:schemas-microsoft-com:office:smarttags" w:element="metricconverter">
              <w:smartTagPr>
                <w:attr w:name="ProductID" w:val="18 км"/>
              </w:smartTagPr>
              <w:r w:rsidRPr="00F47C48">
                <w:t>18 км</w:t>
              </w:r>
            </w:smartTag>
            <w:r w:rsidRPr="00F47C48">
              <w:t xml:space="preserve"> 2пк</w:t>
            </w:r>
          </w:p>
        </w:tc>
        <w:tc>
          <w:tcPr>
            <w:tcW w:w="720" w:type="dxa"/>
            <w:vAlign w:val="center"/>
          </w:tcPr>
          <w:p w14:paraId="55B41DDC" w14:textId="77777777" w:rsidR="00337519" w:rsidRPr="00F47C48" w:rsidRDefault="00337519" w:rsidP="00943652">
            <w:r w:rsidRPr="00F47C48">
              <w:t>200</w:t>
            </w:r>
          </w:p>
        </w:tc>
        <w:tc>
          <w:tcPr>
            <w:tcW w:w="720" w:type="dxa"/>
            <w:vAlign w:val="center"/>
          </w:tcPr>
          <w:p w14:paraId="79EA5630" w14:textId="77777777" w:rsidR="00337519" w:rsidRPr="00F47C48" w:rsidRDefault="00337519" w:rsidP="00943652">
            <w:r w:rsidRPr="00F47C48">
              <w:t>240</w:t>
            </w:r>
          </w:p>
        </w:tc>
        <w:tc>
          <w:tcPr>
            <w:tcW w:w="1402" w:type="dxa"/>
            <w:vAlign w:val="center"/>
          </w:tcPr>
          <w:p w14:paraId="2DF96467" w14:textId="77777777" w:rsidR="00337519" w:rsidRPr="00F47C48" w:rsidRDefault="00337519" w:rsidP="00943652">
            <w:r w:rsidRPr="00F47C48">
              <w:t>260</w:t>
            </w:r>
          </w:p>
        </w:tc>
        <w:tc>
          <w:tcPr>
            <w:tcW w:w="3278" w:type="dxa"/>
            <w:vAlign w:val="center"/>
          </w:tcPr>
          <w:p w14:paraId="538D8BB9" w14:textId="77777777" w:rsidR="00337519" w:rsidRPr="00F47C48" w:rsidRDefault="00337519" w:rsidP="00943652">
            <w:r w:rsidRPr="00F47C48">
              <w:t>У входного светофора</w:t>
            </w:r>
          </w:p>
        </w:tc>
      </w:tr>
      <w:tr w:rsidR="00337519" w:rsidRPr="00B92800" w14:paraId="292526D0" w14:textId="77777777" w:rsidTr="006D67B3">
        <w:tblPrEx>
          <w:tblCellMar>
            <w:left w:w="0" w:type="dxa"/>
            <w:right w:w="0" w:type="dxa"/>
          </w:tblCellMar>
        </w:tblPrEx>
        <w:trPr>
          <w:cantSplit/>
          <w:trHeight w:val="359"/>
        </w:trPr>
        <w:tc>
          <w:tcPr>
            <w:tcW w:w="4500" w:type="dxa"/>
            <w:vAlign w:val="center"/>
          </w:tcPr>
          <w:p w14:paraId="4EFFF547" w14:textId="77777777" w:rsidR="00337519" w:rsidRPr="00F47C48" w:rsidRDefault="00337519" w:rsidP="003118A9">
            <w:pPr>
              <w:pStyle w:val="xl52"/>
              <w:pBdr>
                <w:left w:val="none" w:sz="0" w:space="0" w:color="auto"/>
                <w:bottom w:val="none" w:sz="0" w:space="0" w:color="auto"/>
              </w:pBdr>
            </w:pPr>
            <w:proofErr w:type="spellStart"/>
            <w:r w:rsidRPr="00F47C48">
              <w:t>Предпортовая</w:t>
            </w:r>
            <w:proofErr w:type="spellEnd"/>
            <w:r w:rsidRPr="00F47C48">
              <w:t xml:space="preserve"> – </w:t>
            </w:r>
            <w:proofErr w:type="spellStart"/>
            <w:r w:rsidRPr="00F47C48">
              <w:t>Ср</w:t>
            </w:r>
            <w:r w:rsidR="000C7D2E">
              <w:t>еднер</w:t>
            </w:r>
            <w:r w:rsidRPr="00F47C48">
              <w:t>огатская</w:t>
            </w:r>
            <w:proofErr w:type="spellEnd"/>
          </w:p>
        </w:tc>
        <w:tc>
          <w:tcPr>
            <w:tcW w:w="3420" w:type="dxa"/>
            <w:vAlign w:val="center"/>
          </w:tcPr>
          <w:p w14:paraId="4C718E84" w14:textId="77777777" w:rsidR="00337519" w:rsidRPr="00F47C48" w:rsidRDefault="00337519" w:rsidP="00943652">
            <w:proofErr w:type="spellStart"/>
            <w:r w:rsidRPr="00F47C48">
              <w:t>Ср</w:t>
            </w:r>
            <w:r w:rsidR="000C7D2E">
              <w:t>еднер</w:t>
            </w:r>
            <w:r w:rsidRPr="00F47C48">
              <w:t>огатская</w:t>
            </w:r>
            <w:proofErr w:type="spellEnd"/>
          </w:p>
        </w:tc>
        <w:tc>
          <w:tcPr>
            <w:tcW w:w="1260" w:type="dxa"/>
            <w:vAlign w:val="center"/>
          </w:tcPr>
          <w:p w14:paraId="3B75431B" w14:textId="77777777" w:rsidR="00337519" w:rsidRPr="00F47C48" w:rsidRDefault="00337519" w:rsidP="00943652">
            <w:smartTag w:uri="urn:schemas-microsoft-com:office:smarttags" w:element="metricconverter">
              <w:smartTagPr>
                <w:attr w:name="ProductID" w:val="10 км"/>
              </w:smartTagPr>
              <w:r w:rsidRPr="00F47C48">
                <w:t>10 км</w:t>
              </w:r>
            </w:smartTag>
            <w:r w:rsidRPr="00F47C48">
              <w:t xml:space="preserve"> 10пк</w:t>
            </w:r>
          </w:p>
        </w:tc>
        <w:tc>
          <w:tcPr>
            <w:tcW w:w="720" w:type="dxa"/>
            <w:vAlign w:val="center"/>
          </w:tcPr>
          <w:p w14:paraId="1C9C44E4" w14:textId="77777777" w:rsidR="00337519" w:rsidRPr="00F47C48" w:rsidRDefault="00337519" w:rsidP="00943652">
            <w:r w:rsidRPr="00F47C48">
              <w:t>260</w:t>
            </w:r>
          </w:p>
        </w:tc>
        <w:tc>
          <w:tcPr>
            <w:tcW w:w="720" w:type="dxa"/>
            <w:vAlign w:val="center"/>
          </w:tcPr>
          <w:p w14:paraId="320BAFC0" w14:textId="77777777" w:rsidR="00337519" w:rsidRPr="00F47C48" w:rsidRDefault="00337519" w:rsidP="00943652">
            <w:r w:rsidRPr="00F47C48">
              <w:t>300</w:t>
            </w:r>
          </w:p>
        </w:tc>
        <w:tc>
          <w:tcPr>
            <w:tcW w:w="1402" w:type="dxa"/>
            <w:vAlign w:val="center"/>
          </w:tcPr>
          <w:p w14:paraId="05623930" w14:textId="77777777" w:rsidR="00337519" w:rsidRPr="00F47C48" w:rsidRDefault="00337519" w:rsidP="00943652">
            <w:r w:rsidRPr="00F47C48">
              <w:t>320</w:t>
            </w:r>
          </w:p>
        </w:tc>
        <w:tc>
          <w:tcPr>
            <w:tcW w:w="3278" w:type="dxa"/>
            <w:vAlign w:val="center"/>
          </w:tcPr>
          <w:p w14:paraId="24389126" w14:textId="77777777" w:rsidR="00337519" w:rsidRPr="00F47C48" w:rsidRDefault="00337519" w:rsidP="00943652">
            <w:r w:rsidRPr="00F47C48">
              <w:t>Перед  входным светофором</w:t>
            </w:r>
          </w:p>
        </w:tc>
      </w:tr>
      <w:tr w:rsidR="00337519" w:rsidRPr="00B92800" w14:paraId="3C3DF876" w14:textId="77777777" w:rsidTr="006D67B3">
        <w:tblPrEx>
          <w:tblCellMar>
            <w:left w:w="0" w:type="dxa"/>
            <w:right w:w="0" w:type="dxa"/>
          </w:tblCellMar>
        </w:tblPrEx>
        <w:trPr>
          <w:cantSplit/>
          <w:trHeight w:val="158"/>
        </w:trPr>
        <w:tc>
          <w:tcPr>
            <w:tcW w:w="4500" w:type="dxa"/>
            <w:vAlign w:val="center"/>
          </w:tcPr>
          <w:p w14:paraId="114EC265" w14:textId="77777777" w:rsidR="00337519" w:rsidRPr="00F47C48" w:rsidRDefault="00337519" w:rsidP="003118A9">
            <w:pPr>
              <w:pStyle w:val="xl52"/>
              <w:pBdr>
                <w:left w:val="none" w:sz="0" w:space="0" w:color="auto"/>
                <w:bottom w:val="none" w:sz="0" w:space="0" w:color="auto"/>
              </w:pBdr>
            </w:pPr>
            <w:proofErr w:type="spellStart"/>
            <w:r w:rsidRPr="00F47C48">
              <w:t>Предпортовая</w:t>
            </w:r>
            <w:proofErr w:type="spellEnd"/>
            <w:r w:rsidR="000C7D2E">
              <w:t xml:space="preserve"> – </w:t>
            </w:r>
            <w:r w:rsidRPr="00F47C48">
              <w:t>Броневая</w:t>
            </w:r>
          </w:p>
        </w:tc>
        <w:tc>
          <w:tcPr>
            <w:tcW w:w="3420" w:type="dxa"/>
            <w:vAlign w:val="center"/>
          </w:tcPr>
          <w:p w14:paraId="15846573" w14:textId="77777777" w:rsidR="00337519" w:rsidRPr="00F47C48" w:rsidRDefault="00337519" w:rsidP="00943652">
            <w:proofErr w:type="spellStart"/>
            <w:r w:rsidRPr="00F47C48">
              <w:t>Предпортовая</w:t>
            </w:r>
            <w:proofErr w:type="spellEnd"/>
            <w:r w:rsidR="005949A4">
              <w:t xml:space="preserve"> – </w:t>
            </w:r>
            <w:r w:rsidRPr="00F47C48">
              <w:t>Броневая</w:t>
            </w:r>
          </w:p>
        </w:tc>
        <w:tc>
          <w:tcPr>
            <w:tcW w:w="1260" w:type="dxa"/>
            <w:vAlign w:val="center"/>
          </w:tcPr>
          <w:p w14:paraId="1334AE91" w14:textId="77777777" w:rsidR="00337519" w:rsidRPr="00F47C48" w:rsidRDefault="00337519" w:rsidP="00943652">
            <w:r w:rsidRPr="00F47C48">
              <w:t>6 км 9пк</w:t>
            </w:r>
          </w:p>
        </w:tc>
        <w:tc>
          <w:tcPr>
            <w:tcW w:w="720" w:type="dxa"/>
            <w:vAlign w:val="center"/>
          </w:tcPr>
          <w:p w14:paraId="6719B695" w14:textId="77777777" w:rsidR="00337519" w:rsidRPr="00F47C48" w:rsidRDefault="00337519" w:rsidP="00943652">
            <w:r w:rsidRPr="00F47C48">
              <w:t>270</w:t>
            </w:r>
          </w:p>
        </w:tc>
        <w:tc>
          <w:tcPr>
            <w:tcW w:w="720" w:type="dxa"/>
            <w:vAlign w:val="center"/>
          </w:tcPr>
          <w:p w14:paraId="607E5E06" w14:textId="77777777" w:rsidR="00337519" w:rsidRPr="00F47C48" w:rsidRDefault="00337519" w:rsidP="00943652">
            <w:r w:rsidRPr="00F47C48">
              <w:t>310</w:t>
            </w:r>
          </w:p>
        </w:tc>
        <w:tc>
          <w:tcPr>
            <w:tcW w:w="1402" w:type="dxa"/>
            <w:vAlign w:val="center"/>
          </w:tcPr>
          <w:p w14:paraId="6AE9FB99" w14:textId="77777777" w:rsidR="00337519" w:rsidRPr="00F47C48" w:rsidRDefault="00337519" w:rsidP="00943652">
            <w:r w:rsidRPr="00F47C48">
              <w:t>330</w:t>
            </w:r>
          </w:p>
        </w:tc>
        <w:tc>
          <w:tcPr>
            <w:tcW w:w="3278" w:type="dxa"/>
            <w:vAlign w:val="center"/>
          </w:tcPr>
          <w:p w14:paraId="2D65FA3E" w14:textId="77777777" w:rsidR="00337519" w:rsidRPr="00F47C48" w:rsidRDefault="00337519" w:rsidP="00943652">
            <w:r w:rsidRPr="00F47C48">
              <w:t>После прохода платформы «Ленинский проспект»</w:t>
            </w:r>
          </w:p>
        </w:tc>
      </w:tr>
      <w:tr w:rsidR="00337519" w:rsidRPr="00B92800" w14:paraId="2C5F4F41" w14:textId="77777777" w:rsidTr="006D67B3">
        <w:tblPrEx>
          <w:tblCellMar>
            <w:left w:w="0" w:type="dxa"/>
            <w:right w:w="0" w:type="dxa"/>
          </w:tblCellMar>
        </w:tblPrEx>
        <w:trPr>
          <w:cantSplit/>
          <w:trHeight w:val="158"/>
        </w:trPr>
        <w:tc>
          <w:tcPr>
            <w:tcW w:w="4500" w:type="dxa"/>
            <w:vAlign w:val="center"/>
          </w:tcPr>
          <w:p w14:paraId="30719BD6" w14:textId="77777777" w:rsidR="00337519" w:rsidRPr="00F47C48" w:rsidRDefault="005949A4" w:rsidP="003118A9">
            <w:pPr>
              <w:pStyle w:val="xl52"/>
              <w:pBdr>
                <w:left w:val="none" w:sz="0" w:space="0" w:color="auto"/>
                <w:bottom w:val="none" w:sz="0" w:space="0" w:color="auto"/>
              </w:pBdr>
            </w:pPr>
            <w:proofErr w:type="spellStart"/>
            <w:r w:rsidRPr="00F47C48">
              <w:t>Ср</w:t>
            </w:r>
            <w:r>
              <w:t>еднер</w:t>
            </w:r>
            <w:r w:rsidRPr="00F47C48">
              <w:t>огатская</w:t>
            </w:r>
            <w:proofErr w:type="spellEnd"/>
            <w:r w:rsidRPr="00F47C48">
              <w:t xml:space="preserve"> </w:t>
            </w:r>
            <w:r>
              <w:t xml:space="preserve">– </w:t>
            </w:r>
            <w:proofErr w:type="spellStart"/>
            <w:r w:rsidR="00337519" w:rsidRPr="00F47C48">
              <w:t>Предпортовая</w:t>
            </w:r>
            <w:proofErr w:type="spellEnd"/>
          </w:p>
        </w:tc>
        <w:tc>
          <w:tcPr>
            <w:tcW w:w="3420" w:type="dxa"/>
            <w:vAlign w:val="center"/>
          </w:tcPr>
          <w:p w14:paraId="117439D6" w14:textId="77777777" w:rsidR="00337519" w:rsidRPr="00F47C48" w:rsidRDefault="00337519" w:rsidP="00943652">
            <w:proofErr w:type="spellStart"/>
            <w:r w:rsidRPr="00F47C48">
              <w:t>Предпортовая</w:t>
            </w:r>
            <w:proofErr w:type="spellEnd"/>
          </w:p>
        </w:tc>
        <w:tc>
          <w:tcPr>
            <w:tcW w:w="1260" w:type="dxa"/>
            <w:vAlign w:val="center"/>
          </w:tcPr>
          <w:p w14:paraId="32DB7918" w14:textId="77777777" w:rsidR="00337519" w:rsidRPr="00F47C48" w:rsidRDefault="00337519" w:rsidP="00943652">
            <w:smartTag w:uri="urn:schemas-microsoft-com:office:smarttags" w:element="metricconverter">
              <w:smartTagPr>
                <w:attr w:name="ProductID" w:val="12 км"/>
              </w:smartTagPr>
              <w:r w:rsidRPr="00F47C48">
                <w:t>12 км</w:t>
              </w:r>
            </w:smartTag>
            <w:r w:rsidRPr="00F47C48">
              <w:t xml:space="preserve"> 4пк</w:t>
            </w:r>
          </w:p>
        </w:tc>
        <w:tc>
          <w:tcPr>
            <w:tcW w:w="720" w:type="dxa"/>
            <w:vAlign w:val="center"/>
          </w:tcPr>
          <w:p w14:paraId="28C169F5" w14:textId="77777777" w:rsidR="00337519" w:rsidRPr="00F47C48" w:rsidRDefault="00337519" w:rsidP="00943652">
            <w:r w:rsidRPr="00F47C48">
              <w:t>350</w:t>
            </w:r>
          </w:p>
        </w:tc>
        <w:tc>
          <w:tcPr>
            <w:tcW w:w="720" w:type="dxa"/>
            <w:vAlign w:val="center"/>
          </w:tcPr>
          <w:p w14:paraId="1F0AA67C" w14:textId="77777777" w:rsidR="00337519" w:rsidRPr="00F47C48" w:rsidRDefault="00337519" w:rsidP="00943652">
            <w:r w:rsidRPr="00F47C48">
              <w:t>390</w:t>
            </w:r>
          </w:p>
        </w:tc>
        <w:tc>
          <w:tcPr>
            <w:tcW w:w="1402" w:type="dxa"/>
            <w:vAlign w:val="center"/>
          </w:tcPr>
          <w:p w14:paraId="76A1ABA6" w14:textId="77777777" w:rsidR="00337519" w:rsidRPr="00F47C48" w:rsidRDefault="00337519" w:rsidP="00943652">
            <w:r w:rsidRPr="00F47C48">
              <w:t>410</w:t>
            </w:r>
          </w:p>
        </w:tc>
        <w:tc>
          <w:tcPr>
            <w:tcW w:w="3278" w:type="dxa"/>
            <w:vAlign w:val="center"/>
          </w:tcPr>
          <w:p w14:paraId="3342FFE2" w14:textId="77777777" w:rsidR="00337519" w:rsidRPr="00F47C48" w:rsidRDefault="00337519" w:rsidP="00943652">
            <w:r w:rsidRPr="00F47C48">
              <w:t>Перед  входным светофором</w:t>
            </w:r>
          </w:p>
        </w:tc>
      </w:tr>
      <w:tr w:rsidR="00337519" w:rsidRPr="00B92800" w14:paraId="423795BB" w14:textId="77777777" w:rsidTr="006D67B3">
        <w:tblPrEx>
          <w:tblCellMar>
            <w:left w:w="0" w:type="dxa"/>
            <w:right w:w="0" w:type="dxa"/>
          </w:tblCellMar>
        </w:tblPrEx>
        <w:trPr>
          <w:cantSplit/>
          <w:trHeight w:val="283"/>
        </w:trPr>
        <w:tc>
          <w:tcPr>
            <w:tcW w:w="4500" w:type="dxa"/>
            <w:vAlign w:val="center"/>
          </w:tcPr>
          <w:p w14:paraId="5F703565" w14:textId="77777777" w:rsidR="00337519" w:rsidRPr="00F47C48" w:rsidRDefault="005949A4" w:rsidP="003118A9">
            <w:pPr>
              <w:pStyle w:val="xl52"/>
              <w:pBdr>
                <w:left w:val="none" w:sz="0" w:space="0" w:color="auto"/>
                <w:bottom w:val="none" w:sz="0" w:space="0" w:color="auto"/>
              </w:pBdr>
            </w:pPr>
            <w:proofErr w:type="spellStart"/>
            <w:r w:rsidRPr="00F47C48">
              <w:t>Ср</w:t>
            </w:r>
            <w:r>
              <w:t>еднер</w:t>
            </w:r>
            <w:r w:rsidRPr="00F47C48">
              <w:t>огатская</w:t>
            </w:r>
            <w:proofErr w:type="spellEnd"/>
            <w:r w:rsidRPr="00F47C48">
              <w:t xml:space="preserve"> </w:t>
            </w:r>
            <w:r>
              <w:t>–</w:t>
            </w:r>
            <w:r w:rsidR="00337519" w:rsidRPr="00F47C48">
              <w:t xml:space="preserve"> Шушары</w:t>
            </w:r>
          </w:p>
        </w:tc>
        <w:tc>
          <w:tcPr>
            <w:tcW w:w="3420" w:type="dxa"/>
            <w:vAlign w:val="center"/>
          </w:tcPr>
          <w:p w14:paraId="6EBD5A27" w14:textId="77777777" w:rsidR="00337519" w:rsidRPr="00F47C48" w:rsidRDefault="005949A4" w:rsidP="00943652">
            <w:proofErr w:type="spellStart"/>
            <w:r w:rsidRPr="00F47C48">
              <w:t>Ср</w:t>
            </w:r>
            <w:r>
              <w:t>еднер</w:t>
            </w:r>
            <w:r w:rsidRPr="00F47C48">
              <w:t>огатская</w:t>
            </w:r>
            <w:proofErr w:type="spellEnd"/>
            <w:r w:rsidR="00337519" w:rsidRPr="00F47C48">
              <w:t xml:space="preserve"> - Шушары</w:t>
            </w:r>
          </w:p>
        </w:tc>
        <w:tc>
          <w:tcPr>
            <w:tcW w:w="1260" w:type="dxa"/>
            <w:vAlign w:val="center"/>
          </w:tcPr>
          <w:p w14:paraId="71386AAC" w14:textId="77777777" w:rsidR="00337519" w:rsidRPr="00F47C48" w:rsidRDefault="00337519" w:rsidP="00943652">
            <w:smartTag w:uri="urn:schemas-microsoft-com:office:smarttags" w:element="metricconverter">
              <w:smartTagPr>
                <w:attr w:name="ProductID" w:val="2 км"/>
              </w:smartTagPr>
              <w:r w:rsidRPr="00F47C48">
                <w:t>2 км</w:t>
              </w:r>
            </w:smartTag>
            <w:r w:rsidRPr="00F47C48">
              <w:t xml:space="preserve"> 2пк</w:t>
            </w:r>
          </w:p>
        </w:tc>
        <w:tc>
          <w:tcPr>
            <w:tcW w:w="720" w:type="dxa"/>
            <w:vAlign w:val="center"/>
          </w:tcPr>
          <w:p w14:paraId="1C6146E4" w14:textId="77777777" w:rsidR="00337519" w:rsidRPr="00F47C48" w:rsidRDefault="00337519" w:rsidP="00943652">
            <w:r w:rsidRPr="00F47C48">
              <w:t>260</w:t>
            </w:r>
          </w:p>
        </w:tc>
        <w:tc>
          <w:tcPr>
            <w:tcW w:w="720" w:type="dxa"/>
            <w:vAlign w:val="center"/>
          </w:tcPr>
          <w:p w14:paraId="5AE95CC9" w14:textId="77777777" w:rsidR="00337519" w:rsidRPr="00F47C48" w:rsidRDefault="00337519" w:rsidP="00943652">
            <w:r w:rsidRPr="00F47C48">
              <w:t>300</w:t>
            </w:r>
          </w:p>
        </w:tc>
        <w:tc>
          <w:tcPr>
            <w:tcW w:w="1402" w:type="dxa"/>
            <w:vAlign w:val="center"/>
          </w:tcPr>
          <w:p w14:paraId="4599818E" w14:textId="77777777" w:rsidR="00337519" w:rsidRPr="00F47C48" w:rsidRDefault="00337519" w:rsidP="00943652">
            <w:r w:rsidRPr="00F47C48">
              <w:t>320</w:t>
            </w:r>
          </w:p>
        </w:tc>
        <w:tc>
          <w:tcPr>
            <w:tcW w:w="3278" w:type="dxa"/>
            <w:vAlign w:val="center"/>
          </w:tcPr>
          <w:p w14:paraId="2D0C0C10" w14:textId="77777777" w:rsidR="00337519" w:rsidRPr="00F47C48" w:rsidRDefault="00337519" w:rsidP="00943652"/>
        </w:tc>
      </w:tr>
      <w:tr w:rsidR="00337519" w:rsidRPr="00B92800" w14:paraId="3E031050" w14:textId="77777777" w:rsidTr="006D67B3">
        <w:tblPrEx>
          <w:tblCellMar>
            <w:left w:w="0" w:type="dxa"/>
            <w:right w:w="0" w:type="dxa"/>
          </w:tblCellMar>
        </w:tblPrEx>
        <w:trPr>
          <w:cantSplit/>
          <w:trHeight w:val="316"/>
        </w:trPr>
        <w:tc>
          <w:tcPr>
            <w:tcW w:w="4500" w:type="dxa"/>
            <w:vAlign w:val="center"/>
          </w:tcPr>
          <w:p w14:paraId="6978118E" w14:textId="77777777" w:rsidR="00337519" w:rsidRPr="00F47C48" w:rsidRDefault="005949A4" w:rsidP="003118A9">
            <w:pPr>
              <w:pStyle w:val="xl52"/>
              <w:pBdr>
                <w:left w:val="none" w:sz="0" w:space="0" w:color="auto"/>
                <w:bottom w:val="none" w:sz="0" w:space="0" w:color="auto"/>
              </w:pBdr>
            </w:pPr>
            <w:proofErr w:type="spellStart"/>
            <w:r w:rsidRPr="00F47C48">
              <w:t>Ср</w:t>
            </w:r>
            <w:r>
              <w:t>еднер</w:t>
            </w:r>
            <w:r w:rsidRPr="00F47C48">
              <w:t>огатская</w:t>
            </w:r>
            <w:proofErr w:type="spellEnd"/>
            <w:r w:rsidRPr="00F47C48">
              <w:t xml:space="preserve"> </w:t>
            </w:r>
            <w:r>
              <w:t>–</w:t>
            </w:r>
            <w:r w:rsidR="00337519" w:rsidRPr="00F47C48">
              <w:t xml:space="preserve"> </w:t>
            </w:r>
            <w:proofErr w:type="spellStart"/>
            <w:r w:rsidR="00337519" w:rsidRPr="00F47C48">
              <w:t>Купчинская</w:t>
            </w:r>
            <w:proofErr w:type="spellEnd"/>
          </w:p>
        </w:tc>
        <w:tc>
          <w:tcPr>
            <w:tcW w:w="3420" w:type="dxa"/>
            <w:vAlign w:val="center"/>
          </w:tcPr>
          <w:p w14:paraId="3E4660A2" w14:textId="77777777" w:rsidR="00337519" w:rsidRPr="00F47C48" w:rsidRDefault="00337519" w:rsidP="00943652">
            <w:r w:rsidRPr="00F47C48">
              <w:t xml:space="preserve">ст. </w:t>
            </w:r>
            <w:proofErr w:type="spellStart"/>
            <w:r w:rsidRPr="00F47C48">
              <w:t>Купчинская</w:t>
            </w:r>
            <w:proofErr w:type="spellEnd"/>
          </w:p>
        </w:tc>
        <w:tc>
          <w:tcPr>
            <w:tcW w:w="1260" w:type="dxa"/>
            <w:vAlign w:val="center"/>
          </w:tcPr>
          <w:p w14:paraId="2CF5FDD8" w14:textId="77777777" w:rsidR="00337519" w:rsidRPr="00F47C48" w:rsidRDefault="00337519" w:rsidP="00943652">
            <w:smartTag w:uri="urn:schemas-microsoft-com:office:smarttags" w:element="metricconverter">
              <w:smartTagPr>
                <w:attr w:name="ProductID" w:val="7 км"/>
              </w:smartTagPr>
              <w:r w:rsidRPr="00F47C48">
                <w:t>7 км</w:t>
              </w:r>
            </w:smartTag>
            <w:r w:rsidRPr="00F47C48">
              <w:t xml:space="preserve"> 1пк</w:t>
            </w:r>
          </w:p>
        </w:tc>
        <w:tc>
          <w:tcPr>
            <w:tcW w:w="720" w:type="dxa"/>
            <w:vAlign w:val="center"/>
          </w:tcPr>
          <w:p w14:paraId="74181CE2" w14:textId="77777777" w:rsidR="00337519" w:rsidRPr="00F47C48" w:rsidRDefault="00337519" w:rsidP="00943652">
            <w:r w:rsidRPr="00F47C48">
              <w:t>250</w:t>
            </w:r>
          </w:p>
        </w:tc>
        <w:tc>
          <w:tcPr>
            <w:tcW w:w="720" w:type="dxa"/>
            <w:vAlign w:val="center"/>
          </w:tcPr>
          <w:p w14:paraId="5C190D00" w14:textId="77777777" w:rsidR="00337519" w:rsidRPr="00F47C48" w:rsidRDefault="00337519" w:rsidP="00943652">
            <w:r w:rsidRPr="00F47C48">
              <w:t>290</w:t>
            </w:r>
          </w:p>
        </w:tc>
        <w:tc>
          <w:tcPr>
            <w:tcW w:w="1402" w:type="dxa"/>
            <w:vAlign w:val="center"/>
          </w:tcPr>
          <w:p w14:paraId="48149F6D" w14:textId="77777777" w:rsidR="00337519" w:rsidRPr="00F47C48" w:rsidRDefault="00337519" w:rsidP="00943652">
            <w:r w:rsidRPr="00F47C48">
              <w:t>310</w:t>
            </w:r>
          </w:p>
        </w:tc>
        <w:tc>
          <w:tcPr>
            <w:tcW w:w="3278" w:type="dxa"/>
            <w:vAlign w:val="center"/>
          </w:tcPr>
          <w:p w14:paraId="5A34FE0D" w14:textId="77777777" w:rsidR="00337519" w:rsidRPr="00F47C48" w:rsidRDefault="00337519" w:rsidP="00943652">
            <w:r w:rsidRPr="00F47C48">
              <w:t>У входного светофора</w:t>
            </w:r>
          </w:p>
        </w:tc>
      </w:tr>
      <w:tr w:rsidR="00337519" w:rsidRPr="00B92800" w14:paraId="5D11EECD" w14:textId="77777777" w:rsidTr="00C97413">
        <w:tblPrEx>
          <w:tblCellMar>
            <w:left w:w="0" w:type="dxa"/>
            <w:right w:w="0" w:type="dxa"/>
          </w:tblCellMar>
        </w:tblPrEx>
        <w:trPr>
          <w:cantSplit/>
          <w:trHeight w:val="364"/>
        </w:trPr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1695B3DE" w14:textId="77777777" w:rsidR="00337519" w:rsidRPr="00F47C48" w:rsidRDefault="00337519" w:rsidP="003118A9">
            <w:pPr>
              <w:pStyle w:val="xl52"/>
              <w:pBdr>
                <w:left w:val="none" w:sz="0" w:space="0" w:color="auto"/>
                <w:bottom w:val="none" w:sz="0" w:space="0" w:color="auto"/>
              </w:pBdr>
            </w:pPr>
            <w:r w:rsidRPr="00F47C48">
              <w:t xml:space="preserve">Шушары  – </w:t>
            </w:r>
            <w:proofErr w:type="spellStart"/>
            <w:r w:rsidR="005949A4" w:rsidRPr="00F47C48">
              <w:t>Ср</w:t>
            </w:r>
            <w:r w:rsidR="005949A4">
              <w:t>еднер</w:t>
            </w:r>
            <w:r w:rsidR="005949A4" w:rsidRPr="00F47C48">
              <w:t>огатская</w:t>
            </w:r>
            <w:proofErr w:type="spellEnd"/>
          </w:p>
          <w:p w14:paraId="08220738" w14:textId="77777777" w:rsidR="00337519" w:rsidRPr="00F47C48" w:rsidRDefault="00337519" w:rsidP="003118A9">
            <w:pPr>
              <w:pStyle w:val="xl52"/>
              <w:pBdr>
                <w:left w:val="none" w:sz="0" w:space="0" w:color="auto"/>
                <w:bottom w:val="none" w:sz="0" w:space="0" w:color="auto"/>
              </w:pBdr>
            </w:pPr>
            <w:proofErr w:type="spellStart"/>
            <w:r w:rsidRPr="00F47C48">
              <w:t>Купчинская</w:t>
            </w:r>
            <w:proofErr w:type="spellEnd"/>
            <w:r w:rsidRPr="00F47C48">
              <w:t xml:space="preserve"> – </w:t>
            </w:r>
            <w:proofErr w:type="spellStart"/>
            <w:r w:rsidR="005949A4" w:rsidRPr="00F47C48">
              <w:t>Ср</w:t>
            </w:r>
            <w:r w:rsidR="005949A4">
              <w:t>еднер</w:t>
            </w:r>
            <w:r w:rsidR="005949A4" w:rsidRPr="00F47C48">
              <w:t>огатская</w:t>
            </w:r>
            <w:proofErr w:type="spellEnd"/>
          </w:p>
        </w:tc>
        <w:tc>
          <w:tcPr>
            <w:tcW w:w="3420" w:type="dxa"/>
            <w:vAlign w:val="center"/>
          </w:tcPr>
          <w:p w14:paraId="1C7BB255" w14:textId="77777777" w:rsidR="00337519" w:rsidRPr="00F47C48" w:rsidRDefault="005949A4" w:rsidP="00943652">
            <w:proofErr w:type="spellStart"/>
            <w:r w:rsidRPr="00F47C48">
              <w:t>Ср</w:t>
            </w:r>
            <w:r>
              <w:t>еднер</w:t>
            </w:r>
            <w:r w:rsidRPr="00F47C48">
              <w:t>огатская</w:t>
            </w:r>
            <w:proofErr w:type="spellEnd"/>
          </w:p>
        </w:tc>
        <w:tc>
          <w:tcPr>
            <w:tcW w:w="1260" w:type="dxa"/>
            <w:vAlign w:val="center"/>
          </w:tcPr>
          <w:p w14:paraId="50752931" w14:textId="77777777" w:rsidR="00337519" w:rsidRPr="00F47C48" w:rsidRDefault="00337519" w:rsidP="00943652">
            <w:smartTag w:uri="urn:schemas-microsoft-com:office:smarttags" w:element="metricconverter">
              <w:smartTagPr>
                <w:attr w:name="ProductID" w:val="9 км"/>
              </w:smartTagPr>
              <w:r w:rsidRPr="00F47C48">
                <w:t>9 км</w:t>
              </w:r>
            </w:smartTag>
            <w:r w:rsidRPr="00F47C48">
              <w:t xml:space="preserve"> 2пк</w:t>
            </w:r>
          </w:p>
        </w:tc>
        <w:tc>
          <w:tcPr>
            <w:tcW w:w="720" w:type="dxa"/>
            <w:vAlign w:val="center"/>
          </w:tcPr>
          <w:p w14:paraId="39BA0D20" w14:textId="77777777" w:rsidR="00337519" w:rsidRPr="00F47C48" w:rsidRDefault="00337519" w:rsidP="00943652">
            <w:r w:rsidRPr="00F47C48">
              <w:t>240</w:t>
            </w:r>
          </w:p>
        </w:tc>
        <w:tc>
          <w:tcPr>
            <w:tcW w:w="720" w:type="dxa"/>
            <w:vAlign w:val="center"/>
          </w:tcPr>
          <w:p w14:paraId="319653AD" w14:textId="77777777" w:rsidR="00337519" w:rsidRPr="00F47C48" w:rsidRDefault="00337519" w:rsidP="00943652">
            <w:r w:rsidRPr="00F47C48">
              <w:t>280</w:t>
            </w:r>
          </w:p>
        </w:tc>
        <w:tc>
          <w:tcPr>
            <w:tcW w:w="1402" w:type="dxa"/>
            <w:vAlign w:val="center"/>
          </w:tcPr>
          <w:p w14:paraId="6F14DF86" w14:textId="77777777" w:rsidR="00337519" w:rsidRPr="00F47C48" w:rsidRDefault="00337519" w:rsidP="00943652">
            <w:r w:rsidRPr="00F47C48">
              <w:t>300</w:t>
            </w:r>
          </w:p>
        </w:tc>
        <w:tc>
          <w:tcPr>
            <w:tcW w:w="3278" w:type="dxa"/>
            <w:vAlign w:val="center"/>
          </w:tcPr>
          <w:p w14:paraId="0ED0030E" w14:textId="77777777" w:rsidR="00337519" w:rsidRPr="00F47C48" w:rsidRDefault="00337519" w:rsidP="00943652">
            <w:r w:rsidRPr="00F47C48">
              <w:t>После маршрутного светофора</w:t>
            </w:r>
          </w:p>
        </w:tc>
      </w:tr>
      <w:tr w:rsidR="00337519" w:rsidRPr="00B92800" w14:paraId="61CB07A9" w14:textId="77777777" w:rsidTr="006D67B3">
        <w:tblPrEx>
          <w:tblCellMar>
            <w:left w:w="0" w:type="dxa"/>
            <w:right w:w="0" w:type="dxa"/>
          </w:tblCellMar>
        </w:tblPrEx>
        <w:trPr>
          <w:cantSplit/>
          <w:trHeight w:val="364"/>
        </w:trPr>
        <w:tc>
          <w:tcPr>
            <w:tcW w:w="4500" w:type="dxa"/>
            <w:vAlign w:val="center"/>
          </w:tcPr>
          <w:p w14:paraId="14030997" w14:textId="77777777" w:rsidR="00337519" w:rsidRPr="00F47C48" w:rsidRDefault="00337519" w:rsidP="003118A9">
            <w:pPr>
              <w:pStyle w:val="xl52"/>
              <w:pBdr>
                <w:left w:val="none" w:sz="0" w:space="0" w:color="auto"/>
                <w:bottom w:val="none" w:sz="0" w:space="0" w:color="auto"/>
              </w:pBdr>
            </w:pPr>
            <w:r w:rsidRPr="00F47C48">
              <w:t>Шушары</w:t>
            </w:r>
            <w:r w:rsidR="005949A4">
              <w:t xml:space="preserve"> </w:t>
            </w:r>
            <w:r w:rsidR="005949A4" w:rsidRPr="00F47C48">
              <w:t>–</w:t>
            </w:r>
            <w:r w:rsidR="005949A4">
              <w:t xml:space="preserve"> </w:t>
            </w:r>
            <w:proofErr w:type="spellStart"/>
            <w:r w:rsidRPr="00F47C48">
              <w:t>Купчинская</w:t>
            </w:r>
            <w:proofErr w:type="spellEnd"/>
            <w:r w:rsidRPr="00F47C48">
              <w:t xml:space="preserve"> </w:t>
            </w:r>
          </w:p>
        </w:tc>
        <w:tc>
          <w:tcPr>
            <w:tcW w:w="3420" w:type="dxa"/>
            <w:vAlign w:val="center"/>
          </w:tcPr>
          <w:p w14:paraId="53939489" w14:textId="77777777" w:rsidR="00337519" w:rsidRPr="00F47C48" w:rsidRDefault="00337519" w:rsidP="00943652">
            <w:proofErr w:type="spellStart"/>
            <w:r w:rsidRPr="00F47C48">
              <w:t>Купчинская</w:t>
            </w:r>
            <w:proofErr w:type="spellEnd"/>
            <w:r w:rsidRPr="00F47C48">
              <w:t xml:space="preserve"> </w:t>
            </w:r>
          </w:p>
        </w:tc>
        <w:tc>
          <w:tcPr>
            <w:tcW w:w="1260" w:type="dxa"/>
            <w:vAlign w:val="center"/>
          </w:tcPr>
          <w:p w14:paraId="5FB62BD3" w14:textId="77777777" w:rsidR="00337519" w:rsidRPr="00F47C48" w:rsidRDefault="00337519" w:rsidP="00943652">
            <w:r w:rsidRPr="00F47C48">
              <w:t>2 км 2пк</w:t>
            </w:r>
          </w:p>
        </w:tc>
        <w:tc>
          <w:tcPr>
            <w:tcW w:w="720" w:type="dxa"/>
            <w:vAlign w:val="center"/>
          </w:tcPr>
          <w:p w14:paraId="6ABC389B" w14:textId="77777777" w:rsidR="00337519" w:rsidRPr="00F47C48" w:rsidRDefault="00337519" w:rsidP="00943652">
            <w:r w:rsidRPr="00F47C48">
              <w:t>230</w:t>
            </w:r>
          </w:p>
        </w:tc>
        <w:tc>
          <w:tcPr>
            <w:tcW w:w="720" w:type="dxa"/>
            <w:vAlign w:val="center"/>
          </w:tcPr>
          <w:p w14:paraId="51D49548" w14:textId="77777777" w:rsidR="00337519" w:rsidRPr="00F47C48" w:rsidRDefault="00337519" w:rsidP="00943652">
            <w:r w:rsidRPr="00F47C48">
              <w:t>270</w:t>
            </w:r>
          </w:p>
        </w:tc>
        <w:tc>
          <w:tcPr>
            <w:tcW w:w="1402" w:type="dxa"/>
            <w:vAlign w:val="center"/>
          </w:tcPr>
          <w:p w14:paraId="636FD87A" w14:textId="77777777" w:rsidR="00337519" w:rsidRPr="00F47C48" w:rsidRDefault="00337519" w:rsidP="00943652">
            <w:r w:rsidRPr="00F47C48">
              <w:t>290</w:t>
            </w:r>
          </w:p>
        </w:tc>
        <w:tc>
          <w:tcPr>
            <w:tcW w:w="3278" w:type="dxa"/>
            <w:vAlign w:val="center"/>
          </w:tcPr>
          <w:p w14:paraId="54D09AAF" w14:textId="77777777" w:rsidR="00337519" w:rsidRPr="00F47C48" w:rsidRDefault="00337519" w:rsidP="00943652">
            <w:r w:rsidRPr="00F47C48">
              <w:t>У входного светофора</w:t>
            </w:r>
          </w:p>
        </w:tc>
      </w:tr>
      <w:tr w:rsidR="00337519" w:rsidRPr="00B92800" w14:paraId="4E078A06" w14:textId="77777777" w:rsidTr="00C97413">
        <w:tblPrEx>
          <w:tblCellMar>
            <w:left w:w="0" w:type="dxa"/>
            <w:right w:w="0" w:type="dxa"/>
          </w:tblCellMar>
        </w:tblPrEx>
        <w:trPr>
          <w:cantSplit/>
          <w:trHeight w:val="364"/>
        </w:trPr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44F1C14D" w14:textId="77777777" w:rsidR="00337519" w:rsidRPr="00F47C48" w:rsidRDefault="00337519" w:rsidP="003118A9">
            <w:pPr>
              <w:pStyle w:val="xl52"/>
              <w:pBdr>
                <w:left w:val="none" w:sz="0" w:space="0" w:color="auto"/>
                <w:bottom w:val="none" w:sz="0" w:space="0" w:color="auto"/>
              </w:pBdr>
            </w:pPr>
            <w:proofErr w:type="spellStart"/>
            <w:r w:rsidRPr="00F47C48">
              <w:t>Купчинская</w:t>
            </w:r>
            <w:proofErr w:type="spellEnd"/>
            <w:r w:rsidR="005949A4">
              <w:t xml:space="preserve"> </w:t>
            </w:r>
            <w:r w:rsidR="005949A4" w:rsidRPr="00F47C48">
              <w:t>–</w:t>
            </w:r>
            <w:r w:rsidR="005949A4">
              <w:t xml:space="preserve"> </w:t>
            </w:r>
            <w:r w:rsidRPr="00F47C48">
              <w:t>Шушары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099177D3" w14:textId="77777777" w:rsidR="00337519" w:rsidRPr="00F47C48" w:rsidRDefault="00337519" w:rsidP="00943652">
            <w:proofErr w:type="spellStart"/>
            <w:r w:rsidRPr="00F47C48">
              <w:t>Купчинская</w:t>
            </w:r>
            <w:proofErr w:type="spellEnd"/>
            <w:r w:rsidR="005949A4">
              <w:t xml:space="preserve"> </w:t>
            </w:r>
            <w:r w:rsidR="005949A4" w:rsidRPr="00F47C48">
              <w:t>–</w:t>
            </w:r>
            <w:r w:rsidR="005949A4">
              <w:t xml:space="preserve"> </w:t>
            </w:r>
            <w:r w:rsidRPr="00F47C48">
              <w:t>Шушары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CAE8CC1" w14:textId="77777777" w:rsidR="00337519" w:rsidRPr="00F47C48" w:rsidRDefault="00337519" w:rsidP="00943652">
            <w:r w:rsidRPr="00F47C48">
              <w:t>4 км 3пк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F5A9D4F" w14:textId="77777777" w:rsidR="00337519" w:rsidRPr="00F47C48" w:rsidRDefault="00337519" w:rsidP="00943652">
            <w:r w:rsidRPr="00F47C48">
              <w:t>180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251A755" w14:textId="77777777" w:rsidR="00337519" w:rsidRPr="00F47C48" w:rsidRDefault="00337519" w:rsidP="00943652">
            <w:r w:rsidRPr="00F47C48">
              <w:t>220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618D343B" w14:textId="77777777" w:rsidR="00337519" w:rsidRPr="00F47C48" w:rsidRDefault="00337519" w:rsidP="00943652">
            <w:r w:rsidRPr="00F47C48">
              <w:t>240</w:t>
            </w:r>
          </w:p>
        </w:tc>
        <w:tc>
          <w:tcPr>
            <w:tcW w:w="3278" w:type="dxa"/>
            <w:tcBorders>
              <w:bottom w:val="single" w:sz="4" w:space="0" w:color="auto"/>
            </w:tcBorders>
            <w:vAlign w:val="center"/>
          </w:tcPr>
          <w:p w14:paraId="011998CC" w14:textId="77777777" w:rsidR="00337519" w:rsidRPr="00F47C48" w:rsidRDefault="00337519" w:rsidP="00943652">
            <w:r w:rsidRPr="00F47C48">
              <w:t>Перед мостом автомагистрали</w:t>
            </w:r>
          </w:p>
        </w:tc>
      </w:tr>
    </w:tbl>
    <w:p w14:paraId="1246DFB3" w14:textId="77777777" w:rsidR="00337519" w:rsidRDefault="00337519" w:rsidP="00943652"/>
    <w:p w14:paraId="44009AF6" w14:textId="77777777" w:rsidR="00337519" w:rsidRDefault="00337519" w:rsidP="00943652"/>
    <w:p w14:paraId="10BF2669" w14:textId="77777777" w:rsidR="00337519" w:rsidRPr="00810FED" w:rsidRDefault="00337519" w:rsidP="00810FED">
      <w:pPr>
        <w:pStyle w:val="af5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11" w:name="_Toc501959558"/>
      <w:r w:rsidRPr="00810FED">
        <w:rPr>
          <w:rFonts w:ascii="Times New Roman" w:hAnsi="Times New Roman" w:cs="Times New Roman"/>
          <w:sz w:val="28"/>
          <w:szCs w:val="28"/>
        </w:rPr>
        <w:t>Приложение № 5</w:t>
      </w:r>
      <w:bookmarkEnd w:id="11"/>
    </w:p>
    <w:p w14:paraId="103131C9" w14:textId="77777777" w:rsidR="00337519" w:rsidRPr="00810FED" w:rsidRDefault="00337519" w:rsidP="00810FED">
      <w:pPr>
        <w:spacing w:line="240" w:lineRule="exact"/>
        <w:jc w:val="right"/>
        <w:rPr>
          <w:sz w:val="28"/>
          <w:szCs w:val="28"/>
        </w:rPr>
      </w:pPr>
      <w:r w:rsidRPr="00810FED">
        <w:rPr>
          <w:sz w:val="28"/>
          <w:szCs w:val="28"/>
        </w:rPr>
        <w:t xml:space="preserve">к  местной инструкции по проверке тормозов на их действие </w:t>
      </w:r>
    </w:p>
    <w:p w14:paraId="4A4FA2DE" w14:textId="77777777" w:rsidR="00337519" w:rsidRPr="00810FED" w:rsidRDefault="00337519" w:rsidP="00810FED">
      <w:pPr>
        <w:spacing w:line="240" w:lineRule="exact"/>
        <w:jc w:val="right"/>
        <w:rPr>
          <w:sz w:val="28"/>
          <w:szCs w:val="28"/>
        </w:rPr>
      </w:pPr>
      <w:r w:rsidRPr="00810FED">
        <w:rPr>
          <w:sz w:val="28"/>
          <w:szCs w:val="28"/>
        </w:rPr>
        <w:t>в  локомотивном депо ТЧ-12</w:t>
      </w:r>
    </w:p>
    <w:p w14:paraId="6C27F6FD" w14:textId="77777777" w:rsidR="00337519" w:rsidRPr="00810FED" w:rsidRDefault="00337519" w:rsidP="00810FED">
      <w:pPr>
        <w:spacing w:line="240" w:lineRule="exact"/>
        <w:jc w:val="right"/>
        <w:rPr>
          <w:sz w:val="28"/>
          <w:szCs w:val="28"/>
        </w:rPr>
      </w:pPr>
    </w:p>
    <w:p w14:paraId="543B27AB" w14:textId="77777777" w:rsidR="00337519" w:rsidRPr="00810FED" w:rsidRDefault="00337519" w:rsidP="00943652">
      <w:pPr>
        <w:pStyle w:val="32"/>
        <w:rPr>
          <w:sz w:val="28"/>
          <w:szCs w:val="28"/>
        </w:rPr>
      </w:pPr>
      <w:r w:rsidRPr="00810FED">
        <w:rPr>
          <w:sz w:val="28"/>
          <w:szCs w:val="28"/>
        </w:rPr>
        <w:t>Расстояние, проходимое поездом при проверке действия автотормозов в неустановленных местах со снижением скорости на 10 км/час.</w:t>
      </w:r>
    </w:p>
    <w:tbl>
      <w:tblPr>
        <w:tblW w:w="13763" w:type="dxa"/>
        <w:tblInd w:w="95" w:type="dxa"/>
        <w:tblLook w:val="04A0" w:firstRow="1" w:lastRow="0" w:firstColumn="1" w:lastColumn="0" w:noHBand="0" w:noVBand="1"/>
      </w:tblPr>
      <w:tblGrid>
        <w:gridCol w:w="1431"/>
        <w:gridCol w:w="1559"/>
        <w:gridCol w:w="1701"/>
        <w:gridCol w:w="1843"/>
        <w:gridCol w:w="1701"/>
        <w:gridCol w:w="1843"/>
        <w:gridCol w:w="1842"/>
        <w:gridCol w:w="1843"/>
      </w:tblGrid>
      <w:tr w:rsidR="00337519" w:rsidRPr="00CA4581" w14:paraId="36C05BE2" w14:textId="77777777" w:rsidTr="006D67B3">
        <w:trPr>
          <w:trHeight w:val="315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</w:tcPr>
          <w:p w14:paraId="7C6DAA5A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 xml:space="preserve">с </w:t>
            </w:r>
            <w:proofErr w:type="spellStart"/>
            <w:r w:rsidRPr="00CA4581">
              <w:rPr>
                <w:lang w:eastAsia="ru-RU"/>
              </w:rPr>
              <w:t>груж</w:t>
            </w:r>
            <w:proofErr w:type="spellEnd"/>
            <w:r w:rsidRPr="00CA4581">
              <w:rPr>
                <w:lang w:eastAsia="ru-RU"/>
              </w:rPr>
              <w:t>. поездом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</w:tcPr>
          <w:p w14:paraId="162D39BB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до 200 осей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</w:tcPr>
          <w:p w14:paraId="600C784C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 xml:space="preserve">с </w:t>
            </w:r>
            <w:proofErr w:type="spellStart"/>
            <w:r w:rsidRPr="00CA4581">
              <w:rPr>
                <w:lang w:eastAsia="ru-RU"/>
              </w:rPr>
              <w:t>груж</w:t>
            </w:r>
            <w:proofErr w:type="spellEnd"/>
            <w:r w:rsidRPr="00CA4581">
              <w:rPr>
                <w:lang w:eastAsia="ru-RU"/>
              </w:rPr>
              <w:t>. поездом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</w:tcPr>
          <w:p w14:paraId="596FF2BE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201 - 400 осей</w:t>
            </w:r>
          </w:p>
        </w:tc>
      </w:tr>
      <w:tr w:rsidR="00337519" w:rsidRPr="00CA4581" w14:paraId="0A76A8A6" w14:textId="77777777" w:rsidTr="006D67B3">
        <w:trPr>
          <w:trHeight w:val="765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91C66B" w14:textId="77777777" w:rsidR="00337519" w:rsidRPr="00CA4581" w:rsidRDefault="00337519" w:rsidP="00943652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F75BE21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уклон до 0,002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30BC7DC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уклон от 0,002                 до 0,004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5FF34E4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 xml:space="preserve">уклон свыше 0,004               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9CCCF2" w14:textId="77777777" w:rsidR="00337519" w:rsidRPr="00CA4581" w:rsidRDefault="00337519" w:rsidP="00943652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C6F29A4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уклон до 0,002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F9D6E97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уклон от 0,002             до 0,004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5A873FD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 xml:space="preserve">уклон свыше 0,004                 </w:t>
            </w:r>
          </w:p>
        </w:tc>
      </w:tr>
      <w:tr w:rsidR="00337519" w:rsidRPr="00CA4581" w14:paraId="57F35211" w14:textId="77777777" w:rsidTr="006D67B3">
        <w:trPr>
          <w:trHeight w:val="315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30A5D3" w14:textId="77777777" w:rsidR="00337519" w:rsidRPr="00CA4581" w:rsidRDefault="00337519" w:rsidP="00943652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6564800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за 22 сек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714F241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за 25 сек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99E81AD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за 30 сек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E1B06E" w14:textId="77777777" w:rsidR="00337519" w:rsidRPr="00CA4581" w:rsidRDefault="00337519" w:rsidP="00943652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D3A129F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за 32 сек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7E95379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за 40 сек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D343C1E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за 45 сек</w:t>
            </w:r>
          </w:p>
        </w:tc>
      </w:tr>
      <w:tr w:rsidR="00337519" w:rsidRPr="00CA4581" w14:paraId="72F8B895" w14:textId="77777777" w:rsidTr="006D67B3">
        <w:trPr>
          <w:trHeight w:val="76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CA04A17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Интервал скорости (км/ч)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C472E1F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Метры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1C125F6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Метры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9DA523E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Метры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791E25F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Интервал скорости (км/ч)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2A64C26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Метры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0C42E64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Метры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1346AFA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Метры</w:t>
            </w:r>
          </w:p>
        </w:tc>
      </w:tr>
      <w:tr w:rsidR="00337519" w:rsidRPr="00CA4581" w14:paraId="130FAD6B" w14:textId="77777777" w:rsidTr="006D67B3">
        <w:trPr>
          <w:trHeight w:val="31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ACE1C12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40 - 30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7C6C3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1A15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590A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292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BDEC46D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40 - 30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63BC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311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10D7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389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F786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438</w:t>
            </w:r>
          </w:p>
        </w:tc>
      </w:tr>
      <w:tr w:rsidR="00337519" w:rsidRPr="00CA4581" w14:paraId="1B879B57" w14:textId="77777777" w:rsidTr="006D67B3">
        <w:trPr>
          <w:trHeight w:val="31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B7C9E43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45 - 35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599D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BDBF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F678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5852845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45 - 35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AE44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356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4052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468F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500</w:t>
            </w:r>
          </w:p>
        </w:tc>
      </w:tr>
      <w:tr w:rsidR="00337519" w:rsidRPr="00CA4581" w14:paraId="626B147D" w14:textId="77777777" w:rsidTr="006D67B3">
        <w:trPr>
          <w:trHeight w:val="31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C5F25B5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50 - 40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6713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275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00F9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055C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375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7C9570B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50 - 40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F273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FB1F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A9D4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563</w:t>
            </w:r>
          </w:p>
        </w:tc>
      </w:tr>
      <w:tr w:rsidR="00337519" w:rsidRPr="00CA4581" w14:paraId="30F34FE5" w14:textId="77777777" w:rsidTr="006D67B3">
        <w:trPr>
          <w:trHeight w:val="31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0FDDD85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55 - 45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168C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F3E5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348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5569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3CB5FFC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55 - 45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FAEB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084E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406D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626</w:t>
            </w:r>
          </w:p>
        </w:tc>
      </w:tr>
      <w:tr w:rsidR="00337519" w:rsidRPr="00CA4581" w14:paraId="4A697CB7" w14:textId="77777777" w:rsidTr="006D67B3">
        <w:trPr>
          <w:trHeight w:val="31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14CC3CF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60 - 50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97D7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036D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382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3667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441E40A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60 - 50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0636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1066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D72B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688</w:t>
            </w:r>
          </w:p>
        </w:tc>
      </w:tr>
      <w:tr w:rsidR="00337519" w:rsidRPr="00CA4581" w14:paraId="37FDA57E" w14:textId="77777777" w:rsidTr="006D67B3">
        <w:trPr>
          <w:trHeight w:val="31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BE24821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65 - 55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F70D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367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7820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4BA1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1061776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65 - 55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D7A5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534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9D40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667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5E97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751</w:t>
            </w:r>
          </w:p>
        </w:tc>
      </w:tr>
      <w:tr w:rsidR="00337519" w:rsidRPr="00CA4581" w14:paraId="10BF03E9" w14:textId="77777777" w:rsidTr="006D67B3">
        <w:trPr>
          <w:trHeight w:val="31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8C29610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70 - 60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9BA1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398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7C0E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1F5A3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542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9B92BCD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70 - 60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6383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578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8529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723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574E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813</w:t>
            </w:r>
          </w:p>
        </w:tc>
      </w:tr>
      <w:tr w:rsidR="00337519" w:rsidRPr="00CA4581" w14:paraId="27FE9091" w14:textId="77777777" w:rsidTr="006D67B3">
        <w:trPr>
          <w:trHeight w:val="31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B05BA72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75 - 65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4EC0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0374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13B9B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584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DD86134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75 - 65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F50F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623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333D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778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8F7D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876</w:t>
            </w:r>
          </w:p>
        </w:tc>
      </w:tr>
      <w:tr w:rsidR="00337519" w:rsidRPr="00CA4581" w14:paraId="2D5A84B3" w14:textId="77777777" w:rsidTr="006D67B3">
        <w:trPr>
          <w:trHeight w:val="31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BFCE290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80 - 70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B0FC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AB5C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521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ACE8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FE61ADF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80 - 70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A7A5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667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151F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834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183D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938</w:t>
            </w:r>
          </w:p>
        </w:tc>
      </w:tr>
      <w:tr w:rsidR="00337519" w:rsidRPr="00CA4581" w14:paraId="5685B03E" w14:textId="77777777" w:rsidTr="006D67B3">
        <w:trPr>
          <w:trHeight w:val="31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4A184C6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85 - 75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46D1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A42F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53E6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5267A92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85 - 75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E89E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712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A402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9375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1001</w:t>
            </w:r>
          </w:p>
        </w:tc>
      </w:tr>
      <w:tr w:rsidR="00337519" w:rsidRPr="00CA4581" w14:paraId="6F964DD0" w14:textId="77777777" w:rsidTr="006D67B3">
        <w:trPr>
          <w:trHeight w:val="31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1C711F7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90 - 80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0999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F664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591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42EF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B126DD1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90 - 80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BE18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756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A763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945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66CC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1063</w:t>
            </w:r>
          </w:p>
        </w:tc>
      </w:tr>
    </w:tbl>
    <w:p w14:paraId="74341D1F" w14:textId="77777777" w:rsidR="00337519" w:rsidRPr="00EA344D" w:rsidRDefault="00337519" w:rsidP="00943652">
      <w:pPr>
        <w:pStyle w:val="32"/>
        <w:rPr>
          <w:sz w:val="28"/>
          <w:szCs w:val="28"/>
        </w:rPr>
      </w:pPr>
      <w:r w:rsidRPr="00EA344D">
        <w:rPr>
          <w:sz w:val="28"/>
          <w:szCs w:val="28"/>
        </w:rPr>
        <w:lastRenderedPageBreak/>
        <w:t>Расстояние, проходимое поездом при проверке действия автотормозов в неустановленных местах со снижением скорости на 4-6 км/час.</w:t>
      </w:r>
    </w:p>
    <w:tbl>
      <w:tblPr>
        <w:tblW w:w="1461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423"/>
        <w:gridCol w:w="1276"/>
        <w:gridCol w:w="1701"/>
        <w:gridCol w:w="1701"/>
        <w:gridCol w:w="2410"/>
        <w:gridCol w:w="1701"/>
        <w:gridCol w:w="1984"/>
        <w:gridCol w:w="1418"/>
      </w:tblGrid>
      <w:tr w:rsidR="00337519" w:rsidRPr="00CA4581" w14:paraId="2F086DA6" w14:textId="77777777" w:rsidTr="0048005D">
        <w:trPr>
          <w:trHeight w:val="315"/>
        </w:trPr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</w:tcPr>
          <w:p w14:paraId="0E4E1225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с порожним поездом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</w:tcPr>
          <w:p w14:paraId="641ACDDC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до 200 осей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</w:tcPr>
          <w:p w14:paraId="73586881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с порожним поездом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1AE192C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201 - 520 осей</w:t>
            </w:r>
          </w:p>
        </w:tc>
      </w:tr>
      <w:tr w:rsidR="0048005D" w:rsidRPr="00CA4581" w14:paraId="043ED220" w14:textId="77777777" w:rsidTr="0048005D">
        <w:trPr>
          <w:trHeight w:val="765"/>
        </w:trPr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6349C6" w14:textId="77777777" w:rsidR="00337519" w:rsidRPr="00CA4581" w:rsidRDefault="00337519" w:rsidP="00943652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9123448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уклон до 0,002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A6C71AB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уклон от 0,002 до 0,004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D5179D9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 xml:space="preserve">уклон свыше 0,004                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BC53AC" w14:textId="77777777" w:rsidR="00337519" w:rsidRPr="00CA4581" w:rsidRDefault="00337519" w:rsidP="00943652">
            <w:pPr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8E2BF28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уклон до 0,002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DCC3AED" w14:textId="77777777" w:rsidR="00337519" w:rsidRPr="00CA4581" w:rsidRDefault="00337519" w:rsidP="000D021C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уклон от 0,002 до 0,004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EFD3DF5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уклон от 0,002 до 0,004</w:t>
            </w:r>
          </w:p>
        </w:tc>
      </w:tr>
      <w:tr w:rsidR="0048005D" w:rsidRPr="00CA4581" w14:paraId="2E7AC631" w14:textId="77777777" w:rsidTr="0048005D">
        <w:trPr>
          <w:trHeight w:val="315"/>
        </w:trPr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0FBB50" w14:textId="77777777" w:rsidR="00337519" w:rsidRPr="00CA4581" w:rsidRDefault="00337519" w:rsidP="00943652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B91D3E9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за 13 сек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47B888E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за 15 сек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232939E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за 20 сек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55DAAF" w14:textId="77777777" w:rsidR="00337519" w:rsidRPr="00CA4581" w:rsidRDefault="00337519" w:rsidP="00943652">
            <w:pPr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DB32D96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за 19 сек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DE8AE4F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за 24 сек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273C5E0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за 30 сек</w:t>
            </w:r>
          </w:p>
        </w:tc>
      </w:tr>
      <w:tr w:rsidR="0048005D" w:rsidRPr="00CA4581" w14:paraId="221B1EAF" w14:textId="77777777" w:rsidTr="0048005D">
        <w:trPr>
          <w:trHeight w:val="765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71218E6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Интервал скорости (км/ч)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C520AE4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Метры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278B6C8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Метры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C08C3FC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Метры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75396A2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Интервал скорости (км/ч)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CC6879D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Метры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74D65CD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Метры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F476C85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Метры</w:t>
            </w:r>
          </w:p>
        </w:tc>
      </w:tr>
      <w:tr w:rsidR="0048005D" w:rsidRPr="00CA4581" w14:paraId="0A330536" w14:textId="77777777" w:rsidTr="0048005D">
        <w:trPr>
          <w:trHeight w:val="315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574D680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40 - 34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A571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E20D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EC41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206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6A86A27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40 - 34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53A0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195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0BD3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86A4D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309</w:t>
            </w:r>
          </w:p>
        </w:tc>
      </w:tr>
      <w:tr w:rsidR="0048005D" w:rsidRPr="00CA4581" w14:paraId="173BC504" w14:textId="77777777" w:rsidTr="0048005D">
        <w:trPr>
          <w:trHeight w:val="315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25B9832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45 - 39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9D1D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5167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BD99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234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F4386FA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45 - 39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DE9FB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222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0EC2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11ABE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350</w:t>
            </w:r>
          </w:p>
        </w:tc>
      </w:tr>
      <w:tr w:rsidR="0048005D" w:rsidRPr="00CA4581" w14:paraId="198855E6" w14:textId="77777777" w:rsidTr="0048005D">
        <w:trPr>
          <w:trHeight w:val="315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B01E3B2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50 - 44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1B2D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5C66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80BB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261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E8C714F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50 - 44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A26A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248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979F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83CF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392</w:t>
            </w:r>
          </w:p>
        </w:tc>
      </w:tr>
      <w:tr w:rsidR="0048005D" w:rsidRPr="00CA4581" w14:paraId="6BBA8FCF" w14:textId="77777777" w:rsidTr="0048005D">
        <w:trPr>
          <w:trHeight w:val="315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E5406CA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55 - 49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29A2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F2CF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C98F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289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8CE7567" w14:textId="77777777" w:rsidR="00337519" w:rsidRPr="00CA4581" w:rsidRDefault="00337519" w:rsidP="00943652">
            <w:pPr>
              <w:rPr>
                <w:lang w:eastAsia="ru-RU"/>
              </w:rPr>
            </w:pPr>
            <w:bookmarkStart w:id="12" w:name="_GoBack"/>
            <w:bookmarkEnd w:id="12"/>
            <w:r w:rsidRPr="00CA4581">
              <w:rPr>
                <w:lang w:eastAsia="ru-RU"/>
              </w:rPr>
              <w:t>55 - 49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AD0A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275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0A15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347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C355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434</w:t>
            </w:r>
          </w:p>
        </w:tc>
      </w:tr>
      <w:tr w:rsidR="0048005D" w:rsidRPr="00CA4581" w14:paraId="0920EDDB" w14:textId="77777777" w:rsidTr="0048005D">
        <w:trPr>
          <w:trHeight w:val="315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F2BE2D2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60 - 54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97E6A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602E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9CFB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317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92C0712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60 - 54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3F18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301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3172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9EF6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475</w:t>
            </w:r>
          </w:p>
        </w:tc>
      </w:tr>
      <w:tr w:rsidR="0048005D" w:rsidRPr="00CA4581" w14:paraId="3C074319" w14:textId="77777777" w:rsidTr="0048005D">
        <w:trPr>
          <w:trHeight w:val="315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F519DA9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65 - 59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3197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357D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C8C3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345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507BE34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65 - 59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90CF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327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65B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8A88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517</w:t>
            </w:r>
          </w:p>
        </w:tc>
      </w:tr>
      <w:tr w:rsidR="0048005D" w:rsidRPr="00CA4581" w14:paraId="726382AB" w14:textId="77777777" w:rsidTr="0048005D">
        <w:trPr>
          <w:trHeight w:val="315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DA5D8B1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70 - 64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EA7F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EF11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279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62C5A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373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51055FC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70 - 64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5D7E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354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8669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499B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559</w:t>
            </w:r>
          </w:p>
        </w:tc>
      </w:tr>
      <w:tr w:rsidR="0048005D" w:rsidRPr="00CA4581" w14:paraId="6D700AEB" w14:textId="77777777" w:rsidTr="0048005D">
        <w:trPr>
          <w:trHeight w:val="315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E98BF46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75 - 69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C2A8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AC55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F1BF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2E8276B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75 - 69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1799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380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3FB8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4857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600</w:t>
            </w:r>
          </w:p>
        </w:tc>
      </w:tr>
      <w:tr w:rsidR="0048005D" w:rsidRPr="00CA4581" w14:paraId="65277116" w14:textId="77777777" w:rsidTr="0048005D">
        <w:trPr>
          <w:trHeight w:val="315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E5FC6FD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80 - 74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1CE39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278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335B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BEAF3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6C12B4B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80 - 74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ACDE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AB93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514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E199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642</w:t>
            </w:r>
          </w:p>
        </w:tc>
      </w:tr>
      <w:tr w:rsidR="0048005D" w:rsidRPr="00CA4581" w14:paraId="61735484" w14:textId="77777777" w:rsidTr="0048005D">
        <w:trPr>
          <w:trHeight w:val="315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52A5646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85 - 79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89E1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296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5D66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D1AB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E896F20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85 - 79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0EF0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182E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547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7473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684</w:t>
            </w:r>
          </w:p>
        </w:tc>
      </w:tr>
      <w:tr w:rsidR="0048005D" w:rsidRPr="00CA4581" w14:paraId="05D6D119" w14:textId="77777777" w:rsidTr="0048005D">
        <w:trPr>
          <w:trHeight w:val="315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07E25CB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90 - 84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AE6C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1843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363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9091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F65D66E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90 - 84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05F0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460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A912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EC0F" w14:textId="77777777" w:rsidR="00337519" w:rsidRPr="00CA4581" w:rsidRDefault="00337519" w:rsidP="00943652">
            <w:pPr>
              <w:rPr>
                <w:lang w:eastAsia="ru-RU"/>
              </w:rPr>
            </w:pPr>
            <w:r w:rsidRPr="00CA4581">
              <w:rPr>
                <w:lang w:eastAsia="ru-RU"/>
              </w:rPr>
              <w:t>726</w:t>
            </w:r>
          </w:p>
        </w:tc>
      </w:tr>
    </w:tbl>
    <w:p w14:paraId="1D2050CD" w14:textId="77777777" w:rsidR="008123BF" w:rsidRDefault="008123BF" w:rsidP="00420F43">
      <w:pPr>
        <w:pStyle w:val="af5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13" w:name="_Toc501959559"/>
    </w:p>
    <w:p w14:paraId="7BC87C18" w14:textId="77777777" w:rsidR="008123BF" w:rsidRDefault="008123BF" w:rsidP="00420F43">
      <w:pPr>
        <w:pStyle w:val="af5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54DAAB1" w14:textId="77777777" w:rsidR="008123BF" w:rsidRDefault="008123BF" w:rsidP="00420F43">
      <w:pPr>
        <w:pStyle w:val="af5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1F9A1973" w14:textId="77777777" w:rsidR="008123BF" w:rsidRDefault="008123BF" w:rsidP="00420F43">
      <w:pPr>
        <w:pStyle w:val="af5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75CF1FC0" w14:textId="77777777" w:rsidR="008123BF" w:rsidRDefault="008123BF" w:rsidP="00420F43">
      <w:pPr>
        <w:pStyle w:val="af5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601F3D3" w14:textId="77777777" w:rsidR="008123BF" w:rsidRDefault="008123BF" w:rsidP="00420F43">
      <w:pPr>
        <w:pStyle w:val="af5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33F3AEDC" w14:textId="77777777" w:rsidR="00337519" w:rsidRPr="00420F43" w:rsidRDefault="00337519" w:rsidP="00420F43">
      <w:pPr>
        <w:pStyle w:val="af5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420F43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bookmarkEnd w:id="13"/>
    </w:p>
    <w:p w14:paraId="2687F328" w14:textId="77777777" w:rsidR="00337519" w:rsidRPr="00420F43" w:rsidRDefault="00337519" w:rsidP="00420F43">
      <w:pPr>
        <w:spacing w:line="240" w:lineRule="exact"/>
        <w:jc w:val="right"/>
        <w:rPr>
          <w:sz w:val="28"/>
          <w:szCs w:val="28"/>
        </w:rPr>
      </w:pPr>
      <w:r w:rsidRPr="00420F43">
        <w:rPr>
          <w:sz w:val="28"/>
          <w:szCs w:val="28"/>
        </w:rPr>
        <w:t xml:space="preserve">к  местной инструкции по проверке тормозов на их действие </w:t>
      </w:r>
    </w:p>
    <w:p w14:paraId="48881913" w14:textId="77777777" w:rsidR="00337519" w:rsidRPr="00420F43" w:rsidRDefault="00337519" w:rsidP="00420F43">
      <w:pPr>
        <w:spacing w:line="240" w:lineRule="exact"/>
        <w:jc w:val="right"/>
        <w:rPr>
          <w:sz w:val="28"/>
          <w:szCs w:val="28"/>
        </w:rPr>
      </w:pPr>
      <w:r w:rsidRPr="00420F43">
        <w:rPr>
          <w:sz w:val="28"/>
          <w:szCs w:val="28"/>
        </w:rPr>
        <w:t>в  локомотивном депо ТЧ-12</w:t>
      </w:r>
    </w:p>
    <w:p w14:paraId="2836DC0C" w14:textId="77777777" w:rsidR="00337519" w:rsidRPr="00420F43" w:rsidRDefault="00337519" w:rsidP="00420F43">
      <w:pPr>
        <w:pStyle w:val="32"/>
        <w:spacing w:after="0" w:line="240" w:lineRule="exact"/>
        <w:jc w:val="right"/>
        <w:rPr>
          <w:sz w:val="28"/>
          <w:szCs w:val="28"/>
        </w:rPr>
      </w:pPr>
    </w:p>
    <w:p w14:paraId="5BA492A6" w14:textId="77777777" w:rsidR="00337519" w:rsidRPr="00420F43" w:rsidRDefault="00337519" w:rsidP="00943652">
      <w:pPr>
        <w:pStyle w:val="32"/>
        <w:rPr>
          <w:sz w:val="28"/>
          <w:szCs w:val="28"/>
        </w:rPr>
      </w:pPr>
      <w:r w:rsidRPr="00420F43">
        <w:rPr>
          <w:sz w:val="28"/>
          <w:szCs w:val="28"/>
        </w:rPr>
        <w:t xml:space="preserve">Расчетные тормозные пути при проверке действия тормозов </w:t>
      </w:r>
    </w:p>
    <w:p w14:paraId="539ABF6C" w14:textId="77777777" w:rsidR="00337519" w:rsidRPr="00420F43" w:rsidRDefault="00337519" w:rsidP="00943652">
      <w:pPr>
        <w:pStyle w:val="32"/>
        <w:rPr>
          <w:sz w:val="28"/>
          <w:szCs w:val="28"/>
        </w:rPr>
      </w:pPr>
      <w:r w:rsidRPr="00420F43">
        <w:rPr>
          <w:sz w:val="28"/>
          <w:szCs w:val="28"/>
        </w:rPr>
        <w:t xml:space="preserve">одиночно следующего локомотива при снижении скорости на </w:t>
      </w:r>
      <w:smartTag w:uri="urn:schemas-microsoft-com:office:smarttags" w:element="metricconverter">
        <w:smartTagPr>
          <w:attr w:name="ProductID" w:val="10 км/ч"/>
        </w:smartTagPr>
        <w:r w:rsidRPr="00420F43">
          <w:rPr>
            <w:sz w:val="28"/>
            <w:szCs w:val="28"/>
          </w:rPr>
          <w:t>10 км/ч</w:t>
        </w:r>
      </w:smartTag>
      <w:r w:rsidRPr="00420F43">
        <w:rPr>
          <w:sz w:val="28"/>
          <w:szCs w:val="28"/>
        </w:rPr>
        <w:t xml:space="preserve"> с указанных скоростей</w:t>
      </w:r>
    </w:p>
    <w:p w14:paraId="72AE7942" w14:textId="77777777" w:rsidR="00337519" w:rsidRPr="00420F43" w:rsidRDefault="00337519" w:rsidP="00943652">
      <w:pPr>
        <w:rPr>
          <w:sz w:val="28"/>
          <w:szCs w:val="28"/>
        </w:rPr>
      </w:pPr>
    </w:p>
    <w:p w14:paraId="2A6ECFD1" w14:textId="77777777" w:rsidR="00337519" w:rsidRPr="00420F43" w:rsidRDefault="00337519" w:rsidP="00943652">
      <w:pPr>
        <w:pStyle w:val="32"/>
        <w:rPr>
          <w:sz w:val="28"/>
          <w:szCs w:val="28"/>
        </w:rPr>
      </w:pPr>
      <w:r w:rsidRPr="00420F43">
        <w:rPr>
          <w:sz w:val="28"/>
          <w:szCs w:val="28"/>
        </w:rPr>
        <w:t>Электротяга</w:t>
      </w:r>
    </w:p>
    <w:tbl>
      <w:tblPr>
        <w:tblW w:w="15159" w:type="dxa"/>
        <w:tblInd w:w="91" w:type="dxa"/>
        <w:tblLook w:val="0000" w:firstRow="0" w:lastRow="0" w:firstColumn="0" w:lastColumn="0" w:noHBand="0" w:noVBand="0"/>
      </w:tblPr>
      <w:tblGrid>
        <w:gridCol w:w="2914"/>
        <w:gridCol w:w="954"/>
        <w:gridCol w:w="472"/>
        <w:gridCol w:w="1023"/>
        <w:gridCol w:w="954"/>
        <w:gridCol w:w="472"/>
        <w:gridCol w:w="1023"/>
        <w:gridCol w:w="954"/>
        <w:gridCol w:w="472"/>
        <w:gridCol w:w="1023"/>
        <w:gridCol w:w="954"/>
        <w:gridCol w:w="472"/>
        <w:gridCol w:w="1023"/>
        <w:gridCol w:w="954"/>
        <w:gridCol w:w="472"/>
        <w:gridCol w:w="1023"/>
      </w:tblGrid>
      <w:tr w:rsidR="00337519" w:rsidRPr="00497062" w14:paraId="5BD0EFD6" w14:textId="77777777" w:rsidTr="006D67B3">
        <w:trPr>
          <w:trHeight w:val="734"/>
        </w:trPr>
        <w:tc>
          <w:tcPr>
            <w:tcW w:w="29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78273BB2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Скорость</w:t>
            </w:r>
            <w:r>
              <w:rPr>
                <w:lang w:eastAsia="ru-RU"/>
              </w:rPr>
              <w:t xml:space="preserve"> и расстояния в метрах на заданных уклонах по сериям тяги</w:t>
            </w:r>
          </w:p>
        </w:tc>
        <w:tc>
          <w:tcPr>
            <w:tcW w:w="244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142A1367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ВЛ10</w:t>
            </w:r>
          </w:p>
        </w:tc>
        <w:tc>
          <w:tcPr>
            <w:tcW w:w="244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2D371416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ВЛ10У</w:t>
            </w:r>
          </w:p>
        </w:tc>
        <w:tc>
          <w:tcPr>
            <w:tcW w:w="244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350A5647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ВЛ15</w:t>
            </w:r>
          </w:p>
        </w:tc>
        <w:tc>
          <w:tcPr>
            <w:tcW w:w="244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689CA3CD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</w:t>
            </w:r>
            <w:r w:rsidR="007E476F">
              <w:rPr>
                <w:lang w:eastAsia="ru-RU"/>
              </w:rPr>
              <w:t>(3)</w:t>
            </w:r>
            <w:r w:rsidRPr="00497062">
              <w:rPr>
                <w:lang w:eastAsia="ru-RU"/>
              </w:rPr>
              <w:t xml:space="preserve">ЭС4К, </w:t>
            </w:r>
            <w:r w:rsidR="007E476F">
              <w:rPr>
                <w:lang w:eastAsia="ru-RU"/>
              </w:rPr>
              <w:t>2</w:t>
            </w:r>
            <w:r w:rsidRPr="00497062">
              <w:rPr>
                <w:lang w:eastAsia="ru-RU"/>
              </w:rPr>
              <w:t>ЭС</w:t>
            </w:r>
            <w:r w:rsidR="007E476F">
              <w:rPr>
                <w:lang w:eastAsia="ru-RU"/>
              </w:rPr>
              <w:t>6</w:t>
            </w:r>
          </w:p>
        </w:tc>
        <w:tc>
          <w:tcPr>
            <w:tcW w:w="244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14:paraId="5C44F0A6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ЭП2К</w:t>
            </w:r>
          </w:p>
        </w:tc>
      </w:tr>
      <w:tr w:rsidR="00337519" w:rsidRPr="00497062" w14:paraId="029C599D" w14:textId="77777777" w:rsidTr="006D67B3">
        <w:trPr>
          <w:trHeight w:val="496"/>
        </w:trPr>
        <w:tc>
          <w:tcPr>
            <w:tcW w:w="29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8DD548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513C249D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 xml:space="preserve">до         4 </w:t>
            </w:r>
            <w:r w:rsidRPr="00497062">
              <w:rPr>
                <w:vertAlign w:val="superscript"/>
                <w:lang w:eastAsia="ru-RU"/>
              </w:rPr>
              <w:t>0</w:t>
            </w:r>
            <w:r w:rsidRPr="00497062">
              <w:rPr>
                <w:lang w:eastAsia="ru-RU"/>
              </w:rPr>
              <w:t>/</w:t>
            </w:r>
            <w:r w:rsidRPr="00497062">
              <w:rPr>
                <w:vertAlign w:val="subscript"/>
                <w:lang w:eastAsia="ru-RU"/>
              </w:rPr>
              <w:t>00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0B5585D0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AFB29D1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 xml:space="preserve">свыше 4 </w:t>
            </w:r>
            <w:r w:rsidRPr="00497062">
              <w:rPr>
                <w:vertAlign w:val="superscript"/>
                <w:lang w:eastAsia="ru-RU"/>
              </w:rPr>
              <w:t>0</w:t>
            </w:r>
            <w:r w:rsidRPr="00497062">
              <w:rPr>
                <w:lang w:eastAsia="ru-RU"/>
              </w:rPr>
              <w:t>/</w:t>
            </w:r>
            <w:r w:rsidRPr="00497062">
              <w:rPr>
                <w:vertAlign w:val="subscript"/>
                <w:lang w:eastAsia="ru-RU"/>
              </w:rPr>
              <w:t>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40802C0A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 xml:space="preserve">до         4 </w:t>
            </w:r>
            <w:r w:rsidRPr="00497062">
              <w:rPr>
                <w:vertAlign w:val="superscript"/>
                <w:lang w:eastAsia="ru-RU"/>
              </w:rPr>
              <w:t>0</w:t>
            </w:r>
            <w:r w:rsidRPr="00497062">
              <w:rPr>
                <w:lang w:eastAsia="ru-RU"/>
              </w:rPr>
              <w:t>/</w:t>
            </w:r>
            <w:r w:rsidRPr="00497062">
              <w:rPr>
                <w:vertAlign w:val="subscript"/>
                <w:lang w:eastAsia="ru-RU"/>
              </w:rPr>
              <w:t>00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102651E1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91FDAD7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 xml:space="preserve">свыше 4 </w:t>
            </w:r>
            <w:r w:rsidRPr="00497062">
              <w:rPr>
                <w:vertAlign w:val="superscript"/>
                <w:lang w:eastAsia="ru-RU"/>
              </w:rPr>
              <w:t>0</w:t>
            </w:r>
            <w:r w:rsidRPr="00497062">
              <w:rPr>
                <w:lang w:eastAsia="ru-RU"/>
              </w:rPr>
              <w:t>/</w:t>
            </w:r>
            <w:r w:rsidRPr="00497062">
              <w:rPr>
                <w:vertAlign w:val="subscript"/>
                <w:lang w:eastAsia="ru-RU"/>
              </w:rPr>
              <w:t>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461B2320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 xml:space="preserve">до         4 </w:t>
            </w:r>
            <w:r w:rsidRPr="00497062">
              <w:rPr>
                <w:vertAlign w:val="superscript"/>
                <w:lang w:eastAsia="ru-RU"/>
              </w:rPr>
              <w:t>0</w:t>
            </w:r>
            <w:r w:rsidRPr="00497062">
              <w:rPr>
                <w:lang w:eastAsia="ru-RU"/>
              </w:rPr>
              <w:t>/</w:t>
            </w:r>
            <w:r w:rsidRPr="00497062">
              <w:rPr>
                <w:vertAlign w:val="subscript"/>
                <w:lang w:eastAsia="ru-RU"/>
              </w:rPr>
              <w:t>00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1A1F653C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17B63C5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 xml:space="preserve">свыше 4 </w:t>
            </w:r>
            <w:r w:rsidRPr="00497062">
              <w:rPr>
                <w:vertAlign w:val="superscript"/>
                <w:lang w:eastAsia="ru-RU"/>
              </w:rPr>
              <w:t>0</w:t>
            </w:r>
            <w:r w:rsidRPr="00497062">
              <w:rPr>
                <w:lang w:eastAsia="ru-RU"/>
              </w:rPr>
              <w:t>/</w:t>
            </w:r>
            <w:r w:rsidRPr="00497062">
              <w:rPr>
                <w:vertAlign w:val="subscript"/>
                <w:lang w:eastAsia="ru-RU"/>
              </w:rPr>
              <w:t>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35AF6684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 xml:space="preserve">до         4 </w:t>
            </w:r>
            <w:r w:rsidRPr="00497062">
              <w:rPr>
                <w:vertAlign w:val="superscript"/>
                <w:lang w:eastAsia="ru-RU"/>
              </w:rPr>
              <w:t>0</w:t>
            </w:r>
            <w:r w:rsidRPr="00497062">
              <w:rPr>
                <w:lang w:eastAsia="ru-RU"/>
              </w:rPr>
              <w:t>/</w:t>
            </w:r>
            <w:r w:rsidRPr="00497062">
              <w:rPr>
                <w:vertAlign w:val="subscript"/>
                <w:lang w:eastAsia="ru-RU"/>
              </w:rPr>
              <w:t>00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24FCA9A6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C051B07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 xml:space="preserve">свыше 4 </w:t>
            </w:r>
            <w:r w:rsidRPr="00497062">
              <w:rPr>
                <w:vertAlign w:val="superscript"/>
                <w:lang w:eastAsia="ru-RU"/>
              </w:rPr>
              <w:t>0</w:t>
            </w:r>
            <w:r w:rsidRPr="00497062">
              <w:rPr>
                <w:lang w:eastAsia="ru-RU"/>
              </w:rPr>
              <w:t>/</w:t>
            </w:r>
            <w:r w:rsidRPr="00497062">
              <w:rPr>
                <w:vertAlign w:val="subscript"/>
                <w:lang w:eastAsia="ru-RU"/>
              </w:rPr>
              <w:t>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3AEA873A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 xml:space="preserve">до         4 </w:t>
            </w:r>
            <w:r w:rsidRPr="00497062">
              <w:rPr>
                <w:vertAlign w:val="superscript"/>
                <w:lang w:eastAsia="ru-RU"/>
              </w:rPr>
              <w:t>0</w:t>
            </w:r>
            <w:r w:rsidRPr="00497062">
              <w:rPr>
                <w:lang w:eastAsia="ru-RU"/>
              </w:rPr>
              <w:t>/</w:t>
            </w:r>
            <w:r w:rsidRPr="00497062">
              <w:rPr>
                <w:vertAlign w:val="subscript"/>
                <w:lang w:eastAsia="ru-RU"/>
              </w:rPr>
              <w:t>00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525291F0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4B5842C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 xml:space="preserve">свыше 4 </w:t>
            </w:r>
            <w:r w:rsidRPr="00497062">
              <w:rPr>
                <w:vertAlign w:val="superscript"/>
                <w:lang w:eastAsia="ru-RU"/>
              </w:rPr>
              <w:t>0</w:t>
            </w:r>
            <w:r w:rsidRPr="00497062">
              <w:rPr>
                <w:lang w:eastAsia="ru-RU"/>
              </w:rPr>
              <w:t>/</w:t>
            </w:r>
            <w:r w:rsidRPr="00497062">
              <w:rPr>
                <w:vertAlign w:val="subscript"/>
                <w:lang w:eastAsia="ru-RU"/>
              </w:rPr>
              <w:t>00</w:t>
            </w:r>
          </w:p>
        </w:tc>
      </w:tr>
      <w:tr w:rsidR="00337519" w:rsidRPr="00497062" w14:paraId="744A881D" w14:textId="77777777" w:rsidTr="006D67B3">
        <w:trPr>
          <w:trHeight w:val="432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69668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80-70 км/час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64DA5E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329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1A16AC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4AC1C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377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AB9008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349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C13EED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7D088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283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27C15B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339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3192A1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30AC6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391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511111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08896E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CE2AD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344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E0FD03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333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5737BA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01BA08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382</w:t>
            </w:r>
          </w:p>
        </w:tc>
      </w:tr>
      <w:tr w:rsidR="00337519" w:rsidRPr="00497062" w14:paraId="41942E59" w14:textId="77777777" w:rsidTr="006D67B3">
        <w:trPr>
          <w:trHeight w:val="432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BE1D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70-60 км/час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0E5FF0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272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834843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81686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04C089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288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5B27E8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6A47A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239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B0DB2D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280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D514C1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A0DED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450076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251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2F6DA9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EA81D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275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D43176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275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7A35F0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740944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305</w:t>
            </w:r>
          </w:p>
        </w:tc>
      </w:tr>
      <w:tr w:rsidR="00337519" w:rsidRPr="00497062" w14:paraId="6146D9AC" w14:textId="77777777" w:rsidTr="006D67B3">
        <w:trPr>
          <w:trHeight w:val="432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2F275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60-50 км/час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DC6273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B997A3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B3B75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251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24B8EA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239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D6D8CD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80A9D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193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CBF038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232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CB5D40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52FF9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CE477C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994CB1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00AAE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229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4669A9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228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5057ED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A0FA5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254</w:t>
            </w:r>
          </w:p>
        </w:tc>
      </w:tr>
      <w:tr w:rsidR="00337519" w:rsidRPr="00497062" w14:paraId="0CCB2BBD" w14:textId="77777777" w:rsidTr="006D67B3">
        <w:trPr>
          <w:trHeight w:val="432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9862E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50-40 км/час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3D85BA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179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400383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3BBB8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198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D53087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190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B364BD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C7B42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149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81493A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184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E2FD06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CFE8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61D384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165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FC5FCB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3DDDD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934F6F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181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5B41C0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F60FDC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200</w:t>
            </w:r>
          </w:p>
        </w:tc>
      </w:tr>
      <w:tr w:rsidR="00337519" w:rsidRPr="00497062" w14:paraId="14BB8E67" w14:textId="77777777" w:rsidTr="006D67B3">
        <w:trPr>
          <w:trHeight w:val="453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9A9B4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40-30 км/час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FD05980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134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70647AF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8E9A6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147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2886C8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142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BC77BB4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16216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77CBA96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138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0EE91A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77C5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152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32C7492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124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B80BAC4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9ADC0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134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DB493C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135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7955C42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014B88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148</w:t>
            </w:r>
          </w:p>
        </w:tc>
      </w:tr>
    </w:tbl>
    <w:p w14:paraId="7A52D1C4" w14:textId="77777777" w:rsidR="00337519" w:rsidRDefault="00337519" w:rsidP="00943652">
      <w:pPr>
        <w:pStyle w:val="32"/>
      </w:pPr>
    </w:p>
    <w:p w14:paraId="56464FED" w14:textId="77777777" w:rsidR="00337519" w:rsidRDefault="00337519" w:rsidP="00943652"/>
    <w:p w14:paraId="62751D86" w14:textId="77777777" w:rsidR="000F0D21" w:rsidRDefault="000F0D21" w:rsidP="00943652"/>
    <w:p w14:paraId="41FA8322" w14:textId="77777777" w:rsidR="000F0D21" w:rsidRDefault="000F0D21" w:rsidP="00943652"/>
    <w:p w14:paraId="428586F1" w14:textId="77777777" w:rsidR="000F0D21" w:rsidRDefault="000F0D21" w:rsidP="00943652"/>
    <w:p w14:paraId="1796B25B" w14:textId="77777777" w:rsidR="000F0D21" w:rsidRDefault="000F0D21" w:rsidP="00943652"/>
    <w:p w14:paraId="0B4508A1" w14:textId="77777777" w:rsidR="000F0D21" w:rsidRDefault="000F0D21" w:rsidP="00943652"/>
    <w:p w14:paraId="7268CB79" w14:textId="77777777" w:rsidR="00337519" w:rsidRPr="00420F43" w:rsidRDefault="00337519" w:rsidP="00943652">
      <w:pPr>
        <w:pStyle w:val="32"/>
        <w:rPr>
          <w:sz w:val="28"/>
          <w:szCs w:val="28"/>
        </w:rPr>
      </w:pPr>
      <w:proofErr w:type="spellStart"/>
      <w:r w:rsidRPr="00420F43">
        <w:rPr>
          <w:sz w:val="28"/>
          <w:szCs w:val="28"/>
        </w:rPr>
        <w:t>Теплотяга</w:t>
      </w:r>
      <w:proofErr w:type="spellEnd"/>
    </w:p>
    <w:tbl>
      <w:tblPr>
        <w:tblW w:w="15159" w:type="dxa"/>
        <w:tblInd w:w="91" w:type="dxa"/>
        <w:tblLook w:val="0000" w:firstRow="0" w:lastRow="0" w:firstColumn="0" w:lastColumn="0" w:noHBand="0" w:noVBand="0"/>
      </w:tblPr>
      <w:tblGrid>
        <w:gridCol w:w="2914"/>
        <w:gridCol w:w="954"/>
        <w:gridCol w:w="472"/>
        <w:gridCol w:w="1023"/>
        <w:gridCol w:w="954"/>
        <w:gridCol w:w="472"/>
        <w:gridCol w:w="1023"/>
        <w:gridCol w:w="954"/>
        <w:gridCol w:w="472"/>
        <w:gridCol w:w="1023"/>
        <w:gridCol w:w="954"/>
        <w:gridCol w:w="472"/>
        <w:gridCol w:w="1023"/>
        <w:gridCol w:w="954"/>
        <w:gridCol w:w="472"/>
        <w:gridCol w:w="1023"/>
      </w:tblGrid>
      <w:tr w:rsidR="00337519" w:rsidRPr="00497062" w14:paraId="131BE7A9" w14:textId="77777777" w:rsidTr="006D67B3">
        <w:trPr>
          <w:trHeight w:val="610"/>
        </w:trPr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3952C9A2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Скорость</w:t>
            </w:r>
            <w:r>
              <w:rPr>
                <w:lang w:eastAsia="ru-RU"/>
              </w:rPr>
              <w:t xml:space="preserve"> и расстояния в метрах на заданных уклонах по сериям тяги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380E1C40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М62, 2М62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105E9945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2М62у, ЗМ62У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182AB3A0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2ТЭ116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3939C682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2ТЭ116у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78814AB5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ТЭМ18</w:t>
            </w:r>
            <w:r w:rsidR="007E476F">
              <w:rPr>
                <w:lang w:eastAsia="ru-RU"/>
              </w:rPr>
              <w:t xml:space="preserve"> в/и</w:t>
            </w:r>
          </w:p>
        </w:tc>
      </w:tr>
      <w:tr w:rsidR="00337519" w:rsidRPr="00497062" w14:paraId="5FF3D351" w14:textId="77777777" w:rsidTr="006D67B3">
        <w:trPr>
          <w:trHeight w:val="413"/>
        </w:trPr>
        <w:tc>
          <w:tcPr>
            <w:tcW w:w="29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092F312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1083C79E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 xml:space="preserve">до         4 </w:t>
            </w:r>
            <w:r w:rsidRPr="00497062">
              <w:rPr>
                <w:vertAlign w:val="superscript"/>
                <w:lang w:eastAsia="ru-RU"/>
              </w:rPr>
              <w:t>0</w:t>
            </w:r>
            <w:r w:rsidRPr="00497062">
              <w:rPr>
                <w:lang w:eastAsia="ru-RU"/>
              </w:rPr>
              <w:t>/</w:t>
            </w:r>
            <w:r w:rsidRPr="00497062">
              <w:rPr>
                <w:vertAlign w:val="subscript"/>
                <w:lang w:eastAsia="ru-RU"/>
              </w:rPr>
              <w:t>00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2A8DB637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943034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 xml:space="preserve">свыше 4 </w:t>
            </w:r>
            <w:r w:rsidRPr="00497062">
              <w:rPr>
                <w:vertAlign w:val="superscript"/>
                <w:lang w:eastAsia="ru-RU"/>
              </w:rPr>
              <w:t>0</w:t>
            </w:r>
            <w:r w:rsidRPr="00497062">
              <w:rPr>
                <w:lang w:eastAsia="ru-RU"/>
              </w:rPr>
              <w:t>/</w:t>
            </w:r>
            <w:r w:rsidRPr="00497062">
              <w:rPr>
                <w:vertAlign w:val="subscript"/>
                <w:lang w:eastAsia="ru-RU"/>
              </w:rPr>
              <w:t>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6509F4A9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 xml:space="preserve">до         4 </w:t>
            </w:r>
            <w:r w:rsidRPr="00497062">
              <w:rPr>
                <w:vertAlign w:val="superscript"/>
                <w:lang w:eastAsia="ru-RU"/>
              </w:rPr>
              <w:t>0</w:t>
            </w:r>
            <w:r w:rsidRPr="00497062">
              <w:rPr>
                <w:lang w:eastAsia="ru-RU"/>
              </w:rPr>
              <w:t>/</w:t>
            </w:r>
            <w:r w:rsidRPr="00497062">
              <w:rPr>
                <w:vertAlign w:val="subscript"/>
                <w:lang w:eastAsia="ru-RU"/>
              </w:rPr>
              <w:t>00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49FBD2F5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CD8D97E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 xml:space="preserve">свыше 4 </w:t>
            </w:r>
            <w:r w:rsidRPr="00497062">
              <w:rPr>
                <w:vertAlign w:val="superscript"/>
                <w:lang w:eastAsia="ru-RU"/>
              </w:rPr>
              <w:t>0</w:t>
            </w:r>
            <w:r w:rsidRPr="00497062">
              <w:rPr>
                <w:lang w:eastAsia="ru-RU"/>
              </w:rPr>
              <w:t>/</w:t>
            </w:r>
            <w:r w:rsidRPr="00497062">
              <w:rPr>
                <w:vertAlign w:val="subscript"/>
                <w:lang w:eastAsia="ru-RU"/>
              </w:rPr>
              <w:t>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061CA479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 xml:space="preserve">до         4 </w:t>
            </w:r>
            <w:r w:rsidRPr="00497062">
              <w:rPr>
                <w:vertAlign w:val="superscript"/>
                <w:lang w:eastAsia="ru-RU"/>
              </w:rPr>
              <w:t>0</w:t>
            </w:r>
            <w:r w:rsidRPr="00497062">
              <w:rPr>
                <w:lang w:eastAsia="ru-RU"/>
              </w:rPr>
              <w:t>/</w:t>
            </w:r>
            <w:r w:rsidRPr="00497062">
              <w:rPr>
                <w:vertAlign w:val="subscript"/>
                <w:lang w:eastAsia="ru-RU"/>
              </w:rPr>
              <w:t>00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13DE6670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60C9E2B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 xml:space="preserve">свыше 4 </w:t>
            </w:r>
            <w:r w:rsidRPr="00497062">
              <w:rPr>
                <w:vertAlign w:val="superscript"/>
                <w:lang w:eastAsia="ru-RU"/>
              </w:rPr>
              <w:t>0</w:t>
            </w:r>
            <w:r w:rsidRPr="00497062">
              <w:rPr>
                <w:lang w:eastAsia="ru-RU"/>
              </w:rPr>
              <w:t>/</w:t>
            </w:r>
            <w:r w:rsidRPr="00497062">
              <w:rPr>
                <w:vertAlign w:val="subscript"/>
                <w:lang w:eastAsia="ru-RU"/>
              </w:rPr>
              <w:t>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3D1CBC66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 xml:space="preserve">до         4 </w:t>
            </w:r>
            <w:r w:rsidRPr="00497062">
              <w:rPr>
                <w:vertAlign w:val="superscript"/>
                <w:lang w:eastAsia="ru-RU"/>
              </w:rPr>
              <w:t>0</w:t>
            </w:r>
            <w:r w:rsidRPr="00497062">
              <w:rPr>
                <w:lang w:eastAsia="ru-RU"/>
              </w:rPr>
              <w:t>/</w:t>
            </w:r>
            <w:r w:rsidRPr="00497062">
              <w:rPr>
                <w:vertAlign w:val="subscript"/>
                <w:lang w:eastAsia="ru-RU"/>
              </w:rPr>
              <w:t>00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12747AA9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926490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 xml:space="preserve">свыше 4 </w:t>
            </w:r>
            <w:r w:rsidRPr="00497062">
              <w:rPr>
                <w:vertAlign w:val="superscript"/>
                <w:lang w:eastAsia="ru-RU"/>
              </w:rPr>
              <w:t>0</w:t>
            </w:r>
            <w:r w:rsidRPr="00497062">
              <w:rPr>
                <w:lang w:eastAsia="ru-RU"/>
              </w:rPr>
              <w:t>/</w:t>
            </w:r>
            <w:r w:rsidRPr="00497062">
              <w:rPr>
                <w:vertAlign w:val="subscript"/>
                <w:lang w:eastAsia="ru-RU"/>
              </w:rPr>
              <w:t>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2028A083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 xml:space="preserve">до         4 </w:t>
            </w:r>
            <w:r w:rsidRPr="00497062">
              <w:rPr>
                <w:vertAlign w:val="superscript"/>
                <w:lang w:eastAsia="ru-RU"/>
              </w:rPr>
              <w:t>0</w:t>
            </w:r>
            <w:r w:rsidRPr="00497062">
              <w:rPr>
                <w:lang w:eastAsia="ru-RU"/>
              </w:rPr>
              <w:t>/</w:t>
            </w:r>
            <w:r w:rsidRPr="00497062">
              <w:rPr>
                <w:vertAlign w:val="subscript"/>
                <w:lang w:eastAsia="ru-RU"/>
              </w:rPr>
              <w:t>00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51A27DE8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1C50F96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 xml:space="preserve">свыше 4 </w:t>
            </w:r>
            <w:r w:rsidRPr="00497062">
              <w:rPr>
                <w:vertAlign w:val="superscript"/>
                <w:lang w:eastAsia="ru-RU"/>
              </w:rPr>
              <w:t>0</w:t>
            </w:r>
            <w:r w:rsidRPr="00497062">
              <w:rPr>
                <w:lang w:eastAsia="ru-RU"/>
              </w:rPr>
              <w:t>/</w:t>
            </w:r>
            <w:r w:rsidRPr="00497062">
              <w:rPr>
                <w:vertAlign w:val="subscript"/>
                <w:lang w:eastAsia="ru-RU"/>
              </w:rPr>
              <w:t>00</w:t>
            </w:r>
          </w:p>
        </w:tc>
      </w:tr>
      <w:tr w:rsidR="00337519" w:rsidRPr="00497062" w14:paraId="1DFE6CA4" w14:textId="77777777" w:rsidTr="006D67B3">
        <w:trPr>
          <w:trHeight w:val="359"/>
        </w:trPr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EC4DC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80-70 км/час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D2FE1E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322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6BA8B5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D922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1DBBBB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333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B7B3B9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6A24A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386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3CC1CF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354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E3DC45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61424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414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BF7115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357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6221D2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6468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419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F0D202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354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B5639B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AF2B9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415</w:t>
            </w:r>
          </w:p>
        </w:tc>
      </w:tr>
      <w:tr w:rsidR="00337519" w:rsidRPr="00497062" w14:paraId="40D4DA21" w14:textId="77777777" w:rsidTr="006D67B3">
        <w:trPr>
          <w:trHeight w:val="359"/>
        </w:trPr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A835B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70-60 км/час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AE013D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266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72706F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FFBC3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295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7A2C7A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275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09067C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A8570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EDCA9E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292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82DA53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E9490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966686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295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E81996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A99CE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334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5B8007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293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4B60B0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9191A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331</w:t>
            </w:r>
          </w:p>
        </w:tc>
      </w:tr>
      <w:tr w:rsidR="00337519" w:rsidRPr="00497062" w14:paraId="300ACED2" w14:textId="77777777" w:rsidTr="006D67B3">
        <w:trPr>
          <w:trHeight w:val="359"/>
        </w:trPr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0FC1B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60-50 км/час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9462A9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221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99D8D7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9C14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246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107B4B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228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569F6C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ECE66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256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B0E290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242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F0A167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CC642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275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FEA3A6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245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D8F0B2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6AAE5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278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26B896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243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83F81B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204B1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276</w:t>
            </w:r>
          </w:p>
        </w:tc>
      </w:tr>
      <w:tr w:rsidR="00337519" w:rsidRPr="00497062" w14:paraId="6381C120" w14:textId="77777777" w:rsidTr="006D67B3">
        <w:trPr>
          <w:trHeight w:val="359"/>
        </w:trPr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D23EF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50-40 км/час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4852E6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175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A141E8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40F7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194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4B1BDA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181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781EAF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E0B06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202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39AACA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192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59D769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98A53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2C47F3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194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D11F26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4E7F9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219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63F5E8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193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DD6C79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7115B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217</w:t>
            </w:r>
          </w:p>
        </w:tc>
      </w:tr>
      <w:tr w:rsidR="00337519" w:rsidRPr="00497062" w14:paraId="6610C45E" w14:textId="77777777" w:rsidTr="006D67B3">
        <w:trPr>
          <w:trHeight w:val="377"/>
        </w:trPr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AC624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40-30 км/час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EFFA90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131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6C5BF3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05A02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144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59EBAC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136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B3035F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51DD7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A6A223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144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A6FB2C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E9462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8F65CB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145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40EFB1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360F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162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7ED8B5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144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4C69F3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97315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161</w:t>
            </w:r>
          </w:p>
        </w:tc>
      </w:tr>
      <w:tr w:rsidR="00337519" w:rsidRPr="00497062" w14:paraId="21E7B9E6" w14:textId="77777777" w:rsidTr="006D67B3">
        <w:trPr>
          <w:trHeight w:val="377"/>
        </w:trPr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4A3EE3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5B6428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1E1644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491056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0480B8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CAE5A5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D89368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9BB38E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441FF6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8ADDE1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6F05D0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3EC6D1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5E19FE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17E57C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CBB96F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95CD0A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</w:tr>
      <w:tr w:rsidR="00337519" w:rsidRPr="00497062" w14:paraId="1D57F94C" w14:textId="77777777" w:rsidTr="006D67B3">
        <w:trPr>
          <w:trHeight w:val="305"/>
        </w:trPr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51D3680C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Скорость</w:t>
            </w:r>
            <w:r>
              <w:rPr>
                <w:lang w:eastAsia="ru-RU"/>
              </w:rPr>
              <w:t xml:space="preserve"> и расстояния в метрах на заданных уклонах по сериям тяги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364B76BE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ТЭМ2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08171D76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ТЭМ7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79D1E173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ТЭМ7А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03C2F1B7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ТЭП70</w:t>
            </w:r>
            <w:r w:rsidR="007E476F">
              <w:rPr>
                <w:lang w:eastAsia="ru-RU"/>
              </w:rPr>
              <w:t xml:space="preserve"> (ТЭП70БС)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68BFB38C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ЧМЭЗ</w:t>
            </w:r>
            <w:r w:rsidR="007E476F">
              <w:rPr>
                <w:lang w:eastAsia="ru-RU"/>
              </w:rPr>
              <w:t xml:space="preserve"> в/и</w:t>
            </w:r>
          </w:p>
        </w:tc>
      </w:tr>
      <w:tr w:rsidR="00337519" w:rsidRPr="00497062" w14:paraId="2A3C56F6" w14:textId="77777777" w:rsidTr="006D67B3">
        <w:trPr>
          <w:trHeight w:val="413"/>
        </w:trPr>
        <w:tc>
          <w:tcPr>
            <w:tcW w:w="2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303A09D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4D35963A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 xml:space="preserve">до         4 </w:t>
            </w:r>
            <w:r w:rsidRPr="00497062">
              <w:rPr>
                <w:vertAlign w:val="superscript"/>
                <w:lang w:eastAsia="ru-RU"/>
              </w:rPr>
              <w:t>0</w:t>
            </w:r>
            <w:r w:rsidRPr="00497062">
              <w:rPr>
                <w:lang w:eastAsia="ru-RU"/>
              </w:rPr>
              <w:t>/</w:t>
            </w:r>
            <w:r w:rsidRPr="00497062">
              <w:rPr>
                <w:vertAlign w:val="subscript"/>
                <w:lang w:eastAsia="ru-RU"/>
              </w:rPr>
              <w:t>00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1BD11E31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7FFF97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 xml:space="preserve">свыше 4 </w:t>
            </w:r>
            <w:r w:rsidRPr="00497062">
              <w:rPr>
                <w:vertAlign w:val="superscript"/>
                <w:lang w:eastAsia="ru-RU"/>
              </w:rPr>
              <w:t>0</w:t>
            </w:r>
            <w:r w:rsidRPr="00497062">
              <w:rPr>
                <w:lang w:eastAsia="ru-RU"/>
              </w:rPr>
              <w:t>/</w:t>
            </w:r>
            <w:r w:rsidRPr="00497062">
              <w:rPr>
                <w:vertAlign w:val="subscript"/>
                <w:lang w:eastAsia="ru-RU"/>
              </w:rPr>
              <w:t>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097D09C4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 xml:space="preserve">до         4 </w:t>
            </w:r>
            <w:r w:rsidRPr="00497062">
              <w:rPr>
                <w:vertAlign w:val="superscript"/>
                <w:lang w:eastAsia="ru-RU"/>
              </w:rPr>
              <w:t>0</w:t>
            </w:r>
            <w:r w:rsidRPr="00497062">
              <w:rPr>
                <w:lang w:eastAsia="ru-RU"/>
              </w:rPr>
              <w:t>/</w:t>
            </w:r>
            <w:r w:rsidRPr="00497062">
              <w:rPr>
                <w:vertAlign w:val="subscript"/>
                <w:lang w:eastAsia="ru-RU"/>
              </w:rPr>
              <w:t>00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1CEC69BD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4A140B7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 xml:space="preserve">свыше 4 </w:t>
            </w:r>
            <w:r w:rsidRPr="00497062">
              <w:rPr>
                <w:vertAlign w:val="superscript"/>
                <w:lang w:eastAsia="ru-RU"/>
              </w:rPr>
              <w:t>0</w:t>
            </w:r>
            <w:r w:rsidRPr="00497062">
              <w:rPr>
                <w:lang w:eastAsia="ru-RU"/>
              </w:rPr>
              <w:t>/</w:t>
            </w:r>
            <w:r w:rsidRPr="00497062">
              <w:rPr>
                <w:vertAlign w:val="subscript"/>
                <w:lang w:eastAsia="ru-RU"/>
              </w:rPr>
              <w:t>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293C8A24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 xml:space="preserve">до         4 </w:t>
            </w:r>
            <w:r w:rsidRPr="00497062">
              <w:rPr>
                <w:vertAlign w:val="superscript"/>
                <w:lang w:eastAsia="ru-RU"/>
              </w:rPr>
              <w:t>0</w:t>
            </w:r>
            <w:r w:rsidRPr="00497062">
              <w:rPr>
                <w:lang w:eastAsia="ru-RU"/>
              </w:rPr>
              <w:t>/</w:t>
            </w:r>
            <w:r w:rsidRPr="00497062">
              <w:rPr>
                <w:vertAlign w:val="subscript"/>
                <w:lang w:eastAsia="ru-RU"/>
              </w:rPr>
              <w:t>00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128C62DE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EB9A5AF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 xml:space="preserve">свыше 4 </w:t>
            </w:r>
            <w:r w:rsidRPr="00497062">
              <w:rPr>
                <w:vertAlign w:val="superscript"/>
                <w:lang w:eastAsia="ru-RU"/>
              </w:rPr>
              <w:t>0</w:t>
            </w:r>
            <w:r w:rsidRPr="00497062">
              <w:rPr>
                <w:lang w:eastAsia="ru-RU"/>
              </w:rPr>
              <w:t>/</w:t>
            </w:r>
            <w:r w:rsidRPr="00497062">
              <w:rPr>
                <w:vertAlign w:val="subscript"/>
                <w:lang w:eastAsia="ru-RU"/>
              </w:rPr>
              <w:t>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2315E58B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 xml:space="preserve">до         4 </w:t>
            </w:r>
            <w:r w:rsidRPr="00497062">
              <w:rPr>
                <w:vertAlign w:val="superscript"/>
                <w:lang w:eastAsia="ru-RU"/>
              </w:rPr>
              <w:t>0</w:t>
            </w:r>
            <w:r w:rsidRPr="00497062">
              <w:rPr>
                <w:lang w:eastAsia="ru-RU"/>
              </w:rPr>
              <w:t>/</w:t>
            </w:r>
            <w:r w:rsidRPr="00497062">
              <w:rPr>
                <w:vertAlign w:val="subscript"/>
                <w:lang w:eastAsia="ru-RU"/>
              </w:rPr>
              <w:t>00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1A13DD77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23DB27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 xml:space="preserve">свыше 4 </w:t>
            </w:r>
            <w:r w:rsidRPr="00497062">
              <w:rPr>
                <w:vertAlign w:val="superscript"/>
                <w:lang w:eastAsia="ru-RU"/>
              </w:rPr>
              <w:t>0</w:t>
            </w:r>
            <w:r w:rsidRPr="00497062">
              <w:rPr>
                <w:lang w:eastAsia="ru-RU"/>
              </w:rPr>
              <w:t>/</w:t>
            </w:r>
            <w:r w:rsidRPr="00497062">
              <w:rPr>
                <w:vertAlign w:val="subscript"/>
                <w:lang w:eastAsia="ru-RU"/>
              </w:rPr>
              <w:t>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059B0E22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 xml:space="preserve">до         4 </w:t>
            </w:r>
            <w:r w:rsidRPr="00497062">
              <w:rPr>
                <w:vertAlign w:val="superscript"/>
                <w:lang w:eastAsia="ru-RU"/>
              </w:rPr>
              <w:t>0</w:t>
            </w:r>
            <w:r w:rsidRPr="00497062">
              <w:rPr>
                <w:lang w:eastAsia="ru-RU"/>
              </w:rPr>
              <w:t>/</w:t>
            </w:r>
            <w:r w:rsidRPr="00497062">
              <w:rPr>
                <w:vertAlign w:val="subscript"/>
                <w:lang w:eastAsia="ru-RU"/>
              </w:rPr>
              <w:t>00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2879F336" w14:textId="77777777" w:rsidR="00337519" w:rsidRPr="00497062" w:rsidRDefault="00337519" w:rsidP="00943652">
            <w:pPr>
              <w:rPr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97435AF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 xml:space="preserve">свыше 4 </w:t>
            </w:r>
            <w:r w:rsidRPr="00497062">
              <w:rPr>
                <w:vertAlign w:val="superscript"/>
                <w:lang w:eastAsia="ru-RU"/>
              </w:rPr>
              <w:t>0</w:t>
            </w:r>
            <w:r w:rsidRPr="00497062">
              <w:rPr>
                <w:lang w:eastAsia="ru-RU"/>
              </w:rPr>
              <w:t>/</w:t>
            </w:r>
            <w:r w:rsidRPr="00497062">
              <w:rPr>
                <w:vertAlign w:val="subscript"/>
                <w:lang w:eastAsia="ru-RU"/>
              </w:rPr>
              <w:t>00</w:t>
            </w:r>
          </w:p>
        </w:tc>
      </w:tr>
      <w:tr w:rsidR="00337519" w:rsidRPr="00497062" w14:paraId="4C1E8F7F" w14:textId="77777777" w:rsidTr="006D67B3">
        <w:trPr>
          <w:trHeight w:val="359"/>
        </w:trPr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0F3C8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80-70 км/час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F52662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348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CE5890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879C8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407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D4D5F5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331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20EBD8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4C77D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382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65D05D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331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76456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12E4D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382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EA31F1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316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8AA897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291FB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362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571E07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348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27D633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12C55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407</w:t>
            </w:r>
          </w:p>
        </w:tc>
      </w:tr>
      <w:tr w:rsidR="00337519" w:rsidRPr="00497062" w14:paraId="18B27101" w14:textId="77777777" w:rsidTr="006D67B3">
        <w:trPr>
          <w:trHeight w:val="359"/>
        </w:trPr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3D414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70-60 км/час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9BCE0C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288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3C607A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DF20C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324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4BAC60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273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209593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6F2CE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6DB0D6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273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25E014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22D0B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56C74E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261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28B9AE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8007C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288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E75855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288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349310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AB303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324</w:t>
            </w:r>
          </w:p>
        </w:tc>
      </w:tr>
      <w:tr w:rsidR="00337519" w:rsidRPr="00497062" w14:paraId="23481794" w14:textId="77777777" w:rsidTr="006D67B3">
        <w:trPr>
          <w:trHeight w:val="359"/>
        </w:trPr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5F0F5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60-50 км/час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19A651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239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0E5DEB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6012C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D7D81D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227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8AB64A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01FC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254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D8F6DD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227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835FB8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BCABE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254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9DBE02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216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8F0441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30DED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5A0E8B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239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ECD558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16B8E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270</w:t>
            </w:r>
          </w:p>
        </w:tc>
      </w:tr>
      <w:tr w:rsidR="00337519" w:rsidRPr="00497062" w14:paraId="23FD05F8" w14:textId="77777777" w:rsidTr="006D67B3">
        <w:trPr>
          <w:trHeight w:val="377"/>
        </w:trPr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D5F4F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50-40 км/час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FE2BAC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189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DE3462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C77B4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213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D92801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180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E0929E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59296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B56082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180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4410CE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55D71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1E9124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172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B2EACB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649FB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189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B11306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189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33BC26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5D805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213</w:t>
            </w:r>
          </w:p>
        </w:tc>
      </w:tr>
      <w:tr w:rsidR="00337519" w:rsidRPr="00497062" w14:paraId="7358CB12" w14:textId="77777777" w:rsidTr="006D67B3">
        <w:trPr>
          <w:trHeight w:val="377"/>
        </w:trPr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ABFE1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40-30 км/час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FFEAD7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142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E0F440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7134B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158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7BE822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135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85298E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8182E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148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E4969F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135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73198C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7C3CA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148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0ECB23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93E4BE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B1D80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141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676E20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142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F8850F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/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57C93" w14:textId="77777777" w:rsidR="00337519" w:rsidRPr="00497062" w:rsidRDefault="00337519" w:rsidP="00943652">
            <w:pPr>
              <w:rPr>
                <w:lang w:eastAsia="ru-RU"/>
              </w:rPr>
            </w:pPr>
            <w:r w:rsidRPr="00497062">
              <w:rPr>
                <w:lang w:eastAsia="ru-RU"/>
              </w:rPr>
              <w:t>158</w:t>
            </w:r>
          </w:p>
        </w:tc>
      </w:tr>
    </w:tbl>
    <w:p w14:paraId="3073702B" w14:textId="77777777" w:rsidR="00337519" w:rsidRDefault="00337519" w:rsidP="00943652">
      <w:pPr>
        <w:pStyle w:val="af5"/>
      </w:pPr>
    </w:p>
    <w:p w14:paraId="57A2FA8F" w14:textId="77777777" w:rsidR="000F0D21" w:rsidRDefault="000F0D21" w:rsidP="00943652">
      <w:pPr>
        <w:pStyle w:val="af5"/>
      </w:pPr>
    </w:p>
    <w:p w14:paraId="22733118" w14:textId="77777777" w:rsidR="00337519" w:rsidRPr="00420F43" w:rsidRDefault="00337519" w:rsidP="00420F43">
      <w:pPr>
        <w:pStyle w:val="af5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14" w:name="_Toc501959560"/>
      <w:r w:rsidRPr="00420F43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bookmarkEnd w:id="14"/>
    </w:p>
    <w:p w14:paraId="382F23D6" w14:textId="77777777" w:rsidR="00337519" w:rsidRPr="00420F43" w:rsidRDefault="00337519" w:rsidP="00420F43">
      <w:pPr>
        <w:spacing w:line="240" w:lineRule="exact"/>
        <w:jc w:val="right"/>
        <w:rPr>
          <w:sz w:val="28"/>
          <w:szCs w:val="28"/>
        </w:rPr>
      </w:pPr>
      <w:r w:rsidRPr="00420F43">
        <w:rPr>
          <w:sz w:val="28"/>
          <w:szCs w:val="28"/>
        </w:rPr>
        <w:t xml:space="preserve">к  местной инструкции по проверке тормозов на их действие </w:t>
      </w:r>
    </w:p>
    <w:p w14:paraId="037E927A" w14:textId="77777777" w:rsidR="00337519" w:rsidRPr="00420F43" w:rsidRDefault="00337519" w:rsidP="00420F43">
      <w:pPr>
        <w:spacing w:line="240" w:lineRule="exact"/>
        <w:jc w:val="right"/>
        <w:rPr>
          <w:sz w:val="28"/>
          <w:szCs w:val="28"/>
        </w:rPr>
      </w:pPr>
      <w:r w:rsidRPr="00420F43">
        <w:rPr>
          <w:sz w:val="28"/>
          <w:szCs w:val="28"/>
        </w:rPr>
        <w:t>в  локомотивном депо ТЧ-12</w:t>
      </w:r>
    </w:p>
    <w:p w14:paraId="29C5FB9C" w14:textId="77777777" w:rsidR="00337519" w:rsidRPr="00994300" w:rsidRDefault="00337519" w:rsidP="00943652"/>
    <w:p w14:paraId="2B52465F" w14:textId="77777777" w:rsidR="00337519" w:rsidRPr="00420F43" w:rsidRDefault="00337519" w:rsidP="00943652">
      <w:pPr>
        <w:rPr>
          <w:sz w:val="28"/>
          <w:szCs w:val="28"/>
        </w:rPr>
      </w:pPr>
      <w:r w:rsidRPr="00420F43">
        <w:rPr>
          <w:sz w:val="28"/>
          <w:szCs w:val="28"/>
        </w:rPr>
        <w:t xml:space="preserve">Перечень участков с руководящими спусками круче 0,010, на которых требуется ограничить скорость движения для груженых грузовых, рефрижераторных и хозяйственных поездов с единым наименьшим тормозным нажатием 33 тс на каждые 100 т веса поезда, не более </w:t>
      </w:r>
      <w:smartTag w:uri="urn:schemas-microsoft-com:office:smarttags" w:element="metricconverter">
        <w:smartTagPr>
          <w:attr w:name="ProductID" w:val="70 км/ч"/>
        </w:smartTagPr>
        <w:r w:rsidRPr="00420F43">
          <w:rPr>
            <w:sz w:val="28"/>
            <w:szCs w:val="28"/>
          </w:rPr>
          <w:t>70 км/ч</w:t>
        </w:r>
      </w:smartTag>
      <w:r w:rsidRPr="00420F43">
        <w:rPr>
          <w:sz w:val="28"/>
          <w:szCs w:val="28"/>
        </w:rPr>
        <w:t>.</w:t>
      </w:r>
    </w:p>
    <w:p w14:paraId="0E6274EB" w14:textId="77777777" w:rsidR="00337519" w:rsidRPr="00420F43" w:rsidRDefault="00337519" w:rsidP="00943652">
      <w:pPr>
        <w:rPr>
          <w:sz w:val="28"/>
          <w:szCs w:val="28"/>
        </w:rPr>
      </w:pPr>
    </w:p>
    <w:tbl>
      <w:tblPr>
        <w:tblW w:w="12526" w:type="dxa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3240"/>
        <w:gridCol w:w="3854"/>
        <w:gridCol w:w="2806"/>
        <w:gridCol w:w="1930"/>
      </w:tblGrid>
      <w:tr w:rsidR="00337519" w:rsidRPr="00546AB5" w14:paraId="309B6095" w14:textId="77777777" w:rsidTr="006D67B3">
        <w:trPr>
          <w:trHeight w:val="672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C1D01" w14:textId="77777777" w:rsidR="00337519" w:rsidRPr="001D0087" w:rsidRDefault="00337519" w:rsidP="00943652">
            <w:r w:rsidRPr="001D0087">
              <w:t>№</w:t>
            </w:r>
          </w:p>
          <w:p w14:paraId="2161B410" w14:textId="77777777" w:rsidR="00337519" w:rsidRPr="001D0087" w:rsidRDefault="00337519" w:rsidP="00943652">
            <w:r w:rsidRPr="001D0087">
              <w:t>п/п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4597AA" w14:textId="77777777" w:rsidR="00337519" w:rsidRPr="001D0087" w:rsidRDefault="00337519" w:rsidP="00943652">
            <w:r w:rsidRPr="001D0087">
              <w:t>Наименование участков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D82408" w14:textId="77777777" w:rsidR="00337519" w:rsidRPr="001D0087" w:rsidRDefault="00337519" w:rsidP="00943652">
            <w:r w:rsidRPr="001D0087">
              <w:t>перегон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277E" w14:textId="77777777" w:rsidR="00337519" w:rsidRPr="001D0087" w:rsidRDefault="00337519" w:rsidP="00943652">
            <w:r w:rsidRPr="001D0087">
              <w:t>километры пути с ограничением скорости движения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56C56C" w14:textId="77777777" w:rsidR="00337519" w:rsidRPr="001D0087" w:rsidRDefault="00337519" w:rsidP="00943652">
            <w:r w:rsidRPr="001D0087">
              <w:t>Скорость</w:t>
            </w:r>
          </w:p>
          <w:p w14:paraId="25E08001" w14:textId="77777777" w:rsidR="00337519" w:rsidRPr="001D0087" w:rsidRDefault="00337519" w:rsidP="00943652">
            <w:r w:rsidRPr="001D0087">
              <w:t>следования, км/ч</w:t>
            </w:r>
          </w:p>
        </w:tc>
      </w:tr>
      <w:tr w:rsidR="00337519" w:rsidRPr="00546AB5" w14:paraId="69FEEC16" w14:textId="77777777" w:rsidTr="006D67B3">
        <w:trPr>
          <w:trHeight w:val="594"/>
          <w:jc w:val="center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D51323" w14:textId="77777777" w:rsidR="00337519" w:rsidRPr="001D0087" w:rsidRDefault="00337519" w:rsidP="00943652"/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4C0BD8" w14:textId="77777777" w:rsidR="00337519" w:rsidRPr="001D0087" w:rsidRDefault="00337519" w:rsidP="00943652"/>
        </w:tc>
        <w:tc>
          <w:tcPr>
            <w:tcW w:w="3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06F270C" w14:textId="77777777" w:rsidR="00337519" w:rsidRPr="001D0087" w:rsidRDefault="00337519" w:rsidP="00943652"/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DF6F" w14:textId="77777777" w:rsidR="00337519" w:rsidRPr="001D0087" w:rsidRDefault="00337519" w:rsidP="00943652">
            <w:r w:rsidRPr="001D0087">
              <w:t>спуск более 0,010</w:t>
            </w: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3D8AB5" w14:textId="77777777" w:rsidR="00337519" w:rsidRPr="001D0087" w:rsidRDefault="00337519" w:rsidP="00943652"/>
        </w:tc>
      </w:tr>
      <w:tr w:rsidR="00337519" w:rsidRPr="00546AB5" w14:paraId="7408A85D" w14:textId="77777777" w:rsidTr="006D67B3">
        <w:trPr>
          <w:trHeight w:val="68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3F9E1" w14:textId="77777777" w:rsidR="00337519" w:rsidRPr="00CC1621" w:rsidRDefault="00337519" w:rsidP="00943652">
            <w:r w:rsidRPr="00CC1621"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63089" w14:textId="77777777" w:rsidR="00337519" w:rsidRPr="00CA4581" w:rsidRDefault="00337519" w:rsidP="00943652">
            <w:r w:rsidRPr="00CA4581">
              <w:t>Бологое </w:t>
            </w:r>
            <w:r w:rsidR="007E476F" w:rsidRPr="00CA4581">
              <w:t>–</w:t>
            </w:r>
            <w:r w:rsidRPr="00CA4581">
              <w:t xml:space="preserve"> Малая Вишера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0E516" w14:textId="77777777" w:rsidR="00337519" w:rsidRPr="00CA4581" w:rsidRDefault="00337519" w:rsidP="00943652">
            <w:proofErr w:type="spellStart"/>
            <w:r w:rsidRPr="00CA4581">
              <w:t>Торбино</w:t>
            </w:r>
            <w:proofErr w:type="spellEnd"/>
            <w:r w:rsidRPr="00CA4581">
              <w:t xml:space="preserve"> </w:t>
            </w:r>
            <w:r w:rsidR="007E476F" w:rsidRPr="00CA4581">
              <w:t>–</w:t>
            </w:r>
            <w:r w:rsidRPr="00CA4581">
              <w:t xml:space="preserve"> Мстин</w:t>
            </w:r>
            <w:r w:rsidR="007E476F">
              <w:t>ский</w:t>
            </w:r>
            <w:r w:rsidRPr="00CA4581">
              <w:t xml:space="preserve"> Мост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617DB8" w14:textId="77777777" w:rsidR="00337519" w:rsidRPr="00CA4581" w:rsidRDefault="00337519" w:rsidP="00943652">
            <w:smartTag w:uri="urn:schemas-microsoft-com:office:smarttags" w:element="metricconverter">
              <w:smartTagPr>
                <w:attr w:name="ProductID" w:val="210 км"/>
              </w:smartTagPr>
              <w:r w:rsidRPr="00CA4581">
                <w:t>210 км</w:t>
              </w:r>
            </w:smartTag>
            <w:r w:rsidRPr="00CA4581">
              <w:t xml:space="preserve"> - </w:t>
            </w:r>
            <w:smartTag w:uri="urn:schemas-microsoft-com:office:smarttags" w:element="metricconverter">
              <w:smartTagPr>
                <w:attr w:name="ProductID" w:val="190 км"/>
              </w:smartTagPr>
              <w:r w:rsidRPr="00CA4581">
                <w:t>190 км</w:t>
              </w:r>
            </w:smartTag>
          </w:p>
        </w:tc>
        <w:tc>
          <w:tcPr>
            <w:tcW w:w="19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20D7EE" w14:textId="77777777" w:rsidR="00337519" w:rsidRPr="00CA4581" w:rsidRDefault="00337519" w:rsidP="00943652">
            <w:r w:rsidRPr="00CA4581">
              <w:t>70</w:t>
            </w:r>
          </w:p>
        </w:tc>
      </w:tr>
      <w:tr w:rsidR="00337519" w:rsidRPr="0009206A" w14:paraId="5489D0D3" w14:textId="77777777" w:rsidTr="006D67B3">
        <w:trPr>
          <w:trHeight w:val="68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EF00" w14:textId="77777777" w:rsidR="00337519" w:rsidRPr="00CC1621" w:rsidRDefault="00337519" w:rsidP="00943652">
            <w:r w:rsidRPr="00CC1621"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0862D" w14:textId="77777777" w:rsidR="00337519" w:rsidRPr="00CA4581" w:rsidRDefault="00337519" w:rsidP="00943652">
            <w:r w:rsidRPr="00CA4581">
              <w:t>Элисенваара – Кузнечное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84882" w14:textId="77777777" w:rsidR="00337519" w:rsidRPr="00CA4581" w:rsidRDefault="00337519" w:rsidP="00943652">
            <w:r w:rsidRPr="00CA4581">
              <w:t xml:space="preserve">Элисенваара – </w:t>
            </w:r>
            <w:proofErr w:type="spellStart"/>
            <w:r w:rsidRPr="00CA4581">
              <w:t>Алхо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8D1A" w14:textId="77777777" w:rsidR="00337519" w:rsidRPr="00CA4581" w:rsidRDefault="00337519" w:rsidP="00943652">
            <w:r w:rsidRPr="00CA4581">
              <w:t>192 пк6 – 190 пк7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EB2C" w14:textId="77777777" w:rsidR="00337519" w:rsidRPr="00CA4581" w:rsidRDefault="00337519" w:rsidP="00943652">
            <w:r w:rsidRPr="00CA4581">
              <w:t>70</w:t>
            </w:r>
          </w:p>
        </w:tc>
      </w:tr>
      <w:tr w:rsidR="00337519" w:rsidRPr="0009206A" w14:paraId="0892DCDB" w14:textId="77777777" w:rsidTr="006D67B3">
        <w:trPr>
          <w:trHeight w:val="68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0053" w14:textId="77777777" w:rsidR="00337519" w:rsidRPr="00CC1621" w:rsidRDefault="00337519" w:rsidP="00943652">
            <w:r w:rsidRPr="00CC1621"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2498A" w14:textId="77777777" w:rsidR="00337519" w:rsidRPr="00CA4581" w:rsidRDefault="00337519" w:rsidP="00943652">
            <w:r w:rsidRPr="00CA4581">
              <w:t xml:space="preserve">Кузнечное </w:t>
            </w:r>
            <w:r w:rsidR="007E476F" w:rsidRPr="00CA4581">
              <w:t>–</w:t>
            </w:r>
            <w:r w:rsidRPr="00CA4581">
              <w:t xml:space="preserve"> Сосново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C27B9" w14:textId="77777777" w:rsidR="00337519" w:rsidRPr="00CA4581" w:rsidRDefault="00337519" w:rsidP="00943652">
            <w:proofErr w:type="spellStart"/>
            <w:r w:rsidRPr="00CA4581">
              <w:t>Мюллюпельто</w:t>
            </w:r>
            <w:proofErr w:type="spellEnd"/>
            <w:r w:rsidRPr="00CA4581">
              <w:t xml:space="preserve"> </w:t>
            </w:r>
            <w:r w:rsidR="007E476F" w:rsidRPr="00CA4581">
              <w:t>–</w:t>
            </w:r>
            <w:r w:rsidRPr="00CA4581">
              <w:t xml:space="preserve"> Отрадное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AFF5" w14:textId="77777777" w:rsidR="00337519" w:rsidRPr="00CA4581" w:rsidRDefault="00337519" w:rsidP="00943652">
            <w:r w:rsidRPr="00CA4581">
              <w:t>117 пк3 – 115 пк8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3C58" w14:textId="77777777" w:rsidR="00337519" w:rsidRPr="00CA4581" w:rsidRDefault="00337519" w:rsidP="00943652">
            <w:r w:rsidRPr="00CA4581">
              <w:t>70</w:t>
            </w:r>
          </w:p>
        </w:tc>
      </w:tr>
      <w:tr w:rsidR="00337519" w:rsidRPr="0009206A" w14:paraId="0A0BA7FC" w14:textId="77777777" w:rsidTr="006D67B3">
        <w:trPr>
          <w:trHeight w:val="68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6BB8" w14:textId="77777777" w:rsidR="00337519" w:rsidRPr="00CC1621" w:rsidRDefault="00337519" w:rsidP="00943652">
            <w:r w:rsidRPr="00CC1621"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42121" w14:textId="77777777" w:rsidR="00337519" w:rsidRPr="00CA4581" w:rsidRDefault="00337519" w:rsidP="00943652">
            <w:r w:rsidRPr="00CA4581">
              <w:t xml:space="preserve">Сосново </w:t>
            </w:r>
            <w:r w:rsidR="007E476F" w:rsidRPr="00CA4581">
              <w:t>–</w:t>
            </w:r>
            <w:r w:rsidRPr="00CA4581">
              <w:t xml:space="preserve"> Кузнечное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793B4" w14:textId="77777777" w:rsidR="00337519" w:rsidRPr="00CA4581" w:rsidRDefault="007E476F" w:rsidP="00943652">
            <w:r>
              <w:t xml:space="preserve">Сосново – Лосево 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3A62" w14:textId="77777777" w:rsidR="00337519" w:rsidRPr="00CA4581" w:rsidRDefault="00337519" w:rsidP="00943652">
            <w:r w:rsidRPr="00CA4581">
              <w:t>86 пк8 – 88 пк10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7AD9" w14:textId="77777777" w:rsidR="00337519" w:rsidRPr="00CA4581" w:rsidRDefault="00337519" w:rsidP="00943652">
            <w:r w:rsidRPr="00CA4581">
              <w:t>70</w:t>
            </w:r>
          </w:p>
        </w:tc>
      </w:tr>
      <w:tr w:rsidR="00337519" w:rsidRPr="005610CF" w14:paraId="3DC44754" w14:textId="77777777" w:rsidTr="006D67B3">
        <w:trPr>
          <w:trHeight w:val="68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1728" w14:textId="77777777" w:rsidR="00337519" w:rsidRPr="00CC1621" w:rsidRDefault="007E476F" w:rsidP="00943652">
            <w: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D449B" w14:textId="77777777" w:rsidR="00337519" w:rsidRPr="00CA4581" w:rsidRDefault="00337519" w:rsidP="00943652">
            <w:proofErr w:type="spellStart"/>
            <w:r w:rsidRPr="00CA4581">
              <w:t>Хийтола</w:t>
            </w:r>
            <w:proofErr w:type="spellEnd"/>
            <w:r w:rsidRPr="00CA4581">
              <w:t xml:space="preserve"> </w:t>
            </w:r>
            <w:r w:rsidR="007E476F" w:rsidRPr="00CA4581">
              <w:t>–</w:t>
            </w:r>
            <w:r w:rsidR="007E476F">
              <w:t xml:space="preserve"> </w:t>
            </w:r>
            <w:r w:rsidRPr="00CA4581">
              <w:t>Выборг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B783" w14:textId="77777777" w:rsidR="00337519" w:rsidRPr="00CA4581" w:rsidRDefault="00337519" w:rsidP="00943652">
            <w:r w:rsidRPr="00CA4581">
              <w:t>Каменногорск – Возрождение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60831" w14:textId="77777777" w:rsidR="00337519" w:rsidRPr="00CA4581" w:rsidRDefault="00337519" w:rsidP="00943652">
            <w:smartTag w:uri="urn:schemas-microsoft-com:office:smarttags" w:element="metricconverter">
              <w:smartTagPr>
                <w:attr w:name="ProductID" w:val="34 км"/>
              </w:smartTagPr>
              <w:r w:rsidRPr="00CA4581">
                <w:t>34 км</w:t>
              </w:r>
            </w:smartTag>
            <w:r w:rsidRPr="00CA4581">
              <w:t xml:space="preserve"> – </w:t>
            </w:r>
            <w:smartTag w:uri="urn:schemas-microsoft-com:office:smarttags" w:element="metricconverter">
              <w:smartTagPr>
                <w:attr w:name="ProductID" w:val="33 км"/>
              </w:smartTagPr>
              <w:r w:rsidRPr="00CA4581">
                <w:t>33 км</w:t>
              </w:r>
            </w:smartTag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ECFC" w14:textId="77777777" w:rsidR="00337519" w:rsidRPr="00CA4581" w:rsidRDefault="00337519" w:rsidP="00943652">
            <w:r w:rsidRPr="00CA4581">
              <w:t>70</w:t>
            </w:r>
          </w:p>
        </w:tc>
      </w:tr>
    </w:tbl>
    <w:p w14:paraId="2DF13BCE" w14:textId="77777777" w:rsidR="000F0D21" w:rsidRDefault="000F0D21" w:rsidP="00993D6C">
      <w:pPr>
        <w:pStyle w:val="af5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15" w:name="_Toc501959561"/>
    </w:p>
    <w:p w14:paraId="1A9022F5" w14:textId="77777777" w:rsidR="007E476F" w:rsidRDefault="007E476F" w:rsidP="00993D6C">
      <w:pPr>
        <w:pStyle w:val="af5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699D1AB" w14:textId="77777777" w:rsidR="007E476F" w:rsidRDefault="007E476F" w:rsidP="00993D6C">
      <w:pPr>
        <w:pStyle w:val="af5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760D5D97" w14:textId="77777777" w:rsidR="00337519" w:rsidRPr="00993D6C" w:rsidRDefault="00337519" w:rsidP="00993D6C">
      <w:pPr>
        <w:pStyle w:val="af5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993D6C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  <w:bookmarkEnd w:id="15"/>
    </w:p>
    <w:p w14:paraId="79CC6D34" w14:textId="77777777" w:rsidR="00337519" w:rsidRPr="00993D6C" w:rsidRDefault="00337519" w:rsidP="00993D6C">
      <w:pPr>
        <w:spacing w:line="240" w:lineRule="exact"/>
        <w:jc w:val="right"/>
        <w:rPr>
          <w:sz w:val="28"/>
          <w:szCs w:val="28"/>
        </w:rPr>
      </w:pPr>
      <w:r w:rsidRPr="00993D6C">
        <w:rPr>
          <w:sz w:val="28"/>
          <w:szCs w:val="28"/>
        </w:rPr>
        <w:t xml:space="preserve">к  местной инструкции по проверке тормозов на их действие </w:t>
      </w:r>
    </w:p>
    <w:p w14:paraId="32864DC4" w14:textId="77777777" w:rsidR="00337519" w:rsidRPr="00993D6C" w:rsidRDefault="00337519" w:rsidP="00993D6C">
      <w:pPr>
        <w:spacing w:line="240" w:lineRule="exact"/>
        <w:jc w:val="right"/>
        <w:rPr>
          <w:sz w:val="28"/>
          <w:szCs w:val="28"/>
        </w:rPr>
      </w:pPr>
      <w:r w:rsidRPr="00993D6C">
        <w:rPr>
          <w:sz w:val="28"/>
          <w:szCs w:val="28"/>
        </w:rPr>
        <w:t>в  локомотивном депо ТЧ-12</w:t>
      </w:r>
    </w:p>
    <w:p w14:paraId="65622501" w14:textId="77777777" w:rsidR="00337519" w:rsidRDefault="00337519" w:rsidP="00943652"/>
    <w:p w14:paraId="0132782D" w14:textId="77777777" w:rsidR="00337519" w:rsidRPr="00993D6C" w:rsidRDefault="00337519" w:rsidP="00943652">
      <w:pPr>
        <w:rPr>
          <w:sz w:val="28"/>
          <w:szCs w:val="28"/>
        </w:rPr>
      </w:pPr>
      <w:r w:rsidRPr="00993D6C">
        <w:rPr>
          <w:sz w:val="28"/>
          <w:szCs w:val="28"/>
        </w:rPr>
        <w:t>Места, где не производится проверка действия</w:t>
      </w:r>
      <w:r w:rsidR="00993D6C">
        <w:rPr>
          <w:sz w:val="28"/>
          <w:szCs w:val="28"/>
        </w:rPr>
        <w:t xml:space="preserve"> автотормозов</w:t>
      </w:r>
      <w:r w:rsidR="00440531">
        <w:rPr>
          <w:sz w:val="28"/>
          <w:szCs w:val="28"/>
        </w:rPr>
        <w:t xml:space="preserve"> грузовых поездов</w:t>
      </w:r>
      <w:r w:rsidR="00993D6C">
        <w:rPr>
          <w:sz w:val="28"/>
          <w:szCs w:val="28"/>
        </w:rPr>
        <w:t xml:space="preserve"> в пути следования</w:t>
      </w:r>
    </w:p>
    <w:p w14:paraId="0838FD8A" w14:textId="77777777" w:rsidR="00337519" w:rsidRPr="002F30CA" w:rsidRDefault="00337519" w:rsidP="00943652"/>
    <w:tbl>
      <w:tblPr>
        <w:tblW w:w="12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9"/>
        <w:gridCol w:w="6189"/>
      </w:tblGrid>
      <w:tr w:rsidR="00337519" w:rsidRPr="00E3156C" w14:paraId="70B61F9D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0D634A8A" w14:textId="77777777" w:rsidR="00337519" w:rsidRPr="00132A7D" w:rsidRDefault="00337519" w:rsidP="00943652">
            <w:pPr>
              <w:rPr>
                <w:b/>
                <w:i/>
              </w:rPr>
            </w:pPr>
            <w:r w:rsidRPr="00132A7D">
              <w:rPr>
                <w:b/>
                <w:i/>
              </w:rPr>
              <w:t xml:space="preserve">на участке Мга </w:t>
            </w:r>
            <w:r w:rsidR="00861CF6" w:rsidRPr="00132A7D">
              <w:rPr>
                <w:b/>
                <w:i/>
              </w:rPr>
              <w:t>-</w:t>
            </w:r>
            <w:r w:rsidRPr="00132A7D">
              <w:rPr>
                <w:b/>
                <w:i/>
              </w:rPr>
              <w:t xml:space="preserve"> Гатчина</w:t>
            </w:r>
            <w:r w:rsidR="00861CF6">
              <w:rPr>
                <w:b/>
                <w:i/>
              </w:rPr>
              <w:t xml:space="preserve"> </w:t>
            </w:r>
            <w:r w:rsidRPr="00132A7D">
              <w:rPr>
                <w:b/>
                <w:i/>
              </w:rPr>
              <w:t>-</w:t>
            </w:r>
            <w:r w:rsidR="00861CF6">
              <w:rPr>
                <w:b/>
                <w:i/>
              </w:rPr>
              <w:t xml:space="preserve"> </w:t>
            </w:r>
            <w:r w:rsidRPr="00132A7D">
              <w:rPr>
                <w:b/>
                <w:i/>
              </w:rPr>
              <w:t>Лужская</w:t>
            </w:r>
          </w:p>
        </w:tc>
        <w:tc>
          <w:tcPr>
            <w:tcW w:w="6189" w:type="dxa"/>
            <w:vAlign w:val="center"/>
          </w:tcPr>
          <w:p w14:paraId="352F3FFA" w14:textId="77777777" w:rsidR="00337519" w:rsidRPr="00132A7D" w:rsidRDefault="00337519" w:rsidP="00943652">
            <w:pPr>
              <w:rPr>
                <w:b/>
                <w:i/>
              </w:rPr>
            </w:pPr>
            <w:r w:rsidRPr="00132A7D">
              <w:rPr>
                <w:b/>
                <w:i/>
              </w:rPr>
              <w:t>на участке Мга - Будогощь</w:t>
            </w:r>
          </w:p>
        </w:tc>
      </w:tr>
      <w:tr w:rsidR="00337519" w:rsidRPr="00E3156C" w14:paraId="3029C778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15E7BEAA" w14:textId="77777777" w:rsidR="00337519" w:rsidRPr="00E3156C" w:rsidRDefault="00337519" w:rsidP="00943652">
            <w:r w:rsidRPr="00E3156C">
              <w:t xml:space="preserve">Мга </w:t>
            </w:r>
            <w:r w:rsidR="007E476F" w:rsidRPr="00CA4581">
              <w:t>–</w:t>
            </w:r>
            <w:r w:rsidRPr="00E3156C">
              <w:t xml:space="preserve"> </w:t>
            </w:r>
            <w:proofErr w:type="spellStart"/>
            <w:r w:rsidRPr="00E3156C">
              <w:t>Войтоловка</w:t>
            </w:r>
            <w:proofErr w:type="spellEnd"/>
          </w:p>
        </w:tc>
        <w:tc>
          <w:tcPr>
            <w:tcW w:w="6189" w:type="dxa"/>
            <w:vAlign w:val="center"/>
          </w:tcPr>
          <w:p w14:paraId="768A3BEC" w14:textId="77777777" w:rsidR="00337519" w:rsidRPr="00E3156C" w:rsidRDefault="00337519" w:rsidP="00943652">
            <w:r w:rsidRPr="00E3156C">
              <w:t xml:space="preserve">Мга </w:t>
            </w:r>
            <w:r w:rsidR="007E476F" w:rsidRPr="00CA4581">
              <w:t>–</w:t>
            </w:r>
            <w:r w:rsidRPr="00E3156C">
              <w:t xml:space="preserve"> </w:t>
            </w:r>
            <w:proofErr w:type="spellStart"/>
            <w:r w:rsidRPr="00E3156C">
              <w:t>Сологубовка</w:t>
            </w:r>
            <w:proofErr w:type="spellEnd"/>
          </w:p>
        </w:tc>
      </w:tr>
      <w:tr w:rsidR="00337519" w:rsidRPr="00E3156C" w14:paraId="04B3B145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4DD60E73" w14:textId="77777777" w:rsidR="00337519" w:rsidRPr="00E3156C" w:rsidRDefault="00337519" w:rsidP="00943652">
            <w:r w:rsidRPr="00E3156C">
              <w:t xml:space="preserve">Пустынька </w:t>
            </w:r>
            <w:r w:rsidR="007E476F" w:rsidRPr="00CA4581">
              <w:t>–</w:t>
            </w:r>
            <w:r w:rsidRPr="00E3156C">
              <w:t xml:space="preserve"> Блок Пост </w:t>
            </w:r>
            <w:smartTag w:uri="urn:schemas-microsoft-com:office:smarttags" w:element="metricconverter">
              <w:smartTagPr>
                <w:attr w:name="ProductID" w:val="22 км"/>
              </w:smartTagPr>
              <w:r w:rsidRPr="00E3156C">
                <w:t>22 км</w:t>
              </w:r>
            </w:smartTag>
            <w:r w:rsidRPr="00E3156C">
              <w:t xml:space="preserve"> </w:t>
            </w:r>
          </w:p>
        </w:tc>
        <w:tc>
          <w:tcPr>
            <w:tcW w:w="6189" w:type="dxa"/>
            <w:vAlign w:val="center"/>
          </w:tcPr>
          <w:p w14:paraId="27F53309" w14:textId="77777777" w:rsidR="00337519" w:rsidRPr="00E3156C" w:rsidRDefault="00337519" w:rsidP="00943652">
            <w:r w:rsidRPr="00E3156C">
              <w:t xml:space="preserve">Б/п </w:t>
            </w:r>
            <w:smartTag w:uri="urn:schemas-microsoft-com:office:smarttags" w:element="metricconverter">
              <w:smartTagPr>
                <w:attr w:name="ProductID" w:val="63 км"/>
              </w:smartTagPr>
              <w:r w:rsidRPr="00E3156C">
                <w:t>63 км</w:t>
              </w:r>
            </w:smartTag>
            <w:r w:rsidRPr="00E3156C">
              <w:t xml:space="preserve"> </w:t>
            </w:r>
            <w:r w:rsidR="007E476F" w:rsidRPr="00CA4581">
              <w:t>–</w:t>
            </w:r>
            <w:r w:rsidRPr="00E3156C">
              <w:t xml:space="preserve"> Кириши</w:t>
            </w:r>
          </w:p>
        </w:tc>
      </w:tr>
      <w:tr w:rsidR="00337519" w:rsidRPr="00E3156C" w14:paraId="06FCC64D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7CA4651A" w14:textId="77777777" w:rsidR="00337519" w:rsidRPr="00E3156C" w:rsidRDefault="00337519" w:rsidP="00943652">
            <w:r w:rsidRPr="00E3156C">
              <w:t xml:space="preserve">Блок Пост </w:t>
            </w:r>
            <w:smartTag w:uri="urn:schemas-microsoft-com:office:smarttags" w:element="metricconverter">
              <w:smartTagPr>
                <w:attr w:name="ProductID" w:val="22 км"/>
              </w:smartTagPr>
              <w:r w:rsidRPr="00E3156C">
                <w:t>22 км</w:t>
              </w:r>
            </w:smartTag>
            <w:r w:rsidRPr="00E3156C">
              <w:t xml:space="preserve">  </w:t>
            </w:r>
            <w:r w:rsidR="007E476F" w:rsidRPr="00CA4581">
              <w:t>–</w:t>
            </w:r>
            <w:r w:rsidRPr="00E3156C">
              <w:t xml:space="preserve"> Стекольный</w:t>
            </w:r>
            <w:r>
              <w:t xml:space="preserve"> </w:t>
            </w:r>
          </w:p>
        </w:tc>
        <w:tc>
          <w:tcPr>
            <w:tcW w:w="6189" w:type="dxa"/>
            <w:vAlign w:val="center"/>
          </w:tcPr>
          <w:p w14:paraId="49C789C2" w14:textId="77777777" w:rsidR="00337519" w:rsidRPr="00132A7D" w:rsidRDefault="00337519" w:rsidP="00943652">
            <w:pPr>
              <w:rPr>
                <w:b/>
                <w:i/>
              </w:rPr>
            </w:pPr>
            <w:r w:rsidRPr="00132A7D">
              <w:rPr>
                <w:b/>
                <w:i/>
              </w:rPr>
              <w:t>на участке Будогощь - Мга</w:t>
            </w:r>
          </w:p>
        </w:tc>
      </w:tr>
      <w:tr w:rsidR="00337519" w:rsidRPr="00E3156C" w14:paraId="70DEB2F4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2A501DE3" w14:textId="77777777" w:rsidR="00337519" w:rsidRPr="00E3156C" w:rsidRDefault="00337519" w:rsidP="00943652">
            <w:proofErr w:type="spellStart"/>
            <w:r>
              <w:t>Новолисино</w:t>
            </w:r>
            <w:proofErr w:type="spellEnd"/>
            <w:r>
              <w:t xml:space="preserve"> </w:t>
            </w:r>
            <w:r w:rsidR="007E476F" w:rsidRPr="00CA4581">
              <w:t>–</w:t>
            </w:r>
            <w:r>
              <w:t xml:space="preserve"> Владимирская</w:t>
            </w:r>
          </w:p>
        </w:tc>
        <w:tc>
          <w:tcPr>
            <w:tcW w:w="6189" w:type="dxa"/>
            <w:vAlign w:val="center"/>
          </w:tcPr>
          <w:p w14:paraId="5E9763DB" w14:textId="77777777" w:rsidR="00337519" w:rsidRDefault="00337519" w:rsidP="00943652">
            <w:pPr>
              <w:rPr>
                <w:b/>
                <w:bCs/>
              </w:rPr>
            </w:pPr>
            <w:r w:rsidRPr="00E3156C">
              <w:t xml:space="preserve">Б/п </w:t>
            </w:r>
            <w:smartTag w:uri="urn:schemas-microsoft-com:office:smarttags" w:element="metricconverter">
              <w:smartTagPr>
                <w:attr w:name="ProductID" w:val="63 км"/>
              </w:smartTagPr>
              <w:r w:rsidRPr="00E3156C">
                <w:t>63 км</w:t>
              </w:r>
            </w:smartTag>
            <w:r w:rsidRPr="00E3156C">
              <w:t xml:space="preserve"> </w:t>
            </w:r>
            <w:r w:rsidR="007E476F" w:rsidRPr="00CA4581">
              <w:t>–</w:t>
            </w:r>
            <w:r w:rsidRPr="00E3156C">
              <w:t xml:space="preserve"> </w:t>
            </w:r>
            <w:proofErr w:type="spellStart"/>
            <w:r w:rsidRPr="00E3156C">
              <w:t>Посадниково</w:t>
            </w:r>
            <w:proofErr w:type="spellEnd"/>
          </w:p>
        </w:tc>
      </w:tr>
      <w:tr w:rsidR="00DF21C1" w:rsidRPr="00E3156C" w14:paraId="745C3446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2A843826" w14:textId="77777777" w:rsidR="00DF21C1" w:rsidRPr="00E3156C" w:rsidRDefault="00DF21C1" w:rsidP="00943652">
            <w:r>
              <w:t xml:space="preserve">Фрезерный </w:t>
            </w:r>
            <w:r w:rsidR="007E476F" w:rsidRPr="00CA4581">
              <w:t>–</w:t>
            </w:r>
            <w:r>
              <w:t xml:space="preserve"> Гатчина</w:t>
            </w:r>
          </w:p>
        </w:tc>
        <w:tc>
          <w:tcPr>
            <w:tcW w:w="6189" w:type="dxa"/>
            <w:vAlign w:val="center"/>
          </w:tcPr>
          <w:p w14:paraId="2D6AC6DF" w14:textId="77777777" w:rsidR="00DF21C1" w:rsidRPr="00132A7D" w:rsidRDefault="00DF21C1" w:rsidP="00943652">
            <w:pPr>
              <w:rPr>
                <w:b/>
                <w:i/>
              </w:rPr>
            </w:pPr>
            <w:r w:rsidRPr="00132A7D">
              <w:rPr>
                <w:b/>
                <w:i/>
              </w:rPr>
              <w:t>на участке Волховстрой - Чудово</w:t>
            </w:r>
          </w:p>
        </w:tc>
      </w:tr>
      <w:tr w:rsidR="00DF21C1" w:rsidRPr="00E3156C" w14:paraId="040F5D96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104E446A" w14:textId="77777777" w:rsidR="00DF21C1" w:rsidRDefault="00DF21C1" w:rsidP="00943652">
            <w:r w:rsidRPr="00EC2101">
              <w:t xml:space="preserve">Гатчина </w:t>
            </w:r>
            <w:r w:rsidR="007E476F" w:rsidRPr="00CA4581">
              <w:t>–</w:t>
            </w:r>
            <w:r w:rsidRPr="00EC2101">
              <w:t xml:space="preserve"> </w:t>
            </w:r>
            <w:proofErr w:type="spellStart"/>
            <w:r w:rsidRPr="00EC2101">
              <w:t>Войсковицы</w:t>
            </w:r>
            <w:proofErr w:type="spellEnd"/>
          </w:p>
        </w:tc>
        <w:tc>
          <w:tcPr>
            <w:tcW w:w="6189" w:type="dxa"/>
            <w:vAlign w:val="center"/>
          </w:tcPr>
          <w:p w14:paraId="25A3480A" w14:textId="77777777" w:rsidR="00DF21C1" w:rsidRPr="00E3156C" w:rsidRDefault="00DF21C1" w:rsidP="00943652">
            <w:r w:rsidRPr="00E3156C">
              <w:t xml:space="preserve">Волховстрой-1 парк </w:t>
            </w:r>
            <w:proofErr w:type="spellStart"/>
            <w:r w:rsidRPr="00E3156C">
              <w:t>Новоокт</w:t>
            </w:r>
            <w:proofErr w:type="spellEnd"/>
            <w:r w:rsidRPr="00E3156C">
              <w:t xml:space="preserve">. </w:t>
            </w:r>
            <w:r w:rsidR="007E476F" w:rsidRPr="00CA4581">
              <w:t>–</w:t>
            </w:r>
            <w:r w:rsidRPr="00E3156C">
              <w:t xml:space="preserve"> Пороги</w:t>
            </w:r>
          </w:p>
        </w:tc>
      </w:tr>
      <w:tr w:rsidR="00C46E45" w:rsidRPr="00E3156C" w14:paraId="3E9239D7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5C85EE93" w14:textId="77777777" w:rsidR="00C46E45" w:rsidRPr="00C46E45" w:rsidRDefault="00C46E45" w:rsidP="00943652">
            <w:pPr>
              <w:rPr>
                <w:b/>
                <w:i/>
              </w:rPr>
            </w:pPr>
            <w:r w:rsidRPr="00C46E45">
              <w:rPr>
                <w:b/>
                <w:i/>
              </w:rPr>
              <w:t>на участке Лужская - Гатчина</w:t>
            </w:r>
          </w:p>
        </w:tc>
        <w:tc>
          <w:tcPr>
            <w:tcW w:w="6189" w:type="dxa"/>
            <w:vAlign w:val="center"/>
          </w:tcPr>
          <w:p w14:paraId="191E6841" w14:textId="77777777" w:rsidR="00C46E45" w:rsidRPr="00E3156C" w:rsidRDefault="00C46E45" w:rsidP="00943652">
            <w:r w:rsidRPr="00E3156C">
              <w:t xml:space="preserve">Глажево </w:t>
            </w:r>
            <w:r w:rsidR="007E476F" w:rsidRPr="00CA4581">
              <w:t>–</w:t>
            </w:r>
            <w:r w:rsidRPr="00E3156C">
              <w:t xml:space="preserve"> Блок Пост </w:t>
            </w:r>
            <w:smartTag w:uri="urn:schemas-microsoft-com:office:smarttags" w:element="metricconverter">
              <w:smartTagPr>
                <w:attr w:name="ProductID" w:val="42 км"/>
              </w:smartTagPr>
              <w:r w:rsidRPr="00E3156C">
                <w:t>42 км</w:t>
              </w:r>
            </w:smartTag>
          </w:p>
        </w:tc>
      </w:tr>
      <w:tr w:rsidR="00C46E45" w:rsidRPr="00E3156C" w14:paraId="0E927315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0AC1B7BD" w14:textId="77777777" w:rsidR="00C46E45" w:rsidRPr="00EC2101" w:rsidRDefault="00B97EF2" w:rsidP="00943652">
            <w:r>
              <w:t xml:space="preserve">Лужская </w:t>
            </w:r>
            <w:r w:rsidR="007E476F" w:rsidRPr="00CA4581">
              <w:t>–</w:t>
            </w:r>
            <w:r>
              <w:t xml:space="preserve"> Котлы 2</w:t>
            </w:r>
          </w:p>
        </w:tc>
        <w:tc>
          <w:tcPr>
            <w:tcW w:w="6189" w:type="dxa"/>
            <w:vAlign w:val="center"/>
          </w:tcPr>
          <w:p w14:paraId="44B27DD7" w14:textId="77777777" w:rsidR="00C46E45" w:rsidRPr="00E3156C" w:rsidRDefault="00C46E45" w:rsidP="00943652">
            <w:r w:rsidRPr="00E3156C">
              <w:t xml:space="preserve">Блок Пост </w:t>
            </w:r>
            <w:smartTag w:uri="urn:schemas-microsoft-com:office:smarttags" w:element="metricconverter">
              <w:smartTagPr>
                <w:attr w:name="ProductID" w:val="60 км"/>
              </w:smartTagPr>
              <w:r w:rsidRPr="00E3156C">
                <w:t>60 км</w:t>
              </w:r>
            </w:smartTag>
            <w:r w:rsidRPr="00E3156C">
              <w:t xml:space="preserve"> </w:t>
            </w:r>
            <w:r w:rsidR="007E476F" w:rsidRPr="00CA4581">
              <w:t>–</w:t>
            </w:r>
            <w:r w:rsidRPr="00E3156C">
              <w:t xml:space="preserve"> </w:t>
            </w:r>
            <w:proofErr w:type="spellStart"/>
            <w:r w:rsidRPr="00E3156C">
              <w:t>Ирса</w:t>
            </w:r>
            <w:proofErr w:type="spellEnd"/>
          </w:p>
        </w:tc>
      </w:tr>
      <w:tr w:rsidR="00B97EF2" w:rsidRPr="00E3156C" w14:paraId="623FCD09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2355952B" w14:textId="77777777" w:rsidR="00B97EF2" w:rsidRDefault="00B97EF2" w:rsidP="00B97EF2">
            <w:r>
              <w:t xml:space="preserve">Веймарн </w:t>
            </w:r>
            <w:r w:rsidR="007E476F" w:rsidRPr="00CA4581">
              <w:t>–</w:t>
            </w:r>
            <w:r>
              <w:t xml:space="preserve"> Молосковицы </w:t>
            </w:r>
          </w:p>
        </w:tc>
        <w:tc>
          <w:tcPr>
            <w:tcW w:w="6189" w:type="dxa"/>
            <w:vAlign w:val="center"/>
          </w:tcPr>
          <w:p w14:paraId="2548505D" w14:textId="77777777" w:rsidR="00B97EF2" w:rsidRPr="00E3156C" w:rsidRDefault="00B97EF2" w:rsidP="00943652">
            <w:r w:rsidRPr="00E3156C">
              <w:t xml:space="preserve">Чудово </w:t>
            </w:r>
            <w:r>
              <w:t>Кировское</w:t>
            </w:r>
            <w:r w:rsidRPr="00E3156C">
              <w:t xml:space="preserve"> </w:t>
            </w:r>
            <w:r w:rsidR="007E476F" w:rsidRPr="00CA4581">
              <w:t>–</w:t>
            </w:r>
            <w:r w:rsidRPr="00E3156C">
              <w:t xml:space="preserve"> Чудово </w:t>
            </w:r>
            <w:r>
              <w:t>Московское</w:t>
            </w:r>
          </w:p>
        </w:tc>
      </w:tr>
      <w:tr w:rsidR="00B97EF2" w:rsidRPr="00E3156C" w14:paraId="583CD9A9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44A9B686" w14:textId="77777777" w:rsidR="00B97EF2" w:rsidRPr="00132A7D" w:rsidRDefault="00B97EF2" w:rsidP="00943652">
            <w:pPr>
              <w:rPr>
                <w:b/>
                <w:i/>
              </w:rPr>
            </w:pPr>
            <w:r w:rsidRPr="00132A7D">
              <w:rPr>
                <w:b/>
                <w:i/>
              </w:rPr>
              <w:t>на участке Стекольный - Мга</w:t>
            </w:r>
          </w:p>
        </w:tc>
        <w:tc>
          <w:tcPr>
            <w:tcW w:w="6189" w:type="dxa"/>
            <w:vAlign w:val="center"/>
          </w:tcPr>
          <w:p w14:paraId="3DCC0DDE" w14:textId="77777777" w:rsidR="00B97EF2" w:rsidRPr="00E3156C" w:rsidRDefault="00B97EF2" w:rsidP="00943652">
            <w:r w:rsidRPr="00E3156C">
              <w:t xml:space="preserve">Чудово </w:t>
            </w:r>
            <w:r>
              <w:t>Кировское</w:t>
            </w:r>
            <w:r w:rsidRPr="00E3156C">
              <w:t xml:space="preserve"> </w:t>
            </w:r>
            <w:r w:rsidR="007E476F" w:rsidRPr="00CA4581">
              <w:t>–</w:t>
            </w:r>
            <w:r w:rsidRPr="00E3156C">
              <w:t xml:space="preserve"> Торфяное</w:t>
            </w:r>
          </w:p>
        </w:tc>
      </w:tr>
      <w:tr w:rsidR="00B97EF2" w:rsidRPr="00E3156C" w14:paraId="6F632EEB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31770455" w14:textId="77777777" w:rsidR="00B97EF2" w:rsidRPr="00BC5996" w:rsidRDefault="00B97EF2" w:rsidP="00943652">
            <w:r w:rsidRPr="00BC5996">
              <w:t xml:space="preserve">Стекольный – Б/П </w:t>
            </w:r>
            <w:smartTag w:uri="urn:schemas-microsoft-com:office:smarttags" w:element="metricconverter">
              <w:smartTagPr>
                <w:attr w:name="ProductID" w:val="22 км"/>
              </w:smartTagPr>
              <w:r w:rsidRPr="00BC5996">
                <w:t>22 км</w:t>
              </w:r>
            </w:smartTag>
            <w:r w:rsidRPr="00BC5996">
              <w:t xml:space="preserve"> </w:t>
            </w:r>
          </w:p>
        </w:tc>
        <w:tc>
          <w:tcPr>
            <w:tcW w:w="6189" w:type="dxa"/>
            <w:vAlign w:val="center"/>
          </w:tcPr>
          <w:p w14:paraId="3DEE05D9" w14:textId="77777777" w:rsidR="00B97EF2" w:rsidRPr="00132A7D" w:rsidRDefault="00B97EF2" w:rsidP="00943652">
            <w:pPr>
              <w:rPr>
                <w:b/>
                <w:i/>
              </w:rPr>
            </w:pPr>
            <w:r w:rsidRPr="00132A7D">
              <w:rPr>
                <w:b/>
                <w:i/>
              </w:rPr>
              <w:t>на участке Чудово - Волховстрой</w:t>
            </w:r>
          </w:p>
        </w:tc>
      </w:tr>
      <w:tr w:rsidR="00B97EF2" w:rsidRPr="00E3156C" w14:paraId="3A2467EF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4B0BEC73" w14:textId="77777777" w:rsidR="00B97EF2" w:rsidRPr="00BC5996" w:rsidRDefault="00B97EF2" w:rsidP="00943652">
            <w:r w:rsidRPr="00BC5996">
              <w:t xml:space="preserve">Б/П </w:t>
            </w:r>
            <w:smartTag w:uri="urn:schemas-microsoft-com:office:smarttags" w:element="metricconverter">
              <w:smartTagPr>
                <w:attr w:name="ProductID" w:val="22 км"/>
              </w:smartTagPr>
              <w:r w:rsidRPr="00BC5996">
                <w:t>22 км</w:t>
              </w:r>
            </w:smartTag>
            <w:r w:rsidRPr="00BC5996">
              <w:t xml:space="preserve"> </w:t>
            </w:r>
            <w:r w:rsidR="007E476F" w:rsidRPr="00CA4581">
              <w:t>–</w:t>
            </w:r>
            <w:r w:rsidRPr="00BC5996">
              <w:t xml:space="preserve"> Пустынька</w:t>
            </w:r>
          </w:p>
        </w:tc>
        <w:tc>
          <w:tcPr>
            <w:tcW w:w="6189" w:type="dxa"/>
            <w:vAlign w:val="center"/>
          </w:tcPr>
          <w:p w14:paraId="237AD404" w14:textId="77777777" w:rsidR="00B97EF2" w:rsidRPr="00E3156C" w:rsidRDefault="00B97EF2" w:rsidP="00943652">
            <w:r w:rsidRPr="00E3156C">
              <w:t xml:space="preserve">Торфяное </w:t>
            </w:r>
            <w:r w:rsidR="007E476F" w:rsidRPr="00CA4581">
              <w:t>–</w:t>
            </w:r>
            <w:r w:rsidRPr="00E3156C">
              <w:t xml:space="preserve"> Чудово </w:t>
            </w:r>
            <w:r>
              <w:t>Кировское</w:t>
            </w:r>
          </w:p>
        </w:tc>
      </w:tr>
      <w:tr w:rsidR="00B97EF2" w:rsidRPr="00E3156C" w14:paraId="28CAEE80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21B4046F" w14:textId="77777777" w:rsidR="00B97EF2" w:rsidRPr="00BC5996" w:rsidRDefault="00B97EF2" w:rsidP="00943652">
            <w:r w:rsidRPr="00BC5996">
              <w:t xml:space="preserve">Пустынька </w:t>
            </w:r>
            <w:r w:rsidR="007E476F" w:rsidRPr="00CA4581">
              <w:t>–</w:t>
            </w:r>
            <w:r w:rsidRPr="00BC5996">
              <w:t xml:space="preserve"> </w:t>
            </w:r>
            <w:proofErr w:type="spellStart"/>
            <w:r w:rsidRPr="00BC5996">
              <w:t>Войтоловка</w:t>
            </w:r>
            <w:proofErr w:type="spellEnd"/>
          </w:p>
        </w:tc>
        <w:tc>
          <w:tcPr>
            <w:tcW w:w="6189" w:type="dxa"/>
            <w:vAlign w:val="center"/>
          </w:tcPr>
          <w:p w14:paraId="121ACA2D" w14:textId="77777777" w:rsidR="00B97EF2" w:rsidRPr="00E3156C" w:rsidRDefault="00B97EF2" w:rsidP="00943652">
            <w:r w:rsidRPr="00E3156C">
              <w:t xml:space="preserve">Чудово </w:t>
            </w:r>
            <w:r>
              <w:t>Московское</w:t>
            </w:r>
            <w:r w:rsidRPr="00E3156C">
              <w:t xml:space="preserve"> </w:t>
            </w:r>
            <w:r w:rsidR="007E476F" w:rsidRPr="00CA4581">
              <w:t>–</w:t>
            </w:r>
            <w:r w:rsidRPr="00E3156C">
              <w:t xml:space="preserve"> Чудово </w:t>
            </w:r>
            <w:r>
              <w:t>Кировское</w:t>
            </w:r>
          </w:p>
        </w:tc>
      </w:tr>
      <w:tr w:rsidR="00B97EF2" w:rsidRPr="00E3156C" w14:paraId="28A8BEE8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0C2C694A" w14:textId="77777777" w:rsidR="00B97EF2" w:rsidRPr="00132A7D" w:rsidRDefault="00B97EF2" w:rsidP="00943652">
            <w:pPr>
              <w:rPr>
                <w:b/>
                <w:i/>
              </w:rPr>
            </w:pPr>
            <w:r w:rsidRPr="00132A7D">
              <w:rPr>
                <w:b/>
                <w:i/>
              </w:rPr>
              <w:t xml:space="preserve">на участке Санкт-Петербург Финляндский - </w:t>
            </w:r>
            <w:proofErr w:type="spellStart"/>
            <w:r w:rsidRPr="00132A7D">
              <w:rPr>
                <w:b/>
                <w:i/>
              </w:rPr>
              <w:t>Ланская</w:t>
            </w:r>
            <w:proofErr w:type="spellEnd"/>
          </w:p>
        </w:tc>
        <w:tc>
          <w:tcPr>
            <w:tcW w:w="6189" w:type="dxa"/>
            <w:vAlign w:val="center"/>
          </w:tcPr>
          <w:p w14:paraId="1ECFE59F" w14:textId="77777777" w:rsidR="00B97EF2" w:rsidRPr="00E3156C" w:rsidRDefault="00B97EF2" w:rsidP="00943652">
            <w:proofErr w:type="spellStart"/>
            <w:r w:rsidRPr="00E3156C">
              <w:t>Ирса</w:t>
            </w:r>
            <w:proofErr w:type="spellEnd"/>
            <w:r w:rsidRPr="00E3156C">
              <w:t xml:space="preserve"> </w:t>
            </w:r>
            <w:r w:rsidR="007E476F" w:rsidRPr="00CA4581">
              <w:t>–</w:t>
            </w:r>
            <w:r w:rsidRPr="00E3156C">
              <w:t xml:space="preserve"> Блок Пост </w:t>
            </w:r>
            <w:smartTag w:uri="urn:schemas-microsoft-com:office:smarttags" w:element="metricconverter">
              <w:smartTagPr>
                <w:attr w:name="ProductID" w:val="60 км"/>
              </w:smartTagPr>
              <w:r w:rsidRPr="00E3156C">
                <w:t>60 км</w:t>
              </w:r>
            </w:smartTag>
          </w:p>
        </w:tc>
      </w:tr>
      <w:tr w:rsidR="00B97EF2" w:rsidRPr="00E3156C" w14:paraId="4D375EFD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6CB0A252" w14:textId="77777777" w:rsidR="00B97EF2" w:rsidRPr="00E3156C" w:rsidRDefault="00B97EF2" w:rsidP="00943652">
            <w:r>
              <w:t>Санкт-Петербург</w:t>
            </w:r>
            <w:r w:rsidRPr="00E3156C">
              <w:t xml:space="preserve"> Финляндский - </w:t>
            </w:r>
            <w:proofErr w:type="spellStart"/>
            <w:r w:rsidRPr="00E3156C">
              <w:t>Ланская</w:t>
            </w:r>
            <w:proofErr w:type="spellEnd"/>
          </w:p>
        </w:tc>
        <w:tc>
          <w:tcPr>
            <w:tcW w:w="6189" w:type="dxa"/>
            <w:vAlign w:val="center"/>
          </w:tcPr>
          <w:p w14:paraId="4F500E09" w14:textId="77777777" w:rsidR="00B97EF2" w:rsidRPr="00E3156C" w:rsidRDefault="00B97EF2" w:rsidP="00943652">
            <w:r w:rsidRPr="00E3156C">
              <w:t xml:space="preserve">Блок Пост </w:t>
            </w:r>
            <w:smartTag w:uri="urn:schemas-microsoft-com:office:smarttags" w:element="metricconverter">
              <w:smartTagPr>
                <w:attr w:name="ProductID" w:val="42 км"/>
              </w:smartTagPr>
              <w:r w:rsidRPr="00E3156C">
                <w:t>42 км</w:t>
              </w:r>
            </w:smartTag>
            <w:r w:rsidRPr="00E3156C">
              <w:t xml:space="preserve"> </w:t>
            </w:r>
            <w:r w:rsidR="007E476F" w:rsidRPr="00CA4581">
              <w:t>–</w:t>
            </w:r>
            <w:r w:rsidRPr="00E3156C">
              <w:t xml:space="preserve"> Глажево</w:t>
            </w:r>
          </w:p>
        </w:tc>
      </w:tr>
      <w:tr w:rsidR="00B97EF2" w:rsidRPr="00E3156C" w14:paraId="5E7F045A" w14:textId="77777777" w:rsidTr="00440531">
        <w:trPr>
          <w:trHeight w:val="799"/>
          <w:jc w:val="center"/>
        </w:trPr>
        <w:tc>
          <w:tcPr>
            <w:tcW w:w="6189" w:type="dxa"/>
            <w:vAlign w:val="center"/>
          </w:tcPr>
          <w:p w14:paraId="6043E314" w14:textId="77777777" w:rsidR="00B97EF2" w:rsidRPr="00132A7D" w:rsidRDefault="00B97EF2" w:rsidP="00943652">
            <w:pPr>
              <w:rPr>
                <w:b/>
                <w:i/>
              </w:rPr>
            </w:pPr>
          </w:p>
        </w:tc>
        <w:tc>
          <w:tcPr>
            <w:tcW w:w="6189" w:type="dxa"/>
            <w:vAlign w:val="center"/>
          </w:tcPr>
          <w:p w14:paraId="276B67EF" w14:textId="77777777" w:rsidR="00B97EF2" w:rsidRPr="00E3156C" w:rsidRDefault="00B97EF2" w:rsidP="00943652">
            <w:r w:rsidRPr="00E3156C">
              <w:t xml:space="preserve">Пороги </w:t>
            </w:r>
            <w:r w:rsidR="007E476F" w:rsidRPr="00CA4581">
              <w:t>–</w:t>
            </w:r>
            <w:r w:rsidRPr="00E3156C">
              <w:t xml:space="preserve"> Волховстрой-1 парк </w:t>
            </w:r>
            <w:proofErr w:type="spellStart"/>
            <w:r w:rsidRPr="00E3156C">
              <w:t>Новоокт</w:t>
            </w:r>
            <w:proofErr w:type="spellEnd"/>
            <w:r w:rsidRPr="00E3156C">
              <w:t>.</w:t>
            </w:r>
          </w:p>
        </w:tc>
      </w:tr>
      <w:tr w:rsidR="007E476F" w:rsidRPr="00E3156C" w14:paraId="50D71915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49D6EA4E" w14:textId="77777777" w:rsidR="007E476F" w:rsidRPr="00132A7D" w:rsidRDefault="00440531" w:rsidP="00943652">
            <w:pPr>
              <w:rPr>
                <w:b/>
                <w:i/>
              </w:rPr>
            </w:pPr>
            <w:r w:rsidRPr="00132A7D">
              <w:rPr>
                <w:b/>
                <w:i/>
              </w:rPr>
              <w:lastRenderedPageBreak/>
              <w:t xml:space="preserve">на участке Санкт-Петербург-Сортировочный-Московский- Выборг - </w:t>
            </w:r>
            <w:proofErr w:type="spellStart"/>
            <w:r w:rsidRPr="00132A7D">
              <w:rPr>
                <w:b/>
                <w:i/>
              </w:rPr>
              <w:t>Бусловская</w:t>
            </w:r>
            <w:proofErr w:type="spellEnd"/>
          </w:p>
        </w:tc>
        <w:tc>
          <w:tcPr>
            <w:tcW w:w="6189" w:type="dxa"/>
            <w:vAlign w:val="center"/>
          </w:tcPr>
          <w:p w14:paraId="54E7849B" w14:textId="77777777" w:rsidR="007E476F" w:rsidRPr="00132A7D" w:rsidRDefault="007E476F" w:rsidP="00943652">
            <w:pPr>
              <w:rPr>
                <w:b/>
                <w:i/>
              </w:rPr>
            </w:pPr>
            <w:r w:rsidRPr="00132A7D">
              <w:rPr>
                <w:b/>
                <w:i/>
              </w:rPr>
              <w:t>на участке Северного полукольца</w:t>
            </w:r>
          </w:p>
        </w:tc>
      </w:tr>
      <w:tr w:rsidR="007E476F" w:rsidRPr="00E3156C" w14:paraId="516EE22B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66EA0E3F" w14:textId="77777777" w:rsidR="007E476F" w:rsidRPr="00E3156C" w:rsidRDefault="007E476F" w:rsidP="00943652">
            <w:r w:rsidRPr="00E3156C">
              <w:t xml:space="preserve">Полюстрово – </w:t>
            </w:r>
            <w:proofErr w:type="spellStart"/>
            <w:r w:rsidRPr="00E3156C">
              <w:t>Пискаревка</w:t>
            </w:r>
            <w:proofErr w:type="spellEnd"/>
            <w:r w:rsidRPr="00E3156C">
              <w:t xml:space="preserve"> </w:t>
            </w:r>
          </w:p>
        </w:tc>
        <w:tc>
          <w:tcPr>
            <w:tcW w:w="6189" w:type="dxa"/>
            <w:vAlign w:val="center"/>
          </w:tcPr>
          <w:p w14:paraId="3C317C00" w14:textId="77777777" w:rsidR="007E476F" w:rsidRPr="00FF02A2" w:rsidRDefault="007E476F" w:rsidP="00943652">
            <w:r w:rsidRPr="00FF02A2">
              <w:t xml:space="preserve">Волковская – Цветочная                    </w:t>
            </w:r>
          </w:p>
        </w:tc>
      </w:tr>
      <w:tr w:rsidR="007E476F" w:rsidRPr="00E3156C" w14:paraId="738156DC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25E7611E" w14:textId="77777777" w:rsidR="007E476F" w:rsidRPr="00E3156C" w:rsidRDefault="007E476F" w:rsidP="00943652">
            <w:r w:rsidRPr="00E3156C">
              <w:t>Полюстрово - Ручьи</w:t>
            </w:r>
          </w:p>
        </w:tc>
        <w:tc>
          <w:tcPr>
            <w:tcW w:w="6189" w:type="dxa"/>
            <w:vAlign w:val="center"/>
          </w:tcPr>
          <w:p w14:paraId="3885790A" w14:textId="77777777" w:rsidR="007E476F" w:rsidRPr="00FF02A2" w:rsidRDefault="007E476F" w:rsidP="00943652">
            <w:r w:rsidRPr="00FF02A2">
              <w:t xml:space="preserve">Цветочная – Волковская </w:t>
            </w:r>
          </w:p>
        </w:tc>
      </w:tr>
      <w:tr w:rsidR="007E476F" w:rsidRPr="00E3156C" w14:paraId="6826226A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43EE3B25" w14:textId="77777777" w:rsidR="007E476F" w:rsidRPr="00E3156C" w:rsidRDefault="007E476F" w:rsidP="00943652">
            <w:r>
              <w:t>Верхнечеркасово - Выборг</w:t>
            </w:r>
          </w:p>
        </w:tc>
        <w:tc>
          <w:tcPr>
            <w:tcW w:w="6189" w:type="dxa"/>
            <w:vAlign w:val="center"/>
          </w:tcPr>
          <w:p w14:paraId="255FD2C9" w14:textId="77777777" w:rsidR="007E476F" w:rsidRPr="0005348E" w:rsidRDefault="007E476F" w:rsidP="00943652">
            <w:pPr>
              <w:rPr>
                <w:b/>
                <w:i/>
              </w:rPr>
            </w:pPr>
            <w:r w:rsidRPr="0005348E">
              <w:rPr>
                <w:b/>
                <w:i/>
              </w:rPr>
              <w:t xml:space="preserve">на участке Рыбацкое - </w:t>
            </w:r>
            <w:proofErr w:type="spellStart"/>
            <w:r w:rsidRPr="0005348E">
              <w:rPr>
                <w:b/>
                <w:i/>
              </w:rPr>
              <w:t>Купчинская</w:t>
            </w:r>
            <w:proofErr w:type="spellEnd"/>
          </w:p>
        </w:tc>
      </w:tr>
      <w:tr w:rsidR="007E476F" w:rsidRPr="00E3156C" w14:paraId="1A68C21A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1A031B98" w14:textId="77777777" w:rsidR="007E476F" w:rsidRPr="00132A7D" w:rsidRDefault="007E476F" w:rsidP="00943652">
            <w:pPr>
              <w:rPr>
                <w:b/>
                <w:i/>
              </w:rPr>
            </w:pPr>
            <w:r w:rsidRPr="00132A7D">
              <w:rPr>
                <w:b/>
                <w:i/>
              </w:rPr>
              <w:t xml:space="preserve">на участке </w:t>
            </w:r>
            <w:proofErr w:type="spellStart"/>
            <w:r w:rsidRPr="00132A7D">
              <w:rPr>
                <w:b/>
                <w:i/>
              </w:rPr>
              <w:t>Бусловская</w:t>
            </w:r>
            <w:proofErr w:type="spellEnd"/>
            <w:r w:rsidRPr="00132A7D">
              <w:rPr>
                <w:b/>
                <w:i/>
              </w:rPr>
              <w:t xml:space="preserve"> - Выборг - Санкт-</w:t>
            </w:r>
            <w:proofErr w:type="spellStart"/>
            <w:r w:rsidRPr="00132A7D">
              <w:rPr>
                <w:b/>
                <w:i/>
              </w:rPr>
              <w:t>ПетербургСМ</w:t>
            </w:r>
            <w:proofErr w:type="spellEnd"/>
          </w:p>
        </w:tc>
        <w:tc>
          <w:tcPr>
            <w:tcW w:w="6189" w:type="dxa"/>
            <w:vAlign w:val="center"/>
          </w:tcPr>
          <w:p w14:paraId="04465CF4" w14:textId="77777777" w:rsidR="007E476F" w:rsidRPr="00FF02A2" w:rsidRDefault="007E476F" w:rsidP="00943652">
            <w:r w:rsidRPr="00FF02A2">
              <w:t xml:space="preserve">Рыбацкое </w:t>
            </w:r>
            <w:r w:rsidR="00440531">
              <w:t>–</w:t>
            </w:r>
            <w:r w:rsidRPr="00FF02A2">
              <w:t xml:space="preserve"> </w:t>
            </w:r>
            <w:proofErr w:type="spellStart"/>
            <w:r w:rsidRPr="00FF02A2">
              <w:t>Купчинская</w:t>
            </w:r>
            <w:proofErr w:type="spellEnd"/>
          </w:p>
        </w:tc>
      </w:tr>
      <w:tr w:rsidR="007E476F" w:rsidRPr="00E3156C" w14:paraId="4C154CD9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3FEB2188" w14:textId="77777777" w:rsidR="007E476F" w:rsidRPr="00E3156C" w:rsidRDefault="007E476F" w:rsidP="00943652">
            <w:r>
              <w:t xml:space="preserve">Выборг </w:t>
            </w:r>
            <w:r w:rsidR="00440531">
              <w:t>–</w:t>
            </w:r>
            <w:r>
              <w:t xml:space="preserve"> Верхнечеркасово</w:t>
            </w:r>
          </w:p>
        </w:tc>
        <w:tc>
          <w:tcPr>
            <w:tcW w:w="6189" w:type="dxa"/>
            <w:vAlign w:val="center"/>
          </w:tcPr>
          <w:p w14:paraId="3A724030" w14:textId="77777777" w:rsidR="007E476F" w:rsidRPr="0005348E" w:rsidRDefault="007E476F" w:rsidP="00943652">
            <w:pPr>
              <w:rPr>
                <w:b/>
                <w:i/>
              </w:rPr>
            </w:pPr>
            <w:r w:rsidRPr="0005348E">
              <w:rPr>
                <w:b/>
                <w:i/>
              </w:rPr>
              <w:t>на участке Чудово - Новгород</w:t>
            </w:r>
          </w:p>
        </w:tc>
      </w:tr>
      <w:tr w:rsidR="007E476F" w:rsidRPr="00E3156C" w14:paraId="1A2EC03F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683211BF" w14:textId="77777777" w:rsidR="007E476F" w:rsidRPr="00E3156C" w:rsidRDefault="007E476F" w:rsidP="00943652">
            <w:proofErr w:type="spellStart"/>
            <w:r w:rsidRPr="00E3156C">
              <w:t>Ланская</w:t>
            </w:r>
            <w:proofErr w:type="spellEnd"/>
            <w:r w:rsidRPr="00E3156C">
              <w:t xml:space="preserve"> </w:t>
            </w:r>
            <w:r>
              <w:t>–</w:t>
            </w:r>
            <w:r w:rsidRPr="00E3156C">
              <w:t xml:space="preserve"> </w:t>
            </w:r>
            <w:proofErr w:type="spellStart"/>
            <w:r w:rsidRPr="00E3156C">
              <w:t>Кушелевка</w:t>
            </w:r>
            <w:proofErr w:type="spellEnd"/>
          </w:p>
        </w:tc>
        <w:tc>
          <w:tcPr>
            <w:tcW w:w="6189" w:type="dxa"/>
            <w:vAlign w:val="center"/>
          </w:tcPr>
          <w:p w14:paraId="63DFC252" w14:textId="77777777" w:rsidR="007E476F" w:rsidRPr="00E3156C" w:rsidRDefault="007E476F" w:rsidP="00943652">
            <w:r w:rsidRPr="00E3156C">
              <w:t xml:space="preserve">Разъезд </w:t>
            </w:r>
            <w:smartTag w:uri="urn:schemas-microsoft-com:office:smarttags" w:element="metricconverter">
              <w:smartTagPr>
                <w:attr w:name="ProductID" w:val="64 км"/>
              </w:smartTagPr>
              <w:r w:rsidRPr="00E3156C">
                <w:t>64 км</w:t>
              </w:r>
            </w:smartTag>
            <w:r w:rsidRPr="00E3156C">
              <w:t xml:space="preserve"> </w:t>
            </w:r>
            <w:r w:rsidR="00440531">
              <w:t>–</w:t>
            </w:r>
            <w:r w:rsidRPr="00E3156C">
              <w:t xml:space="preserve"> </w:t>
            </w:r>
            <w:proofErr w:type="spellStart"/>
            <w:r w:rsidRPr="00E3156C">
              <w:t>Предузловая</w:t>
            </w:r>
            <w:proofErr w:type="spellEnd"/>
            <w:r w:rsidRPr="00E3156C">
              <w:t xml:space="preserve"> Павловская</w:t>
            </w:r>
          </w:p>
        </w:tc>
      </w:tr>
      <w:tr w:rsidR="007E476F" w:rsidRPr="00E3156C" w14:paraId="2FA7D56D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0E91FF6A" w14:textId="77777777" w:rsidR="007E476F" w:rsidRPr="00E3156C" w:rsidRDefault="007E476F" w:rsidP="00943652">
            <w:r>
              <w:t>Матросово</w:t>
            </w:r>
            <w:r w:rsidRPr="00E3156C">
              <w:t xml:space="preserve"> </w:t>
            </w:r>
            <w:r w:rsidR="00440531">
              <w:t>–</w:t>
            </w:r>
            <w:r w:rsidRPr="00E3156C">
              <w:t xml:space="preserve"> Пихтовая</w:t>
            </w:r>
          </w:p>
        </w:tc>
        <w:tc>
          <w:tcPr>
            <w:tcW w:w="6189" w:type="dxa"/>
            <w:vAlign w:val="center"/>
          </w:tcPr>
          <w:p w14:paraId="120046C6" w14:textId="77777777" w:rsidR="007E476F" w:rsidRPr="0005348E" w:rsidRDefault="007E476F" w:rsidP="00943652">
            <w:pPr>
              <w:rPr>
                <w:b/>
                <w:i/>
              </w:rPr>
            </w:pPr>
            <w:r w:rsidRPr="0005348E">
              <w:rPr>
                <w:b/>
                <w:i/>
              </w:rPr>
              <w:t>на участке Новгород - Чудово</w:t>
            </w:r>
          </w:p>
        </w:tc>
      </w:tr>
      <w:tr w:rsidR="007E476F" w:rsidRPr="00E3156C" w14:paraId="6A8B0453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54B3729D" w14:textId="77777777" w:rsidR="007E476F" w:rsidRPr="0005348E" w:rsidRDefault="007E476F" w:rsidP="00943652">
            <w:pPr>
              <w:rPr>
                <w:b/>
                <w:i/>
              </w:rPr>
            </w:pPr>
            <w:r w:rsidRPr="0005348E">
              <w:rPr>
                <w:b/>
                <w:i/>
              </w:rPr>
              <w:t xml:space="preserve">на участке </w:t>
            </w:r>
            <w:r w:rsidR="00440531" w:rsidRPr="00132A7D">
              <w:rPr>
                <w:b/>
                <w:i/>
              </w:rPr>
              <w:t>Санкт-Петербург</w:t>
            </w:r>
            <w:r w:rsidRPr="0005348E">
              <w:rPr>
                <w:b/>
                <w:i/>
              </w:rPr>
              <w:t>-</w:t>
            </w:r>
            <w:proofErr w:type="spellStart"/>
            <w:r w:rsidRPr="0005348E">
              <w:rPr>
                <w:b/>
                <w:i/>
              </w:rPr>
              <w:t>Финлянд</w:t>
            </w:r>
            <w:proofErr w:type="spellEnd"/>
            <w:r w:rsidRPr="0005348E">
              <w:rPr>
                <w:b/>
                <w:i/>
              </w:rPr>
              <w:t>. - Кузнечное</w:t>
            </w:r>
          </w:p>
        </w:tc>
        <w:tc>
          <w:tcPr>
            <w:tcW w:w="6189" w:type="dxa"/>
            <w:vAlign w:val="center"/>
          </w:tcPr>
          <w:p w14:paraId="0340DDD6" w14:textId="77777777" w:rsidR="007E476F" w:rsidRPr="00FF02A2" w:rsidRDefault="007E476F" w:rsidP="00943652">
            <w:r w:rsidRPr="00FF02A2">
              <w:t>Новгород Луж</w:t>
            </w:r>
            <w:r w:rsidR="00440531">
              <w:t>ский</w:t>
            </w:r>
            <w:r w:rsidRPr="00FF02A2">
              <w:t xml:space="preserve"> </w:t>
            </w:r>
            <w:r w:rsidR="00440531">
              <w:t>–</w:t>
            </w:r>
            <w:r w:rsidRPr="00FF02A2">
              <w:t xml:space="preserve"> </w:t>
            </w:r>
            <w:r w:rsidR="00440531">
              <w:t>Разъезд 64 км</w:t>
            </w:r>
          </w:p>
        </w:tc>
      </w:tr>
      <w:tr w:rsidR="007E476F" w:rsidRPr="00E3156C" w14:paraId="3641603A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7231DD16" w14:textId="77777777" w:rsidR="007E476F" w:rsidRPr="00E3156C" w:rsidRDefault="007E476F" w:rsidP="00943652">
            <w:r>
              <w:t>Санкт-Петербург Финляндский</w:t>
            </w:r>
            <w:r w:rsidRPr="00E3156C">
              <w:t xml:space="preserve"> – </w:t>
            </w:r>
            <w:proofErr w:type="spellStart"/>
            <w:r w:rsidRPr="00E3156C">
              <w:t>Кушелевка</w:t>
            </w:r>
            <w:proofErr w:type="spellEnd"/>
            <w:r w:rsidRPr="00E3156C">
              <w:t xml:space="preserve"> </w:t>
            </w:r>
          </w:p>
        </w:tc>
        <w:tc>
          <w:tcPr>
            <w:tcW w:w="6189" w:type="dxa"/>
            <w:vAlign w:val="center"/>
          </w:tcPr>
          <w:p w14:paraId="7DFB8C46" w14:textId="77777777" w:rsidR="007E476F" w:rsidRPr="0005348E" w:rsidRDefault="007E476F" w:rsidP="00943652">
            <w:pPr>
              <w:rPr>
                <w:b/>
                <w:i/>
              </w:rPr>
            </w:pPr>
            <w:r w:rsidRPr="0005348E">
              <w:rPr>
                <w:b/>
                <w:i/>
              </w:rPr>
              <w:t>на участке С-</w:t>
            </w:r>
            <w:proofErr w:type="spellStart"/>
            <w:r w:rsidRPr="0005348E">
              <w:rPr>
                <w:b/>
                <w:i/>
              </w:rPr>
              <w:t>Пб.па</w:t>
            </w:r>
            <w:r w:rsidR="00440531">
              <w:rPr>
                <w:b/>
                <w:i/>
              </w:rPr>
              <w:t>с</w:t>
            </w:r>
            <w:r w:rsidRPr="0005348E">
              <w:rPr>
                <w:b/>
                <w:i/>
              </w:rPr>
              <w:t>с</w:t>
            </w:r>
            <w:proofErr w:type="spellEnd"/>
            <w:r w:rsidR="00440531">
              <w:rPr>
                <w:b/>
                <w:i/>
              </w:rPr>
              <w:t>.</w:t>
            </w:r>
            <w:r w:rsidRPr="0005348E">
              <w:rPr>
                <w:b/>
                <w:i/>
              </w:rPr>
              <w:t xml:space="preserve"> Вит. - </w:t>
            </w:r>
            <w:proofErr w:type="spellStart"/>
            <w:r w:rsidR="00440531">
              <w:rPr>
                <w:b/>
                <w:i/>
              </w:rPr>
              <w:t>Кобралово</w:t>
            </w:r>
            <w:proofErr w:type="spellEnd"/>
          </w:p>
        </w:tc>
      </w:tr>
      <w:tr w:rsidR="007E476F" w:rsidRPr="00E3156C" w14:paraId="7C82877F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05156239" w14:textId="77777777" w:rsidR="007E476F" w:rsidRPr="00FF02A2" w:rsidRDefault="007E476F" w:rsidP="00943652">
            <w:r w:rsidRPr="00FF02A2">
              <w:t xml:space="preserve">Ручьи – </w:t>
            </w:r>
            <w:proofErr w:type="spellStart"/>
            <w:r w:rsidRPr="00FF02A2">
              <w:t>Девяткино</w:t>
            </w:r>
            <w:proofErr w:type="spellEnd"/>
            <w:r w:rsidRPr="00FF02A2">
              <w:t xml:space="preserve"> </w:t>
            </w:r>
          </w:p>
        </w:tc>
        <w:tc>
          <w:tcPr>
            <w:tcW w:w="6189" w:type="dxa"/>
            <w:vAlign w:val="center"/>
          </w:tcPr>
          <w:p w14:paraId="2065CD52" w14:textId="77777777" w:rsidR="007E476F" w:rsidRPr="00FF02A2" w:rsidRDefault="007E476F" w:rsidP="00943652">
            <w:r>
              <w:t>Санкт-Петербург</w:t>
            </w:r>
            <w:r w:rsidRPr="00FF02A2">
              <w:t xml:space="preserve">-пасс.-Вит. </w:t>
            </w:r>
            <w:r w:rsidR="00440531">
              <w:t>–</w:t>
            </w:r>
            <w:r w:rsidRPr="00FF02A2">
              <w:t xml:space="preserve"> </w:t>
            </w:r>
            <w:r>
              <w:t>Санкт-Петербург</w:t>
            </w:r>
            <w:r w:rsidRPr="00FF02A2">
              <w:t>-тов.-Вит</w:t>
            </w:r>
          </w:p>
        </w:tc>
      </w:tr>
      <w:tr w:rsidR="007E476F" w:rsidRPr="00E3156C" w14:paraId="51BAB990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369502A2" w14:textId="77777777" w:rsidR="007E476F" w:rsidRPr="00FF02A2" w:rsidRDefault="007E476F" w:rsidP="00943652">
            <w:proofErr w:type="spellStart"/>
            <w:r w:rsidRPr="00FF02A2">
              <w:t>Капитолово</w:t>
            </w:r>
            <w:proofErr w:type="spellEnd"/>
            <w:r w:rsidRPr="00FF02A2">
              <w:t xml:space="preserve"> </w:t>
            </w:r>
            <w:r w:rsidR="00440531" w:rsidRPr="00FF02A2">
              <w:t>–</w:t>
            </w:r>
            <w:r w:rsidRPr="00FF02A2">
              <w:t xml:space="preserve"> Токсово</w:t>
            </w:r>
          </w:p>
        </w:tc>
        <w:tc>
          <w:tcPr>
            <w:tcW w:w="6189" w:type="dxa"/>
            <w:vAlign w:val="center"/>
          </w:tcPr>
          <w:p w14:paraId="0D92BF1F" w14:textId="77777777" w:rsidR="007E476F" w:rsidRPr="00BC5996" w:rsidRDefault="007E476F" w:rsidP="00943652">
            <w:r w:rsidRPr="00BC5996">
              <w:t xml:space="preserve">Царское Село </w:t>
            </w:r>
            <w:r w:rsidR="00440531" w:rsidRPr="00FF02A2">
              <w:t>–</w:t>
            </w:r>
            <w:r w:rsidRPr="00BC5996">
              <w:t xml:space="preserve"> Павловск</w:t>
            </w:r>
          </w:p>
        </w:tc>
      </w:tr>
      <w:tr w:rsidR="007E476F" w:rsidRPr="00E3156C" w14:paraId="0AA0786A" w14:textId="77777777" w:rsidTr="006D67B3">
        <w:trPr>
          <w:trHeight w:val="70"/>
          <w:jc w:val="center"/>
        </w:trPr>
        <w:tc>
          <w:tcPr>
            <w:tcW w:w="6189" w:type="dxa"/>
            <w:vAlign w:val="center"/>
          </w:tcPr>
          <w:p w14:paraId="036DB716" w14:textId="77777777" w:rsidR="007E476F" w:rsidRPr="00FF02A2" w:rsidRDefault="007E476F" w:rsidP="00943652">
            <w:proofErr w:type="spellStart"/>
            <w:r w:rsidRPr="00FF02A2">
              <w:t>Васкелово</w:t>
            </w:r>
            <w:proofErr w:type="spellEnd"/>
            <w:r w:rsidRPr="00FF02A2">
              <w:t xml:space="preserve"> </w:t>
            </w:r>
            <w:r w:rsidR="00440531" w:rsidRPr="00FF02A2">
              <w:t>–</w:t>
            </w:r>
            <w:r w:rsidRPr="00FF02A2">
              <w:t xml:space="preserve"> Орехово </w:t>
            </w:r>
          </w:p>
        </w:tc>
        <w:tc>
          <w:tcPr>
            <w:tcW w:w="6189" w:type="dxa"/>
            <w:vAlign w:val="center"/>
          </w:tcPr>
          <w:p w14:paraId="23157E71" w14:textId="77777777" w:rsidR="007E476F" w:rsidRPr="00BC5996" w:rsidRDefault="007E476F" w:rsidP="00943652">
            <w:r w:rsidRPr="00BC5996">
              <w:t xml:space="preserve">Павловск </w:t>
            </w:r>
            <w:r w:rsidR="00440531">
              <w:t>–</w:t>
            </w:r>
            <w:r w:rsidRPr="00BC5996">
              <w:t xml:space="preserve"> </w:t>
            </w:r>
            <w:proofErr w:type="spellStart"/>
            <w:r w:rsidRPr="00BC5996">
              <w:t>Антропшино</w:t>
            </w:r>
            <w:proofErr w:type="spellEnd"/>
          </w:p>
        </w:tc>
      </w:tr>
      <w:tr w:rsidR="007E476F" w:rsidRPr="00E3156C" w14:paraId="1370293A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4938394C" w14:textId="77777777" w:rsidR="007E476F" w:rsidRPr="00FF02A2" w:rsidRDefault="007E476F" w:rsidP="00943652">
            <w:r w:rsidRPr="0005348E">
              <w:rPr>
                <w:b/>
                <w:i/>
              </w:rPr>
              <w:t xml:space="preserve">на участке Кузнечное - </w:t>
            </w:r>
            <w:r w:rsidR="00440531" w:rsidRPr="00132A7D">
              <w:rPr>
                <w:b/>
                <w:i/>
              </w:rPr>
              <w:t>Санкт-Петербург</w:t>
            </w:r>
            <w:r w:rsidRPr="0005348E">
              <w:rPr>
                <w:b/>
                <w:i/>
              </w:rPr>
              <w:t>-</w:t>
            </w:r>
            <w:proofErr w:type="spellStart"/>
            <w:r w:rsidRPr="0005348E">
              <w:rPr>
                <w:b/>
                <w:i/>
              </w:rPr>
              <w:t>Финлянд</w:t>
            </w:r>
            <w:proofErr w:type="spellEnd"/>
            <w:r w:rsidRPr="00FF02A2">
              <w:t>.</w:t>
            </w:r>
          </w:p>
        </w:tc>
        <w:tc>
          <w:tcPr>
            <w:tcW w:w="6189" w:type="dxa"/>
            <w:vAlign w:val="center"/>
          </w:tcPr>
          <w:p w14:paraId="0CFAFAB2" w14:textId="77777777" w:rsidR="007E476F" w:rsidRPr="00BC5996" w:rsidRDefault="007E476F" w:rsidP="00943652">
            <w:proofErr w:type="spellStart"/>
            <w:r w:rsidRPr="00BC5996">
              <w:t>Антропшино</w:t>
            </w:r>
            <w:proofErr w:type="spellEnd"/>
            <w:r w:rsidRPr="00BC5996">
              <w:t xml:space="preserve"> </w:t>
            </w:r>
            <w:r w:rsidR="00440531">
              <w:t>–</w:t>
            </w:r>
            <w:r w:rsidRPr="00BC5996">
              <w:t xml:space="preserve"> </w:t>
            </w:r>
            <w:proofErr w:type="spellStart"/>
            <w:r w:rsidRPr="00BC5996">
              <w:t>Кобралово</w:t>
            </w:r>
            <w:proofErr w:type="spellEnd"/>
          </w:p>
        </w:tc>
      </w:tr>
      <w:tr w:rsidR="007E476F" w:rsidRPr="00E3156C" w14:paraId="59BD0E2C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50EA5024" w14:textId="77777777" w:rsidR="007E476F" w:rsidRPr="00FF02A2" w:rsidRDefault="007E476F" w:rsidP="00943652">
            <w:r w:rsidRPr="00FF02A2">
              <w:t xml:space="preserve">Сосново </w:t>
            </w:r>
            <w:r w:rsidR="00440531" w:rsidRPr="00FF02A2">
              <w:t>–</w:t>
            </w:r>
            <w:r w:rsidRPr="00FF02A2">
              <w:t xml:space="preserve"> Орехово</w:t>
            </w:r>
          </w:p>
        </w:tc>
        <w:tc>
          <w:tcPr>
            <w:tcW w:w="6189" w:type="dxa"/>
            <w:vAlign w:val="center"/>
          </w:tcPr>
          <w:p w14:paraId="48114626" w14:textId="77777777" w:rsidR="007E476F" w:rsidRPr="0005348E" w:rsidRDefault="007E476F" w:rsidP="00943652">
            <w:pPr>
              <w:rPr>
                <w:b/>
                <w:i/>
              </w:rPr>
            </w:pPr>
            <w:r w:rsidRPr="0005348E">
              <w:rPr>
                <w:b/>
                <w:i/>
              </w:rPr>
              <w:t xml:space="preserve">на участке </w:t>
            </w:r>
            <w:proofErr w:type="spellStart"/>
            <w:r w:rsidR="00440531">
              <w:rPr>
                <w:b/>
                <w:i/>
              </w:rPr>
              <w:t>Кобралово</w:t>
            </w:r>
            <w:proofErr w:type="spellEnd"/>
            <w:r w:rsidRPr="0005348E">
              <w:rPr>
                <w:b/>
                <w:i/>
              </w:rPr>
              <w:t xml:space="preserve"> - С-</w:t>
            </w:r>
            <w:proofErr w:type="spellStart"/>
            <w:r w:rsidRPr="0005348E">
              <w:rPr>
                <w:b/>
                <w:i/>
              </w:rPr>
              <w:t>Пб.пас</w:t>
            </w:r>
            <w:proofErr w:type="spellEnd"/>
            <w:r w:rsidRPr="0005348E">
              <w:rPr>
                <w:b/>
                <w:i/>
              </w:rPr>
              <w:t xml:space="preserve"> Вит.</w:t>
            </w:r>
          </w:p>
        </w:tc>
      </w:tr>
      <w:tr w:rsidR="007E476F" w:rsidRPr="00E3156C" w14:paraId="4093DB62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44D59D2E" w14:textId="77777777" w:rsidR="007E476F" w:rsidRPr="00FF02A2" w:rsidRDefault="007E476F" w:rsidP="00943652">
            <w:proofErr w:type="spellStart"/>
            <w:r w:rsidRPr="00FF02A2">
              <w:t>Грузино</w:t>
            </w:r>
            <w:proofErr w:type="spellEnd"/>
            <w:r w:rsidRPr="00FF02A2">
              <w:t xml:space="preserve"> </w:t>
            </w:r>
            <w:r w:rsidR="00440531" w:rsidRPr="00FF02A2">
              <w:t>–</w:t>
            </w:r>
            <w:r w:rsidRPr="00FF02A2">
              <w:t xml:space="preserve"> Пери</w:t>
            </w:r>
          </w:p>
        </w:tc>
        <w:tc>
          <w:tcPr>
            <w:tcW w:w="6189" w:type="dxa"/>
            <w:vAlign w:val="center"/>
          </w:tcPr>
          <w:p w14:paraId="51FBB677" w14:textId="77777777" w:rsidR="007E476F" w:rsidRPr="00FF02A2" w:rsidRDefault="007E476F" w:rsidP="00943652">
            <w:r>
              <w:t>Владимирская</w:t>
            </w:r>
            <w:r w:rsidRPr="00FF02A2">
              <w:t xml:space="preserve"> </w:t>
            </w:r>
            <w:r>
              <w:t>–</w:t>
            </w:r>
            <w:r w:rsidRPr="00FF02A2">
              <w:t xml:space="preserve"> </w:t>
            </w:r>
            <w:proofErr w:type="spellStart"/>
            <w:r w:rsidRPr="00FF02A2">
              <w:t>Кобралово</w:t>
            </w:r>
            <w:proofErr w:type="spellEnd"/>
            <w:r>
              <w:t xml:space="preserve"> </w:t>
            </w:r>
          </w:p>
        </w:tc>
      </w:tr>
      <w:tr w:rsidR="007E476F" w:rsidRPr="00E3156C" w14:paraId="650C23AE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03540484" w14:textId="77777777" w:rsidR="007E476F" w:rsidRPr="00FF02A2" w:rsidRDefault="007E476F" w:rsidP="00943652">
            <w:proofErr w:type="spellStart"/>
            <w:r w:rsidRPr="00FF02A2">
              <w:t>Девяткино</w:t>
            </w:r>
            <w:proofErr w:type="spellEnd"/>
            <w:r w:rsidRPr="00FF02A2">
              <w:t xml:space="preserve"> </w:t>
            </w:r>
            <w:r w:rsidR="00440531" w:rsidRPr="00FF02A2">
              <w:t>–</w:t>
            </w:r>
            <w:r w:rsidRPr="00FF02A2">
              <w:t xml:space="preserve"> Ручьи</w:t>
            </w:r>
          </w:p>
        </w:tc>
        <w:tc>
          <w:tcPr>
            <w:tcW w:w="6189" w:type="dxa"/>
            <w:vAlign w:val="center"/>
          </w:tcPr>
          <w:p w14:paraId="493DDB20" w14:textId="77777777" w:rsidR="007E476F" w:rsidRPr="00FF02A2" w:rsidRDefault="007E476F" w:rsidP="00943652">
            <w:r w:rsidRPr="00BC5996">
              <w:t>Павловск</w:t>
            </w:r>
            <w:r w:rsidR="00440531">
              <w:t xml:space="preserve"> – </w:t>
            </w:r>
            <w:r w:rsidRPr="00BC5996">
              <w:t>Царское Село</w:t>
            </w:r>
          </w:p>
        </w:tc>
      </w:tr>
      <w:tr w:rsidR="007E476F" w:rsidRPr="00E3156C" w14:paraId="062708F1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1DC1BEE0" w14:textId="77777777" w:rsidR="007E476F" w:rsidRPr="0005348E" w:rsidRDefault="007E476F" w:rsidP="00943652">
            <w:pPr>
              <w:rPr>
                <w:b/>
                <w:i/>
              </w:rPr>
            </w:pPr>
            <w:r w:rsidRPr="0005348E">
              <w:rPr>
                <w:b/>
                <w:i/>
              </w:rPr>
              <w:t>на участке Ржевка - Ручьи</w:t>
            </w:r>
          </w:p>
        </w:tc>
        <w:tc>
          <w:tcPr>
            <w:tcW w:w="6189" w:type="dxa"/>
            <w:vAlign w:val="center"/>
          </w:tcPr>
          <w:p w14:paraId="2CC46A19" w14:textId="77777777" w:rsidR="007E476F" w:rsidRPr="0005348E" w:rsidRDefault="007E476F" w:rsidP="00943652">
            <w:pPr>
              <w:rPr>
                <w:b/>
                <w:i/>
              </w:rPr>
            </w:pPr>
            <w:r w:rsidRPr="0005348E">
              <w:rPr>
                <w:b/>
                <w:i/>
              </w:rPr>
              <w:t>на участке Санкт-Петербург-Сортировочный-Московский– Санкт-Петербург</w:t>
            </w:r>
            <w:r w:rsidR="00440531">
              <w:rPr>
                <w:b/>
                <w:i/>
              </w:rPr>
              <w:t xml:space="preserve"> </w:t>
            </w:r>
            <w:r w:rsidRPr="0005348E">
              <w:rPr>
                <w:b/>
                <w:i/>
              </w:rPr>
              <w:t>Тов</w:t>
            </w:r>
            <w:r w:rsidR="00440531">
              <w:rPr>
                <w:b/>
                <w:i/>
              </w:rPr>
              <w:t xml:space="preserve">арный </w:t>
            </w:r>
            <w:proofErr w:type="spellStart"/>
            <w:r w:rsidRPr="0005348E">
              <w:rPr>
                <w:b/>
                <w:i/>
              </w:rPr>
              <w:t>Моск</w:t>
            </w:r>
            <w:proofErr w:type="spellEnd"/>
          </w:p>
        </w:tc>
      </w:tr>
      <w:tr w:rsidR="007E476F" w:rsidRPr="00E3156C" w14:paraId="2AF1F18C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228EC072" w14:textId="77777777" w:rsidR="007E476F" w:rsidRPr="00EC2101" w:rsidRDefault="007E476F" w:rsidP="00943652">
            <w:r w:rsidRPr="00EC2101">
              <w:t xml:space="preserve">Ржевка </w:t>
            </w:r>
            <w:r w:rsidR="00440531" w:rsidRPr="00FF02A2">
              <w:t>–</w:t>
            </w:r>
            <w:r w:rsidRPr="00EC2101">
              <w:t xml:space="preserve"> Ручьи</w:t>
            </w:r>
          </w:p>
        </w:tc>
        <w:tc>
          <w:tcPr>
            <w:tcW w:w="6189" w:type="dxa"/>
            <w:vAlign w:val="center"/>
          </w:tcPr>
          <w:p w14:paraId="5979A669" w14:textId="77777777" w:rsidR="007E476F" w:rsidRPr="00FF02A2" w:rsidRDefault="007E476F" w:rsidP="00943652">
            <w:r>
              <w:t>Санкт-Петербург-Сортировочный-Московский</w:t>
            </w:r>
            <w:r w:rsidR="00440531">
              <w:t xml:space="preserve"> </w:t>
            </w:r>
            <w:r w:rsidRPr="00FF02A2">
              <w:t xml:space="preserve">– </w:t>
            </w:r>
            <w:r>
              <w:t xml:space="preserve">Санкт-Петербург </w:t>
            </w:r>
            <w:r w:rsidRPr="00FF02A2">
              <w:t>Тов</w:t>
            </w:r>
            <w:r>
              <w:t xml:space="preserve">арный </w:t>
            </w:r>
            <w:proofErr w:type="spellStart"/>
            <w:r w:rsidRPr="00FF02A2">
              <w:t>Моск</w:t>
            </w:r>
            <w:proofErr w:type="spellEnd"/>
            <w:r>
              <w:t>.</w:t>
            </w:r>
          </w:p>
        </w:tc>
      </w:tr>
      <w:tr w:rsidR="007E476F" w:rsidRPr="00E3156C" w14:paraId="34AC4439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1ECC54D0" w14:textId="77777777" w:rsidR="007E476F" w:rsidRPr="0005348E" w:rsidRDefault="007E476F" w:rsidP="00943652">
            <w:pPr>
              <w:rPr>
                <w:b/>
                <w:i/>
              </w:rPr>
            </w:pPr>
            <w:r w:rsidRPr="0005348E">
              <w:rPr>
                <w:b/>
                <w:i/>
              </w:rPr>
              <w:t xml:space="preserve">на участке </w:t>
            </w:r>
            <w:proofErr w:type="spellStart"/>
            <w:r w:rsidRPr="0005348E">
              <w:rPr>
                <w:b/>
                <w:i/>
              </w:rPr>
              <w:t>Заневский</w:t>
            </w:r>
            <w:proofErr w:type="spellEnd"/>
            <w:r w:rsidRPr="0005348E">
              <w:rPr>
                <w:b/>
                <w:i/>
              </w:rPr>
              <w:t xml:space="preserve"> пост - Горы</w:t>
            </w:r>
          </w:p>
        </w:tc>
        <w:tc>
          <w:tcPr>
            <w:tcW w:w="6189" w:type="dxa"/>
            <w:vAlign w:val="center"/>
          </w:tcPr>
          <w:p w14:paraId="1FDE77F2" w14:textId="77777777" w:rsidR="007E476F" w:rsidRPr="00FF02A2" w:rsidRDefault="007E476F" w:rsidP="00943652">
            <w:r>
              <w:t xml:space="preserve">Санкт-Петербург </w:t>
            </w:r>
            <w:r w:rsidRPr="00FF02A2">
              <w:t>Тов</w:t>
            </w:r>
            <w:r>
              <w:t xml:space="preserve">арный </w:t>
            </w:r>
            <w:proofErr w:type="spellStart"/>
            <w:r w:rsidRPr="00FF02A2">
              <w:t>Моск</w:t>
            </w:r>
            <w:proofErr w:type="spellEnd"/>
            <w:r>
              <w:t>.</w:t>
            </w:r>
            <w:r w:rsidRPr="00FF02A2">
              <w:t xml:space="preserve"> </w:t>
            </w:r>
            <w:r w:rsidR="00440531" w:rsidRPr="00FF02A2">
              <w:t>–</w:t>
            </w:r>
            <w:r w:rsidRPr="00FF02A2">
              <w:t xml:space="preserve"> </w:t>
            </w:r>
            <w:r>
              <w:t>Санкт-</w:t>
            </w:r>
            <w:proofErr w:type="spellStart"/>
            <w:r>
              <w:t>Петербург</w:t>
            </w:r>
            <w:r w:rsidRPr="00FF02A2">
              <w:t>СМ</w:t>
            </w:r>
            <w:proofErr w:type="spellEnd"/>
          </w:p>
        </w:tc>
      </w:tr>
      <w:tr w:rsidR="007E476F" w:rsidRPr="00E3156C" w14:paraId="2E46E7D0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4FC21938" w14:textId="77777777" w:rsidR="007E476F" w:rsidRPr="00FF02A2" w:rsidRDefault="007E476F" w:rsidP="00943652">
            <w:r w:rsidRPr="00FF02A2">
              <w:t xml:space="preserve">Павлово-на-Неве – Горы                   </w:t>
            </w:r>
          </w:p>
        </w:tc>
        <w:tc>
          <w:tcPr>
            <w:tcW w:w="6189" w:type="dxa"/>
            <w:vAlign w:val="center"/>
          </w:tcPr>
          <w:p w14:paraId="644E635E" w14:textId="77777777" w:rsidR="007E476F" w:rsidRPr="0005348E" w:rsidRDefault="007E476F" w:rsidP="00943652">
            <w:pPr>
              <w:rPr>
                <w:b/>
                <w:i/>
              </w:rPr>
            </w:pPr>
            <w:r w:rsidRPr="0005348E">
              <w:rPr>
                <w:b/>
                <w:i/>
              </w:rPr>
              <w:t>на участке Волховстрой - Бабаево</w:t>
            </w:r>
          </w:p>
        </w:tc>
      </w:tr>
      <w:tr w:rsidR="007E476F" w:rsidRPr="00E3156C" w14:paraId="04D3D8C7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7137E828" w14:textId="77777777" w:rsidR="007E476F" w:rsidRPr="0005348E" w:rsidRDefault="007E476F" w:rsidP="00943652">
            <w:pPr>
              <w:rPr>
                <w:b/>
                <w:i/>
              </w:rPr>
            </w:pPr>
            <w:r w:rsidRPr="0005348E">
              <w:rPr>
                <w:b/>
                <w:i/>
              </w:rPr>
              <w:t>на участке Волховстрой - Санкт-</w:t>
            </w:r>
            <w:proofErr w:type="spellStart"/>
            <w:r w:rsidRPr="0005348E">
              <w:rPr>
                <w:b/>
                <w:i/>
              </w:rPr>
              <w:t>ПетербургСМ</w:t>
            </w:r>
            <w:proofErr w:type="spellEnd"/>
          </w:p>
        </w:tc>
        <w:tc>
          <w:tcPr>
            <w:tcW w:w="6189" w:type="dxa"/>
            <w:vAlign w:val="center"/>
          </w:tcPr>
          <w:p w14:paraId="08D23F52" w14:textId="77777777" w:rsidR="007E476F" w:rsidRPr="00FF02A2" w:rsidRDefault="007E476F" w:rsidP="00943652">
            <w:r w:rsidRPr="00FF02A2">
              <w:t xml:space="preserve">Куколь </w:t>
            </w:r>
            <w:r w:rsidR="00440531" w:rsidRPr="00FF02A2">
              <w:t>–</w:t>
            </w:r>
            <w:r w:rsidRPr="00FF02A2">
              <w:t xml:space="preserve"> </w:t>
            </w:r>
            <w:proofErr w:type="spellStart"/>
            <w:r w:rsidRPr="00FF02A2">
              <w:t>Мыслино</w:t>
            </w:r>
            <w:proofErr w:type="spellEnd"/>
          </w:p>
        </w:tc>
      </w:tr>
      <w:tr w:rsidR="007E476F" w:rsidRPr="00E3156C" w14:paraId="33C268A7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4E2FEF4F" w14:textId="77777777" w:rsidR="007E476F" w:rsidRPr="00FF02A2" w:rsidRDefault="007E476F" w:rsidP="00943652">
            <w:r w:rsidRPr="00FF02A2">
              <w:lastRenderedPageBreak/>
              <w:t xml:space="preserve">Рыбацкое </w:t>
            </w:r>
            <w:r w:rsidR="00440531">
              <w:t>–</w:t>
            </w:r>
            <w:r w:rsidRPr="00FF02A2">
              <w:t xml:space="preserve"> </w:t>
            </w:r>
            <w:r>
              <w:t>Санкт-Петербург</w:t>
            </w:r>
            <w:r w:rsidR="00440531">
              <w:t xml:space="preserve"> </w:t>
            </w:r>
            <w:r>
              <w:t>С</w:t>
            </w:r>
            <w:r w:rsidR="00440531">
              <w:t xml:space="preserve">орт. </w:t>
            </w:r>
            <w:proofErr w:type="spellStart"/>
            <w:r>
              <w:t>М</w:t>
            </w:r>
            <w:r w:rsidR="00440531">
              <w:t>оск</w:t>
            </w:r>
            <w:proofErr w:type="spellEnd"/>
            <w:r w:rsidR="00440531">
              <w:t>.</w:t>
            </w:r>
          </w:p>
        </w:tc>
        <w:tc>
          <w:tcPr>
            <w:tcW w:w="6189" w:type="dxa"/>
            <w:vAlign w:val="center"/>
          </w:tcPr>
          <w:p w14:paraId="1FFC7933" w14:textId="77777777" w:rsidR="007E476F" w:rsidRPr="00FF02A2" w:rsidRDefault="007E476F" w:rsidP="00943652">
            <w:r w:rsidRPr="00FF02A2">
              <w:t>Большой Двор – Пикалево 1</w:t>
            </w:r>
          </w:p>
        </w:tc>
      </w:tr>
      <w:tr w:rsidR="007E476F" w:rsidRPr="00E3156C" w14:paraId="69F41F70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4435A150" w14:textId="77777777" w:rsidR="007E476F" w:rsidRPr="0005348E" w:rsidRDefault="007E476F" w:rsidP="00943652">
            <w:pPr>
              <w:rPr>
                <w:b/>
                <w:i/>
              </w:rPr>
            </w:pPr>
            <w:r w:rsidRPr="0005348E">
              <w:rPr>
                <w:b/>
                <w:i/>
              </w:rPr>
              <w:t>на участке Волховстрой – Свирь</w:t>
            </w:r>
          </w:p>
        </w:tc>
        <w:tc>
          <w:tcPr>
            <w:tcW w:w="6189" w:type="dxa"/>
            <w:vAlign w:val="center"/>
          </w:tcPr>
          <w:p w14:paraId="587A6150" w14:textId="77777777" w:rsidR="007E476F" w:rsidRPr="00FF02A2" w:rsidRDefault="007E476F" w:rsidP="00943652">
            <w:r w:rsidRPr="00FF02A2">
              <w:t xml:space="preserve">Пикалево-1 </w:t>
            </w:r>
            <w:r w:rsidR="00440531">
              <w:t>–</w:t>
            </w:r>
            <w:r w:rsidRPr="00FF02A2">
              <w:t xml:space="preserve"> Пикалево-2</w:t>
            </w:r>
          </w:p>
        </w:tc>
      </w:tr>
      <w:tr w:rsidR="007E476F" w:rsidRPr="00E3156C" w14:paraId="4ECB5656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556702AC" w14:textId="77777777" w:rsidR="007E476F" w:rsidRPr="00FF02A2" w:rsidRDefault="007E476F" w:rsidP="00943652">
            <w:r w:rsidRPr="00FF02A2">
              <w:t xml:space="preserve">Волховстрой-2 </w:t>
            </w:r>
            <w:r w:rsidR="00440531">
              <w:t>–</w:t>
            </w:r>
            <w:r w:rsidRPr="00FF02A2">
              <w:t xml:space="preserve"> Мурманские Ворота</w:t>
            </w:r>
          </w:p>
        </w:tc>
        <w:tc>
          <w:tcPr>
            <w:tcW w:w="6189" w:type="dxa"/>
            <w:vAlign w:val="center"/>
          </w:tcPr>
          <w:p w14:paraId="6BDE6B68" w14:textId="77777777" w:rsidR="007E476F" w:rsidRPr="0005348E" w:rsidRDefault="007E476F" w:rsidP="00943652">
            <w:pPr>
              <w:rPr>
                <w:b/>
                <w:i/>
              </w:rPr>
            </w:pPr>
            <w:r w:rsidRPr="0005348E">
              <w:rPr>
                <w:b/>
                <w:i/>
              </w:rPr>
              <w:t>на участке Бабаево - Волховстрой</w:t>
            </w:r>
          </w:p>
        </w:tc>
      </w:tr>
      <w:tr w:rsidR="007E476F" w:rsidRPr="00E3156C" w14:paraId="26E01560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69BC0E43" w14:textId="77777777" w:rsidR="007E476F" w:rsidRPr="00FF02A2" w:rsidRDefault="007E476F" w:rsidP="00943652">
            <w:r w:rsidRPr="00FF02A2">
              <w:t xml:space="preserve">б/п </w:t>
            </w:r>
            <w:smartTag w:uri="urn:schemas-microsoft-com:office:smarttags" w:element="metricconverter">
              <w:smartTagPr>
                <w:attr w:name="ProductID" w:val="284 км"/>
              </w:smartTagPr>
              <w:r w:rsidRPr="00FF02A2">
                <w:t>284 км</w:t>
              </w:r>
            </w:smartTag>
            <w:r w:rsidRPr="00FF02A2">
              <w:t xml:space="preserve"> </w:t>
            </w:r>
            <w:r w:rsidR="00440531">
              <w:t>–</w:t>
            </w:r>
            <w:r w:rsidRPr="00FF02A2">
              <w:t xml:space="preserve"> Свирь</w:t>
            </w:r>
          </w:p>
        </w:tc>
        <w:tc>
          <w:tcPr>
            <w:tcW w:w="6189" w:type="dxa"/>
            <w:vAlign w:val="center"/>
          </w:tcPr>
          <w:p w14:paraId="6E7C0531" w14:textId="77777777" w:rsidR="007E476F" w:rsidRPr="00FF02A2" w:rsidRDefault="007E476F" w:rsidP="00943652">
            <w:r w:rsidRPr="00FF02A2">
              <w:t xml:space="preserve">Ефимовская </w:t>
            </w:r>
            <w:r w:rsidR="00440531">
              <w:t>–</w:t>
            </w:r>
            <w:r w:rsidRPr="00FF02A2">
              <w:t xml:space="preserve"> Коли</w:t>
            </w:r>
          </w:p>
        </w:tc>
      </w:tr>
      <w:tr w:rsidR="007E476F" w:rsidRPr="00E3156C" w14:paraId="1E962563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7DA0BEFD" w14:textId="77777777" w:rsidR="007E476F" w:rsidRPr="0005348E" w:rsidRDefault="007E476F" w:rsidP="00943652">
            <w:pPr>
              <w:rPr>
                <w:b/>
                <w:i/>
              </w:rPr>
            </w:pPr>
            <w:r w:rsidRPr="0005348E">
              <w:rPr>
                <w:b/>
                <w:i/>
              </w:rPr>
              <w:t>на участке Свирь - Волховстрой</w:t>
            </w:r>
          </w:p>
        </w:tc>
        <w:tc>
          <w:tcPr>
            <w:tcW w:w="6189" w:type="dxa"/>
            <w:vAlign w:val="center"/>
          </w:tcPr>
          <w:p w14:paraId="1ACBFC2E" w14:textId="77777777" w:rsidR="007E476F" w:rsidRPr="0005348E" w:rsidRDefault="007E476F" w:rsidP="00943652">
            <w:pPr>
              <w:rPr>
                <w:b/>
                <w:i/>
              </w:rPr>
            </w:pPr>
          </w:p>
        </w:tc>
      </w:tr>
      <w:tr w:rsidR="007E476F" w:rsidRPr="00E3156C" w14:paraId="03B673C9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0125150B" w14:textId="77777777" w:rsidR="007E476F" w:rsidRPr="00FF02A2" w:rsidRDefault="007E476F" w:rsidP="00943652">
            <w:r w:rsidRPr="00FF02A2">
              <w:t xml:space="preserve">Свирь </w:t>
            </w:r>
            <w:r w:rsidR="00440531">
              <w:t xml:space="preserve">– </w:t>
            </w:r>
            <w:r w:rsidRPr="00FF02A2">
              <w:t xml:space="preserve">б/п </w:t>
            </w:r>
            <w:smartTag w:uri="urn:schemas-microsoft-com:office:smarttags" w:element="metricconverter">
              <w:smartTagPr>
                <w:attr w:name="ProductID" w:val="284 км"/>
              </w:smartTagPr>
              <w:r w:rsidRPr="00FF02A2">
                <w:t>284 км</w:t>
              </w:r>
            </w:smartTag>
          </w:p>
        </w:tc>
        <w:tc>
          <w:tcPr>
            <w:tcW w:w="6189" w:type="dxa"/>
            <w:vAlign w:val="center"/>
          </w:tcPr>
          <w:p w14:paraId="06A504D1" w14:textId="77777777" w:rsidR="007E476F" w:rsidRPr="00FF02A2" w:rsidRDefault="007E476F" w:rsidP="00943652"/>
        </w:tc>
      </w:tr>
      <w:tr w:rsidR="007E476F" w:rsidRPr="00E3156C" w14:paraId="7C73AB01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0984AB4A" w14:textId="77777777" w:rsidR="007E476F" w:rsidRPr="00FF02A2" w:rsidRDefault="007E476F" w:rsidP="00943652">
            <w:r w:rsidRPr="00FF02A2">
              <w:t xml:space="preserve">б/п </w:t>
            </w:r>
            <w:smartTag w:uri="urn:schemas-microsoft-com:office:smarttags" w:element="metricconverter">
              <w:smartTagPr>
                <w:attr w:name="ProductID" w:val="284 км"/>
              </w:smartTagPr>
              <w:r w:rsidRPr="00FF02A2">
                <w:t>284 км</w:t>
              </w:r>
            </w:smartTag>
            <w:r w:rsidRPr="00FF02A2">
              <w:t xml:space="preserve"> </w:t>
            </w:r>
            <w:r w:rsidR="00440531">
              <w:t>–</w:t>
            </w:r>
            <w:r w:rsidRPr="00FF02A2">
              <w:t xml:space="preserve"> Подпорожье</w:t>
            </w:r>
          </w:p>
        </w:tc>
        <w:tc>
          <w:tcPr>
            <w:tcW w:w="6189" w:type="dxa"/>
            <w:vAlign w:val="center"/>
          </w:tcPr>
          <w:p w14:paraId="41ABF21A" w14:textId="77777777" w:rsidR="007E476F" w:rsidRPr="00FF02A2" w:rsidRDefault="007E476F" w:rsidP="00943652"/>
        </w:tc>
      </w:tr>
      <w:tr w:rsidR="007E476F" w:rsidRPr="00E3156C" w14:paraId="5FB9A6A2" w14:textId="77777777" w:rsidTr="006D67B3">
        <w:trPr>
          <w:trHeight w:val="330"/>
          <w:jc w:val="center"/>
        </w:trPr>
        <w:tc>
          <w:tcPr>
            <w:tcW w:w="6189" w:type="dxa"/>
            <w:vAlign w:val="center"/>
          </w:tcPr>
          <w:p w14:paraId="7C744437" w14:textId="77777777" w:rsidR="007E476F" w:rsidRPr="00FF02A2" w:rsidRDefault="007E476F" w:rsidP="00943652">
            <w:r w:rsidRPr="00FF02A2">
              <w:t xml:space="preserve">Мурманские Ворота </w:t>
            </w:r>
            <w:r w:rsidR="00440531">
              <w:t>–</w:t>
            </w:r>
            <w:r w:rsidRPr="00FF02A2">
              <w:t xml:space="preserve"> Волховстрой-2</w:t>
            </w:r>
          </w:p>
        </w:tc>
        <w:tc>
          <w:tcPr>
            <w:tcW w:w="6189" w:type="dxa"/>
            <w:vAlign w:val="center"/>
          </w:tcPr>
          <w:p w14:paraId="1369DFC1" w14:textId="77777777" w:rsidR="007E476F" w:rsidRPr="00FF02A2" w:rsidRDefault="007E476F" w:rsidP="00943652"/>
        </w:tc>
      </w:tr>
    </w:tbl>
    <w:p w14:paraId="703A858B" w14:textId="77777777" w:rsidR="00D569E4" w:rsidRDefault="00337519" w:rsidP="00943652">
      <w:pPr>
        <w:pStyle w:val="af5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    </w:t>
      </w:r>
      <w:bookmarkStart w:id="16" w:name="_Toc423440959"/>
      <w:bookmarkStart w:id="17" w:name="_Toc423441160"/>
      <w:bookmarkStart w:id="18" w:name="_Toc423441404"/>
      <w:bookmarkEnd w:id="8"/>
      <w:bookmarkEnd w:id="9"/>
      <w:bookmarkEnd w:id="10"/>
    </w:p>
    <w:p w14:paraId="10220688" w14:textId="77777777" w:rsidR="00D569E4" w:rsidRDefault="00D569E4" w:rsidP="00943652">
      <w:pPr>
        <w:pStyle w:val="af5"/>
        <w:rPr>
          <w:rFonts w:eastAsia="MS Mincho"/>
          <w:lang w:eastAsia="ja-JP"/>
        </w:rPr>
      </w:pPr>
    </w:p>
    <w:p w14:paraId="04614B94" w14:textId="77777777" w:rsidR="00D569E4" w:rsidRDefault="00D569E4" w:rsidP="00943652">
      <w:pPr>
        <w:pStyle w:val="af5"/>
        <w:rPr>
          <w:rFonts w:eastAsia="MS Mincho"/>
          <w:lang w:eastAsia="ja-JP"/>
        </w:rPr>
      </w:pPr>
    </w:p>
    <w:p w14:paraId="239D1AC6" w14:textId="77777777" w:rsidR="00D569E4" w:rsidRDefault="00D569E4" w:rsidP="00943652">
      <w:pPr>
        <w:pStyle w:val="af5"/>
        <w:rPr>
          <w:rFonts w:eastAsia="MS Mincho"/>
          <w:lang w:eastAsia="ja-JP"/>
        </w:rPr>
      </w:pPr>
    </w:p>
    <w:p w14:paraId="5D18E5A2" w14:textId="77777777" w:rsidR="00D569E4" w:rsidRDefault="00D569E4" w:rsidP="00943652">
      <w:pPr>
        <w:pStyle w:val="af5"/>
        <w:rPr>
          <w:rFonts w:eastAsia="MS Mincho"/>
          <w:lang w:eastAsia="ja-JP"/>
        </w:rPr>
      </w:pPr>
    </w:p>
    <w:p w14:paraId="1F2E718A" w14:textId="77777777" w:rsidR="00D569E4" w:rsidRDefault="00D569E4" w:rsidP="00943652">
      <w:pPr>
        <w:pStyle w:val="af5"/>
        <w:rPr>
          <w:rFonts w:eastAsia="MS Mincho"/>
          <w:lang w:eastAsia="ja-JP"/>
        </w:rPr>
      </w:pPr>
    </w:p>
    <w:p w14:paraId="53C66E02" w14:textId="77777777" w:rsidR="00D569E4" w:rsidRDefault="00D569E4" w:rsidP="00943652">
      <w:pPr>
        <w:pStyle w:val="af5"/>
        <w:rPr>
          <w:rFonts w:eastAsia="MS Mincho"/>
          <w:lang w:eastAsia="ja-JP"/>
        </w:rPr>
      </w:pPr>
    </w:p>
    <w:p w14:paraId="7E772960" w14:textId="77777777" w:rsidR="00D569E4" w:rsidRDefault="00D569E4" w:rsidP="00943652">
      <w:pPr>
        <w:pStyle w:val="af5"/>
        <w:rPr>
          <w:rFonts w:eastAsia="MS Mincho"/>
          <w:lang w:eastAsia="ja-JP"/>
        </w:rPr>
      </w:pPr>
    </w:p>
    <w:p w14:paraId="3C7B423C" w14:textId="77777777" w:rsidR="00D569E4" w:rsidRDefault="00D569E4" w:rsidP="00943652">
      <w:pPr>
        <w:pStyle w:val="af5"/>
        <w:rPr>
          <w:rFonts w:eastAsia="MS Mincho"/>
          <w:lang w:eastAsia="ja-JP"/>
        </w:rPr>
      </w:pPr>
    </w:p>
    <w:p w14:paraId="5FA8C319" w14:textId="77777777" w:rsidR="00D569E4" w:rsidRDefault="00D569E4" w:rsidP="00943652">
      <w:pPr>
        <w:pStyle w:val="af5"/>
        <w:rPr>
          <w:rFonts w:eastAsia="MS Mincho"/>
          <w:lang w:eastAsia="ja-JP"/>
        </w:rPr>
      </w:pPr>
    </w:p>
    <w:p w14:paraId="685184F9" w14:textId="77777777" w:rsidR="00261E24" w:rsidRPr="00D569E4" w:rsidRDefault="00386A8E" w:rsidP="00D569E4">
      <w:pPr>
        <w:pStyle w:val="af5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D569E4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 xml:space="preserve"> </w:t>
      </w:r>
      <w:bookmarkStart w:id="19" w:name="_Toc423440960"/>
      <w:bookmarkStart w:id="20" w:name="_Toc423441161"/>
      <w:bookmarkStart w:id="21" w:name="_Toc423441405"/>
      <w:bookmarkStart w:id="22" w:name="_Toc501959562"/>
      <w:r w:rsidR="00261E24" w:rsidRPr="00D569E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bookmarkEnd w:id="19"/>
      <w:bookmarkEnd w:id="20"/>
      <w:bookmarkEnd w:id="21"/>
      <w:r w:rsidR="004251D1" w:rsidRPr="00D569E4">
        <w:rPr>
          <w:rFonts w:ascii="Times New Roman" w:hAnsi="Times New Roman" w:cs="Times New Roman"/>
          <w:sz w:val="28"/>
          <w:szCs w:val="28"/>
        </w:rPr>
        <w:t>9</w:t>
      </w:r>
      <w:bookmarkEnd w:id="22"/>
    </w:p>
    <w:p w14:paraId="1A673E11" w14:textId="77777777" w:rsidR="00261E24" w:rsidRPr="00D569E4" w:rsidRDefault="00261E24" w:rsidP="00D569E4">
      <w:pPr>
        <w:spacing w:line="240" w:lineRule="exact"/>
        <w:jc w:val="right"/>
        <w:rPr>
          <w:sz w:val="28"/>
          <w:szCs w:val="28"/>
        </w:rPr>
      </w:pPr>
      <w:r w:rsidRPr="00D569E4">
        <w:rPr>
          <w:sz w:val="28"/>
          <w:szCs w:val="28"/>
        </w:rPr>
        <w:t xml:space="preserve">к  местной инструкции по проверке тормозов на их действие </w:t>
      </w:r>
    </w:p>
    <w:p w14:paraId="05C4E473" w14:textId="77777777" w:rsidR="00261E24" w:rsidRPr="00D569E4" w:rsidRDefault="00261E24" w:rsidP="00D569E4">
      <w:pPr>
        <w:spacing w:line="240" w:lineRule="exact"/>
        <w:jc w:val="right"/>
        <w:rPr>
          <w:sz w:val="28"/>
          <w:szCs w:val="28"/>
        </w:rPr>
      </w:pPr>
      <w:r w:rsidRPr="00D569E4">
        <w:rPr>
          <w:sz w:val="28"/>
          <w:szCs w:val="28"/>
        </w:rPr>
        <w:t>в  локомотивном депо ТЧ-12</w:t>
      </w:r>
    </w:p>
    <w:p w14:paraId="6D7CD42F" w14:textId="77777777" w:rsidR="00261E24" w:rsidRPr="00D569E4" w:rsidRDefault="00261E24" w:rsidP="00D569E4">
      <w:pPr>
        <w:spacing w:line="240" w:lineRule="exact"/>
        <w:jc w:val="right"/>
        <w:rPr>
          <w:sz w:val="28"/>
          <w:szCs w:val="28"/>
        </w:rPr>
      </w:pPr>
    </w:p>
    <w:p w14:paraId="68E5090E" w14:textId="77777777" w:rsidR="00261E24" w:rsidRPr="00D569E4" w:rsidRDefault="00261E24" w:rsidP="00943652">
      <w:pPr>
        <w:pStyle w:val="af4"/>
        <w:rPr>
          <w:sz w:val="28"/>
          <w:szCs w:val="28"/>
        </w:rPr>
      </w:pPr>
      <w:r w:rsidRPr="00D569E4">
        <w:rPr>
          <w:sz w:val="28"/>
          <w:szCs w:val="28"/>
        </w:rPr>
        <w:t xml:space="preserve">ОБРЫВООПАСНЫЕ МЕСТА с поездами повышенного веса и длины </w:t>
      </w:r>
      <w:r w:rsidR="00B84028">
        <w:rPr>
          <w:sz w:val="28"/>
          <w:szCs w:val="28"/>
        </w:rPr>
        <w:br/>
      </w:r>
      <w:r w:rsidRPr="00D569E4">
        <w:rPr>
          <w:sz w:val="28"/>
          <w:szCs w:val="28"/>
        </w:rPr>
        <w:t>на участках обслуживания локомотивными бригадами ТЧ-12</w:t>
      </w:r>
    </w:p>
    <w:p w14:paraId="35995333" w14:textId="77777777" w:rsidR="00261E24" w:rsidRPr="00001FCB" w:rsidRDefault="00261E24" w:rsidP="00001FCB">
      <w:pPr>
        <w:pStyle w:val="24"/>
        <w:spacing w:after="0" w:line="360" w:lineRule="exact"/>
        <w:ind w:left="284"/>
        <w:rPr>
          <w:sz w:val="28"/>
          <w:szCs w:val="28"/>
        </w:rPr>
      </w:pPr>
      <w:r w:rsidRPr="0069272A">
        <w:rPr>
          <w:sz w:val="28"/>
          <w:szCs w:val="28"/>
          <w:u w:val="single"/>
        </w:rPr>
        <w:t xml:space="preserve">Санкт Петербург Финляндский – </w:t>
      </w:r>
      <w:proofErr w:type="spellStart"/>
      <w:r w:rsidRPr="0069272A">
        <w:rPr>
          <w:sz w:val="28"/>
          <w:szCs w:val="28"/>
          <w:u w:val="single"/>
        </w:rPr>
        <w:t>Бусловская</w:t>
      </w:r>
      <w:proofErr w:type="spellEnd"/>
      <w:r w:rsidRPr="00001FCB">
        <w:rPr>
          <w:sz w:val="28"/>
          <w:szCs w:val="28"/>
        </w:rPr>
        <w:t>:</w:t>
      </w:r>
      <w:r w:rsidR="00B83A22" w:rsidRPr="00001FCB">
        <w:rPr>
          <w:sz w:val="28"/>
          <w:szCs w:val="28"/>
        </w:rPr>
        <w:t xml:space="preserve"> </w:t>
      </w:r>
      <w:r w:rsidRPr="00001FCB">
        <w:rPr>
          <w:sz w:val="28"/>
          <w:szCs w:val="28"/>
        </w:rPr>
        <w:t>142 км – 145 км.</w:t>
      </w:r>
    </w:p>
    <w:p w14:paraId="5619A1B2" w14:textId="77777777" w:rsidR="00261E24" w:rsidRPr="00001FCB" w:rsidRDefault="00261E24" w:rsidP="00001FCB">
      <w:pPr>
        <w:pStyle w:val="24"/>
        <w:spacing w:after="0" w:line="360" w:lineRule="exact"/>
        <w:ind w:left="284"/>
        <w:rPr>
          <w:sz w:val="28"/>
          <w:szCs w:val="28"/>
        </w:rPr>
      </w:pPr>
      <w:proofErr w:type="spellStart"/>
      <w:r w:rsidRPr="0069272A">
        <w:rPr>
          <w:sz w:val="28"/>
          <w:szCs w:val="28"/>
          <w:u w:val="single"/>
        </w:rPr>
        <w:t>Бусловская</w:t>
      </w:r>
      <w:proofErr w:type="spellEnd"/>
      <w:r w:rsidRPr="0069272A">
        <w:rPr>
          <w:sz w:val="28"/>
          <w:szCs w:val="28"/>
          <w:u w:val="single"/>
        </w:rPr>
        <w:t xml:space="preserve"> </w:t>
      </w:r>
      <w:r w:rsidR="00440531">
        <w:t>–</w:t>
      </w:r>
      <w:r w:rsidRPr="0069272A">
        <w:rPr>
          <w:sz w:val="28"/>
          <w:szCs w:val="28"/>
          <w:u w:val="single"/>
        </w:rPr>
        <w:t xml:space="preserve"> Санкт Петербург Финляндский</w:t>
      </w:r>
      <w:r w:rsidR="00B83A22" w:rsidRPr="00001FCB">
        <w:rPr>
          <w:sz w:val="28"/>
          <w:szCs w:val="28"/>
        </w:rPr>
        <w:t xml:space="preserve">: </w:t>
      </w:r>
      <w:r w:rsidRPr="00001FCB">
        <w:rPr>
          <w:sz w:val="28"/>
          <w:szCs w:val="28"/>
        </w:rPr>
        <w:t>99 км – 97 км; 81 км – 78 км;</w:t>
      </w:r>
    </w:p>
    <w:p w14:paraId="305CFF29" w14:textId="77777777" w:rsidR="00261E24" w:rsidRPr="00001FCB" w:rsidRDefault="00261E24" w:rsidP="00001FCB">
      <w:pPr>
        <w:pStyle w:val="24"/>
        <w:spacing w:after="0" w:line="360" w:lineRule="exact"/>
        <w:ind w:left="284"/>
        <w:rPr>
          <w:sz w:val="28"/>
          <w:szCs w:val="28"/>
        </w:rPr>
      </w:pPr>
      <w:r w:rsidRPr="0069272A">
        <w:rPr>
          <w:sz w:val="28"/>
          <w:szCs w:val="28"/>
          <w:u w:val="single"/>
        </w:rPr>
        <w:t xml:space="preserve">Выборг тов. – </w:t>
      </w:r>
      <w:r w:rsidR="00B83A22" w:rsidRPr="0069272A">
        <w:rPr>
          <w:sz w:val="28"/>
          <w:szCs w:val="28"/>
          <w:u w:val="single"/>
        </w:rPr>
        <w:t>Высоцк</w:t>
      </w:r>
      <w:r w:rsidRPr="00001FCB">
        <w:rPr>
          <w:sz w:val="28"/>
          <w:szCs w:val="28"/>
        </w:rPr>
        <w:t>: 155 км;</w:t>
      </w:r>
    </w:p>
    <w:p w14:paraId="7AB58508" w14:textId="77777777" w:rsidR="00261E24" w:rsidRPr="00001FCB" w:rsidRDefault="00261E24" w:rsidP="00001FCB">
      <w:pPr>
        <w:pStyle w:val="24"/>
        <w:spacing w:after="0" w:line="360" w:lineRule="exact"/>
        <w:ind w:left="284"/>
        <w:rPr>
          <w:sz w:val="28"/>
          <w:szCs w:val="28"/>
          <w:u w:val="single"/>
        </w:rPr>
      </w:pPr>
      <w:r w:rsidRPr="00001FCB">
        <w:rPr>
          <w:sz w:val="28"/>
          <w:szCs w:val="28"/>
          <w:u w:val="single"/>
        </w:rPr>
        <w:t>Ручьи – Кузнечное:</w:t>
      </w:r>
      <w:r w:rsidR="00B83A22" w:rsidRPr="00001FCB">
        <w:rPr>
          <w:sz w:val="28"/>
          <w:szCs w:val="28"/>
        </w:rPr>
        <w:t xml:space="preserve"> 83 км; 118 км – 119 км</w:t>
      </w:r>
      <w:r w:rsidRPr="00001FCB">
        <w:rPr>
          <w:sz w:val="28"/>
          <w:szCs w:val="28"/>
        </w:rPr>
        <w:t>;</w:t>
      </w:r>
    </w:p>
    <w:p w14:paraId="20BD8C81" w14:textId="77777777" w:rsidR="00261E24" w:rsidRPr="00001FCB" w:rsidRDefault="00261E24" w:rsidP="00001FCB">
      <w:pPr>
        <w:pStyle w:val="24"/>
        <w:spacing w:after="0" w:line="360" w:lineRule="exact"/>
        <w:ind w:left="284"/>
        <w:rPr>
          <w:sz w:val="28"/>
          <w:szCs w:val="28"/>
          <w:u w:val="single"/>
        </w:rPr>
      </w:pPr>
      <w:r w:rsidRPr="00001FCB">
        <w:rPr>
          <w:sz w:val="28"/>
          <w:szCs w:val="28"/>
        </w:rPr>
        <w:t xml:space="preserve">           </w:t>
      </w:r>
      <w:r w:rsidRPr="00001FCB">
        <w:rPr>
          <w:sz w:val="28"/>
          <w:szCs w:val="28"/>
          <w:u w:val="single"/>
        </w:rPr>
        <w:t xml:space="preserve">Кузнечное – Ручьи: </w:t>
      </w:r>
      <w:r w:rsidRPr="00001FCB">
        <w:rPr>
          <w:sz w:val="28"/>
          <w:szCs w:val="28"/>
        </w:rPr>
        <w:t>147 км; 119 км – 117 км; 89 км;</w:t>
      </w:r>
    </w:p>
    <w:p w14:paraId="22C3E970" w14:textId="77777777" w:rsidR="00261E24" w:rsidRPr="00001FCB" w:rsidRDefault="00261E24" w:rsidP="00001FCB">
      <w:pPr>
        <w:pStyle w:val="24"/>
        <w:spacing w:after="0" w:line="360" w:lineRule="exact"/>
        <w:ind w:left="284"/>
        <w:rPr>
          <w:sz w:val="28"/>
          <w:szCs w:val="28"/>
        </w:rPr>
      </w:pPr>
      <w:r w:rsidRPr="0069272A">
        <w:rPr>
          <w:sz w:val="28"/>
          <w:szCs w:val="28"/>
          <w:u w:val="single"/>
        </w:rPr>
        <w:t xml:space="preserve">Санкт Петербург </w:t>
      </w:r>
      <w:r w:rsidR="00440531">
        <w:t>–</w:t>
      </w:r>
      <w:r w:rsidRPr="0069272A">
        <w:rPr>
          <w:sz w:val="28"/>
          <w:szCs w:val="28"/>
          <w:u w:val="single"/>
        </w:rPr>
        <w:t xml:space="preserve"> Волховстрой</w:t>
      </w:r>
      <w:r w:rsidRPr="00001FCB">
        <w:rPr>
          <w:sz w:val="28"/>
          <w:szCs w:val="28"/>
        </w:rPr>
        <w:t>: 33км 1гл. (</w:t>
      </w:r>
      <w:proofErr w:type="spellStart"/>
      <w:r w:rsidRPr="00001FCB">
        <w:rPr>
          <w:sz w:val="28"/>
          <w:szCs w:val="28"/>
        </w:rPr>
        <w:t>Пелла</w:t>
      </w:r>
      <w:proofErr w:type="spellEnd"/>
      <w:r w:rsidRPr="00001FCB">
        <w:rPr>
          <w:sz w:val="28"/>
          <w:szCs w:val="28"/>
        </w:rPr>
        <w:t xml:space="preserve"> </w:t>
      </w:r>
      <w:r w:rsidR="00440531">
        <w:t>–</w:t>
      </w:r>
      <w:r w:rsidRPr="00001FCB">
        <w:rPr>
          <w:sz w:val="28"/>
          <w:szCs w:val="28"/>
        </w:rPr>
        <w:t xml:space="preserve"> Саперная);</w:t>
      </w:r>
    </w:p>
    <w:p w14:paraId="50DF267C" w14:textId="77777777" w:rsidR="00261E24" w:rsidRPr="00001FCB" w:rsidRDefault="00261E24" w:rsidP="00001FCB">
      <w:pPr>
        <w:pStyle w:val="24"/>
        <w:spacing w:after="0" w:line="360" w:lineRule="exact"/>
        <w:ind w:left="284"/>
        <w:rPr>
          <w:sz w:val="28"/>
          <w:szCs w:val="28"/>
          <w:u w:val="single"/>
        </w:rPr>
      </w:pPr>
      <w:r w:rsidRPr="00001FCB">
        <w:rPr>
          <w:sz w:val="28"/>
          <w:szCs w:val="28"/>
          <w:u w:val="single"/>
        </w:rPr>
        <w:t xml:space="preserve">Мга – Будогощь: </w:t>
      </w:r>
      <w:r w:rsidRPr="00001FCB">
        <w:rPr>
          <w:sz w:val="28"/>
          <w:szCs w:val="28"/>
        </w:rPr>
        <w:t>4 км (Мга</w:t>
      </w:r>
      <w:r w:rsidR="00440531">
        <w:rPr>
          <w:sz w:val="28"/>
          <w:szCs w:val="28"/>
        </w:rPr>
        <w:t xml:space="preserve"> </w:t>
      </w:r>
      <w:r w:rsidR="00440531">
        <w:t xml:space="preserve">– </w:t>
      </w:r>
      <w:proofErr w:type="spellStart"/>
      <w:r w:rsidRPr="00001FCB">
        <w:rPr>
          <w:sz w:val="28"/>
          <w:szCs w:val="28"/>
        </w:rPr>
        <w:t>Сологубовка</w:t>
      </w:r>
      <w:proofErr w:type="spellEnd"/>
      <w:r w:rsidRPr="00001FCB">
        <w:rPr>
          <w:sz w:val="28"/>
          <w:szCs w:val="28"/>
        </w:rPr>
        <w:t>);</w:t>
      </w:r>
    </w:p>
    <w:p w14:paraId="1BD430C0" w14:textId="77777777" w:rsidR="00261E24" w:rsidRPr="00001FCB" w:rsidRDefault="00261E24" w:rsidP="00001FCB">
      <w:pPr>
        <w:pStyle w:val="24"/>
        <w:spacing w:after="0" w:line="360" w:lineRule="exact"/>
        <w:ind w:left="284"/>
        <w:rPr>
          <w:sz w:val="28"/>
          <w:szCs w:val="28"/>
        </w:rPr>
      </w:pPr>
      <w:r w:rsidRPr="0069272A">
        <w:rPr>
          <w:sz w:val="28"/>
          <w:szCs w:val="28"/>
          <w:u w:val="single"/>
        </w:rPr>
        <w:t>Выборг – Каменногорск</w:t>
      </w:r>
      <w:r w:rsidRPr="00001FCB">
        <w:rPr>
          <w:sz w:val="28"/>
          <w:szCs w:val="28"/>
        </w:rPr>
        <w:t>:  29 км, 37 км – 38 км;</w:t>
      </w:r>
    </w:p>
    <w:p w14:paraId="365EF717" w14:textId="77777777" w:rsidR="00261E24" w:rsidRPr="00001FCB" w:rsidRDefault="00261E24" w:rsidP="00001FCB">
      <w:pPr>
        <w:pStyle w:val="24"/>
        <w:spacing w:after="0" w:line="360" w:lineRule="exact"/>
        <w:ind w:left="284"/>
        <w:rPr>
          <w:sz w:val="28"/>
          <w:szCs w:val="28"/>
          <w:u w:val="single"/>
        </w:rPr>
      </w:pPr>
      <w:r w:rsidRPr="00001FCB">
        <w:rPr>
          <w:sz w:val="28"/>
          <w:szCs w:val="28"/>
        </w:rPr>
        <w:t xml:space="preserve">           </w:t>
      </w:r>
      <w:r w:rsidRPr="00001FCB">
        <w:rPr>
          <w:sz w:val="28"/>
          <w:szCs w:val="28"/>
          <w:u w:val="single"/>
        </w:rPr>
        <w:t xml:space="preserve">Каменногорск – Выборг: </w:t>
      </w:r>
      <w:r w:rsidRPr="00001FCB">
        <w:rPr>
          <w:sz w:val="28"/>
          <w:szCs w:val="28"/>
        </w:rPr>
        <w:t>38 км – 37 км;</w:t>
      </w:r>
    </w:p>
    <w:p w14:paraId="7439EFD0" w14:textId="77777777" w:rsidR="00261E24" w:rsidRPr="00277934" w:rsidRDefault="00261E24" w:rsidP="00943652">
      <w:pPr>
        <w:pStyle w:val="24"/>
      </w:pPr>
    </w:p>
    <w:p w14:paraId="6DB2032F" w14:textId="77777777" w:rsidR="00F115A6" w:rsidRDefault="00F115A6" w:rsidP="00943652">
      <w:pPr>
        <w:pStyle w:val="24"/>
      </w:pPr>
    </w:p>
    <w:p w14:paraId="61310F65" w14:textId="77777777" w:rsidR="00B1540F" w:rsidRDefault="00B1540F" w:rsidP="00943652">
      <w:pPr>
        <w:pStyle w:val="24"/>
      </w:pPr>
    </w:p>
    <w:p w14:paraId="32287022" w14:textId="77777777" w:rsidR="00C42C9D" w:rsidRDefault="00C42C9D" w:rsidP="00943652">
      <w:pPr>
        <w:pStyle w:val="24"/>
      </w:pPr>
    </w:p>
    <w:p w14:paraId="5462850B" w14:textId="77777777" w:rsidR="00C42C9D" w:rsidRDefault="00C42C9D" w:rsidP="00943652">
      <w:pPr>
        <w:pStyle w:val="24"/>
      </w:pPr>
    </w:p>
    <w:p w14:paraId="6296D5C7" w14:textId="77777777" w:rsidR="007754A9" w:rsidRPr="00001FCB" w:rsidRDefault="00386A8E" w:rsidP="00001FCB">
      <w:pPr>
        <w:pStyle w:val="af5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01FC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 xml:space="preserve"> </w:t>
      </w:r>
      <w:bookmarkStart w:id="23" w:name="_Toc501959563"/>
      <w:r w:rsidR="007754A9" w:rsidRPr="00001FCB">
        <w:rPr>
          <w:rFonts w:ascii="Times New Roman" w:hAnsi="Times New Roman" w:cs="Times New Roman"/>
          <w:sz w:val="28"/>
          <w:szCs w:val="28"/>
        </w:rPr>
        <w:t>Приложе</w:t>
      </w:r>
      <w:r w:rsidR="00E46ED8" w:rsidRPr="00001FCB">
        <w:rPr>
          <w:rFonts w:ascii="Times New Roman" w:hAnsi="Times New Roman" w:cs="Times New Roman"/>
          <w:sz w:val="28"/>
          <w:szCs w:val="28"/>
        </w:rPr>
        <w:t xml:space="preserve">ние № </w:t>
      </w:r>
      <w:bookmarkEnd w:id="16"/>
      <w:bookmarkEnd w:id="17"/>
      <w:bookmarkEnd w:id="18"/>
      <w:r w:rsidR="004251D1" w:rsidRPr="00001FCB">
        <w:rPr>
          <w:rFonts w:ascii="Times New Roman" w:hAnsi="Times New Roman" w:cs="Times New Roman"/>
          <w:sz w:val="28"/>
          <w:szCs w:val="28"/>
        </w:rPr>
        <w:t>10</w:t>
      </w:r>
      <w:bookmarkEnd w:id="23"/>
    </w:p>
    <w:p w14:paraId="4F942AE1" w14:textId="77777777" w:rsidR="006A2F2C" w:rsidRPr="00001FCB" w:rsidRDefault="006A2F2C" w:rsidP="00001FCB">
      <w:pPr>
        <w:spacing w:line="240" w:lineRule="exact"/>
        <w:jc w:val="right"/>
        <w:rPr>
          <w:sz w:val="28"/>
          <w:szCs w:val="28"/>
        </w:rPr>
      </w:pPr>
      <w:r w:rsidRPr="00001FCB">
        <w:rPr>
          <w:sz w:val="28"/>
          <w:szCs w:val="28"/>
        </w:rPr>
        <w:t xml:space="preserve">к  местной инструкции по проверке тормозов на их действие </w:t>
      </w:r>
    </w:p>
    <w:p w14:paraId="023DCFAF" w14:textId="77777777" w:rsidR="006A2F2C" w:rsidRPr="00001FCB" w:rsidRDefault="006A2F2C" w:rsidP="00001FCB">
      <w:pPr>
        <w:spacing w:line="240" w:lineRule="exact"/>
        <w:jc w:val="right"/>
        <w:rPr>
          <w:sz w:val="28"/>
          <w:szCs w:val="28"/>
        </w:rPr>
      </w:pPr>
      <w:r w:rsidRPr="00001FCB">
        <w:rPr>
          <w:sz w:val="28"/>
          <w:szCs w:val="28"/>
        </w:rPr>
        <w:t>в  локомотивном депо ТЧ-12</w:t>
      </w:r>
    </w:p>
    <w:p w14:paraId="18552D2A" w14:textId="77777777" w:rsidR="006A2F2C" w:rsidRDefault="006A2F2C" w:rsidP="00943652"/>
    <w:p w14:paraId="16B26DC5" w14:textId="77777777" w:rsidR="00DC5595" w:rsidRPr="00994300" w:rsidRDefault="00DC5595" w:rsidP="00943652"/>
    <w:p w14:paraId="5629C9F3" w14:textId="77777777" w:rsidR="007754A9" w:rsidRPr="00001FCB" w:rsidRDefault="007754A9" w:rsidP="00943652">
      <w:pPr>
        <w:rPr>
          <w:sz w:val="28"/>
          <w:szCs w:val="28"/>
        </w:rPr>
      </w:pPr>
      <w:r w:rsidRPr="00001FCB">
        <w:rPr>
          <w:sz w:val="28"/>
          <w:szCs w:val="28"/>
        </w:rPr>
        <w:t>Перечень мест дополнительных проверок тормозов в зимний</w:t>
      </w:r>
      <w:r w:rsidR="00001FCB">
        <w:rPr>
          <w:sz w:val="28"/>
          <w:szCs w:val="28"/>
        </w:rPr>
        <w:t xml:space="preserve"> </w:t>
      </w:r>
      <w:r w:rsidRPr="00001FCB">
        <w:rPr>
          <w:sz w:val="28"/>
          <w:szCs w:val="28"/>
        </w:rPr>
        <w:t>период на действующих участках обслуживания</w:t>
      </w:r>
    </w:p>
    <w:p w14:paraId="1C354FA3" w14:textId="77777777" w:rsidR="007754A9" w:rsidRPr="00001FCB" w:rsidRDefault="007754A9" w:rsidP="00943652">
      <w:pPr>
        <w:rPr>
          <w:sz w:val="28"/>
          <w:szCs w:val="28"/>
        </w:rPr>
      </w:pPr>
      <w:r w:rsidRPr="00001FCB">
        <w:rPr>
          <w:sz w:val="28"/>
          <w:szCs w:val="28"/>
        </w:rPr>
        <w:t>Грузовое движение</w:t>
      </w:r>
    </w:p>
    <w:p w14:paraId="443CEA52" w14:textId="77777777" w:rsidR="007754A9" w:rsidRDefault="007754A9" w:rsidP="00943652"/>
    <w:p w14:paraId="6FF617EA" w14:textId="77777777" w:rsidR="00DC5595" w:rsidRPr="00F53285" w:rsidRDefault="00DC5595" w:rsidP="00943652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42"/>
        <w:gridCol w:w="4536"/>
        <w:gridCol w:w="1276"/>
        <w:gridCol w:w="992"/>
        <w:gridCol w:w="5245"/>
      </w:tblGrid>
      <w:tr w:rsidR="007754A9" w:rsidRPr="00F53285" w14:paraId="078A4A83" w14:textId="77777777" w:rsidTr="007754A9">
        <w:trPr>
          <w:trHeight w:val="339"/>
        </w:trPr>
        <w:tc>
          <w:tcPr>
            <w:tcW w:w="138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F005AD3" w14:textId="77777777" w:rsidR="007754A9" w:rsidRPr="00F53285" w:rsidRDefault="007754A9" w:rsidP="00943652">
            <w:r w:rsidRPr="00F53285">
              <w:t>Участок обслуживания – грузовое движение</w:t>
            </w:r>
          </w:p>
          <w:p w14:paraId="5BA9435E" w14:textId="77777777" w:rsidR="007754A9" w:rsidRPr="00F53285" w:rsidRDefault="007754A9" w:rsidP="00943652">
            <w:r w:rsidRPr="00F53285">
              <w:t>Гатчина –Луга</w:t>
            </w:r>
          </w:p>
        </w:tc>
      </w:tr>
      <w:tr w:rsidR="007754A9" w:rsidRPr="00F53285" w14:paraId="386F98AB" w14:textId="77777777" w:rsidTr="007754A9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4381" w14:textId="77777777" w:rsidR="007754A9" w:rsidRPr="00F53285" w:rsidRDefault="007754A9" w:rsidP="00943652">
            <w:r w:rsidRPr="00F53285">
              <w:t>№</w:t>
            </w:r>
          </w:p>
        </w:tc>
        <w:tc>
          <w:tcPr>
            <w:tcW w:w="5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F8360" w14:textId="77777777" w:rsidR="007754A9" w:rsidRPr="009B7FC8" w:rsidRDefault="007754A9" w:rsidP="00943652">
            <w:r w:rsidRPr="009B7FC8">
              <w:t>нечетное направление</w:t>
            </w:r>
          </w:p>
        </w:tc>
        <w:tc>
          <w:tcPr>
            <w:tcW w:w="7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00011" w14:textId="77777777" w:rsidR="007754A9" w:rsidRPr="009B7FC8" w:rsidRDefault="007754A9" w:rsidP="00943652">
            <w:r w:rsidRPr="009B7FC8">
              <w:t>четное направление</w:t>
            </w:r>
          </w:p>
        </w:tc>
      </w:tr>
      <w:tr w:rsidR="007754A9" w:rsidRPr="00F53285" w14:paraId="1496CDA5" w14:textId="77777777" w:rsidTr="007754A9">
        <w:trPr>
          <w:trHeight w:hRule="exact" w:val="87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A1C7" w14:textId="77777777" w:rsidR="007754A9" w:rsidRPr="00F53285" w:rsidRDefault="007754A9" w:rsidP="00943652">
            <w:r w:rsidRPr="00F53285">
              <w:t>1</w:t>
            </w:r>
          </w:p>
          <w:p w14:paraId="468B17F9" w14:textId="77777777" w:rsidR="007754A9" w:rsidRPr="00F53285" w:rsidRDefault="007754A9" w:rsidP="00943652">
            <w:r w:rsidRPr="00F53285">
              <w:t>2</w:t>
            </w:r>
          </w:p>
          <w:p w14:paraId="61238CA3" w14:textId="77777777" w:rsidR="007754A9" w:rsidRPr="00F53285" w:rsidRDefault="007754A9" w:rsidP="00943652">
            <w:r w:rsidRPr="00F53285"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399C" w14:textId="77777777" w:rsidR="007754A9" w:rsidRPr="00F53285" w:rsidRDefault="007754A9" w:rsidP="00943652">
            <w:smartTag w:uri="urn:schemas-microsoft-com:office:smarttags" w:element="metricconverter">
              <w:smartTagPr>
                <w:attr w:name="ProductID" w:val="74 км"/>
              </w:smartTagPr>
              <w:r w:rsidRPr="00F53285">
                <w:t>74 км</w:t>
              </w:r>
            </w:smartTag>
          </w:p>
          <w:p w14:paraId="7AC9DAD4" w14:textId="77777777" w:rsidR="007754A9" w:rsidRPr="00F53285" w:rsidRDefault="007754A9" w:rsidP="00943652">
            <w:smartTag w:uri="urn:schemas-microsoft-com:office:smarttags" w:element="metricconverter">
              <w:smartTagPr>
                <w:attr w:name="ProductID" w:val="109 км"/>
              </w:smartTagPr>
              <w:r w:rsidRPr="00F53285">
                <w:t>109 км</w:t>
              </w:r>
            </w:smartTag>
          </w:p>
          <w:p w14:paraId="2CDCE9F5" w14:textId="77777777" w:rsidR="007754A9" w:rsidRPr="00F53285" w:rsidRDefault="007754A9" w:rsidP="00943652">
            <w:smartTag w:uri="urn:schemas-microsoft-com:office:smarttags" w:element="metricconverter">
              <w:smartTagPr>
                <w:attr w:name="ProductID" w:val="134 км"/>
              </w:smartTagPr>
              <w:r w:rsidRPr="00F53285">
                <w:t>134 км</w:t>
              </w:r>
            </w:smartTag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8280F" w14:textId="77777777" w:rsidR="007754A9" w:rsidRPr="00F53285" w:rsidRDefault="007754A9" w:rsidP="00943652">
            <w:r w:rsidRPr="00F53285">
              <w:t xml:space="preserve">Сиверская- </w:t>
            </w:r>
            <w:proofErr w:type="spellStart"/>
            <w:r w:rsidRPr="00F53285">
              <w:t>Строганово</w:t>
            </w:r>
            <w:proofErr w:type="spellEnd"/>
          </w:p>
          <w:p w14:paraId="7DF588EF" w14:textId="77777777" w:rsidR="007754A9" w:rsidRPr="00F53285" w:rsidRDefault="007754A9" w:rsidP="00943652">
            <w:proofErr w:type="spellStart"/>
            <w:r w:rsidRPr="00F53285">
              <w:t>Мшинская</w:t>
            </w:r>
            <w:proofErr w:type="spellEnd"/>
            <w:r w:rsidRPr="00F53285">
              <w:t>- Толмачево</w:t>
            </w:r>
          </w:p>
          <w:p w14:paraId="4F932F96" w14:textId="77777777" w:rsidR="007754A9" w:rsidRPr="00F53285" w:rsidRDefault="007754A9" w:rsidP="00943652">
            <w:proofErr w:type="spellStart"/>
            <w:r w:rsidRPr="00F53285">
              <w:t>Рзд</w:t>
            </w:r>
            <w:proofErr w:type="spellEnd"/>
            <w:r w:rsidRPr="00F53285">
              <w:t xml:space="preserve"> Омельченко – Луга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6395" w14:textId="77777777" w:rsidR="007754A9" w:rsidRPr="00F53285" w:rsidRDefault="007754A9" w:rsidP="00943652">
            <w:smartTag w:uri="urn:schemas-microsoft-com:office:smarttags" w:element="metricconverter">
              <w:smartTagPr>
                <w:attr w:name="ProductID" w:val="49 км"/>
              </w:smartTagPr>
              <w:r w:rsidRPr="00F53285">
                <w:t>49 км</w:t>
              </w:r>
            </w:smartTag>
          </w:p>
          <w:p w14:paraId="6A1A4004" w14:textId="77777777" w:rsidR="007754A9" w:rsidRPr="00F53285" w:rsidRDefault="007754A9" w:rsidP="00943652">
            <w:smartTag w:uri="urn:schemas-microsoft-com:office:smarttags" w:element="metricconverter">
              <w:smartTagPr>
                <w:attr w:name="ProductID" w:val="72 км"/>
              </w:smartTagPr>
              <w:r w:rsidRPr="00F53285">
                <w:t>72 км</w:t>
              </w:r>
            </w:smartTag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6C115" w14:textId="77777777" w:rsidR="007754A9" w:rsidRPr="00F53285" w:rsidRDefault="007754A9" w:rsidP="00943652">
            <w:r w:rsidRPr="00F53285">
              <w:t xml:space="preserve">Суйда- Гатчина </w:t>
            </w:r>
            <w:proofErr w:type="spellStart"/>
            <w:r w:rsidRPr="00F53285">
              <w:t>Варш</w:t>
            </w:r>
            <w:proofErr w:type="spellEnd"/>
            <w:r w:rsidRPr="00F53285">
              <w:t>.</w:t>
            </w:r>
          </w:p>
          <w:p w14:paraId="5FF9FE1F" w14:textId="77777777" w:rsidR="007754A9" w:rsidRPr="00F53285" w:rsidRDefault="007754A9" w:rsidP="00943652">
            <w:proofErr w:type="spellStart"/>
            <w:r w:rsidRPr="00F53285">
              <w:t>Строганово</w:t>
            </w:r>
            <w:proofErr w:type="spellEnd"/>
            <w:r w:rsidRPr="00F53285">
              <w:t xml:space="preserve"> – Сиверская</w:t>
            </w:r>
          </w:p>
        </w:tc>
      </w:tr>
      <w:tr w:rsidR="007754A9" w:rsidRPr="00F53285" w14:paraId="2B851C4D" w14:textId="77777777" w:rsidTr="007754A9">
        <w:trPr>
          <w:trHeight w:val="339"/>
        </w:trPr>
        <w:tc>
          <w:tcPr>
            <w:tcW w:w="138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5BF95F" w14:textId="77777777" w:rsidR="007754A9" w:rsidRPr="00F53285" w:rsidRDefault="007754A9" w:rsidP="00943652">
            <w:r w:rsidRPr="00F53285">
              <w:t>Участок обслуживания – грузовое движение</w:t>
            </w:r>
          </w:p>
          <w:p w14:paraId="7B7AA7D2" w14:textId="77777777" w:rsidR="007754A9" w:rsidRPr="00F53285" w:rsidRDefault="007754A9" w:rsidP="00AA704F">
            <w:r w:rsidRPr="00F53285">
              <w:t xml:space="preserve">Шушары- Гатчина- </w:t>
            </w:r>
            <w:r w:rsidR="00AA704F">
              <w:t>Лужская</w:t>
            </w:r>
          </w:p>
        </w:tc>
      </w:tr>
      <w:tr w:rsidR="007754A9" w:rsidRPr="00F53285" w14:paraId="3F098758" w14:textId="77777777" w:rsidTr="007754A9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B76F0" w14:textId="77777777" w:rsidR="007754A9" w:rsidRPr="00F53285" w:rsidRDefault="007754A9" w:rsidP="00943652">
            <w:r w:rsidRPr="00F53285">
              <w:t>№</w:t>
            </w:r>
          </w:p>
        </w:tc>
        <w:tc>
          <w:tcPr>
            <w:tcW w:w="5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E9B2B" w14:textId="77777777" w:rsidR="007754A9" w:rsidRPr="009B7FC8" w:rsidRDefault="007754A9" w:rsidP="00943652">
            <w:r w:rsidRPr="009B7FC8">
              <w:t>нечетное направление</w:t>
            </w:r>
          </w:p>
        </w:tc>
        <w:tc>
          <w:tcPr>
            <w:tcW w:w="7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B37D" w14:textId="77777777" w:rsidR="007754A9" w:rsidRPr="009B7FC8" w:rsidRDefault="007754A9" w:rsidP="00943652">
            <w:r w:rsidRPr="009B7FC8">
              <w:t>четное направление</w:t>
            </w:r>
          </w:p>
        </w:tc>
      </w:tr>
      <w:tr w:rsidR="007754A9" w:rsidRPr="00F53285" w14:paraId="587394AD" w14:textId="77777777" w:rsidTr="007754A9">
        <w:trPr>
          <w:trHeight w:hRule="exact" w:val="61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A1900" w14:textId="77777777" w:rsidR="007754A9" w:rsidRPr="00F53285" w:rsidRDefault="007754A9" w:rsidP="00943652">
            <w:r w:rsidRPr="00F53285">
              <w:t>1</w:t>
            </w:r>
          </w:p>
          <w:p w14:paraId="11BE13A2" w14:textId="77777777" w:rsidR="007754A9" w:rsidRPr="00F53285" w:rsidRDefault="007754A9" w:rsidP="00943652">
            <w:r w:rsidRPr="00F53285">
              <w:t>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3E06E" w14:textId="77777777" w:rsidR="007754A9" w:rsidRPr="00F53285" w:rsidRDefault="007754A9" w:rsidP="00943652">
            <w:smartTag w:uri="urn:schemas-microsoft-com:office:smarttags" w:element="metricconverter">
              <w:smartTagPr>
                <w:attr w:name="ProductID" w:val="63 км"/>
              </w:smartTagPr>
              <w:r w:rsidRPr="00F53285">
                <w:t>63 км</w:t>
              </w:r>
            </w:smartTag>
          </w:p>
          <w:p w14:paraId="63C5A6BD" w14:textId="77777777" w:rsidR="007754A9" w:rsidRPr="00F53285" w:rsidRDefault="007754A9" w:rsidP="00943652">
            <w:smartTag w:uri="urn:schemas-microsoft-com:office:smarttags" w:element="metricconverter">
              <w:smartTagPr>
                <w:attr w:name="ProductID" w:val="113 км"/>
              </w:smartTagPr>
              <w:r w:rsidRPr="00F53285">
                <w:t>113 км</w:t>
              </w:r>
            </w:smartTag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A8524" w14:textId="77777777" w:rsidR="007754A9" w:rsidRPr="00F53285" w:rsidRDefault="007754A9" w:rsidP="00943652">
            <w:proofErr w:type="spellStart"/>
            <w:r w:rsidRPr="00F53285">
              <w:t>Войсковицы</w:t>
            </w:r>
            <w:proofErr w:type="spellEnd"/>
            <w:r w:rsidRPr="00F53285">
              <w:t>- Елизаветино</w:t>
            </w:r>
          </w:p>
          <w:p w14:paraId="32F27FCF" w14:textId="77777777" w:rsidR="007754A9" w:rsidRPr="00F53285" w:rsidRDefault="007754A9" w:rsidP="00943652">
            <w:r w:rsidRPr="00F53285">
              <w:t>Молосковицы- Веймарн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F7DA" w14:textId="77777777" w:rsidR="007754A9" w:rsidRPr="00F53285" w:rsidRDefault="007754A9" w:rsidP="00943652">
            <w:smartTag w:uri="urn:schemas-microsoft-com:office:smarttags" w:element="metricconverter">
              <w:smartTagPr>
                <w:attr w:name="ProductID" w:val="105 км"/>
              </w:smartTagPr>
              <w:r w:rsidRPr="00F53285">
                <w:t>105 км</w:t>
              </w:r>
            </w:smartTag>
          </w:p>
          <w:p w14:paraId="44BA1CE5" w14:textId="77777777" w:rsidR="007754A9" w:rsidRPr="00F53285" w:rsidRDefault="007754A9" w:rsidP="00943652">
            <w:smartTag w:uri="urn:schemas-microsoft-com:office:smarttags" w:element="metricconverter">
              <w:smartTagPr>
                <w:attr w:name="ProductID" w:val="58 км"/>
              </w:smartTagPr>
              <w:r w:rsidRPr="00F53285">
                <w:t>58 км</w:t>
              </w:r>
            </w:smartTag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34799" w14:textId="77777777" w:rsidR="007754A9" w:rsidRDefault="007754A9" w:rsidP="00943652">
            <w:r w:rsidRPr="00F53285">
              <w:t xml:space="preserve">Молосковицы- Волосово </w:t>
            </w:r>
          </w:p>
          <w:p w14:paraId="3A0E7A38" w14:textId="77777777" w:rsidR="007754A9" w:rsidRPr="00F53285" w:rsidRDefault="007754A9" w:rsidP="00943652">
            <w:r w:rsidRPr="00F53285">
              <w:t xml:space="preserve">Елизаветино- </w:t>
            </w:r>
            <w:proofErr w:type="spellStart"/>
            <w:r w:rsidRPr="00F53285">
              <w:t>Войсковицы</w:t>
            </w:r>
            <w:proofErr w:type="spellEnd"/>
          </w:p>
        </w:tc>
      </w:tr>
      <w:tr w:rsidR="007754A9" w:rsidRPr="00F53285" w14:paraId="29B390B0" w14:textId="77777777" w:rsidTr="009B7FC8">
        <w:trPr>
          <w:trHeight w:val="339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1BA4FC" w14:textId="77777777" w:rsidR="007754A9" w:rsidRPr="00F53285" w:rsidRDefault="007754A9" w:rsidP="00943652">
            <w:r w:rsidRPr="00F53285">
              <w:t>Участок обслуживания – грузовое движение</w:t>
            </w:r>
          </w:p>
          <w:p w14:paraId="70954637" w14:textId="77777777" w:rsidR="007754A9" w:rsidRPr="00F53285" w:rsidRDefault="007754A9" w:rsidP="00943652">
            <w:r w:rsidRPr="00F53285">
              <w:t>Санкт-Петербург- Сортировочный-Московский - Бологое</w:t>
            </w:r>
          </w:p>
        </w:tc>
      </w:tr>
      <w:tr w:rsidR="007754A9" w:rsidRPr="00F53285" w14:paraId="698A561A" w14:textId="77777777" w:rsidTr="009B7FC8">
        <w:trPr>
          <w:trHeight w:hRule="exact" w:val="302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6835" w14:textId="77777777" w:rsidR="007754A9" w:rsidRPr="009B7FC8" w:rsidRDefault="007754A9" w:rsidP="00943652">
            <w:r w:rsidRPr="009B7FC8">
              <w:t>нечетное направление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A2E8" w14:textId="77777777" w:rsidR="007754A9" w:rsidRPr="009B7FC8" w:rsidRDefault="007754A9" w:rsidP="00943652">
            <w:r w:rsidRPr="009B7FC8">
              <w:t>четное направление</w:t>
            </w:r>
          </w:p>
        </w:tc>
      </w:tr>
      <w:tr w:rsidR="007754A9" w:rsidRPr="00F53285" w14:paraId="402869F1" w14:textId="77777777" w:rsidTr="00E46ED8">
        <w:trPr>
          <w:trHeight w:hRule="exact" w:val="98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09A5" w14:textId="77777777" w:rsidR="007754A9" w:rsidRPr="00F53285" w:rsidRDefault="007754A9" w:rsidP="00943652">
            <w:r w:rsidRPr="00F53285">
              <w:t>1</w:t>
            </w:r>
          </w:p>
          <w:p w14:paraId="177CF5DB" w14:textId="77777777" w:rsidR="007754A9" w:rsidRPr="00F53285" w:rsidRDefault="007754A9" w:rsidP="00943652">
            <w:r w:rsidRPr="00F53285">
              <w:t>2</w:t>
            </w:r>
          </w:p>
          <w:p w14:paraId="2FF0903A" w14:textId="77777777" w:rsidR="007754A9" w:rsidRPr="00F53285" w:rsidRDefault="007754A9" w:rsidP="00943652">
            <w:r w:rsidRPr="00F53285">
              <w:t>3</w:t>
            </w:r>
          </w:p>
          <w:p w14:paraId="3AD9C75B" w14:textId="77777777" w:rsidR="007754A9" w:rsidRPr="00F53285" w:rsidRDefault="007754A9" w:rsidP="00943652"/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B012" w14:textId="77777777" w:rsidR="007754A9" w:rsidRPr="00F53285" w:rsidRDefault="007754A9" w:rsidP="00943652">
            <w:smartTag w:uri="urn:schemas-microsoft-com:office:smarttags" w:element="metricconverter">
              <w:smartTagPr>
                <w:attr w:name="ProductID" w:val="81 км"/>
              </w:smartTagPr>
              <w:r w:rsidRPr="00F53285">
                <w:t>81 км</w:t>
              </w:r>
            </w:smartTag>
          </w:p>
          <w:p w14:paraId="548C7D5A" w14:textId="77777777" w:rsidR="007754A9" w:rsidRPr="00F53285" w:rsidRDefault="007754A9" w:rsidP="00943652">
            <w:smartTag w:uri="urn:schemas-microsoft-com:office:smarttags" w:element="metricconverter">
              <w:smartTagPr>
                <w:attr w:name="ProductID" w:val="159 км"/>
              </w:smartTagPr>
              <w:r w:rsidRPr="00F53285">
                <w:t>159 км</w:t>
              </w:r>
            </w:smartTag>
          </w:p>
          <w:p w14:paraId="2CB1C53B" w14:textId="77777777" w:rsidR="007754A9" w:rsidRPr="00F53285" w:rsidRDefault="007754A9" w:rsidP="00943652">
            <w:smartTag w:uri="urn:schemas-microsoft-com:office:smarttags" w:element="metricconverter">
              <w:smartTagPr>
                <w:attr w:name="ProductID" w:val="241 км"/>
              </w:smartTagPr>
              <w:r w:rsidRPr="00F53285">
                <w:t>241 км</w:t>
              </w:r>
            </w:smartTag>
          </w:p>
          <w:p w14:paraId="3AE8329D" w14:textId="77777777" w:rsidR="007754A9" w:rsidRPr="00290EFE" w:rsidRDefault="007754A9" w:rsidP="00943652"/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A8421" w14:textId="77777777" w:rsidR="007754A9" w:rsidRPr="00F53285" w:rsidRDefault="007754A9" w:rsidP="00943652">
            <w:r w:rsidRPr="00F53285">
              <w:t>Рябово- Любань</w:t>
            </w:r>
          </w:p>
          <w:p w14:paraId="57DBD0AF" w14:textId="77777777" w:rsidR="007754A9" w:rsidRPr="00F53285" w:rsidRDefault="007754A9" w:rsidP="00943652">
            <w:r w:rsidRPr="00F53285">
              <w:t>Б. Вишера- М. Вишера</w:t>
            </w:r>
          </w:p>
          <w:p w14:paraId="26E1BC97" w14:textId="77777777" w:rsidR="007754A9" w:rsidRPr="00F53285" w:rsidRDefault="007754A9" w:rsidP="00943652">
            <w:r w:rsidRPr="00F53285">
              <w:t>Боровенка- Окуловка</w:t>
            </w:r>
          </w:p>
          <w:p w14:paraId="3D0CBFBA" w14:textId="77777777" w:rsidR="007754A9" w:rsidRPr="00F53285" w:rsidRDefault="007754A9" w:rsidP="00943652"/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4185D" w14:textId="77777777" w:rsidR="007754A9" w:rsidRPr="00F53285" w:rsidRDefault="007754A9" w:rsidP="00943652">
            <w:smartTag w:uri="urn:schemas-microsoft-com:office:smarttags" w:element="metricconverter">
              <w:smartTagPr>
                <w:attr w:name="ProductID" w:val="85 км"/>
              </w:smartTagPr>
              <w:r w:rsidRPr="00F53285">
                <w:t>85 км</w:t>
              </w:r>
            </w:smartTag>
          </w:p>
          <w:p w14:paraId="5CC780CC" w14:textId="77777777" w:rsidR="007754A9" w:rsidRPr="00F53285" w:rsidRDefault="007754A9" w:rsidP="00943652">
            <w:smartTag w:uri="urn:schemas-microsoft-com:office:smarttags" w:element="metricconverter">
              <w:smartTagPr>
                <w:attr w:name="ProductID" w:val="165 км"/>
              </w:smartTagPr>
              <w:r w:rsidRPr="00F53285">
                <w:t>165 км</w:t>
              </w:r>
            </w:smartTag>
          </w:p>
          <w:p w14:paraId="6CA50A38" w14:textId="77777777" w:rsidR="007754A9" w:rsidRPr="00F53285" w:rsidRDefault="007754A9" w:rsidP="00943652">
            <w:smartTag w:uri="urn:schemas-microsoft-com:office:smarttags" w:element="metricconverter">
              <w:smartTagPr>
                <w:attr w:name="ProductID" w:val="222 км"/>
              </w:smartTagPr>
              <w:r w:rsidRPr="00F53285">
                <w:t>222 км</w:t>
              </w:r>
            </w:smartTag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85E6B4" w14:textId="77777777" w:rsidR="007754A9" w:rsidRPr="00F53285" w:rsidRDefault="007754A9" w:rsidP="00943652">
            <w:r w:rsidRPr="00F53285">
              <w:t>Торфяное</w:t>
            </w:r>
            <w:r w:rsidR="00440531">
              <w:t xml:space="preserve"> </w:t>
            </w:r>
            <w:r w:rsidRPr="00F53285">
              <w:t>- Любань</w:t>
            </w:r>
          </w:p>
          <w:p w14:paraId="35F051A5" w14:textId="77777777" w:rsidR="007754A9" w:rsidRPr="00F53285" w:rsidRDefault="007754A9" w:rsidP="00943652">
            <w:r w:rsidRPr="00F53285">
              <w:t>Бурга</w:t>
            </w:r>
            <w:r w:rsidR="00440531">
              <w:t xml:space="preserve"> </w:t>
            </w:r>
            <w:r w:rsidRPr="00F53285">
              <w:t xml:space="preserve">- </w:t>
            </w:r>
            <w:proofErr w:type="spellStart"/>
            <w:r w:rsidRPr="00F53285">
              <w:t>М.Вишера</w:t>
            </w:r>
            <w:proofErr w:type="spellEnd"/>
          </w:p>
          <w:p w14:paraId="5F790101" w14:textId="77777777" w:rsidR="007754A9" w:rsidRPr="00F53285" w:rsidRDefault="007754A9" w:rsidP="00943652">
            <w:r w:rsidRPr="00F53285">
              <w:t xml:space="preserve">Боровенка- </w:t>
            </w:r>
            <w:proofErr w:type="spellStart"/>
            <w:r w:rsidRPr="00F53285">
              <w:t>Торбино</w:t>
            </w:r>
            <w:proofErr w:type="spellEnd"/>
          </w:p>
        </w:tc>
      </w:tr>
    </w:tbl>
    <w:p w14:paraId="69750F93" w14:textId="77777777" w:rsidR="007754A9" w:rsidRPr="00F53285" w:rsidRDefault="007754A9" w:rsidP="00943652"/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474"/>
        <w:gridCol w:w="4460"/>
        <w:gridCol w:w="2268"/>
        <w:gridCol w:w="5245"/>
      </w:tblGrid>
      <w:tr w:rsidR="007754A9" w:rsidRPr="00F53285" w14:paraId="461756E1" w14:textId="77777777" w:rsidTr="007754A9">
        <w:trPr>
          <w:trHeight w:val="460"/>
        </w:trPr>
        <w:tc>
          <w:tcPr>
            <w:tcW w:w="13892" w:type="dxa"/>
            <w:gridSpan w:val="5"/>
            <w:shd w:val="clear" w:color="auto" w:fill="D9D9D9"/>
          </w:tcPr>
          <w:p w14:paraId="4AE3701D" w14:textId="77777777" w:rsidR="007754A9" w:rsidRPr="00F53285" w:rsidRDefault="007754A9" w:rsidP="00943652">
            <w:r w:rsidRPr="00F53285">
              <w:lastRenderedPageBreak/>
              <w:t xml:space="preserve">Участок обслуживания – грузовое движение </w:t>
            </w:r>
          </w:p>
          <w:p w14:paraId="1250F017" w14:textId="77777777" w:rsidR="007754A9" w:rsidRPr="00F53285" w:rsidRDefault="007754A9" w:rsidP="00943652">
            <w:r w:rsidRPr="00F53285">
              <w:t xml:space="preserve">Санкт-Петербург-Сортировочный-Московский- </w:t>
            </w:r>
            <w:proofErr w:type="spellStart"/>
            <w:r w:rsidRPr="00F53285">
              <w:t>Бусловская</w:t>
            </w:r>
            <w:proofErr w:type="spellEnd"/>
            <w:r w:rsidRPr="00F53285">
              <w:t>- Санкт-Петербург-Сортировочный-Московский</w:t>
            </w:r>
          </w:p>
        </w:tc>
      </w:tr>
      <w:tr w:rsidR="007754A9" w:rsidRPr="00F53285" w14:paraId="36D5DBC2" w14:textId="77777777" w:rsidTr="007754A9">
        <w:tc>
          <w:tcPr>
            <w:tcW w:w="445" w:type="dxa"/>
          </w:tcPr>
          <w:p w14:paraId="086CDC3E" w14:textId="77777777" w:rsidR="007754A9" w:rsidRPr="00F53285" w:rsidRDefault="007754A9" w:rsidP="00943652">
            <w:r w:rsidRPr="00F53285">
              <w:t>№</w:t>
            </w:r>
          </w:p>
        </w:tc>
        <w:tc>
          <w:tcPr>
            <w:tcW w:w="5934" w:type="dxa"/>
            <w:gridSpan w:val="2"/>
          </w:tcPr>
          <w:p w14:paraId="5349FC95" w14:textId="77777777" w:rsidR="007754A9" w:rsidRPr="009B7FC8" w:rsidRDefault="007754A9" w:rsidP="00943652">
            <w:r w:rsidRPr="009B7FC8">
              <w:t>Нечётное направление</w:t>
            </w:r>
          </w:p>
        </w:tc>
        <w:tc>
          <w:tcPr>
            <w:tcW w:w="7513" w:type="dxa"/>
            <w:gridSpan w:val="2"/>
          </w:tcPr>
          <w:p w14:paraId="586BB399" w14:textId="77777777" w:rsidR="007754A9" w:rsidRPr="009B7FC8" w:rsidRDefault="007754A9" w:rsidP="00943652">
            <w:r w:rsidRPr="009B7FC8">
              <w:t>Чётное направление</w:t>
            </w:r>
          </w:p>
        </w:tc>
      </w:tr>
      <w:tr w:rsidR="007754A9" w:rsidRPr="00F53285" w14:paraId="20F86C29" w14:textId="77777777" w:rsidTr="007754A9">
        <w:tc>
          <w:tcPr>
            <w:tcW w:w="445" w:type="dxa"/>
          </w:tcPr>
          <w:p w14:paraId="455C7FE3" w14:textId="77777777" w:rsidR="007754A9" w:rsidRPr="00F53285" w:rsidRDefault="007754A9" w:rsidP="00943652">
            <w:r w:rsidRPr="00F53285">
              <w:t>1</w:t>
            </w:r>
          </w:p>
        </w:tc>
        <w:tc>
          <w:tcPr>
            <w:tcW w:w="1474" w:type="dxa"/>
          </w:tcPr>
          <w:p w14:paraId="08A2FC36" w14:textId="77777777" w:rsidR="007754A9" w:rsidRPr="00F53285" w:rsidRDefault="007754A9" w:rsidP="00943652">
            <w:smartTag w:uri="urn:schemas-microsoft-com:office:smarttags" w:element="metricconverter">
              <w:smartTagPr>
                <w:attr w:name="ProductID" w:val="67 км"/>
              </w:smartTagPr>
              <w:r w:rsidRPr="00F53285">
                <w:t>67 км</w:t>
              </w:r>
            </w:smartTag>
          </w:p>
        </w:tc>
        <w:tc>
          <w:tcPr>
            <w:tcW w:w="4460" w:type="dxa"/>
            <w:shd w:val="clear" w:color="auto" w:fill="auto"/>
          </w:tcPr>
          <w:p w14:paraId="6FB267CD" w14:textId="77777777" w:rsidR="007754A9" w:rsidRPr="00F53285" w:rsidRDefault="007754A9" w:rsidP="00943652">
            <w:r w:rsidRPr="00F53285">
              <w:t xml:space="preserve">Рощино- </w:t>
            </w:r>
            <w:proofErr w:type="spellStart"/>
            <w:r w:rsidRPr="00F53285">
              <w:t>Канельярви</w:t>
            </w:r>
            <w:proofErr w:type="spellEnd"/>
          </w:p>
        </w:tc>
        <w:tc>
          <w:tcPr>
            <w:tcW w:w="2268" w:type="dxa"/>
          </w:tcPr>
          <w:p w14:paraId="2A45088D" w14:textId="77777777" w:rsidR="007754A9" w:rsidRPr="00E46ED8" w:rsidRDefault="00E46ED8" w:rsidP="00943652">
            <w:r w:rsidRPr="00E46ED8">
              <w:t>53</w:t>
            </w:r>
            <w:r w:rsidR="007754A9" w:rsidRPr="00E46ED8">
              <w:t xml:space="preserve"> км</w:t>
            </w:r>
          </w:p>
        </w:tc>
        <w:tc>
          <w:tcPr>
            <w:tcW w:w="5245" w:type="dxa"/>
            <w:shd w:val="clear" w:color="auto" w:fill="auto"/>
          </w:tcPr>
          <w:p w14:paraId="3565E469" w14:textId="77777777" w:rsidR="007754A9" w:rsidRPr="00F53285" w:rsidRDefault="00386A8E" w:rsidP="00943652">
            <w:r>
              <w:t>Рощино-Зеленогорск</w:t>
            </w:r>
          </w:p>
        </w:tc>
      </w:tr>
    </w:tbl>
    <w:p w14:paraId="755A1677" w14:textId="77777777" w:rsidR="007754A9" w:rsidRPr="00F53285" w:rsidRDefault="007754A9" w:rsidP="00943652"/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477"/>
        <w:gridCol w:w="4457"/>
        <w:gridCol w:w="2268"/>
        <w:gridCol w:w="5245"/>
      </w:tblGrid>
      <w:tr w:rsidR="007754A9" w:rsidRPr="00F53285" w14:paraId="1B855EE1" w14:textId="77777777" w:rsidTr="007754A9">
        <w:trPr>
          <w:trHeight w:val="460"/>
        </w:trPr>
        <w:tc>
          <w:tcPr>
            <w:tcW w:w="13892" w:type="dxa"/>
            <w:gridSpan w:val="5"/>
            <w:shd w:val="clear" w:color="auto" w:fill="D9D9D9"/>
          </w:tcPr>
          <w:p w14:paraId="1C1CCE91" w14:textId="77777777" w:rsidR="007754A9" w:rsidRPr="00F53285" w:rsidRDefault="007754A9" w:rsidP="00943652">
            <w:r w:rsidRPr="00F53285">
              <w:t xml:space="preserve">Участок обслуживания – грузовое движение </w:t>
            </w:r>
          </w:p>
          <w:p w14:paraId="182D438E" w14:textId="77777777" w:rsidR="007754A9" w:rsidRPr="00F53285" w:rsidRDefault="007754A9" w:rsidP="00943652">
            <w:r w:rsidRPr="00F53285">
              <w:t xml:space="preserve">Санкт-Петербург-Сортировочный-Московский - Элисенваара- Санкт-Петербург-Сортировочный-Московский </w:t>
            </w:r>
          </w:p>
        </w:tc>
      </w:tr>
      <w:tr w:rsidR="007754A9" w:rsidRPr="00F53285" w14:paraId="73A099DB" w14:textId="77777777" w:rsidTr="007754A9">
        <w:tc>
          <w:tcPr>
            <w:tcW w:w="445" w:type="dxa"/>
          </w:tcPr>
          <w:p w14:paraId="66958B5E" w14:textId="77777777" w:rsidR="007754A9" w:rsidRPr="00F53285" w:rsidRDefault="007754A9" w:rsidP="00943652">
            <w:r w:rsidRPr="00F53285">
              <w:t>№</w:t>
            </w:r>
          </w:p>
        </w:tc>
        <w:tc>
          <w:tcPr>
            <w:tcW w:w="5934" w:type="dxa"/>
            <w:gridSpan w:val="2"/>
          </w:tcPr>
          <w:p w14:paraId="121086BE" w14:textId="77777777" w:rsidR="007754A9" w:rsidRPr="009B7FC8" w:rsidRDefault="007754A9" w:rsidP="00943652">
            <w:r w:rsidRPr="009B7FC8">
              <w:t>Нечётное направление</w:t>
            </w:r>
          </w:p>
        </w:tc>
        <w:tc>
          <w:tcPr>
            <w:tcW w:w="7513" w:type="dxa"/>
            <w:gridSpan w:val="2"/>
          </w:tcPr>
          <w:p w14:paraId="1F0DE897" w14:textId="77777777" w:rsidR="007754A9" w:rsidRPr="009B7FC8" w:rsidRDefault="007754A9" w:rsidP="00943652">
            <w:r w:rsidRPr="009B7FC8">
              <w:t>Чётное направление</w:t>
            </w:r>
          </w:p>
        </w:tc>
      </w:tr>
      <w:tr w:rsidR="007754A9" w:rsidRPr="00F53285" w14:paraId="15F0BF06" w14:textId="77777777" w:rsidTr="007754A9">
        <w:tc>
          <w:tcPr>
            <w:tcW w:w="445" w:type="dxa"/>
          </w:tcPr>
          <w:p w14:paraId="733B5ED1" w14:textId="77777777" w:rsidR="007754A9" w:rsidRPr="00F53285" w:rsidRDefault="007754A9" w:rsidP="00943652">
            <w:r w:rsidRPr="00F53285">
              <w:t>1</w:t>
            </w:r>
          </w:p>
        </w:tc>
        <w:tc>
          <w:tcPr>
            <w:tcW w:w="1477" w:type="dxa"/>
          </w:tcPr>
          <w:p w14:paraId="47B1664C" w14:textId="77777777" w:rsidR="007754A9" w:rsidRPr="00F53285" w:rsidRDefault="007754A9" w:rsidP="00943652">
            <w:smartTag w:uri="urn:schemas-microsoft-com:office:smarttags" w:element="metricconverter">
              <w:smartTagPr>
                <w:attr w:name="ProductID" w:val="68 км"/>
              </w:smartTagPr>
              <w:r w:rsidRPr="00F53285">
                <w:t>68 км</w:t>
              </w:r>
            </w:smartTag>
          </w:p>
        </w:tc>
        <w:tc>
          <w:tcPr>
            <w:tcW w:w="4457" w:type="dxa"/>
            <w:shd w:val="clear" w:color="auto" w:fill="auto"/>
          </w:tcPr>
          <w:p w14:paraId="7BAE3A83" w14:textId="77777777" w:rsidR="007754A9" w:rsidRPr="00F53285" w:rsidRDefault="007754A9" w:rsidP="00943652">
            <w:r w:rsidRPr="00F53285">
              <w:t>Орехово- Сосново</w:t>
            </w:r>
          </w:p>
        </w:tc>
        <w:tc>
          <w:tcPr>
            <w:tcW w:w="2268" w:type="dxa"/>
          </w:tcPr>
          <w:p w14:paraId="6607A9AD" w14:textId="77777777" w:rsidR="007754A9" w:rsidRPr="00E46ED8" w:rsidRDefault="00E46ED8" w:rsidP="00943652">
            <w:r w:rsidRPr="00E46ED8">
              <w:t>97</w:t>
            </w:r>
            <w:r w:rsidR="007754A9" w:rsidRPr="00E46ED8">
              <w:t xml:space="preserve"> км</w:t>
            </w:r>
          </w:p>
        </w:tc>
        <w:tc>
          <w:tcPr>
            <w:tcW w:w="5245" w:type="dxa"/>
            <w:shd w:val="clear" w:color="auto" w:fill="auto"/>
          </w:tcPr>
          <w:p w14:paraId="4F0535E0" w14:textId="77777777" w:rsidR="007754A9" w:rsidRPr="00F53285" w:rsidRDefault="007754A9" w:rsidP="00943652">
            <w:proofErr w:type="spellStart"/>
            <w:r w:rsidRPr="00F53285">
              <w:t>Громо</w:t>
            </w:r>
            <w:r w:rsidR="00440531">
              <w:t>во</w:t>
            </w:r>
            <w:proofErr w:type="spellEnd"/>
            <w:r w:rsidR="00440531">
              <w:t>- Лосево</w:t>
            </w:r>
          </w:p>
        </w:tc>
      </w:tr>
    </w:tbl>
    <w:p w14:paraId="4FDD0B31" w14:textId="77777777" w:rsidR="007754A9" w:rsidRPr="00F53285" w:rsidRDefault="007754A9" w:rsidP="00943652"/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1472"/>
        <w:gridCol w:w="4461"/>
        <w:gridCol w:w="2268"/>
        <w:gridCol w:w="5245"/>
      </w:tblGrid>
      <w:tr w:rsidR="00E46ED8" w:rsidRPr="00F53285" w14:paraId="292E324B" w14:textId="77777777" w:rsidTr="00162F07">
        <w:trPr>
          <w:trHeight w:val="460"/>
        </w:trPr>
        <w:tc>
          <w:tcPr>
            <w:tcW w:w="13892" w:type="dxa"/>
            <w:gridSpan w:val="5"/>
            <w:shd w:val="clear" w:color="auto" w:fill="D9D9D9"/>
          </w:tcPr>
          <w:p w14:paraId="6E03319D" w14:textId="77777777" w:rsidR="00E46ED8" w:rsidRPr="00F53285" w:rsidRDefault="00E46ED8" w:rsidP="00943652">
            <w:r w:rsidRPr="00F53285">
              <w:t xml:space="preserve">Участок обслуживания – грузовое движение </w:t>
            </w:r>
          </w:p>
          <w:p w14:paraId="0B933392" w14:textId="77777777" w:rsidR="00E46ED8" w:rsidRPr="00F53285" w:rsidRDefault="00E46ED8" w:rsidP="00943652">
            <w:r w:rsidRPr="00F53285">
              <w:t>Выборг- Зеленогорск (через Приморск)- Выборг</w:t>
            </w:r>
          </w:p>
        </w:tc>
      </w:tr>
      <w:tr w:rsidR="00E46ED8" w:rsidRPr="00F53285" w14:paraId="3D8D8182" w14:textId="77777777" w:rsidTr="00162F07">
        <w:tc>
          <w:tcPr>
            <w:tcW w:w="446" w:type="dxa"/>
          </w:tcPr>
          <w:p w14:paraId="6C4C414F" w14:textId="77777777" w:rsidR="00E46ED8" w:rsidRPr="00F53285" w:rsidRDefault="00E46ED8" w:rsidP="00943652">
            <w:r w:rsidRPr="00F53285">
              <w:t>№</w:t>
            </w:r>
          </w:p>
        </w:tc>
        <w:tc>
          <w:tcPr>
            <w:tcW w:w="5933" w:type="dxa"/>
            <w:gridSpan w:val="2"/>
          </w:tcPr>
          <w:p w14:paraId="44725A47" w14:textId="77777777" w:rsidR="00E46ED8" w:rsidRPr="009B7FC8" w:rsidRDefault="00E46ED8" w:rsidP="00943652">
            <w:r w:rsidRPr="009B7FC8">
              <w:t>Нечётное направление</w:t>
            </w:r>
          </w:p>
        </w:tc>
        <w:tc>
          <w:tcPr>
            <w:tcW w:w="7513" w:type="dxa"/>
            <w:gridSpan w:val="2"/>
          </w:tcPr>
          <w:p w14:paraId="71FE22E4" w14:textId="77777777" w:rsidR="00E46ED8" w:rsidRPr="009B7FC8" w:rsidRDefault="00E46ED8" w:rsidP="00943652">
            <w:r w:rsidRPr="009B7FC8">
              <w:t>Чётное направление</w:t>
            </w:r>
          </w:p>
        </w:tc>
      </w:tr>
      <w:tr w:rsidR="00E46ED8" w:rsidRPr="00F53285" w14:paraId="15ACDF40" w14:textId="77777777" w:rsidTr="00162F07">
        <w:tc>
          <w:tcPr>
            <w:tcW w:w="446" w:type="dxa"/>
          </w:tcPr>
          <w:p w14:paraId="78AE3BA7" w14:textId="77777777" w:rsidR="00E46ED8" w:rsidRPr="00F53285" w:rsidRDefault="00E46ED8" w:rsidP="00943652">
            <w:r w:rsidRPr="00F53285">
              <w:t>1</w:t>
            </w:r>
          </w:p>
        </w:tc>
        <w:tc>
          <w:tcPr>
            <w:tcW w:w="1472" w:type="dxa"/>
          </w:tcPr>
          <w:p w14:paraId="4F33774B" w14:textId="77777777" w:rsidR="00E46ED8" w:rsidRPr="00F53285" w:rsidRDefault="00E46ED8" w:rsidP="00943652">
            <w:smartTag w:uri="urn:schemas-microsoft-com:office:smarttags" w:element="metricconverter">
              <w:smartTagPr>
                <w:attr w:name="ProductID" w:val="102 км"/>
              </w:smartTagPr>
              <w:r w:rsidRPr="00F53285">
                <w:t>102 км</w:t>
              </w:r>
            </w:smartTag>
          </w:p>
        </w:tc>
        <w:tc>
          <w:tcPr>
            <w:tcW w:w="4461" w:type="dxa"/>
            <w:shd w:val="clear" w:color="auto" w:fill="auto"/>
          </w:tcPr>
          <w:p w14:paraId="04745B61" w14:textId="77777777" w:rsidR="00E46ED8" w:rsidRPr="00F53285" w:rsidRDefault="00E46ED8" w:rsidP="00943652">
            <w:proofErr w:type="spellStart"/>
            <w:r w:rsidRPr="00F53285">
              <w:t>Приветненское</w:t>
            </w:r>
            <w:proofErr w:type="spellEnd"/>
            <w:r w:rsidRPr="00F53285">
              <w:t xml:space="preserve">- </w:t>
            </w:r>
            <w:proofErr w:type="spellStart"/>
            <w:r w:rsidRPr="00F53285">
              <w:t>Куолемоярви</w:t>
            </w:r>
            <w:proofErr w:type="spellEnd"/>
            <w:r w:rsidRPr="00F53285">
              <w:t xml:space="preserve"> </w:t>
            </w:r>
          </w:p>
        </w:tc>
        <w:tc>
          <w:tcPr>
            <w:tcW w:w="2268" w:type="dxa"/>
          </w:tcPr>
          <w:p w14:paraId="7EE257A0" w14:textId="77777777" w:rsidR="00E46ED8" w:rsidRPr="00F53285" w:rsidRDefault="00E46ED8" w:rsidP="00943652">
            <w:smartTag w:uri="urn:schemas-microsoft-com:office:smarttags" w:element="metricconverter">
              <w:smartTagPr>
                <w:attr w:name="ProductID" w:val="103 км"/>
              </w:smartTagPr>
              <w:r w:rsidRPr="00F53285">
                <w:t>103 км</w:t>
              </w:r>
            </w:smartTag>
          </w:p>
        </w:tc>
        <w:tc>
          <w:tcPr>
            <w:tcW w:w="5245" w:type="dxa"/>
            <w:shd w:val="clear" w:color="auto" w:fill="auto"/>
          </w:tcPr>
          <w:p w14:paraId="4C488897" w14:textId="77777777" w:rsidR="00E46ED8" w:rsidRPr="00F53285" w:rsidRDefault="00E46ED8" w:rsidP="00943652">
            <w:proofErr w:type="spellStart"/>
            <w:r w:rsidRPr="00F53285">
              <w:t>Ермилово</w:t>
            </w:r>
            <w:proofErr w:type="spellEnd"/>
            <w:r w:rsidRPr="00F53285">
              <w:t xml:space="preserve">- </w:t>
            </w:r>
            <w:proofErr w:type="spellStart"/>
            <w:r w:rsidRPr="00F53285">
              <w:t>Куолемоярви</w:t>
            </w:r>
            <w:proofErr w:type="spellEnd"/>
          </w:p>
        </w:tc>
      </w:tr>
    </w:tbl>
    <w:p w14:paraId="23FD5E49" w14:textId="77777777" w:rsidR="00E46ED8" w:rsidRPr="00F53285" w:rsidRDefault="00E46ED8" w:rsidP="00943652"/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477"/>
        <w:gridCol w:w="4457"/>
        <w:gridCol w:w="2268"/>
        <w:gridCol w:w="5245"/>
      </w:tblGrid>
      <w:tr w:rsidR="00E46ED8" w:rsidRPr="00F53285" w14:paraId="10084D0C" w14:textId="77777777" w:rsidTr="00162F07">
        <w:trPr>
          <w:trHeight w:val="460"/>
        </w:trPr>
        <w:tc>
          <w:tcPr>
            <w:tcW w:w="13892" w:type="dxa"/>
            <w:gridSpan w:val="5"/>
            <w:shd w:val="clear" w:color="auto" w:fill="D9D9D9"/>
          </w:tcPr>
          <w:p w14:paraId="4A16EDA9" w14:textId="77777777" w:rsidR="00E46ED8" w:rsidRPr="00F53285" w:rsidRDefault="00E46ED8" w:rsidP="00943652">
            <w:r w:rsidRPr="00F53285">
              <w:t xml:space="preserve">Участок обслуживания – грузовое движение </w:t>
            </w:r>
          </w:p>
          <w:p w14:paraId="6CA84FBF" w14:textId="77777777" w:rsidR="00E46ED8" w:rsidRPr="00F53285" w:rsidRDefault="00E46ED8" w:rsidP="00943652">
            <w:r w:rsidRPr="00F53285">
              <w:t>Волховстрой- Чудово- Волховстрой</w:t>
            </w:r>
          </w:p>
        </w:tc>
      </w:tr>
      <w:tr w:rsidR="00E46ED8" w:rsidRPr="00F53285" w14:paraId="6F888BDF" w14:textId="77777777" w:rsidTr="00162F07">
        <w:tc>
          <w:tcPr>
            <w:tcW w:w="445" w:type="dxa"/>
          </w:tcPr>
          <w:p w14:paraId="2980862D" w14:textId="77777777" w:rsidR="00E46ED8" w:rsidRPr="00F53285" w:rsidRDefault="00E46ED8" w:rsidP="00943652">
            <w:r w:rsidRPr="00F53285">
              <w:t>№</w:t>
            </w:r>
          </w:p>
        </w:tc>
        <w:tc>
          <w:tcPr>
            <w:tcW w:w="5934" w:type="dxa"/>
            <w:gridSpan w:val="2"/>
          </w:tcPr>
          <w:p w14:paraId="42A82465" w14:textId="77777777" w:rsidR="00E46ED8" w:rsidRPr="009B7FC8" w:rsidRDefault="00E46ED8" w:rsidP="00943652">
            <w:r w:rsidRPr="009B7FC8">
              <w:t>Нечётное направление</w:t>
            </w:r>
          </w:p>
        </w:tc>
        <w:tc>
          <w:tcPr>
            <w:tcW w:w="7513" w:type="dxa"/>
            <w:gridSpan w:val="2"/>
          </w:tcPr>
          <w:p w14:paraId="47890B6F" w14:textId="77777777" w:rsidR="00E46ED8" w:rsidRPr="009B7FC8" w:rsidRDefault="00E46ED8" w:rsidP="00943652">
            <w:r w:rsidRPr="009B7FC8">
              <w:t>Чётное направление</w:t>
            </w:r>
          </w:p>
        </w:tc>
      </w:tr>
      <w:tr w:rsidR="00E46ED8" w:rsidRPr="00F53285" w14:paraId="26C24908" w14:textId="77777777" w:rsidTr="00162F07">
        <w:tc>
          <w:tcPr>
            <w:tcW w:w="445" w:type="dxa"/>
          </w:tcPr>
          <w:p w14:paraId="646ACF17" w14:textId="77777777" w:rsidR="00E46ED8" w:rsidRPr="00F53285" w:rsidRDefault="00E46ED8" w:rsidP="00943652">
            <w:r w:rsidRPr="00F53285">
              <w:t>1</w:t>
            </w:r>
          </w:p>
        </w:tc>
        <w:tc>
          <w:tcPr>
            <w:tcW w:w="1477" w:type="dxa"/>
          </w:tcPr>
          <w:p w14:paraId="7097808A" w14:textId="77777777" w:rsidR="00E46ED8" w:rsidRPr="00F53285" w:rsidRDefault="00E46ED8" w:rsidP="00943652">
            <w:smartTag w:uri="urn:schemas-microsoft-com:office:smarttags" w:element="metricconverter">
              <w:smartTagPr>
                <w:attr w:name="ProductID" w:val="57 км"/>
              </w:smartTagPr>
              <w:r w:rsidRPr="00F53285">
                <w:t>57 км</w:t>
              </w:r>
            </w:smartTag>
          </w:p>
        </w:tc>
        <w:tc>
          <w:tcPr>
            <w:tcW w:w="4457" w:type="dxa"/>
            <w:shd w:val="clear" w:color="auto" w:fill="auto"/>
          </w:tcPr>
          <w:p w14:paraId="7F2B3081" w14:textId="77777777" w:rsidR="00E46ED8" w:rsidRPr="00F53285" w:rsidRDefault="00E46ED8" w:rsidP="00943652">
            <w:r w:rsidRPr="00F53285">
              <w:t>Андреево- Б/П 60км</w:t>
            </w:r>
          </w:p>
        </w:tc>
        <w:tc>
          <w:tcPr>
            <w:tcW w:w="2268" w:type="dxa"/>
          </w:tcPr>
          <w:p w14:paraId="36F0C72A" w14:textId="77777777" w:rsidR="00E46ED8" w:rsidRPr="00F53285" w:rsidRDefault="00E46ED8" w:rsidP="00943652">
            <w:smartTag w:uri="urn:schemas-microsoft-com:office:smarttags" w:element="metricconverter">
              <w:smartTagPr>
                <w:attr w:name="ProductID" w:val="66 км"/>
              </w:smartTagPr>
              <w:r w:rsidRPr="00F53285">
                <w:t>66 км</w:t>
              </w:r>
            </w:smartTag>
          </w:p>
        </w:tc>
        <w:tc>
          <w:tcPr>
            <w:tcW w:w="5245" w:type="dxa"/>
            <w:shd w:val="clear" w:color="auto" w:fill="auto"/>
          </w:tcPr>
          <w:p w14:paraId="4E156B4D" w14:textId="77777777" w:rsidR="00E46ED8" w:rsidRPr="00F53285" w:rsidRDefault="00E46ED8" w:rsidP="00943652">
            <w:proofErr w:type="spellStart"/>
            <w:r w:rsidRPr="00F53285">
              <w:t>Тигода</w:t>
            </w:r>
            <w:proofErr w:type="spellEnd"/>
            <w:r w:rsidRPr="00F53285">
              <w:t xml:space="preserve">- </w:t>
            </w:r>
            <w:proofErr w:type="spellStart"/>
            <w:r w:rsidRPr="00F53285">
              <w:t>Ирса</w:t>
            </w:r>
            <w:proofErr w:type="spellEnd"/>
          </w:p>
        </w:tc>
      </w:tr>
    </w:tbl>
    <w:p w14:paraId="06788C81" w14:textId="77777777" w:rsidR="00E46ED8" w:rsidRPr="00F53285" w:rsidRDefault="00E46ED8" w:rsidP="00943652"/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475"/>
        <w:gridCol w:w="4459"/>
        <w:gridCol w:w="2268"/>
        <w:gridCol w:w="5245"/>
      </w:tblGrid>
      <w:tr w:rsidR="00E46ED8" w:rsidRPr="00F53285" w14:paraId="55F45E23" w14:textId="77777777" w:rsidTr="00162F07">
        <w:trPr>
          <w:trHeight w:val="460"/>
        </w:trPr>
        <w:tc>
          <w:tcPr>
            <w:tcW w:w="13892" w:type="dxa"/>
            <w:gridSpan w:val="5"/>
            <w:shd w:val="clear" w:color="auto" w:fill="D9D9D9"/>
          </w:tcPr>
          <w:p w14:paraId="59B2E71C" w14:textId="77777777" w:rsidR="00E46ED8" w:rsidRPr="00F53285" w:rsidRDefault="00E46ED8" w:rsidP="00943652">
            <w:r w:rsidRPr="00F53285">
              <w:t xml:space="preserve">Участок обслуживания – грузовое движение </w:t>
            </w:r>
          </w:p>
          <w:p w14:paraId="3F590A7E" w14:textId="77777777" w:rsidR="00E46ED8" w:rsidRPr="00F53285" w:rsidRDefault="00E46ED8" w:rsidP="00943652">
            <w:r w:rsidRPr="00F53285">
              <w:t>Санкт-Петербург-Сортировочный-Московский - Волховстрой- Санкт-Петербург-Сортировочный-Московский</w:t>
            </w:r>
          </w:p>
        </w:tc>
      </w:tr>
      <w:tr w:rsidR="00E46ED8" w:rsidRPr="00F53285" w14:paraId="0704CA76" w14:textId="77777777" w:rsidTr="00162F07">
        <w:tc>
          <w:tcPr>
            <w:tcW w:w="445" w:type="dxa"/>
          </w:tcPr>
          <w:p w14:paraId="1ACC40CE" w14:textId="77777777" w:rsidR="00E46ED8" w:rsidRPr="00F53285" w:rsidRDefault="00E46ED8" w:rsidP="00943652">
            <w:r w:rsidRPr="00F53285">
              <w:t>№</w:t>
            </w:r>
          </w:p>
        </w:tc>
        <w:tc>
          <w:tcPr>
            <w:tcW w:w="5934" w:type="dxa"/>
            <w:gridSpan w:val="2"/>
          </w:tcPr>
          <w:p w14:paraId="28DEDB61" w14:textId="77777777" w:rsidR="00E46ED8" w:rsidRPr="009B7FC8" w:rsidRDefault="00E46ED8" w:rsidP="00943652">
            <w:r w:rsidRPr="009B7FC8">
              <w:t>Нечётное направление</w:t>
            </w:r>
          </w:p>
        </w:tc>
        <w:tc>
          <w:tcPr>
            <w:tcW w:w="7513" w:type="dxa"/>
            <w:gridSpan w:val="2"/>
          </w:tcPr>
          <w:p w14:paraId="0892E917" w14:textId="77777777" w:rsidR="00E46ED8" w:rsidRPr="009B7FC8" w:rsidRDefault="00E46ED8" w:rsidP="00943652">
            <w:r w:rsidRPr="009B7FC8">
              <w:t>Чётное направление</w:t>
            </w:r>
          </w:p>
        </w:tc>
      </w:tr>
      <w:tr w:rsidR="00E46ED8" w:rsidRPr="00F53285" w14:paraId="75592645" w14:textId="77777777" w:rsidTr="00162F07">
        <w:tc>
          <w:tcPr>
            <w:tcW w:w="445" w:type="dxa"/>
          </w:tcPr>
          <w:p w14:paraId="5DD7BFB2" w14:textId="77777777" w:rsidR="00E46ED8" w:rsidRPr="00F53285" w:rsidRDefault="00E46ED8" w:rsidP="00943652">
            <w:r w:rsidRPr="00F53285">
              <w:t>1</w:t>
            </w:r>
          </w:p>
        </w:tc>
        <w:tc>
          <w:tcPr>
            <w:tcW w:w="1475" w:type="dxa"/>
          </w:tcPr>
          <w:p w14:paraId="38E1FDA9" w14:textId="77777777" w:rsidR="00E46ED8" w:rsidRPr="00F53285" w:rsidRDefault="00E46ED8" w:rsidP="00943652">
            <w:smartTag w:uri="urn:schemas-microsoft-com:office:smarttags" w:element="metricconverter">
              <w:smartTagPr>
                <w:attr w:name="ProductID" w:val="84 км"/>
              </w:smartTagPr>
              <w:r w:rsidRPr="00F53285">
                <w:t>84 км</w:t>
              </w:r>
            </w:smartTag>
          </w:p>
        </w:tc>
        <w:tc>
          <w:tcPr>
            <w:tcW w:w="4459" w:type="dxa"/>
            <w:shd w:val="clear" w:color="auto" w:fill="auto"/>
          </w:tcPr>
          <w:p w14:paraId="50CD08BF" w14:textId="77777777" w:rsidR="00E46ED8" w:rsidRPr="00F53285" w:rsidRDefault="00E46ED8" w:rsidP="00943652">
            <w:proofErr w:type="spellStart"/>
            <w:r w:rsidRPr="00F53285">
              <w:t>Войбокало</w:t>
            </w:r>
            <w:proofErr w:type="spellEnd"/>
            <w:r w:rsidRPr="00F53285">
              <w:t xml:space="preserve">- </w:t>
            </w:r>
            <w:proofErr w:type="spellStart"/>
            <w:r w:rsidRPr="00F53285">
              <w:t>Жихарево</w:t>
            </w:r>
            <w:proofErr w:type="spellEnd"/>
          </w:p>
        </w:tc>
        <w:tc>
          <w:tcPr>
            <w:tcW w:w="2268" w:type="dxa"/>
          </w:tcPr>
          <w:p w14:paraId="64D564BF" w14:textId="77777777" w:rsidR="00E46ED8" w:rsidRPr="00F53285" w:rsidRDefault="00E46ED8" w:rsidP="00943652">
            <w:smartTag w:uri="urn:schemas-microsoft-com:office:smarttags" w:element="metricconverter">
              <w:smartTagPr>
                <w:attr w:name="ProductID" w:val="87 км"/>
              </w:smartTagPr>
              <w:r w:rsidRPr="00F53285">
                <w:t>87 км</w:t>
              </w:r>
            </w:smartTag>
          </w:p>
        </w:tc>
        <w:tc>
          <w:tcPr>
            <w:tcW w:w="5245" w:type="dxa"/>
            <w:shd w:val="clear" w:color="auto" w:fill="auto"/>
          </w:tcPr>
          <w:p w14:paraId="6986D9A9" w14:textId="77777777" w:rsidR="00E46ED8" w:rsidRPr="00F53285" w:rsidRDefault="00E46ED8" w:rsidP="00943652">
            <w:proofErr w:type="spellStart"/>
            <w:r w:rsidRPr="00F53285">
              <w:t>Жихарево</w:t>
            </w:r>
            <w:proofErr w:type="spellEnd"/>
            <w:r w:rsidRPr="00F53285">
              <w:t xml:space="preserve">- </w:t>
            </w:r>
            <w:proofErr w:type="spellStart"/>
            <w:r w:rsidRPr="00F53285">
              <w:t>Войбокало</w:t>
            </w:r>
            <w:proofErr w:type="spellEnd"/>
          </w:p>
        </w:tc>
      </w:tr>
    </w:tbl>
    <w:p w14:paraId="781E2B43" w14:textId="77777777" w:rsidR="00E46ED8" w:rsidRDefault="00E46ED8" w:rsidP="00943652"/>
    <w:p w14:paraId="386E8F78" w14:textId="77777777" w:rsidR="008A7C5B" w:rsidRDefault="008A7C5B" w:rsidP="00943652"/>
    <w:p w14:paraId="0482B841" w14:textId="77777777" w:rsidR="008A7C5B" w:rsidRPr="00F53285" w:rsidRDefault="008A7C5B" w:rsidP="00943652"/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479"/>
        <w:gridCol w:w="4455"/>
        <w:gridCol w:w="2268"/>
        <w:gridCol w:w="5245"/>
      </w:tblGrid>
      <w:tr w:rsidR="00E46ED8" w:rsidRPr="00F53285" w14:paraId="386B31F9" w14:textId="77777777" w:rsidTr="00162F07">
        <w:trPr>
          <w:trHeight w:val="460"/>
        </w:trPr>
        <w:tc>
          <w:tcPr>
            <w:tcW w:w="13892" w:type="dxa"/>
            <w:gridSpan w:val="5"/>
            <w:shd w:val="clear" w:color="auto" w:fill="D9D9D9"/>
          </w:tcPr>
          <w:p w14:paraId="25E337EF" w14:textId="77777777" w:rsidR="00E46ED8" w:rsidRPr="00F53285" w:rsidRDefault="00E46ED8" w:rsidP="00943652">
            <w:r w:rsidRPr="00F53285">
              <w:lastRenderedPageBreak/>
              <w:t xml:space="preserve">Участок обслуживания – грузовое движение </w:t>
            </w:r>
          </w:p>
          <w:p w14:paraId="18E586A5" w14:textId="77777777" w:rsidR="00E46ED8" w:rsidRPr="00F53285" w:rsidRDefault="00E46ED8" w:rsidP="00943652">
            <w:r w:rsidRPr="00F53285">
              <w:t>Волховстрой- Свирь- Волховстрой</w:t>
            </w:r>
          </w:p>
        </w:tc>
      </w:tr>
      <w:tr w:rsidR="00E46ED8" w:rsidRPr="00F53285" w14:paraId="3DCAF81F" w14:textId="77777777" w:rsidTr="00162F07">
        <w:tc>
          <w:tcPr>
            <w:tcW w:w="445" w:type="dxa"/>
          </w:tcPr>
          <w:p w14:paraId="0368E29F" w14:textId="77777777" w:rsidR="00E46ED8" w:rsidRPr="00F53285" w:rsidRDefault="00E46ED8" w:rsidP="00943652">
            <w:r w:rsidRPr="00F53285">
              <w:t>№</w:t>
            </w:r>
          </w:p>
        </w:tc>
        <w:tc>
          <w:tcPr>
            <w:tcW w:w="5934" w:type="dxa"/>
            <w:gridSpan w:val="2"/>
          </w:tcPr>
          <w:p w14:paraId="69CA93F9" w14:textId="77777777" w:rsidR="00E46ED8" w:rsidRPr="009B7FC8" w:rsidRDefault="00E46ED8" w:rsidP="00943652">
            <w:r w:rsidRPr="009B7FC8">
              <w:t>Нечётное направление</w:t>
            </w:r>
          </w:p>
        </w:tc>
        <w:tc>
          <w:tcPr>
            <w:tcW w:w="7513" w:type="dxa"/>
            <w:gridSpan w:val="2"/>
          </w:tcPr>
          <w:p w14:paraId="1B9BA9BA" w14:textId="77777777" w:rsidR="00E46ED8" w:rsidRPr="009B7FC8" w:rsidRDefault="00E46ED8" w:rsidP="00943652">
            <w:r w:rsidRPr="009B7FC8">
              <w:t>Чётное направление</w:t>
            </w:r>
          </w:p>
        </w:tc>
      </w:tr>
      <w:tr w:rsidR="00E46ED8" w:rsidRPr="00F53285" w14:paraId="75C62B76" w14:textId="77777777" w:rsidTr="00162F07">
        <w:tc>
          <w:tcPr>
            <w:tcW w:w="445" w:type="dxa"/>
          </w:tcPr>
          <w:p w14:paraId="2E9D95E7" w14:textId="77777777" w:rsidR="00E46ED8" w:rsidRPr="00F53285" w:rsidRDefault="00E46ED8" w:rsidP="00943652">
            <w:r w:rsidRPr="00F53285">
              <w:t>1</w:t>
            </w:r>
          </w:p>
        </w:tc>
        <w:tc>
          <w:tcPr>
            <w:tcW w:w="1479" w:type="dxa"/>
          </w:tcPr>
          <w:p w14:paraId="6E8C942F" w14:textId="77777777" w:rsidR="00E46ED8" w:rsidRPr="00F53285" w:rsidRDefault="00E46ED8" w:rsidP="00943652">
            <w:smartTag w:uri="urn:schemas-microsoft-com:office:smarttags" w:element="metricconverter">
              <w:smartTagPr>
                <w:attr w:name="ProductID" w:val="182 км"/>
              </w:smartTagPr>
              <w:r w:rsidRPr="00F53285">
                <w:t>182 км</w:t>
              </w:r>
            </w:smartTag>
          </w:p>
        </w:tc>
        <w:tc>
          <w:tcPr>
            <w:tcW w:w="4455" w:type="dxa"/>
            <w:shd w:val="clear" w:color="auto" w:fill="auto"/>
          </w:tcPr>
          <w:p w14:paraId="221DC40A" w14:textId="77777777" w:rsidR="00E46ED8" w:rsidRPr="00F53285" w:rsidRDefault="00E46ED8" w:rsidP="00943652">
            <w:r w:rsidRPr="00F53285">
              <w:t xml:space="preserve">Паша- </w:t>
            </w:r>
            <w:proofErr w:type="spellStart"/>
            <w:r w:rsidRPr="00F53285">
              <w:t>Юги</w:t>
            </w:r>
            <w:proofErr w:type="spellEnd"/>
          </w:p>
        </w:tc>
        <w:tc>
          <w:tcPr>
            <w:tcW w:w="2268" w:type="dxa"/>
          </w:tcPr>
          <w:p w14:paraId="6AF67BF0" w14:textId="77777777" w:rsidR="00E46ED8" w:rsidRPr="00F53285" w:rsidRDefault="00E46ED8" w:rsidP="00943652">
            <w:smartTag w:uri="urn:schemas-microsoft-com:office:smarttags" w:element="metricconverter">
              <w:smartTagPr>
                <w:attr w:name="ProductID" w:val="187 км"/>
              </w:smartTagPr>
              <w:r w:rsidRPr="00F53285">
                <w:t>187 км</w:t>
              </w:r>
            </w:smartTag>
          </w:p>
        </w:tc>
        <w:tc>
          <w:tcPr>
            <w:tcW w:w="5245" w:type="dxa"/>
            <w:shd w:val="clear" w:color="auto" w:fill="auto"/>
          </w:tcPr>
          <w:p w14:paraId="0CFD8AE5" w14:textId="77777777" w:rsidR="00E46ED8" w:rsidRPr="00F53285" w:rsidRDefault="00E46ED8" w:rsidP="00943652">
            <w:proofErr w:type="spellStart"/>
            <w:r w:rsidRPr="00F53285">
              <w:t>Юги</w:t>
            </w:r>
            <w:proofErr w:type="spellEnd"/>
            <w:r w:rsidRPr="00F53285">
              <w:t>- Паша</w:t>
            </w:r>
          </w:p>
        </w:tc>
      </w:tr>
    </w:tbl>
    <w:p w14:paraId="4E7E3784" w14:textId="77777777" w:rsidR="00E46ED8" w:rsidRPr="00F53285" w:rsidRDefault="00E46ED8" w:rsidP="00943652"/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477"/>
        <w:gridCol w:w="4457"/>
        <w:gridCol w:w="2268"/>
        <w:gridCol w:w="5245"/>
      </w:tblGrid>
      <w:tr w:rsidR="00E46ED8" w:rsidRPr="00F53285" w14:paraId="384B58B3" w14:textId="77777777" w:rsidTr="00162F07">
        <w:trPr>
          <w:trHeight w:val="460"/>
        </w:trPr>
        <w:tc>
          <w:tcPr>
            <w:tcW w:w="13892" w:type="dxa"/>
            <w:gridSpan w:val="5"/>
            <w:shd w:val="clear" w:color="auto" w:fill="D9D9D9"/>
          </w:tcPr>
          <w:p w14:paraId="5B24A149" w14:textId="77777777" w:rsidR="00E46ED8" w:rsidRPr="00F53285" w:rsidRDefault="00E46ED8" w:rsidP="00943652">
            <w:r w:rsidRPr="00F53285">
              <w:t xml:space="preserve">Участок обслуживания – грузовое движение </w:t>
            </w:r>
          </w:p>
          <w:p w14:paraId="274C61A9" w14:textId="77777777" w:rsidR="00E46ED8" w:rsidRPr="00F53285" w:rsidRDefault="00E46ED8" w:rsidP="00943652">
            <w:r w:rsidRPr="00F53285">
              <w:t>Волховстрой- Бабаево- Волховстрой</w:t>
            </w:r>
          </w:p>
        </w:tc>
      </w:tr>
      <w:tr w:rsidR="00E46ED8" w:rsidRPr="00F53285" w14:paraId="641F5156" w14:textId="77777777" w:rsidTr="00162F07">
        <w:tc>
          <w:tcPr>
            <w:tcW w:w="445" w:type="dxa"/>
          </w:tcPr>
          <w:p w14:paraId="3D96AFBB" w14:textId="77777777" w:rsidR="00E46ED8" w:rsidRPr="00F53285" w:rsidRDefault="00E46ED8" w:rsidP="00943652">
            <w:r w:rsidRPr="00F53285">
              <w:t>№</w:t>
            </w:r>
          </w:p>
        </w:tc>
        <w:tc>
          <w:tcPr>
            <w:tcW w:w="5934" w:type="dxa"/>
            <w:gridSpan w:val="2"/>
          </w:tcPr>
          <w:p w14:paraId="58E07791" w14:textId="77777777" w:rsidR="00E46ED8" w:rsidRPr="009B7FC8" w:rsidRDefault="00E46ED8" w:rsidP="00943652">
            <w:r w:rsidRPr="009B7FC8">
              <w:t>Нечётное направление</w:t>
            </w:r>
          </w:p>
        </w:tc>
        <w:tc>
          <w:tcPr>
            <w:tcW w:w="7513" w:type="dxa"/>
            <w:gridSpan w:val="2"/>
          </w:tcPr>
          <w:p w14:paraId="3657DF53" w14:textId="77777777" w:rsidR="00E46ED8" w:rsidRPr="009B7FC8" w:rsidRDefault="00E46ED8" w:rsidP="00943652">
            <w:r w:rsidRPr="009B7FC8">
              <w:t>Чётное направление</w:t>
            </w:r>
          </w:p>
        </w:tc>
      </w:tr>
      <w:tr w:rsidR="00E46ED8" w:rsidRPr="00F53285" w14:paraId="211C9E5A" w14:textId="77777777" w:rsidTr="00162F07">
        <w:trPr>
          <w:trHeight w:val="689"/>
        </w:trPr>
        <w:tc>
          <w:tcPr>
            <w:tcW w:w="445" w:type="dxa"/>
          </w:tcPr>
          <w:p w14:paraId="20803672" w14:textId="77777777" w:rsidR="00E46ED8" w:rsidRPr="00F53285" w:rsidRDefault="00E46ED8" w:rsidP="00943652">
            <w:r w:rsidRPr="00F53285">
              <w:t>1</w:t>
            </w:r>
          </w:p>
          <w:p w14:paraId="71B583F6" w14:textId="77777777" w:rsidR="00E46ED8" w:rsidRPr="00F53285" w:rsidRDefault="00E46ED8" w:rsidP="00943652">
            <w:r w:rsidRPr="00F53285">
              <w:t>2</w:t>
            </w:r>
          </w:p>
        </w:tc>
        <w:tc>
          <w:tcPr>
            <w:tcW w:w="1477" w:type="dxa"/>
          </w:tcPr>
          <w:p w14:paraId="5B945852" w14:textId="77777777" w:rsidR="00E46ED8" w:rsidRPr="00F53285" w:rsidRDefault="00E46ED8" w:rsidP="00943652">
            <w:smartTag w:uri="urn:schemas-microsoft-com:office:smarttags" w:element="metricconverter">
              <w:smartTagPr>
                <w:attr w:name="ProductID" w:val="175 км"/>
              </w:smartTagPr>
              <w:r w:rsidRPr="00F53285">
                <w:t>175 км</w:t>
              </w:r>
            </w:smartTag>
          </w:p>
          <w:p w14:paraId="650D279D" w14:textId="77777777" w:rsidR="00E46ED8" w:rsidRPr="00F53285" w:rsidRDefault="00E46ED8" w:rsidP="00943652">
            <w:smartTag w:uri="urn:schemas-microsoft-com:office:smarttags" w:element="metricconverter">
              <w:smartTagPr>
                <w:attr w:name="ProductID" w:val="242 км"/>
              </w:smartTagPr>
              <w:r w:rsidRPr="00F53285">
                <w:t>242 км</w:t>
              </w:r>
            </w:smartTag>
          </w:p>
        </w:tc>
        <w:tc>
          <w:tcPr>
            <w:tcW w:w="4457" w:type="dxa"/>
            <w:shd w:val="clear" w:color="auto" w:fill="auto"/>
          </w:tcPr>
          <w:p w14:paraId="44B5AC78" w14:textId="77777777" w:rsidR="00E46ED8" w:rsidRPr="00F53285" w:rsidRDefault="00E46ED8" w:rsidP="00943652">
            <w:proofErr w:type="spellStart"/>
            <w:r w:rsidRPr="00F53285">
              <w:t>Цвылево</w:t>
            </w:r>
            <w:proofErr w:type="spellEnd"/>
            <w:r w:rsidRPr="00F53285">
              <w:t>- Валя</w:t>
            </w:r>
          </w:p>
          <w:p w14:paraId="08A649CB" w14:textId="77777777" w:rsidR="00E46ED8" w:rsidRPr="00F53285" w:rsidRDefault="00E46ED8" w:rsidP="00943652">
            <w:r w:rsidRPr="00F53285">
              <w:t>Коли</w:t>
            </w:r>
            <w:r>
              <w:t xml:space="preserve"> – Пикалево2</w:t>
            </w:r>
          </w:p>
        </w:tc>
        <w:tc>
          <w:tcPr>
            <w:tcW w:w="2268" w:type="dxa"/>
          </w:tcPr>
          <w:p w14:paraId="6E69AE2F" w14:textId="77777777" w:rsidR="00E46ED8" w:rsidRPr="00F53285" w:rsidRDefault="00E46ED8" w:rsidP="00943652">
            <w:smartTag w:uri="urn:schemas-microsoft-com:office:smarttags" w:element="metricconverter">
              <w:smartTagPr>
                <w:attr w:name="ProductID" w:val="212 км"/>
              </w:smartTagPr>
              <w:r w:rsidRPr="00F53285">
                <w:t>212 км</w:t>
              </w:r>
            </w:smartTag>
          </w:p>
          <w:p w14:paraId="674C3F2D" w14:textId="77777777" w:rsidR="00E46ED8" w:rsidRPr="00F53285" w:rsidRDefault="00E46ED8" w:rsidP="00943652">
            <w:smartTag w:uri="urn:schemas-microsoft-com:office:smarttags" w:element="metricconverter">
              <w:smartTagPr>
                <w:attr w:name="ProductID" w:val="265 км"/>
              </w:smartTagPr>
              <w:r w:rsidRPr="00F53285">
                <w:t>265 км</w:t>
              </w:r>
            </w:smartTag>
          </w:p>
        </w:tc>
        <w:tc>
          <w:tcPr>
            <w:tcW w:w="5245" w:type="dxa"/>
            <w:shd w:val="clear" w:color="auto" w:fill="auto"/>
          </w:tcPr>
          <w:p w14:paraId="73209628" w14:textId="77777777" w:rsidR="00E46ED8" w:rsidRPr="00F53285" w:rsidRDefault="00E46ED8" w:rsidP="00943652">
            <w:r w:rsidRPr="00F53285">
              <w:t>Тихвин- Большой Двор</w:t>
            </w:r>
          </w:p>
          <w:p w14:paraId="442D838D" w14:textId="77777777" w:rsidR="00E46ED8" w:rsidRPr="00F53285" w:rsidRDefault="00E46ED8" w:rsidP="00943652">
            <w:r w:rsidRPr="00F53285">
              <w:t>Коли- Ефимовская</w:t>
            </w:r>
          </w:p>
        </w:tc>
      </w:tr>
    </w:tbl>
    <w:p w14:paraId="61F3AC46" w14:textId="77777777" w:rsidR="00E46ED8" w:rsidRDefault="00E46ED8" w:rsidP="00943652"/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474"/>
        <w:gridCol w:w="4460"/>
        <w:gridCol w:w="2268"/>
        <w:gridCol w:w="5245"/>
      </w:tblGrid>
      <w:tr w:rsidR="00E46ED8" w:rsidRPr="00F53285" w14:paraId="3075F647" w14:textId="77777777" w:rsidTr="00162F07">
        <w:trPr>
          <w:trHeight w:val="460"/>
        </w:trPr>
        <w:tc>
          <w:tcPr>
            <w:tcW w:w="13892" w:type="dxa"/>
            <w:gridSpan w:val="5"/>
            <w:shd w:val="clear" w:color="auto" w:fill="D9D9D9"/>
          </w:tcPr>
          <w:p w14:paraId="5C24E181" w14:textId="77777777" w:rsidR="00E46ED8" w:rsidRPr="00F53285" w:rsidRDefault="00E46ED8" w:rsidP="00943652">
            <w:r w:rsidRPr="00F53285">
              <w:t xml:space="preserve">Участок обслуживания – грузовое движение </w:t>
            </w:r>
          </w:p>
          <w:p w14:paraId="0DEBF72B" w14:textId="77777777" w:rsidR="00E46ED8" w:rsidRPr="00F53285" w:rsidRDefault="00E46ED8" w:rsidP="00943652">
            <w:r w:rsidRPr="00F53285">
              <w:t>Мга- Будогощь- Мга</w:t>
            </w:r>
          </w:p>
        </w:tc>
      </w:tr>
      <w:tr w:rsidR="00E46ED8" w:rsidRPr="00F53285" w14:paraId="2F535755" w14:textId="77777777" w:rsidTr="00162F07">
        <w:tc>
          <w:tcPr>
            <w:tcW w:w="445" w:type="dxa"/>
          </w:tcPr>
          <w:p w14:paraId="3875CA79" w14:textId="77777777" w:rsidR="00E46ED8" w:rsidRPr="00F53285" w:rsidRDefault="00E46ED8" w:rsidP="00943652">
            <w:r w:rsidRPr="00F53285">
              <w:t>№</w:t>
            </w:r>
          </w:p>
        </w:tc>
        <w:tc>
          <w:tcPr>
            <w:tcW w:w="5934" w:type="dxa"/>
            <w:gridSpan w:val="2"/>
          </w:tcPr>
          <w:p w14:paraId="19E56524" w14:textId="77777777" w:rsidR="00E46ED8" w:rsidRPr="009B7FC8" w:rsidRDefault="00E46ED8" w:rsidP="00943652">
            <w:r w:rsidRPr="009B7FC8">
              <w:t>Нечётное направление</w:t>
            </w:r>
          </w:p>
        </w:tc>
        <w:tc>
          <w:tcPr>
            <w:tcW w:w="7513" w:type="dxa"/>
            <w:gridSpan w:val="2"/>
          </w:tcPr>
          <w:p w14:paraId="1065E01C" w14:textId="77777777" w:rsidR="00E46ED8" w:rsidRPr="009B7FC8" w:rsidRDefault="00E46ED8" w:rsidP="00943652">
            <w:r w:rsidRPr="009B7FC8">
              <w:t>Чётное направление</w:t>
            </w:r>
          </w:p>
        </w:tc>
      </w:tr>
      <w:tr w:rsidR="00E46ED8" w:rsidRPr="00F53285" w14:paraId="61EADA0E" w14:textId="77777777" w:rsidTr="00162F07">
        <w:trPr>
          <w:trHeight w:val="273"/>
        </w:trPr>
        <w:tc>
          <w:tcPr>
            <w:tcW w:w="445" w:type="dxa"/>
          </w:tcPr>
          <w:p w14:paraId="2B4A2475" w14:textId="77777777" w:rsidR="00E46ED8" w:rsidRPr="00F53285" w:rsidRDefault="00E46ED8" w:rsidP="00943652">
            <w:r w:rsidRPr="00F53285">
              <w:t>1</w:t>
            </w:r>
          </w:p>
        </w:tc>
        <w:tc>
          <w:tcPr>
            <w:tcW w:w="1474" w:type="dxa"/>
          </w:tcPr>
          <w:p w14:paraId="56656868" w14:textId="77777777" w:rsidR="00E46ED8" w:rsidRPr="00F53285" w:rsidRDefault="00E46ED8" w:rsidP="00943652">
            <w:smartTag w:uri="urn:schemas-microsoft-com:office:smarttags" w:element="metricconverter">
              <w:smartTagPr>
                <w:attr w:name="ProductID" w:val="11 км"/>
              </w:smartTagPr>
              <w:r w:rsidRPr="00F53285">
                <w:t>11 км</w:t>
              </w:r>
            </w:smartTag>
          </w:p>
        </w:tc>
        <w:tc>
          <w:tcPr>
            <w:tcW w:w="4460" w:type="dxa"/>
            <w:shd w:val="clear" w:color="auto" w:fill="auto"/>
          </w:tcPr>
          <w:p w14:paraId="0B6337B3" w14:textId="77777777" w:rsidR="00E46ED8" w:rsidRPr="00F53285" w:rsidRDefault="00E46ED8" w:rsidP="00943652">
            <w:proofErr w:type="spellStart"/>
            <w:r w:rsidRPr="00F53285">
              <w:t>Малукса</w:t>
            </w:r>
            <w:proofErr w:type="spellEnd"/>
            <w:r w:rsidRPr="00F53285">
              <w:t xml:space="preserve">- </w:t>
            </w:r>
            <w:proofErr w:type="spellStart"/>
            <w:r w:rsidRPr="00F53285">
              <w:t>Сологубовка</w:t>
            </w:r>
            <w:proofErr w:type="spellEnd"/>
          </w:p>
        </w:tc>
        <w:tc>
          <w:tcPr>
            <w:tcW w:w="2268" w:type="dxa"/>
          </w:tcPr>
          <w:p w14:paraId="785C804D" w14:textId="77777777" w:rsidR="00E46ED8" w:rsidRPr="00F53285" w:rsidRDefault="00E46ED8" w:rsidP="00943652">
            <w:smartTag w:uri="urn:schemas-microsoft-com:office:smarttags" w:element="metricconverter">
              <w:smartTagPr>
                <w:attr w:name="ProductID" w:val="56 км"/>
              </w:smartTagPr>
              <w:r w:rsidRPr="00F53285">
                <w:t>56 км</w:t>
              </w:r>
            </w:smartTag>
          </w:p>
        </w:tc>
        <w:tc>
          <w:tcPr>
            <w:tcW w:w="5245" w:type="dxa"/>
            <w:shd w:val="clear" w:color="auto" w:fill="auto"/>
          </w:tcPr>
          <w:p w14:paraId="0FB3059C" w14:textId="77777777" w:rsidR="00E46ED8" w:rsidRPr="00F53285" w:rsidRDefault="00E46ED8" w:rsidP="00943652">
            <w:r w:rsidRPr="00F53285">
              <w:t xml:space="preserve">Жарок- </w:t>
            </w:r>
            <w:proofErr w:type="spellStart"/>
            <w:r w:rsidRPr="00F53285">
              <w:t>Посадниково</w:t>
            </w:r>
            <w:proofErr w:type="spellEnd"/>
          </w:p>
        </w:tc>
      </w:tr>
    </w:tbl>
    <w:p w14:paraId="09BC479F" w14:textId="77777777" w:rsidR="00E46ED8" w:rsidRPr="00F53285" w:rsidRDefault="00E46ED8" w:rsidP="00943652"/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1066"/>
        <w:gridCol w:w="4961"/>
        <w:gridCol w:w="2268"/>
        <w:gridCol w:w="5245"/>
      </w:tblGrid>
      <w:tr w:rsidR="00E46ED8" w:rsidRPr="00F53285" w14:paraId="060F2A1D" w14:textId="77777777" w:rsidTr="00162F07">
        <w:trPr>
          <w:trHeight w:val="460"/>
        </w:trPr>
        <w:tc>
          <w:tcPr>
            <w:tcW w:w="13892" w:type="dxa"/>
            <w:gridSpan w:val="5"/>
            <w:shd w:val="clear" w:color="auto" w:fill="D9D9D9"/>
          </w:tcPr>
          <w:p w14:paraId="17144DE5" w14:textId="77777777" w:rsidR="00E46ED8" w:rsidRPr="00F53285" w:rsidRDefault="00E46ED8" w:rsidP="00943652">
            <w:r w:rsidRPr="00F53285">
              <w:t>Участок обслуживания – грузовое движение</w:t>
            </w:r>
          </w:p>
          <w:p w14:paraId="00FD0756" w14:textId="77777777" w:rsidR="00E46ED8" w:rsidRPr="00F53285" w:rsidRDefault="00E46ED8" w:rsidP="00943652">
            <w:r w:rsidRPr="00F53285">
              <w:t>Участок Мга – Гатчина товарная- Балтийская- Мга</w:t>
            </w:r>
          </w:p>
        </w:tc>
      </w:tr>
      <w:tr w:rsidR="00E46ED8" w:rsidRPr="00F53285" w14:paraId="7AF25CDA" w14:textId="77777777" w:rsidTr="00162F07">
        <w:tc>
          <w:tcPr>
            <w:tcW w:w="352" w:type="dxa"/>
          </w:tcPr>
          <w:p w14:paraId="0ECF5309" w14:textId="77777777" w:rsidR="00E46ED8" w:rsidRPr="00F53285" w:rsidRDefault="00E46ED8" w:rsidP="00943652">
            <w:r w:rsidRPr="00F53285">
              <w:t>№</w:t>
            </w:r>
          </w:p>
        </w:tc>
        <w:tc>
          <w:tcPr>
            <w:tcW w:w="6027" w:type="dxa"/>
            <w:gridSpan w:val="2"/>
          </w:tcPr>
          <w:p w14:paraId="42B13D98" w14:textId="77777777" w:rsidR="00E46ED8" w:rsidRPr="009B7FC8" w:rsidRDefault="00E46ED8" w:rsidP="00943652">
            <w:r w:rsidRPr="009B7FC8">
              <w:t>Нечётное направление</w:t>
            </w:r>
          </w:p>
        </w:tc>
        <w:tc>
          <w:tcPr>
            <w:tcW w:w="7513" w:type="dxa"/>
            <w:gridSpan w:val="2"/>
          </w:tcPr>
          <w:p w14:paraId="2494C911" w14:textId="77777777" w:rsidR="00E46ED8" w:rsidRPr="009B7FC8" w:rsidRDefault="00E46ED8" w:rsidP="00943652">
            <w:r w:rsidRPr="009B7FC8">
              <w:t>Чётное направление</w:t>
            </w:r>
          </w:p>
        </w:tc>
      </w:tr>
      <w:tr w:rsidR="00E46ED8" w:rsidRPr="00F53285" w14:paraId="15D5B5D1" w14:textId="77777777" w:rsidTr="00162F07">
        <w:trPr>
          <w:trHeight w:val="337"/>
        </w:trPr>
        <w:tc>
          <w:tcPr>
            <w:tcW w:w="352" w:type="dxa"/>
          </w:tcPr>
          <w:p w14:paraId="3EE10291" w14:textId="77777777" w:rsidR="00E46ED8" w:rsidRPr="00F53285" w:rsidRDefault="00E46ED8" w:rsidP="00943652">
            <w:r w:rsidRPr="00F53285">
              <w:t>1</w:t>
            </w:r>
          </w:p>
        </w:tc>
        <w:tc>
          <w:tcPr>
            <w:tcW w:w="1066" w:type="dxa"/>
          </w:tcPr>
          <w:p w14:paraId="592C59C1" w14:textId="77777777" w:rsidR="00E46ED8" w:rsidRPr="00F53285" w:rsidRDefault="00E46ED8" w:rsidP="00943652">
            <w:smartTag w:uri="urn:schemas-microsoft-com:office:smarttags" w:element="metricconverter">
              <w:smartTagPr>
                <w:attr w:name="ProductID" w:val="14 км"/>
              </w:smartTagPr>
              <w:r w:rsidRPr="00F53285">
                <w:t>14 км</w:t>
              </w:r>
            </w:smartTag>
          </w:p>
        </w:tc>
        <w:tc>
          <w:tcPr>
            <w:tcW w:w="4961" w:type="dxa"/>
            <w:shd w:val="clear" w:color="auto" w:fill="auto"/>
          </w:tcPr>
          <w:p w14:paraId="157C1C3B" w14:textId="77777777" w:rsidR="00E46ED8" w:rsidRPr="00F53285" w:rsidRDefault="00E46ED8" w:rsidP="00943652">
            <w:proofErr w:type="spellStart"/>
            <w:r w:rsidRPr="00F53285">
              <w:t>Войтоловка</w:t>
            </w:r>
            <w:proofErr w:type="spellEnd"/>
            <w:r w:rsidRPr="00F53285">
              <w:t xml:space="preserve"> - Пустынька</w:t>
            </w:r>
          </w:p>
        </w:tc>
        <w:tc>
          <w:tcPr>
            <w:tcW w:w="2268" w:type="dxa"/>
          </w:tcPr>
          <w:p w14:paraId="5553B21D" w14:textId="77777777" w:rsidR="00E46ED8" w:rsidRPr="00F53285" w:rsidRDefault="00E46ED8" w:rsidP="00943652">
            <w:smartTag w:uri="urn:schemas-microsoft-com:office:smarttags" w:element="metricconverter">
              <w:smartTagPr>
                <w:attr w:name="ProductID" w:val="10 км"/>
              </w:smartTagPr>
              <w:r w:rsidRPr="00F53285">
                <w:t>10 км</w:t>
              </w:r>
            </w:smartTag>
          </w:p>
        </w:tc>
        <w:tc>
          <w:tcPr>
            <w:tcW w:w="5245" w:type="dxa"/>
            <w:shd w:val="clear" w:color="auto" w:fill="auto"/>
          </w:tcPr>
          <w:p w14:paraId="06E4E299" w14:textId="77777777" w:rsidR="00E46ED8" w:rsidRPr="00F53285" w:rsidRDefault="00E46ED8" w:rsidP="00943652">
            <w:r w:rsidRPr="00F53285">
              <w:t xml:space="preserve">Пустынька - </w:t>
            </w:r>
            <w:proofErr w:type="spellStart"/>
            <w:r w:rsidRPr="00F53285">
              <w:t>Войтоловка</w:t>
            </w:r>
            <w:proofErr w:type="spellEnd"/>
          </w:p>
        </w:tc>
      </w:tr>
    </w:tbl>
    <w:p w14:paraId="42ACC92D" w14:textId="77777777" w:rsidR="00162F07" w:rsidRDefault="00162F07" w:rsidP="00943652"/>
    <w:p w14:paraId="79AE8A4D" w14:textId="77777777" w:rsidR="008A7C5B" w:rsidRDefault="008A7C5B" w:rsidP="00943652">
      <w:pPr>
        <w:rPr>
          <w:sz w:val="28"/>
          <w:szCs w:val="28"/>
        </w:rPr>
      </w:pPr>
    </w:p>
    <w:p w14:paraId="37FCACB3" w14:textId="77777777" w:rsidR="008A7C5B" w:rsidRDefault="008A7C5B" w:rsidP="00943652">
      <w:pPr>
        <w:rPr>
          <w:sz w:val="28"/>
          <w:szCs w:val="28"/>
        </w:rPr>
      </w:pPr>
    </w:p>
    <w:p w14:paraId="737A2B43" w14:textId="77777777" w:rsidR="008A7C5B" w:rsidRDefault="008A7C5B" w:rsidP="00943652">
      <w:pPr>
        <w:rPr>
          <w:sz w:val="28"/>
          <w:szCs w:val="28"/>
        </w:rPr>
      </w:pPr>
    </w:p>
    <w:p w14:paraId="30DA9A2F" w14:textId="77777777" w:rsidR="008A7C5B" w:rsidRDefault="008A7C5B" w:rsidP="00943652">
      <w:pPr>
        <w:rPr>
          <w:sz w:val="28"/>
          <w:szCs w:val="28"/>
        </w:rPr>
      </w:pPr>
    </w:p>
    <w:p w14:paraId="4D59C5D4" w14:textId="77777777" w:rsidR="008A7C5B" w:rsidRDefault="008A7C5B" w:rsidP="00943652">
      <w:pPr>
        <w:rPr>
          <w:sz w:val="28"/>
          <w:szCs w:val="28"/>
        </w:rPr>
      </w:pPr>
    </w:p>
    <w:p w14:paraId="08073E2B" w14:textId="77777777" w:rsidR="008A7C5B" w:rsidRDefault="008A7C5B" w:rsidP="00943652">
      <w:pPr>
        <w:rPr>
          <w:sz w:val="28"/>
          <w:szCs w:val="28"/>
        </w:rPr>
      </w:pPr>
    </w:p>
    <w:p w14:paraId="18E8BD88" w14:textId="77777777" w:rsidR="00162F07" w:rsidRPr="00001FCB" w:rsidRDefault="00162F07" w:rsidP="00943652">
      <w:pPr>
        <w:rPr>
          <w:sz w:val="28"/>
          <w:szCs w:val="28"/>
        </w:rPr>
      </w:pPr>
      <w:r w:rsidRPr="00001FCB">
        <w:rPr>
          <w:sz w:val="28"/>
          <w:szCs w:val="28"/>
        </w:rPr>
        <w:lastRenderedPageBreak/>
        <w:t>Пассажирское движение</w:t>
      </w:r>
    </w:p>
    <w:p w14:paraId="33BBCFF1" w14:textId="77777777" w:rsidR="00162F07" w:rsidRPr="00F53285" w:rsidRDefault="00162F07" w:rsidP="00943652"/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4961"/>
        <w:gridCol w:w="2268"/>
        <w:gridCol w:w="5245"/>
      </w:tblGrid>
      <w:tr w:rsidR="00162F07" w:rsidRPr="00F53285" w14:paraId="394E01E2" w14:textId="77777777" w:rsidTr="00162F07">
        <w:trPr>
          <w:trHeight w:val="339"/>
        </w:trPr>
        <w:tc>
          <w:tcPr>
            <w:tcW w:w="140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25199B" w14:textId="77777777" w:rsidR="00162F07" w:rsidRPr="00F53285" w:rsidRDefault="00162F07" w:rsidP="00943652">
            <w:r w:rsidRPr="00F53285">
              <w:t>Участок обслуживания – пассажирское движение</w:t>
            </w:r>
          </w:p>
          <w:p w14:paraId="75542CF7" w14:textId="77777777" w:rsidR="00162F07" w:rsidRPr="00F53285" w:rsidRDefault="00162F07" w:rsidP="00943652">
            <w:r w:rsidRPr="00F53285">
              <w:t>Санкт-Петербург- Сортировочный-Московский - Бологое</w:t>
            </w:r>
          </w:p>
        </w:tc>
      </w:tr>
      <w:tr w:rsidR="00162F07" w:rsidRPr="00F53285" w14:paraId="57FDA514" w14:textId="77777777" w:rsidTr="00162F07">
        <w:trPr>
          <w:trHeight w:hRule="exact"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AB0236" w14:textId="77777777" w:rsidR="00162F07" w:rsidRPr="00F53285" w:rsidRDefault="00162F07" w:rsidP="00943652">
            <w:r w:rsidRPr="00F53285">
              <w:t>№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80938E" w14:textId="77777777" w:rsidR="00162F07" w:rsidRPr="009B7FC8" w:rsidRDefault="00162F07" w:rsidP="00943652">
            <w:r w:rsidRPr="009B7FC8">
              <w:t>нечетное направление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9826E" w14:textId="77777777" w:rsidR="00162F07" w:rsidRPr="009B7FC8" w:rsidRDefault="00162F07" w:rsidP="00943652">
            <w:r w:rsidRPr="009B7FC8">
              <w:t>четное направление</w:t>
            </w:r>
          </w:p>
        </w:tc>
      </w:tr>
      <w:tr w:rsidR="00162F07" w:rsidRPr="00F53285" w14:paraId="4DEC4242" w14:textId="77777777" w:rsidTr="00162F07">
        <w:trPr>
          <w:trHeight w:hRule="exact" w:val="96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2D86B" w14:textId="77777777" w:rsidR="00162F07" w:rsidRPr="00F53285" w:rsidRDefault="00162F07" w:rsidP="00943652">
            <w:r w:rsidRPr="00F53285">
              <w:t>1</w:t>
            </w:r>
          </w:p>
          <w:p w14:paraId="402546C8" w14:textId="77777777" w:rsidR="00162F07" w:rsidRPr="00F53285" w:rsidRDefault="00162F07" w:rsidP="00943652">
            <w:r w:rsidRPr="00F53285">
              <w:t>2</w:t>
            </w:r>
          </w:p>
          <w:p w14:paraId="71192C30" w14:textId="77777777" w:rsidR="00162F07" w:rsidRPr="00F53285" w:rsidRDefault="00162F07" w:rsidP="00943652">
            <w:r w:rsidRPr="00F53285">
              <w:t>3</w:t>
            </w:r>
          </w:p>
          <w:p w14:paraId="6DC11CDA" w14:textId="77777777" w:rsidR="00162F07" w:rsidRPr="00F53285" w:rsidRDefault="00162F07" w:rsidP="00943652"/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7CDB4C" w14:textId="77777777" w:rsidR="00162F07" w:rsidRPr="00F53285" w:rsidRDefault="00162F07" w:rsidP="00943652">
            <w:r w:rsidRPr="00F53285">
              <w:t>81</w:t>
            </w:r>
          </w:p>
          <w:p w14:paraId="64F5AF13" w14:textId="77777777" w:rsidR="00162F07" w:rsidRPr="00F53285" w:rsidRDefault="00162F07" w:rsidP="00943652">
            <w:r w:rsidRPr="00F53285">
              <w:t>159</w:t>
            </w:r>
          </w:p>
          <w:p w14:paraId="404A5C25" w14:textId="77777777" w:rsidR="00162F07" w:rsidRPr="00F53285" w:rsidRDefault="00162F07" w:rsidP="00943652">
            <w:r w:rsidRPr="00F53285">
              <w:t>241</w:t>
            </w:r>
          </w:p>
          <w:p w14:paraId="7FBDD506" w14:textId="77777777" w:rsidR="00162F07" w:rsidRPr="00F53285" w:rsidRDefault="00162F07" w:rsidP="00943652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2425D" w14:textId="77777777" w:rsidR="00162F07" w:rsidRPr="00F53285" w:rsidRDefault="00162F07" w:rsidP="00943652">
            <w:r w:rsidRPr="00F53285">
              <w:t>Рябово- Любань</w:t>
            </w:r>
          </w:p>
          <w:p w14:paraId="5BD8B4F0" w14:textId="77777777" w:rsidR="00162F07" w:rsidRPr="00F53285" w:rsidRDefault="00162F07" w:rsidP="00943652">
            <w:r w:rsidRPr="00F53285">
              <w:t>Б. Вишера- М. Вишера</w:t>
            </w:r>
          </w:p>
          <w:p w14:paraId="23A23C26" w14:textId="77777777" w:rsidR="00162F07" w:rsidRPr="00F53285" w:rsidRDefault="00162F07" w:rsidP="00943652">
            <w:r w:rsidRPr="00F53285">
              <w:t>Боровенка- Окуловка</w:t>
            </w:r>
          </w:p>
          <w:p w14:paraId="21EA32EE" w14:textId="77777777" w:rsidR="00162F07" w:rsidRPr="00F53285" w:rsidRDefault="00162F07" w:rsidP="00943652"/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0A5FC" w14:textId="77777777" w:rsidR="00162F07" w:rsidRPr="00F53285" w:rsidRDefault="00162F07" w:rsidP="00943652">
            <w:r w:rsidRPr="00F53285">
              <w:t>85</w:t>
            </w:r>
          </w:p>
          <w:p w14:paraId="03DC8001" w14:textId="77777777" w:rsidR="00162F07" w:rsidRPr="00F53285" w:rsidRDefault="00162F07" w:rsidP="00943652">
            <w:r w:rsidRPr="00F53285">
              <w:t>165</w:t>
            </w:r>
          </w:p>
          <w:p w14:paraId="3D275678" w14:textId="77777777" w:rsidR="00162F07" w:rsidRPr="00F53285" w:rsidRDefault="00162F07" w:rsidP="00943652">
            <w:r w:rsidRPr="00F53285">
              <w:t>252</w:t>
            </w:r>
          </w:p>
          <w:p w14:paraId="292D0499" w14:textId="77777777" w:rsidR="00162F07" w:rsidRPr="00F53285" w:rsidRDefault="00162F07" w:rsidP="00943652"/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16349A" w14:textId="77777777" w:rsidR="00162F07" w:rsidRPr="00F53285" w:rsidRDefault="00162F07" w:rsidP="00943652">
            <w:r w:rsidRPr="00F53285">
              <w:t>Торфяное- Любань</w:t>
            </w:r>
          </w:p>
          <w:p w14:paraId="51ECDBAD" w14:textId="77777777" w:rsidR="00162F07" w:rsidRPr="00F53285" w:rsidRDefault="00162F07" w:rsidP="00943652">
            <w:r w:rsidRPr="00F53285">
              <w:t xml:space="preserve">Бурга- </w:t>
            </w:r>
            <w:proofErr w:type="spellStart"/>
            <w:r w:rsidRPr="00F53285">
              <w:t>М.Вишера</w:t>
            </w:r>
            <w:proofErr w:type="spellEnd"/>
          </w:p>
          <w:p w14:paraId="06B44CA0" w14:textId="77777777" w:rsidR="00162F07" w:rsidRPr="00F53285" w:rsidRDefault="00162F07" w:rsidP="00943652">
            <w:r w:rsidRPr="00F53285">
              <w:t>Угловка- Окуловка</w:t>
            </w:r>
          </w:p>
        </w:tc>
      </w:tr>
    </w:tbl>
    <w:p w14:paraId="7BB6B74A" w14:textId="77777777" w:rsidR="00162F07" w:rsidRPr="00F53285" w:rsidRDefault="00162F07" w:rsidP="00943652"/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066"/>
        <w:gridCol w:w="4961"/>
        <w:gridCol w:w="2268"/>
        <w:gridCol w:w="5245"/>
      </w:tblGrid>
      <w:tr w:rsidR="00162F07" w:rsidRPr="00F53285" w14:paraId="3689C922" w14:textId="77777777" w:rsidTr="00162F07">
        <w:trPr>
          <w:trHeight w:val="460"/>
        </w:trPr>
        <w:tc>
          <w:tcPr>
            <w:tcW w:w="14000" w:type="dxa"/>
            <w:gridSpan w:val="5"/>
            <w:shd w:val="clear" w:color="auto" w:fill="D9D9D9"/>
          </w:tcPr>
          <w:p w14:paraId="2BA27F81" w14:textId="77777777" w:rsidR="00162F07" w:rsidRPr="00F53285" w:rsidRDefault="00162F07" w:rsidP="00943652">
            <w:r w:rsidRPr="00F53285">
              <w:t>Участок обслуживания – пассажирское движение</w:t>
            </w:r>
          </w:p>
          <w:p w14:paraId="140247D1" w14:textId="77777777" w:rsidR="00162F07" w:rsidRPr="00F53285" w:rsidRDefault="00162F07" w:rsidP="00943652">
            <w:r w:rsidRPr="00F53285">
              <w:t>Дача Долгорукова- Кузнечное- Дача Долгорукова</w:t>
            </w:r>
          </w:p>
        </w:tc>
      </w:tr>
      <w:tr w:rsidR="00162F07" w:rsidRPr="00F53285" w14:paraId="7F1F48FE" w14:textId="77777777" w:rsidTr="00162F07">
        <w:tc>
          <w:tcPr>
            <w:tcW w:w="460" w:type="dxa"/>
          </w:tcPr>
          <w:p w14:paraId="5EF5FDA2" w14:textId="77777777" w:rsidR="00162F07" w:rsidRPr="00F53285" w:rsidRDefault="00162F07" w:rsidP="00943652">
            <w:r w:rsidRPr="00F53285">
              <w:t>№</w:t>
            </w:r>
          </w:p>
        </w:tc>
        <w:tc>
          <w:tcPr>
            <w:tcW w:w="6027" w:type="dxa"/>
            <w:gridSpan w:val="2"/>
          </w:tcPr>
          <w:p w14:paraId="1E10195A" w14:textId="77777777" w:rsidR="00162F07" w:rsidRPr="009B7FC8" w:rsidRDefault="00162F07" w:rsidP="00943652">
            <w:r w:rsidRPr="009B7FC8">
              <w:t>Нечётное направление</w:t>
            </w:r>
          </w:p>
        </w:tc>
        <w:tc>
          <w:tcPr>
            <w:tcW w:w="7513" w:type="dxa"/>
            <w:gridSpan w:val="2"/>
          </w:tcPr>
          <w:p w14:paraId="6AA961F1" w14:textId="77777777" w:rsidR="00162F07" w:rsidRPr="009B7FC8" w:rsidRDefault="00162F07" w:rsidP="00943652">
            <w:r w:rsidRPr="009B7FC8">
              <w:t>Чётное направление</w:t>
            </w:r>
          </w:p>
        </w:tc>
      </w:tr>
      <w:tr w:rsidR="00162F07" w:rsidRPr="00F53285" w14:paraId="00613E33" w14:textId="77777777" w:rsidTr="00162F07">
        <w:trPr>
          <w:trHeight w:val="671"/>
        </w:trPr>
        <w:tc>
          <w:tcPr>
            <w:tcW w:w="460" w:type="dxa"/>
          </w:tcPr>
          <w:p w14:paraId="6E402E6F" w14:textId="77777777" w:rsidR="00162F07" w:rsidRPr="00F53285" w:rsidRDefault="00162F07" w:rsidP="00943652">
            <w:r w:rsidRPr="00F53285">
              <w:t>1</w:t>
            </w:r>
          </w:p>
          <w:p w14:paraId="2F424366" w14:textId="77777777" w:rsidR="00162F07" w:rsidRPr="00F53285" w:rsidRDefault="00162F07" w:rsidP="00943652">
            <w:r w:rsidRPr="00F53285">
              <w:t>2</w:t>
            </w:r>
          </w:p>
        </w:tc>
        <w:tc>
          <w:tcPr>
            <w:tcW w:w="1066" w:type="dxa"/>
          </w:tcPr>
          <w:p w14:paraId="1C206943" w14:textId="77777777" w:rsidR="00162F07" w:rsidRPr="00F53285" w:rsidRDefault="00162F07" w:rsidP="00943652">
            <w:smartTag w:uri="urn:schemas-microsoft-com:office:smarttags" w:element="metricconverter">
              <w:smartTagPr>
                <w:attr w:name="ProductID" w:val="72 км"/>
              </w:smartTagPr>
              <w:r w:rsidRPr="00F53285">
                <w:t>72 км</w:t>
              </w:r>
            </w:smartTag>
          </w:p>
          <w:p w14:paraId="2272F493" w14:textId="77777777" w:rsidR="00162F07" w:rsidRPr="00F53285" w:rsidRDefault="00162F07" w:rsidP="00943652">
            <w:smartTag w:uri="urn:schemas-microsoft-com:office:smarttags" w:element="metricconverter">
              <w:smartTagPr>
                <w:attr w:name="ProductID" w:val="124 км"/>
              </w:smartTagPr>
              <w:r w:rsidRPr="00F53285">
                <w:t>124 км</w:t>
              </w:r>
            </w:smartTag>
          </w:p>
        </w:tc>
        <w:tc>
          <w:tcPr>
            <w:tcW w:w="4961" w:type="dxa"/>
          </w:tcPr>
          <w:p w14:paraId="2F1D7EF3" w14:textId="77777777" w:rsidR="00162F07" w:rsidRPr="00F53285" w:rsidRDefault="00162F07" w:rsidP="00943652">
            <w:r w:rsidRPr="00F53285">
              <w:t>Орехово- Сосново</w:t>
            </w:r>
          </w:p>
          <w:p w14:paraId="199BF810" w14:textId="77777777" w:rsidR="00162F07" w:rsidRPr="00F53285" w:rsidRDefault="00162F07" w:rsidP="00943652">
            <w:proofErr w:type="spellStart"/>
            <w:r w:rsidRPr="00F53285">
              <w:t>Громово</w:t>
            </w:r>
            <w:proofErr w:type="spellEnd"/>
            <w:r w:rsidRPr="00F53285">
              <w:t xml:space="preserve">- </w:t>
            </w:r>
            <w:proofErr w:type="spellStart"/>
            <w:r w:rsidRPr="00F53285">
              <w:t>Мюллепельто</w:t>
            </w:r>
            <w:proofErr w:type="spellEnd"/>
          </w:p>
        </w:tc>
        <w:tc>
          <w:tcPr>
            <w:tcW w:w="2268" w:type="dxa"/>
          </w:tcPr>
          <w:p w14:paraId="0F8831BE" w14:textId="77777777" w:rsidR="00162F07" w:rsidRPr="00F53285" w:rsidRDefault="00162F07" w:rsidP="00943652">
            <w:smartTag w:uri="urn:schemas-microsoft-com:office:smarttags" w:element="metricconverter">
              <w:smartTagPr>
                <w:attr w:name="ProductID" w:val="53 км"/>
              </w:smartTagPr>
              <w:r w:rsidRPr="00F53285">
                <w:t>53 км</w:t>
              </w:r>
            </w:smartTag>
          </w:p>
          <w:p w14:paraId="76E8F4C7" w14:textId="77777777" w:rsidR="00162F07" w:rsidRPr="00F53285" w:rsidRDefault="00162F07" w:rsidP="00943652">
            <w:smartTag w:uri="urn:schemas-microsoft-com:office:smarttags" w:element="metricconverter">
              <w:smartTagPr>
                <w:attr w:name="ProductID" w:val="116 км"/>
              </w:smartTagPr>
              <w:r w:rsidRPr="00F53285">
                <w:t>116 км</w:t>
              </w:r>
            </w:smartTag>
          </w:p>
        </w:tc>
        <w:tc>
          <w:tcPr>
            <w:tcW w:w="5245" w:type="dxa"/>
          </w:tcPr>
          <w:p w14:paraId="62035D51" w14:textId="77777777" w:rsidR="00162F07" w:rsidRPr="00F53285" w:rsidRDefault="00162F07" w:rsidP="00943652">
            <w:r w:rsidRPr="00F53285">
              <w:t xml:space="preserve">Орехово- </w:t>
            </w:r>
            <w:proofErr w:type="spellStart"/>
            <w:r w:rsidRPr="00F53285">
              <w:t>Васкелово</w:t>
            </w:r>
            <w:proofErr w:type="spellEnd"/>
          </w:p>
          <w:p w14:paraId="361FE357" w14:textId="77777777" w:rsidR="00162F07" w:rsidRPr="00F53285" w:rsidRDefault="00162F07" w:rsidP="00943652">
            <w:proofErr w:type="spellStart"/>
            <w:r w:rsidRPr="00F53285">
              <w:t>Мюллепельто</w:t>
            </w:r>
            <w:proofErr w:type="spellEnd"/>
            <w:r w:rsidRPr="00F53285">
              <w:t xml:space="preserve">- </w:t>
            </w:r>
            <w:proofErr w:type="spellStart"/>
            <w:r w:rsidRPr="00F53285">
              <w:t>Громово</w:t>
            </w:r>
            <w:proofErr w:type="spellEnd"/>
          </w:p>
        </w:tc>
      </w:tr>
    </w:tbl>
    <w:p w14:paraId="2D9BE9D8" w14:textId="77777777" w:rsidR="009B7FC8" w:rsidRPr="00F53285" w:rsidRDefault="009B7FC8" w:rsidP="00943652"/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066"/>
        <w:gridCol w:w="4961"/>
        <w:gridCol w:w="2268"/>
        <w:gridCol w:w="5245"/>
      </w:tblGrid>
      <w:tr w:rsidR="00162F07" w:rsidRPr="00F53285" w14:paraId="11BDC0D4" w14:textId="77777777" w:rsidTr="00162F07">
        <w:trPr>
          <w:trHeight w:val="460"/>
        </w:trPr>
        <w:tc>
          <w:tcPr>
            <w:tcW w:w="14000" w:type="dxa"/>
            <w:gridSpan w:val="5"/>
            <w:shd w:val="clear" w:color="auto" w:fill="D9D9D9"/>
          </w:tcPr>
          <w:p w14:paraId="5166C99A" w14:textId="77777777" w:rsidR="00162F07" w:rsidRPr="00147C75" w:rsidRDefault="00162F07" w:rsidP="00943652">
            <w:r w:rsidRPr="00147C75">
              <w:t>Участок обслуживания – пассажирское движение</w:t>
            </w:r>
          </w:p>
          <w:p w14:paraId="6F5101C4" w14:textId="77777777" w:rsidR="00162F07" w:rsidRPr="00F53285" w:rsidRDefault="00162F07" w:rsidP="00943652">
            <w:r w:rsidRPr="00147C75">
              <w:t xml:space="preserve">Выборг- </w:t>
            </w:r>
            <w:proofErr w:type="spellStart"/>
            <w:r w:rsidRPr="00147C75">
              <w:t>Хийтола</w:t>
            </w:r>
            <w:proofErr w:type="spellEnd"/>
            <w:r w:rsidRPr="00147C75">
              <w:t xml:space="preserve"> (Светогорск)- Выборг</w:t>
            </w:r>
          </w:p>
        </w:tc>
      </w:tr>
      <w:tr w:rsidR="00DF21C1" w:rsidRPr="00F53285" w14:paraId="01B33AC9" w14:textId="77777777" w:rsidTr="00162F07">
        <w:tc>
          <w:tcPr>
            <w:tcW w:w="460" w:type="dxa"/>
          </w:tcPr>
          <w:p w14:paraId="379B4BF9" w14:textId="77777777" w:rsidR="00DF21C1" w:rsidRPr="00F53285" w:rsidRDefault="00DF21C1" w:rsidP="00943652">
            <w:r w:rsidRPr="00F53285">
              <w:t>№</w:t>
            </w:r>
          </w:p>
        </w:tc>
        <w:tc>
          <w:tcPr>
            <w:tcW w:w="6027" w:type="dxa"/>
            <w:gridSpan w:val="2"/>
          </w:tcPr>
          <w:p w14:paraId="5BBE69D2" w14:textId="77777777" w:rsidR="00DF21C1" w:rsidRPr="009B7FC8" w:rsidRDefault="00DF21C1" w:rsidP="00943652">
            <w:r w:rsidRPr="009B7FC8">
              <w:t>Нечётное направление</w:t>
            </w:r>
          </w:p>
        </w:tc>
        <w:tc>
          <w:tcPr>
            <w:tcW w:w="7513" w:type="dxa"/>
            <w:gridSpan w:val="2"/>
          </w:tcPr>
          <w:p w14:paraId="32EE7961" w14:textId="77777777" w:rsidR="00DF21C1" w:rsidRPr="009B7FC8" w:rsidRDefault="00DF21C1" w:rsidP="00943652">
            <w:r w:rsidRPr="009B7FC8">
              <w:t>Чётное направление</w:t>
            </w:r>
          </w:p>
        </w:tc>
      </w:tr>
      <w:tr w:rsidR="00DF21C1" w:rsidRPr="00F53285" w14:paraId="32D06E2F" w14:textId="77777777" w:rsidTr="00162F07">
        <w:trPr>
          <w:trHeight w:val="466"/>
        </w:trPr>
        <w:tc>
          <w:tcPr>
            <w:tcW w:w="460" w:type="dxa"/>
          </w:tcPr>
          <w:p w14:paraId="53E2DB81" w14:textId="77777777" w:rsidR="00DF21C1" w:rsidRPr="00F53285" w:rsidRDefault="00DF21C1" w:rsidP="00943652">
            <w:r w:rsidRPr="00F53285">
              <w:t>1</w:t>
            </w:r>
          </w:p>
          <w:p w14:paraId="410BBD55" w14:textId="77777777" w:rsidR="00DF21C1" w:rsidRPr="00F53285" w:rsidRDefault="00DF21C1" w:rsidP="00943652">
            <w:r w:rsidRPr="00F53285">
              <w:t>2</w:t>
            </w:r>
          </w:p>
        </w:tc>
        <w:tc>
          <w:tcPr>
            <w:tcW w:w="1066" w:type="dxa"/>
          </w:tcPr>
          <w:p w14:paraId="7A6B2BB5" w14:textId="77777777" w:rsidR="00DF21C1" w:rsidRPr="00F53285" w:rsidRDefault="00DF21C1" w:rsidP="00943652">
            <w:smartTag w:uri="urn:schemas-microsoft-com:office:smarttags" w:element="metricconverter">
              <w:smartTagPr>
                <w:attr w:name="ProductID" w:val="39 км"/>
              </w:smartTagPr>
              <w:r w:rsidRPr="00F53285">
                <w:t>39 км</w:t>
              </w:r>
            </w:smartTag>
          </w:p>
          <w:p w14:paraId="7C78CA0B" w14:textId="77777777" w:rsidR="00DF21C1" w:rsidRPr="00F53285" w:rsidRDefault="00DF21C1" w:rsidP="00943652">
            <w:r w:rsidRPr="00F53285">
              <w:t xml:space="preserve">   </w:t>
            </w:r>
            <w:smartTag w:uri="urn:schemas-microsoft-com:office:smarttags" w:element="metricconverter">
              <w:smartTagPr>
                <w:attr w:name="ProductID" w:val="90 км"/>
              </w:smartTagPr>
              <w:r w:rsidRPr="00F53285">
                <w:t>90 км</w:t>
              </w:r>
            </w:smartTag>
          </w:p>
        </w:tc>
        <w:tc>
          <w:tcPr>
            <w:tcW w:w="4961" w:type="dxa"/>
          </w:tcPr>
          <w:p w14:paraId="40EBFB9C" w14:textId="77777777" w:rsidR="00DF21C1" w:rsidRPr="00F53285" w:rsidRDefault="00DF21C1" w:rsidP="00943652">
            <w:proofErr w:type="spellStart"/>
            <w:r w:rsidRPr="00F53285">
              <w:t>Ханнила</w:t>
            </w:r>
            <w:proofErr w:type="spellEnd"/>
            <w:r w:rsidRPr="00F53285">
              <w:t>- Каменногорск</w:t>
            </w:r>
          </w:p>
          <w:p w14:paraId="38207400" w14:textId="77777777" w:rsidR="00DF21C1" w:rsidRPr="00F53285" w:rsidRDefault="00DF21C1" w:rsidP="00943652">
            <w:r w:rsidRPr="00F53285">
              <w:t xml:space="preserve">Бородинское- </w:t>
            </w:r>
            <w:proofErr w:type="spellStart"/>
            <w:r w:rsidRPr="00F53285">
              <w:t>Хийтола</w:t>
            </w:r>
            <w:proofErr w:type="spellEnd"/>
          </w:p>
        </w:tc>
        <w:tc>
          <w:tcPr>
            <w:tcW w:w="2268" w:type="dxa"/>
          </w:tcPr>
          <w:p w14:paraId="500F0628" w14:textId="77777777" w:rsidR="00DF21C1" w:rsidRPr="00F53285" w:rsidRDefault="00DF21C1" w:rsidP="00943652">
            <w:smartTag w:uri="urn:schemas-microsoft-com:office:smarttags" w:element="metricconverter">
              <w:smartTagPr>
                <w:attr w:name="ProductID" w:val="25 км"/>
              </w:smartTagPr>
              <w:r w:rsidRPr="00F53285">
                <w:t>25 км</w:t>
              </w:r>
            </w:smartTag>
          </w:p>
          <w:p w14:paraId="6B6C046B" w14:textId="77777777" w:rsidR="00DF21C1" w:rsidRPr="00F53285" w:rsidRDefault="00DF21C1" w:rsidP="00943652">
            <w:smartTag w:uri="urn:schemas-microsoft-com:office:smarttags" w:element="metricconverter">
              <w:smartTagPr>
                <w:attr w:name="ProductID" w:val="55 км"/>
              </w:smartTagPr>
              <w:r w:rsidRPr="00F53285">
                <w:t>55 км</w:t>
              </w:r>
            </w:smartTag>
          </w:p>
        </w:tc>
        <w:tc>
          <w:tcPr>
            <w:tcW w:w="5245" w:type="dxa"/>
          </w:tcPr>
          <w:p w14:paraId="29F27F8C" w14:textId="77777777" w:rsidR="00DF21C1" w:rsidRPr="00F53285" w:rsidRDefault="00DF21C1" w:rsidP="00943652">
            <w:proofErr w:type="spellStart"/>
            <w:r w:rsidRPr="00F53285">
              <w:t>Ханнила</w:t>
            </w:r>
            <w:proofErr w:type="spellEnd"/>
            <w:r w:rsidRPr="00F53285">
              <w:t>- Возрождение</w:t>
            </w:r>
          </w:p>
          <w:p w14:paraId="5713EF4E" w14:textId="77777777" w:rsidR="00DF21C1" w:rsidRPr="00F53285" w:rsidRDefault="00DF21C1" w:rsidP="00943652">
            <w:r w:rsidRPr="00F53285">
              <w:t xml:space="preserve">Бородинское – </w:t>
            </w:r>
            <w:proofErr w:type="spellStart"/>
            <w:r w:rsidRPr="00F53285">
              <w:t>Кр</w:t>
            </w:r>
            <w:proofErr w:type="spellEnd"/>
            <w:r w:rsidRPr="00F53285">
              <w:t>. Сокол</w:t>
            </w:r>
          </w:p>
        </w:tc>
      </w:tr>
    </w:tbl>
    <w:p w14:paraId="011FDBAB" w14:textId="77777777" w:rsidR="00162F07" w:rsidRPr="00F53285" w:rsidRDefault="00162F07" w:rsidP="00943652"/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417"/>
        <w:gridCol w:w="4536"/>
        <w:gridCol w:w="2268"/>
        <w:gridCol w:w="5245"/>
      </w:tblGrid>
      <w:tr w:rsidR="00162F07" w:rsidRPr="00F53285" w14:paraId="46AC7FA9" w14:textId="77777777" w:rsidTr="00162F07">
        <w:trPr>
          <w:trHeight w:val="339"/>
        </w:trPr>
        <w:tc>
          <w:tcPr>
            <w:tcW w:w="140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3AD363" w14:textId="77777777" w:rsidR="00162F07" w:rsidRPr="00F53285" w:rsidRDefault="00162F07" w:rsidP="00943652">
            <w:r w:rsidRPr="00F53285">
              <w:t>Участок обслуживания – пассажирское движение</w:t>
            </w:r>
          </w:p>
          <w:p w14:paraId="71CC5381" w14:textId="77777777" w:rsidR="00162F07" w:rsidRPr="00F53285" w:rsidRDefault="00162F07" w:rsidP="00943652">
            <w:r w:rsidRPr="00F53285">
              <w:t>Дача Долгорукова– Волховстрой</w:t>
            </w:r>
          </w:p>
        </w:tc>
      </w:tr>
      <w:tr w:rsidR="00162F07" w:rsidRPr="00F53285" w14:paraId="1D25217E" w14:textId="77777777" w:rsidTr="00162F07">
        <w:trPr>
          <w:trHeight w:hRule="exact" w:val="3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A63B7" w14:textId="77777777" w:rsidR="00162F07" w:rsidRPr="00F53285" w:rsidRDefault="00162F07" w:rsidP="00943652">
            <w:r w:rsidRPr="00F53285">
              <w:t>№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3DD8" w14:textId="77777777" w:rsidR="00162F07" w:rsidRPr="009B7FC8" w:rsidRDefault="00162F07" w:rsidP="00943652">
            <w:r w:rsidRPr="009B7FC8">
              <w:t>Нечетное направление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38F" w14:textId="77777777" w:rsidR="00162F07" w:rsidRPr="009B7FC8" w:rsidRDefault="00162F07" w:rsidP="00943652">
            <w:r w:rsidRPr="009B7FC8">
              <w:t>четное направление</w:t>
            </w:r>
          </w:p>
        </w:tc>
      </w:tr>
      <w:tr w:rsidR="00162F07" w:rsidRPr="00F53285" w14:paraId="7CEBFB1F" w14:textId="77777777" w:rsidTr="00162F07">
        <w:trPr>
          <w:trHeight w:hRule="exact" w:val="3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AF9F" w14:textId="77777777" w:rsidR="00162F07" w:rsidRPr="00F53285" w:rsidRDefault="00162F07" w:rsidP="00943652">
            <w:r w:rsidRPr="00F53285">
              <w:t>1</w:t>
            </w:r>
          </w:p>
          <w:p w14:paraId="1498403B" w14:textId="77777777" w:rsidR="00162F07" w:rsidRPr="00F53285" w:rsidRDefault="00162F07" w:rsidP="00943652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C644" w14:textId="77777777" w:rsidR="00162F07" w:rsidRPr="00F53285" w:rsidRDefault="00162F07" w:rsidP="00943652">
            <w:smartTag w:uri="urn:schemas-microsoft-com:office:smarttags" w:element="metricconverter">
              <w:smartTagPr>
                <w:attr w:name="ProductID" w:val="46 км"/>
              </w:smartTagPr>
              <w:r w:rsidRPr="00F53285">
                <w:t>46 км</w:t>
              </w:r>
            </w:smartTag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6E655" w14:textId="77777777" w:rsidR="00162F07" w:rsidRPr="00F53285" w:rsidRDefault="00162F07" w:rsidP="00943652">
            <w:r w:rsidRPr="00F53285">
              <w:t>Мга- Горы</w:t>
            </w:r>
          </w:p>
          <w:p w14:paraId="160F3D99" w14:textId="77777777" w:rsidR="00162F07" w:rsidRPr="00F53285" w:rsidRDefault="00162F07" w:rsidP="00943652"/>
          <w:p w14:paraId="61BACDA7" w14:textId="77777777" w:rsidR="00162F07" w:rsidRPr="00F53285" w:rsidRDefault="00162F07" w:rsidP="00943652"/>
          <w:p w14:paraId="56706CEA" w14:textId="77777777" w:rsidR="00162F07" w:rsidRPr="00F53285" w:rsidRDefault="00162F07" w:rsidP="00943652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2067" w14:textId="77777777" w:rsidR="00162F07" w:rsidRPr="00F53285" w:rsidRDefault="00162F07" w:rsidP="00943652">
            <w:r w:rsidRPr="00F53285">
              <w:t xml:space="preserve">    </w:t>
            </w:r>
            <w:smartTag w:uri="urn:schemas-microsoft-com:office:smarttags" w:element="metricconverter">
              <w:smartTagPr>
                <w:attr w:name="ProductID" w:val="52 км"/>
              </w:smartTagPr>
              <w:r w:rsidRPr="00F53285">
                <w:t>52 км</w:t>
              </w:r>
            </w:smartTag>
            <w:r w:rsidRPr="00F53285">
              <w:t xml:space="preserve">               </w:t>
            </w:r>
          </w:p>
          <w:p w14:paraId="095AEFA1" w14:textId="77777777" w:rsidR="00162F07" w:rsidRPr="00F53285" w:rsidRDefault="00162F07" w:rsidP="00943652">
            <w:r w:rsidRPr="00F53285">
              <w:t xml:space="preserve">     </w:t>
            </w:r>
          </w:p>
          <w:p w14:paraId="00A7AFA9" w14:textId="77777777" w:rsidR="00162F07" w:rsidRPr="00F53285" w:rsidRDefault="00162F07" w:rsidP="00943652">
            <w:r w:rsidRPr="00F53285">
              <w:t xml:space="preserve">    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A9467" w14:textId="77777777" w:rsidR="00162F07" w:rsidRPr="00F53285" w:rsidRDefault="00162F07" w:rsidP="00943652">
            <w:r w:rsidRPr="00F53285">
              <w:t>Мга-Назия</w:t>
            </w:r>
          </w:p>
        </w:tc>
      </w:tr>
    </w:tbl>
    <w:p w14:paraId="040DD96A" w14:textId="77777777" w:rsidR="00162F07" w:rsidRDefault="00162F07" w:rsidP="00943652"/>
    <w:p w14:paraId="225A6272" w14:textId="77777777" w:rsidR="008A7C5B" w:rsidRPr="00F53285" w:rsidRDefault="008A7C5B" w:rsidP="00943652"/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417"/>
        <w:gridCol w:w="4536"/>
        <w:gridCol w:w="2268"/>
        <w:gridCol w:w="5245"/>
      </w:tblGrid>
      <w:tr w:rsidR="00162F07" w:rsidRPr="00F53285" w14:paraId="2B3E7B69" w14:textId="77777777" w:rsidTr="00162F07">
        <w:trPr>
          <w:trHeight w:val="339"/>
        </w:trPr>
        <w:tc>
          <w:tcPr>
            <w:tcW w:w="140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7F65F7" w14:textId="77777777" w:rsidR="00162F07" w:rsidRPr="00F53285" w:rsidRDefault="00162F07" w:rsidP="00943652">
            <w:r w:rsidRPr="00F53285">
              <w:lastRenderedPageBreak/>
              <w:t>Участок обслуживания – пассажирское движение</w:t>
            </w:r>
          </w:p>
          <w:p w14:paraId="32777133" w14:textId="77777777" w:rsidR="00162F07" w:rsidRPr="00F53285" w:rsidRDefault="00162F07" w:rsidP="00943652">
            <w:r w:rsidRPr="00F53285">
              <w:t>Свирь- Волховстрой- Чудово</w:t>
            </w:r>
          </w:p>
        </w:tc>
      </w:tr>
      <w:tr w:rsidR="00162F07" w:rsidRPr="00F53285" w14:paraId="39A5CDF8" w14:textId="77777777" w:rsidTr="00162F07">
        <w:trPr>
          <w:trHeight w:hRule="exact" w:val="3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2DDF" w14:textId="77777777" w:rsidR="00162F07" w:rsidRPr="00F53285" w:rsidRDefault="00162F07" w:rsidP="00943652">
            <w:r w:rsidRPr="00F53285">
              <w:t>№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811F" w14:textId="77777777" w:rsidR="00162F07" w:rsidRPr="009B7FC8" w:rsidRDefault="00162F07" w:rsidP="00943652">
            <w:r w:rsidRPr="009B7FC8">
              <w:t>нечетное направление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B2777" w14:textId="77777777" w:rsidR="00162F07" w:rsidRPr="009B7FC8" w:rsidRDefault="00162F07" w:rsidP="00943652">
            <w:r w:rsidRPr="009B7FC8">
              <w:t>четное направление</w:t>
            </w:r>
          </w:p>
        </w:tc>
      </w:tr>
      <w:tr w:rsidR="00162F07" w:rsidRPr="00F53285" w14:paraId="0B38EF64" w14:textId="77777777" w:rsidTr="00162F07">
        <w:trPr>
          <w:trHeight w:hRule="exact" w:val="169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B7B19" w14:textId="77777777" w:rsidR="00162F07" w:rsidRPr="00F53285" w:rsidRDefault="00162F07" w:rsidP="00943652">
            <w:r w:rsidRPr="00F53285">
              <w:t>1</w:t>
            </w:r>
          </w:p>
          <w:p w14:paraId="070E41B5" w14:textId="77777777" w:rsidR="00162F07" w:rsidRPr="00F53285" w:rsidRDefault="00162F07" w:rsidP="00943652">
            <w:r w:rsidRPr="00F53285">
              <w:t>2</w:t>
            </w:r>
          </w:p>
          <w:p w14:paraId="48FB6524" w14:textId="77777777" w:rsidR="00162F07" w:rsidRPr="00F53285" w:rsidRDefault="00162F07" w:rsidP="00943652">
            <w:r w:rsidRPr="00F53285">
              <w:t>3</w:t>
            </w:r>
          </w:p>
          <w:p w14:paraId="6F63EC3E" w14:textId="77777777" w:rsidR="00162F07" w:rsidRPr="00F53285" w:rsidRDefault="00162F07" w:rsidP="00943652">
            <w:r w:rsidRPr="00F53285">
              <w:t>4</w:t>
            </w:r>
          </w:p>
          <w:p w14:paraId="676B0261" w14:textId="77777777" w:rsidR="00162F07" w:rsidRPr="00F53285" w:rsidRDefault="00162F07" w:rsidP="00943652">
            <w:r w:rsidRPr="00F53285">
              <w:t>5</w:t>
            </w:r>
          </w:p>
          <w:p w14:paraId="0F4726D2" w14:textId="77777777" w:rsidR="00162F07" w:rsidRPr="00F53285" w:rsidRDefault="00162F07" w:rsidP="00943652">
            <w:r w:rsidRPr="00F53285">
              <w:t>6</w:t>
            </w:r>
          </w:p>
          <w:p w14:paraId="37A90920" w14:textId="77777777" w:rsidR="00162F07" w:rsidRPr="00F53285" w:rsidRDefault="00162F07" w:rsidP="00943652"/>
          <w:p w14:paraId="6ACFEB5C" w14:textId="77777777" w:rsidR="00162F07" w:rsidRPr="00F53285" w:rsidRDefault="00162F07" w:rsidP="00943652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275A" w14:textId="77777777" w:rsidR="00162F07" w:rsidRPr="00F53285" w:rsidRDefault="00162F07" w:rsidP="00943652">
            <w:smartTag w:uri="urn:schemas-microsoft-com:office:smarttags" w:element="metricconverter">
              <w:smartTagPr>
                <w:attr w:name="ProductID" w:val="282 км"/>
              </w:smartTagPr>
              <w:r w:rsidRPr="00F53285">
                <w:t>282 км</w:t>
              </w:r>
            </w:smartTag>
          </w:p>
          <w:p w14:paraId="20437626" w14:textId="77777777" w:rsidR="00162F07" w:rsidRPr="00F53285" w:rsidRDefault="00162F07" w:rsidP="00943652">
            <w:smartTag w:uri="urn:schemas-microsoft-com:office:smarttags" w:element="metricconverter">
              <w:smartTagPr>
                <w:attr w:name="ProductID" w:val="239 км"/>
              </w:smartTagPr>
              <w:r w:rsidRPr="00F53285">
                <w:t>239 км</w:t>
              </w:r>
            </w:smartTag>
          </w:p>
          <w:p w14:paraId="57184A19" w14:textId="77777777" w:rsidR="00162F07" w:rsidRPr="00F53285" w:rsidRDefault="00162F07" w:rsidP="00943652">
            <w:smartTag w:uri="urn:schemas-microsoft-com:office:smarttags" w:element="metricconverter">
              <w:smartTagPr>
                <w:attr w:name="ProductID" w:val="187 км"/>
              </w:smartTagPr>
              <w:r w:rsidRPr="00F53285">
                <w:t>187 км</w:t>
              </w:r>
            </w:smartTag>
          </w:p>
          <w:p w14:paraId="59DF870F" w14:textId="77777777" w:rsidR="00162F07" w:rsidRPr="00F53285" w:rsidRDefault="00162F07" w:rsidP="00943652">
            <w:smartTag w:uri="urn:schemas-microsoft-com:office:smarttags" w:element="metricconverter">
              <w:smartTagPr>
                <w:attr w:name="ProductID" w:val="130 км"/>
              </w:smartTagPr>
              <w:r w:rsidRPr="00F53285">
                <w:t>130 км</w:t>
              </w:r>
            </w:smartTag>
          </w:p>
          <w:p w14:paraId="6F4D2C74" w14:textId="77777777" w:rsidR="00162F07" w:rsidRPr="00F53285" w:rsidRDefault="00162F07" w:rsidP="00943652">
            <w:r w:rsidRPr="00F53285">
              <w:t>51км</w:t>
            </w:r>
          </w:p>
          <w:p w14:paraId="7EAF4E74" w14:textId="77777777" w:rsidR="00162F07" w:rsidRPr="00F53285" w:rsidRDefault="00162F07" w:rsidP="00943652">
            <w:smartTag w:uri="urn:schemas-microsoft-com:office:smarttags" w:element="metricconverter">
              <w:smartTagPr>
                <w:attr w:name="ProductID" w:val="99 км"/>
              </w:smartTagPr>
              <w:r w:rsidRPr="00F53285">
                <w:t>99 км</w:t>
              </w:r>
            </w:smartTag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C322" w14:textId="77777777" w:rsidR="00162F07" w:rsidRPr="00F53285" w:rsidRDefault="00162F07" w:rsidP="00943652">
            <w:proofErr w:type="spellStart"/>
            <w:r w:rsidRPr="00F53285">
              <w:t>Б.Пост</w:t>
            </w:r>
            <w:proofErr w:type="spellEnd"/>
            <w:r w:rsidRPr="00F53285">
              <w:t xml:space="preserve"> 284 км- Подпорожье</w:t>
            </w:r>
          </w:p>
          <w:p w14:paraId="0F87C719" w14:textId="77777777" w:rsidR="00162F07" w:rsidRPr="00F53285" w:rsidRDefault="00162F07" w:rsidP="00943652">
            <w:r w:rsidRPr="00F53285">
              <w:t>Лодейное Поле- Заостровье</w:t>
            </w:r>
          </w:p>
          <w:p w14:paraId="66EDB217" w14:textId="77777777" w:rsidR="00162F07" w:rsidRPr="00F53285" w:rsidRDefault="00162F07" w:rsidP="00943652">
            <w:r w:rsidRPr="00F53285">
              <w:t xml:space="preserve"> Паша-</w:t>
            </w:r>
            <w:proofErr w:type="spellStart"/>
            <w:r w:rsidRPr="00F53285">
              <w:t>Юги</w:t>
            </w:r>
            <w:proofErr w:type="spellEnd"/>
          </w:p>
          <w:p w14:paraId="47D61C68" w14:textId="77777777" w:rsidR="00162F07" w:rsidRPr="00F53285" w:rsidRDefault="00162F07" w:rsidP="00943652">
            <w:proofErr w:type="spellStart"/>
            <w:r w:rsidRPr="00F53285">
              <w:t>Колчаново</w:t>
            </w:r>
            <w:proofErr w:type="spellEnd"/>
            <w:r w:rsidRPr="00F53285">
              <w:t xml:space="preserve">- </w:t>
            </w:r>
            <w:proofErr w:type="spellStart"/>
            <w:r w:rsidRPr="00F53285">
              <w:t>М.Ворота</w:t>
            </w:r>
            <w:proofErr w:type="spellEnd"/>
          </w:p>
          <w:p w14:paraId="7C0CABE0" w14:textId="77777777" w:rsidR="00162F07" w:rsidRPr="00F53285" w:rsidRDefault="00162F07" w:rsidP="00943652">
            <w:r w:rsidRPr="00F53285">
              <w:t>Б. Пост 60-Андреево</w:t>
            </w:r>
          </w:p>
          <w:p w14:paraId="0D2AB860" w14:textId="77777777" w:rsidR="00162F07" w:rsidRPr="00F53285" w:rsidRDefault="00162F07" w:rsidP="00943652">
            <w:r w:rsidRPr="00F53285">
              <w:t>Чудово3-Тигода</w:t>
            </w:r>
          </w:p>
          <w:p w14:paraId="3AEFE210" w14:textId="77777777" w:rsidR="00162F07" w:rsidRPr="00F53285" w:rsidRDefault="00162F07" w:rsidP="00943652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5994" w14:textId="77777777" w:rsidR="00162F07" w:rsidRPr="00F53285" w:rsidRDefault="00162F07" w:rsidP="00943652">
            <w:smartTag w:uri="urn:schemas-microsoft-com:office:smarttags" w:element="metricconverter">
              <w:smartTagPr>
                <w:attr w:name="ProductID" w:val="99 км"/>
              </w:smartTagPr>
              <w:r w:rsidRPr="00F53285">
                <w:t>99 км</w:t>
              </w:r>
            </w:smartTag>
          </w:p>
          <w:p w14:paraId="31394D78" w14:textId="77777777" w:rsidR="00162F07" w:rsidRPr="00F53285" w:rsidRDefault="00162F07" w:rsidP="00943652">
            <w:smartTag w:uri="urn:schemas-microsoft-com:office:smarttags" w:element="metricconverter">
              <w:smartTagPr>
                <w:attr w:name="ProductID" w:val="42 км"/>
              </w:smartTagPr>
              <w:r w:rsidRPr="00F53285">
                <w:t>42 км</w:t>
              </w:r>
            </w:smartTag>
          </w:p>
          <w:p w14:paraId="7E5DD21A" w14:textId="77777777" w:rsidR="00162F07" w:rsidRPr="00F53285" w:rsidRDefault="00162F07" w:rsidP="00943652">
            <w:smartTag w:uri="urn:schemas-microsoft-com:office:smarttags" w:element="metricconverter">
              <w:smartTagPr>
                <w:attr w:name="ProductID" w:val="129 км"/>
              </w:smartTagPr>
              <w:r w:rsidRPr="00F53285">
                <w:t>129 км</w:t>
              </w:r>
            </w:smartTag>
          </w:p>
          <w:p w14:paraId="705223A8" w14:textId="77777777" w:rsidR="00162F07" w:rsidRPr="00F53285" w:rsidRDefault="00162F07" w:rsidP="00943652">
            <w:smartTag w:uri="urn:schemas-microsoft-com:office:smarttags" w:element="metricconverter">
              <w:smartTagPr>
                <w:attr w:name="ProductID" w:val="185 км"/>
              </w:smartTagPr>
              <w:r w:rsidRPr="00F53285">
                <w:t>185 км</w:t>
              </w:r>
            </w:smartTag>
          </w:p>
          <w:p w14:paraId="1A2ED9BF" w14:textId="77777777" w:rsidR="00162F07" w:rsidRPr="00F53285" w:rsidRDefault="00162F07" w:rsidP="00943652">
            <w:smartTag w:uri="urn:schemas-microsoft-com:office:smarttags" w:element="metricconverter">
              <w:smartTagPr>
                <w:attr w:name="ProductID" w:val="241 км"/>
              </w:smartTagPr>
              <w:r w:rsidRPr="00F53285">
                <w:t>241 км</w:t>
              </w:r>
            </w:smartTag>
          </w:p>
          <w:p w14:paraId="126435A7" w14:textId="77777777" w:rsidR="00162F07" w:rsidRPr="00F53285" w:rsidRDefault="00162F07" w:rsidP="00943652">
            <w:smartTag w:uri="urn:schemas-microsoft-com:office:smarttags" w:element="metricconverter">
              <w:smartTagPr>
                <w:attr w:name="ProductID" w:val="283 км"/>
              </w:smartTagPr>
              <w:r w:rsidRPr="00F53285">
                <w:t>283 км</w:t>
              </w:r>
            </w:smartTag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032A" w14:textId="77777777" w:rsidR="00162F07" w:rsidRPr="00F53285" w:rsidRDefault="00162F07" w:rsidP="00943652">
            <w:r w:rsidRPr="00F53285">
              <w:t xml:space="preserve"> Чудово3-Тигода</w:t>
            </w:r>
          </w:p>
          <w:p w14:paraId="09651E47" w14:textId="77777777" w:rsidR="00162F07" w:rsidRPr="00F53285" w:rsidRDefault="00162F07" w:rsidP="00943652">
            <w:r w:rsidRPr="00F53285">
              <w:t xml:space="preserve">Андреево- Б. Пост </w:t>
            </w:r>
            <w:smartTag w:uri="urn:schemas-microsoft-com:office:smarttags" w:element="metricconverter">
              <w:smartTagPr>
                <w:attr w:name="ProductID" w:val="42 км"/>
              </w:smartTagPr>
              <w:r w:rsidRPr="00F53285">
                <w:t>42 км</w:t>
              </w:r>
            </w:smartTag>
          </w:p>
          <w:p w14:paraId="0747503B" w14:textId="77777777" w:rsidR="00162F07" w:rsidRPr="00F53285" w:rsidRDefault="00162F07" w:rsidP="00943652">
            <w:proofErr w:type="spellStart"/>
            <w:r w:rsidRPr="00F53285">
              <w:t>Колчаново</w:t>
            </w:r>
            <w:proofErr w:type="spellEnd"/>
            <w:r w:rsidRPr="00F53285">
              <w:t>- М. Ворота</w:t>
            </w:r>
          </w:p>
          <w:p w14:paraId="55DD9105" w14:textId="77777777" w:rsidR="00162F07" w:rsidRPr="00F53285" w:rsidRDefault="00162F07" w:rsidP="00943652">
            <w:r w:rsidRPr="00F53285">
              <w:t xml:space="preserve"> </w:t>
            </w:r>
            <w:proofErr w:type="spellStart"/>
            <w:r w:rsidRPr="00F53285">
              <w:t>Юги</w:t>
            </w:r>
            <w:proofErr w:type="spellEnd"/>
            <w:r w:rsidRPr="00F53285">
              <w:t>-Паша</w:t>
            </w:r>
          </w:p>
          <w:p w14:paraId="30113F64" w14:textId="77777777" w:rsidR="00162F07" w:rsidRPr="00F53285" w:rsidRDefault="00162F07" w:rsidP="00943652">
            <w:r w:rsidRPr="00F53285">
              <w:t xml:space="preserve">Заостровье-  </w:t>
            </w:r>
            <w:proofErr w:type="spellStart"/>
            <w:r w:rsidRPr="00F53285">
              <w:t>Лод</w:t>
            </w:r>
            <w:proofErr w:type="spellEnd"/>
            <w:r w:rsidRPr="00F53285">
              <w:t>. Поле</w:t>
            </w:r>
          </w:p>
          <w:p w14:paraId="20B99940" w14:textId="77777777" w:rsidR="00162F07" w:rsidRPr="00F53285" w:rsidRDefault="00162F07" w:rsidP="00943652">
            <w:r w:rsidRPr="00F53285">
              <w:t>Подпорожье- Свирь</w:t>
            </w:r>
          </w:p>
        </w:tc>
      </w:tr>
    </w:tbl>
    <w:p w14:paraId="22447937" w14:textId="77777777" w:rsidR="00162F07" w:rsidRDefault="00162F07" w:rsidP="00943652"/>
    <w:p w14:paraId="37EAFB10" w14:textId="77777777" w:rsidR="00162F07" w:rsidRPr="00F53285" w:rsidRDefault="00162F07" w:rsidP="00943652"/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417"/>
        <w:gridCol w:w="4536"/>
        <w:gridCol w:w="2268"/>
        <w:gridCol w:w="5245"/>
      </w:tblGrid>
      <w:tr w:rsidR="00162F07" w:rsidRPr="00F53285" w14:paraId="6B384BA5" w14:textId="77777777" w:rsidTr="00162F07">
        <w:trPr>
          <w:trHeight w:val="339"/>
        </w:trPr>
        <w:tc>
          <w:tcPr>
            <w:tcW w:w="140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AE649C" w14:textId="77777777" w:rsidR="00162F07" w:rsidRPr="00F53285" w:rsidRDefault="00162F07" w:rsidP="00943652">
            <w:r w:rsidRPr="00F53285">
              <w:t>Участок обслуживания – пассажирское движение</w:t>
            </w:r>
          </w:p>
          <w:p w14:paraId="59569FAB" w14:textId="77777777" w:rsidR="00162F07" w:rsidRPr="00F53285" w:rsidRDefault="00162F07" w:rsidP="00943652">
            <w:r w:rsidRPr="00F53285">
              <w:t>Санкт-Петербург--Витебский-Пассажирский Луга</w:t>
            </w:r>
          </w:p>
        </w:tc>
      </w:tr>
      <w:tr w:rsidR="00162F07" w:rsidRPr="00F53285" w14:paraId="6336C5A3" w14:textId="77777777" w:rsidTr="00162F07">
        <w:trPr>
          <w:trHeight w:hRule="exact" w:val="3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E1B0" w14:textId="77777777" w:rsidR="00162F07" w:rsidRPr="00F53285" w:rsidRDefault="00162F07" w:rsidP="00943652">
            <w:r w:rsidRPr="00F53285">
              <w:t>№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1ABE" w14:textId="77777777" w:rsidR="00162F07" w:rsidRPr="009B7FC8" w:rsidRDefault="00162F07" w:rsidP="00943652">
            <w:r w:rsidRPr="009B7FC8">
              <w:t>нечетное направление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E4" w14:textId="77777777" w:rsidR="00162F07" w:rsidRPr="009B7FC8" w:rsidRDefault="00162F07" w:rsidP="00943652">
            <w:r w:rsidRPr="009B7FC8">
              <w:t>четное направление</w:t>
            </w:r>
          </w:p>
        </w:tc>
      </w:tr>
      <w:tr w:rsidR="00162F07" w:rsidRPr="00F53285" w14:paraId="7C5509D0" w14:textId="77777777" w:rsidTr="00162F07">
        <w:trPr>
          <w:trHeight w:hRule="exact" w:val="64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6D1" w14:textId="77777777" w:rsidR="00162F07" w:rsidRPr="00F53285" w:rsidRDefault="00162F07" w:rsidP="00943652">
            <w:r w:rsidRPr="00F53285">
              <w:t>1</w:t>
            </w:r>
          </w:p>
          <w:p w14:paraId="52CBA948" w14:textId="77777777" w:rsidR="00162F07" w:rsidRPr="00F53285" w:rsidRDefault="00162F07" w:rsidP="00943652">
            <w:r w:rsidRPr="00F53285">
              <w:t>2</w:t>
            </w:r>
          </w:p>
          <w:p w14:paraId="6A2A0253" w14:textId="77777777" w:rsidR="00162F07" w:rsidRPr="00F53285" w:rsidRDefault="00162F07" w:rsidP="00943652"/>
          <w:p w14:paraId="68A81BD1" w14:textId="77777777" w:rsidR="00162F07" w:rsidRPr="00F53285" w:rsidRDefault="00162F07" w:rsidP="00943652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0FD3" w14:textId="77777777" w:rsidR="00162F07" w:rsidRPr="00F53285" w:rsidRDefault="00162F07" w:rsidP="00943652">
            <w:smartTag w:uri="urn:schemas-microsoft-com:office:smarttags" w:element="metricconverter">
              <w:smartTagPr>
                <w:attr w:name="ProductID" w:val="65 км"/>
              </w:smartTagPr>
              <w:r w:rsidRPr="00F53285">
                <w:t>65 км</w:t>
              </w:r>
            </w:smartTag>
          </w:p>
          <w:p w14:paraId="78ABBE88" w14:textId="77777777" w:rsidR="00162F07" w:rsidRPr="00F53285" w:rsidRDefault="00162F07" w:rsidP="00943652">
            <w:smartTag w:uri="urn:schemas-microsoft-com:office:smarttags" w:element="metricconverter">
              <w:smartTagPr>
                <w:attr w:name="ProductID" w:val="134 км"/>
              </w:smartTagPr>
              <w:r w:rsidRPr="00F53285">
                <w:t>134 км</w:t>
              </w:r>
            </w:smartTag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600A" w14:textId="77777777" w:rsidR="00162F07" w:rsidRPr="00F53285" w:rsidRDefault="008A7C5B" w:rsidP="00943652">
            <w:r>
              <w:t>Гатчина Варшавская</w:t>
            </w:r>
            <w:r w:rsidR="00162F07" w:rsidRPr="00F53285">
              <w:t xml:space="preserve"> - Сиверская</w:t>
            </w:r>
          </w:p>
          <w:p w14:paraId="35A64A8E" w14:textId="77777777" w:rsidR="00162F07" w:rsidRPr="00F53285" w:rsidRDefault="00162F07" w:rsidP="00943652">
            <w:r w:rsidRPr="00F53285">
              <w:t>Раз.131км - Луга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0B38" w14:textId="77777777" w:rsidR="00162F07" w:rsidRPr="00F53285" w:rsidRDefault="00162F07" w:rsidP="00943652">
            <w:smartTag w:uri="urn:schemas-microsoft-com:office:smarttags" w:element="metricconverter">
              <w:smartTagPr>
                <w:attr w:name="ProductID" w:val="72 км"/>
              </w:smartTagPr>
              <w:r w:rsidRPr="00F53285">
                <w:t>72 км</w:t>
              </w:r>
            </w:smartTag>
            <w:r w:rsidRPr="00F53285">
              <w:t xml:space="preserve">     </w:t>
            </w:r>
          </w:p>
          <w:p w14:paraId="22C630D2" w14:textId="77777777" w:rsidR="00162F07" w:rsidRPr="00F53285" w:rsidRDefault="00162F07" w:rsidP="00943652">
            <w:r w:rsidRPr="00F53285">
              <w:t xml:space="preserve">    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4BBB16" w14:textId="77777777" w:rsidR="00162F07" w:rsidRPr="00F53285" w:rsidRDefault="00162F07" w:rsidP="00943652">
            <w:proofErr w:type="spellStart"/>
            <w:r w:rsidRPr="00F53285">
              <w:t>Строганово</w:t>
            </w:r>
            <w:proofErr w:type="spellEnd"/>
            <w:r w:rsidRPr="00F53285">
              <w:t xml:space="preserve"> - Сиверская</w:t>
            </w:r>
          </w:p>
        </w:tc>
      </w:tr>
    </w:tbl>
    <w:p w14:paraId="6566740F" w14:textId="77777777" w:rsidR="00162F07" w:rsidRPr="00F53285" w:rsidRDefault="00162F07" w:rsidP="00943652"/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417"/>
        <w:gridCol w:w="4536"/>
        <w:gridCol w:w="2268"/>
        <w:gridCol w:w="5245"/>
      </w:tblGrid>
      <w:tr w:rsidR="00162F07" w:rsidRPr="00F53285" w14:paraId="7A36C23D" w14:textId="77777777" w:rsidTr="00162F07">
        <w:trPr>
          <w:trHeight w:val="339"/>
        </w:trPr>
        <w:tc>
          <w:tcPr>
            <w:tcW w:w="140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7F5B43" w14:textId="77777777" w:rsidR="00162F07" w:rsidRPr="00F53285" w:rsidRDefault="00162F07" w:rsidP="00943652">
            <w:r w:rsidRPr="00F53285">
              <w:t>Участок обслуживания – пассажирское движение</w:t>
            </w:r>
          </w:p>
          <w:p w14:paraId="7EDCDDD2" w14:textId="77777777" w:rsidR="00162F07" w:rsidRPr="00F53285" w:rsidRDefault="00162F07" w:rsidP="00943652">
            <w:r w:rsidRPr="00F53285">
              <w:t xml:space="preserve"> Чудово- Новгород-на-Волхове</w:t>
            </w:r>
          </w:p>
        </w:tc>
      </w:tr>
      <w:tr w:rsidR="00162F07" w:rsidRPr="00F53285" w14:paraId="617D1C59" w14:textId="77777777" w:rsidTr="00162F07">
        <w:trPr>
          <w:trHeight w:hRule="exact" w:val="3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F3B" w14:textId="77777777" w:rsidR="00162F07" w:rsidRPr="00F53285" w:rsidRDefault="00162F07" w:rsidP="00943652">
            <w:r w:rsidRPr="00F53285">
              <w:t>№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81A8" w14:textId="77777777" w:rsidR="00162F07" w:rsidRPr="009B7FC8" w:rsidRDefault="00162F07" w:rsidP="00943652">
            <w:r w:rsidRPr="009B7FC8">
              <w:t>нечетное направление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7DED9" w14:textId="77777777" w:rsidR="00162F07" w:rsidRPr="009B7FC8" w:rsidRDefault="00162F07" w:rsidP="00943652">
            <w:r w:rsidRPr="009B7FC8">
              <w:t>четное направление</w:t>
            </w:r>
          </w:p>
        </w:tc>
      </w:tr>
      <w:tr w:rsidR="00162F07" w:rsidRPr="00F53285" w14:paraId="0B2329B6" w14:textId="77777777" w:rsidTr="00162F07">
        <w:trPr>
          <w:trHeight w:hRule="exact" w:val="3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635E" w14:textId="77777777" w:rsidR="00162F07" w:rsidRPr="00F53285" w:rsidRDefault="00162F07" w:rsidP="00943652">
            <w:r w:rsidRPr="00F53285">
              <w:t>1</w:t>
            </w:r>
          </w:p>
          <w:p w14:paraId="24B1C93E" w14:textId="77777777" w:rsidR="00162F07" w:rsidRPr="00F53285" w:rsidRDefault="00162F07" w:rsidP="00943652"/>
          <w:p w14:paraId="53821CEC" w14:textId="77777777" w:rsidR="00162F07" w:rsidRPr="00F53285" w:rsidRDefault="00162F07" w:rsidP="00943652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7BED" w14:textId="77777777" w:rsidR="00162F07" w:rsidRPr="00F53285" w:rsidRDefault="00162F07" w:rsidP="00943652">
            <w:smartTag w:uri="urn:schemas-microsoft-com:office:smarttags" w:element="metricconverter">
              <w:smartTagPr>
                <w:attr w:name="ProductID" w:val="50 км"/>
              </w:smartTagPr>
              <w:r w:rsidRPr="00F53285">
                <w:t>50 км</w:t>
              </w:r>
            </w:smartTag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060B" w14:textId="77777777" w:rsidR="00162F07" w:rsidRPr="00F53285" w:rsidRDefault="00162F07" w:rsidP="00943652">
            <w:r w:rsidRPr="00F53285">
              <w:t xml:space="preserve">С. Полисть- </w:t>
            </w:r>
            <w:bookmarkStart w:id="24" w:name="OLE_LINK3"/>
            <w:r w:rsidRPr="00F53285">
              <w:t>Подберезье</w:t>
            </w:r>
            <w:bookmarkEnd w:id="24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B0C1" w14:textId="77777777" w:rsidR="00162F07" w:rsidRPr="00F53285" w:rsidRDefault="00162F07" w:rsidP="00943652">
            <w:pPr>
              <w:rPr>
                <w:color w:val="FF0000"/>
              </w:rPr>
            </w:pPr>
            <w:smartTag w:uri="urn:schemas-microsoft-com:office:smarttags" w:element="metricconverter">
              <w:smartTagPr>
                <w:attr w:name="ProductID" w:val="6 км"/>
              </w:smartTagPr>
              <w:r w:rsidRPr="00F53285">
                <w:t>6 км</w:t>
              </w:r>
            </w:smartTag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0D75E" w14:textId="77777777" w:rsidR="00162F07" w:rsidRPr="00F53285" w:rsidRDefault="00162F07" w:rsidP="00943652">
            <w:pPr>
              <w:rPr>
                <w:color w:val="FF0000"/>
              </w:rPr>
            </w:pPr>
            <w:r w:rsidRPr="00F53285">
              <w:t>Подберезье- Чудово 1</w:t>
            </w:r>
          </w:p>
        </w:tc>
      </w:tr>
    </w:tbl>
    <w:p w14:paraId="5F03E8A2" w14:textId="77777777" w:rsidR="00DB4A15" w:rsidRDefault="00DB4A15" w:rsidP="00943652">
      <w:pPr>
        <w:pStyle w:val="af5"/>
        <w:rPr>
          <w:rFonts w:eastAsia="MS Mincho"/>
        </w:rPr>
      </w:pPr>
    </w:p>
    <w:p w14:paraId="34006D90" w14:textId="77777777" w:rsidR="00CA4581" w:rsidRDefault="00CA4581" w:rsidP="00943652">
      <w:pPr>
        <w:pStyle w:val="af5"/>
        <w:rPr>
          <w:rFonts w:eastAsia="MS Mincho"/>
        </w:rPr>
      </w:pPr>
    </w:p>
    <w:p w14:paraId="0F77F792" w14:textId="77777777" w:rsidR="00CA4581" w:rsidRDefault="00CA4581" w:rsidP="00943652">
      <w:pPr>
        <w:pStyle w:val="af5"/>
        <w:rPr>
          <w:rFonts w:eastAsia="MS Mincho"/>
        </w:rPr>
      </w:pPr>
    </w:p>
    <w:p w14:paraId="08614FBE" w14:textId="77777777" w:rsidR="000F0D21" w:rsidRDefault="000F0D21" w:rsidP="00943652">
      <w:pPr>
        <w:pStyle w:val="af5"/>
        <w:rPr>
          <w:rFonts w:eastAsia="MS Mincho"/>
        </w:rPr>
      </w:pPr>
    </w:p>
    <w:p w14:paraId="183CEC3D" w14:textId="77777777" w:rsidR="00DB4A15" w:rsidRPr="00001FCB" w:rsidRDefault="00DB4A15" w:rsidP="00001FCB">
      <w:pPr>
        <w:pStyle w:val="af5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25" w:name="_Toc501959564"/>
      <w:r w:rsidRPr="00001FCB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4251D1" w:rsidRPr="00001FCB">
        <w:rPr>
          <w:rFonts w:ascii="Times New Roman" w:hAnsi="Times New Roman" w:cs="Times New Roman"/>
          <w:sz w:val="28"/>
          <w:szCs w:val="28"/>
        </w:rPr>
        <w:t>1</w:t>
      </w:r>
      <w:bookmarkEnd w:id="25"/>
    </w:p>
    <w:p w14:paraId="743FAD2F" w14:textId="77777777" w:rsidR="00DB4A15" w:rsidRPr="00001FCB" w:rsidRDefault="00DB4A15" w:rsidP="00001FCB">
      <w:pPr>
        <w:spacing w:line="240" w:lineRule="exact"/>
        <w:jc w:val="right"/>
        <w:rPr>
          <w:sz w:val="28"/>
          <w:szCs w:val="28"/>
        </w:rPr>
      </w:pPr>
      <w:r w:rsidRPr="00001FCB">
        <w:rPr>
          <w:sz w:val="28"/>
          <w:szCs w:val="28"/>
        </w:rPr>
        <w:t xml:space="preserve">к  местной инструкции по проверке тормозов на их действие </w:t>
      </w:r>
    </w:p>
    <w:p w14:paraId="49E3D9C9" w14:textId="77777777" w:rsidR="00DB4A15" w:rsidRPr="00001FCB" w:rsidRDefault="00DB4A15" w:rsidP="00001FCB">
      <w:pPr>
        <w:spacing w:line="240" w:lineRule="exact"/>
        <w:jc w:val="right"/>
        <w:rPr>
          <w:sz w:val="28"/>
          <w:szCs w:val="28"/>
        </w:rPr>
      </w:pPr>
      <w:r w:rsidRPr="00001FCB">
        <w:rPr>
          <w:sz w:val="28"/>
          <w:szCs w:val="28"/>
        </w:rPr>
        <w:t>в  локомотивном депо ТЧ-12</w:t>
      </w:r>
    </w:p>
    <w:p w14:paraId="4526DBA5" w14:textId="77777777" w:rsidR="00DB4A15" w:rsidRDefault="00DB4A15" w:rsidP="00943652"/>
    <w:tbl>
      <w:tblPr>
        <w:tblW w:w="14595" w:type="dxa"/>
        <w:tblInd w:w="93" w:type="dxa"/>
        <w:tblLook w:val="04A0" w:firstRow="1" w:lastRow="0" w:firstColumn="1" w:lastColumn="0" w:noHBand="0" w:noVBand="1"/>
      </w:tblPr>
      <w:tblGrid>
        <w:gridCol w:w="7395"/>
        <w:gridCol w:w="7200"/>
      </w:tblGrid>
      <w:tr w:rsidR="00DB4A15" w:rsidRPr="00DB4A15" w14:paraId="6D07B67D" w14:textId="77777777" w:rsidTr="009B7FC8">
        <w:trPr>
          <w:trHeight w:val="375"/>
        </w:trPr>
        <w:tc>
          <w:tcPr>
            <w:tcW w:w="14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52ACB" w14:textId="77777777" w:rsidR="00DB4A15" w:rsidRPr="00B7465F" w:rsidRDefault="00DB4A15" w:rsidP="00B7465F">
            <w:pPr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</w:pPr>
            <w:r w:rsidRPr="00B7465F"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  <w:t>ВЫПИСКА из ИНСТРУКЦИИ «</w:t>
            </w:r>
            <w:r w:rsidR="00A36892" w:rsidRPr="00B7465F">
              <w:rPr>
                <w:sz w:val="28"/>
                <w:szCs w:val="28"/>
              </w:rPr>
              <w:t xml:space="preserve">О порядке осмотра состояния поезда и оборудования локомотива в пути следования локомотивными бригадами эксплуатационного локомотивного депо </w:t>
            </w:r>
            <w:r w:rsidR="00B7465F" w:rsidRPr="00B7465F">
              <w:rPr>
                <w:sz w:val="28"/>
                <w:szCs w:val="28"/>
              </w:rPr>
              <w:t xml:space="preserve"> </w:t>
            </w:r>
            <w:r w:rsidR="00A36892" w:rsidRPr="00B7465F">
              <w:rPr>
                <w:sz w:val="28"/>
                <w:szCs w:val="28"/>
              </w:rPr>
              <w:t>Санкт-Петербург-Финляндский</w:t>
            </w:r>
            <w:r w:rsidRPr="00B7465F"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  <w:t>»</w:t>
            </w:r>
          </w:p>
        </w:tc>
      </w:tr>
      <w:tr w:rsidR="00DB4A15" w:rsidRPr="00DB4A15" w14:paraId="3EF38F26" w14:textId="77777777" w:rsidTr="009B7FC8">
        <w:trPr>
          <w:trHeight w:val="870"/>
        </w:trPr>
        <w:tc>
          <w:tcPr>
            <w:tcW w:w="14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0C648" w14:textId="77777777" w:rsidR="00DB4A15" w:rsidRPr="00B7465F" w:rsidRDefault="00DB4A15" w:rsidP="00943652">
            <w:pPr>
              <w:rPr>
                <w:lang w:eastAsia="ru-RU"/>
              </w:rPr>
            </w:pPr>
            <w:r w:rsidRPr="00B7465F">
              <w:rPr>
                <w:lang w:eastAsia="ru-RU"/>
              </w:rPr>
              <w:t>Перечень перегонов, где помощником машиниста производится осмотр оборудования локомотива в пути следования по участкам обслуживания эксплуатационного локомотивного депо Санкт-Петербург-Финляндский</w:t>
            </w:r>
          </w:p>
        </w:tc>
      </w:tr>
      <w:tr w:rsidR="00DB4A15" w:rsidRPr="00DB4A15" w14:paraId="1FA8B93F" w14:textId="77777777" w:rsidTr="009B7FC8">
        <w:trPr>
          <w:trHeight w:val="375"/>
        </w:trPr>
        <w:tc>
          <w:tcPr>
            <w:tcW w:w="1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0C77A3A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 xml:space="preserve">Участок </w:t>
            </w:r>
            <w:r w:rsidR="004D21CC">
              <w:rPr>
                <w:lang w:eastAsia="ru-RU"/>
              </w:rPr>
              <w:t>Санкт-Петербург-Сортировочный-Московский</w:t>
            </w:r>
            <w:r w:rsidRPr="00DB4A15">
              <w:rPr>
                <w:lang w:eastAsia="ru-RU"/>
              </w:rPr>
              <w:t>– Бологое</w:t>
            </w:r>
          </w:p>
        </w:tc>
      </w:tr>
      <w:tr w:rsidR="00DB4A15" w:rsidRPr="00DB4A15" w14:paraId="3F3573A2" w14:textId="77777777" w:rsidTr="009B7FC8">
        <w:trPr>
          <w:trHeight w:val="31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65E1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(нечётное направление)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20DC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(чётное направление)</w:t>
            </w:r>
          </w:p>
        </w:tc>
      </w:tr>
      <w:tr w:rsidR="00DB4A15" w:rsidRPr="00DB4A15" w14:paraId="0D45A17C" w14:textId="77777777" w:rsidTr="009B7FC8">
        <w:trPr>
          <w:trHeight w:val="37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F448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Колпино – Саблино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2D3F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Березайка – Алёшинка</w:t>
            </w:r>
          </w:p>
        </w:tc>
      </w:tr>
      <w:tr w:rsidR="00DB4A15" w:rsidRPr="00DB4A15" w14:paraId="2FE4A16C" w14:textId="77777777" w:rsidTr="009B7FC8">
        <w:trPr>
          <w:trHeight w:val="37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B796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Любань – Торфяное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CF69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Угловка – Окуловка</w:t>
            </w:r>
          </w:p>
        </w:tc>
      </w:tr>
      <w:tr w:rsidR="00DB4A15" w:rsidRPr="00DB4A15" w14:paraId="2CF89D8A" w14:textId="77777777" w:rsidTr="009B7FC8">
        <w:trPr>
          <w:trHeight w:val="37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8180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Чудово – Гряды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0077" w14:textId="77777777" w:rsidR="00DB4A15" w:rsidRPr="00DB4A15" w:rsidRDefault="00DB4A15" w:rsidP="00943652">
            <w:pPr>
              <w:rPr>
                <w:lang w:eastAsia="ru-RU"/>
              </w:rPr>
            </w:pPr>
            <w:proofErr w:type="spellStart"/>
            <w:r w:rsidRPr="00DB4A15">
              <w:rPr>
                <w:lang w:eastAsia="ru-RU"/>
              </w:rPr>
              <w:t>М.Вишера</w:t>
            </w:r>
            <w:proofErr w:type="spellEnd"/>
            <w:r w:rsidRPr="00DB4A15">
              <w:rPr>
                <w:lang w:eastAsia="ru-RU"/>
              </w:rPr>
              <w:t xml:space="preserve"> – Гряды</w:t>
            </w:r>
          </w:p>
        </w:tc>
      </w:tr>
      <w:tr w:rsidR="00DB4A15" w:rsidRPr="00DB4A15" w14:paraId="1FE36782" w14:textId="77777777" w:rsidTr="009B7FC8">
        <w:trPr>
          <w:trHeight w:val="37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7579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Малая Вишера – Бурга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8197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Торфяное – Любань</w:t>
            </w:r>
          </w:p>
        </w:tc>
      </w:tr>
      <w:tr w:rsidR="00DB4A15" w:rsidRPr="00DB4A15" w14:paraId="69BD1CDC" w14:textId="77777777" w:rsidTr="009B7FC8">
        <w:trPr>
          <w:trHeight w:val="37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9E0C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Окуловка – Угловка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1891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Саблино – Колпино</w:t>
            </w:r>
          </w:p>
        </w:tc>
      </w:tr>
      <w:tr w:rsidR="00DB4A15" w:rsidRPr="00DB4A15" w14:paraId="5080190E" w14:textId="77777777" w:rsidTr="009B7FC8">
        <w:trPr>
          <w:trHeight w:val="375"/>
        </w:trPr>
        <w:tc>
          <w:tcPr>
            <w:tcW w:w="1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70907E2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 xml:space="preserve">Участок </w:t>
            </w:r>
            <w:r w:rsidR="004D21CC">
              <w:rPr>
                <w:lang w:eastAsia="ru-RU"/>
              </w:rPr>
              <w:t>Санкт-Петербург-Сортировочный-Московский</w:t>
            </w:r>
            <w:r w:rsidRPr="00DB4A15">
              <w:rPr>
                <w:lang w:eastAsia="ru-RU"/>
              </w:rPr>
              <w:t>– Волховстрой</w:t>
            </w:r>
          </w:p>
        </w:tc>
      </w:tr>
      <w:tr w:rsidR="00DB4A15" w:rsidRPr="00DB4A15" w14:paraId="61FAB0F6" w14:textId="77777777" w:rsidTr="009B7FC8">
        <w:trPr>
          <w:trHeight w:val="31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1184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(чётное направление)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D038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(нечётное направление)</w:t>
            </w:r>
          </w:p>
        </w:tc>
      </w:tr>
      <w:tr w:rsidR="00DB4A15" w:rsidRPr="00DB4A15" w14:paraId="4FA2CB70" w14:textId="77777777" w:rsidTr="009B7FC8">
        <w:trPr>
          <w:trHeight w:val="37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A52E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Рыбацкое – Ижоры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D16B" w14:textId="77777777" w:rsidR="00DB4A15" w:rsidRPr="00DB4A15" w:rsidRDefault="00DB4A15" w:rsidP="00943652">
            <w:pPr>
              <w:rPr>
                <w:lang w:eastAsia="ru-RU"/>
              </w:rPr>
            </w:pPr>
            <w:proofErr w:type="spellStart"/>
            <w:r w:rsidRPr="00DB4A15">
              <w:rPr>
                <w:lang w:eastAsia="ru-RU"/>
              </w:rPr>
              <w:t>Пупышево</w:t>
            </w:r>
            <w:proofErr w:type="spellEnd"/>
            <w:r w:rsidRPr="00DB4A15">
              <w:rPr>
                <w:lang w:eastAsia="ru-RU"/>
              </w:rPr>
              <w:t xml:space="preserve"> – Новый Быт</w:t>
            </w:r>
          </w:p>
        </w:tc>
      </w:tr>
      <w:tr w:rsidR="00DB4A15" w:rsidRPr="00DB4A15" w14:paraId="15A59E9A" w14:textId="77777777" w:rsidTr="009B7FC8">
        <w:trPr>
          <w:trHeight w:val="37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7229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Мга – Назия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6D02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Назия – Мга</w:t>
            </w:r>
          </w:p>
        </w:tc>
      </w:tr>
      <w:tr w:rsidR="00DB4A15" w:rsidRPr="00DB4A15" w14:paraId="456C6837" w14:textId="77777777" w:rsidTr="009B7FC8">
        <w:trPr>
          <w:trHeight w:val="37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2841" w14:textId="77777777" w:rsidR="00DB4A15" w:rsidRPr="00DB4A15" w:rsidRDefault="00DB4A15" w:rsidP="00943652">
            <w:pPr>
              <w:rPr>
                <w:lang w:eastAsia="ru-RU"/>
              </w:rPr>
            </w:pPr>
            <w:proofErr w:type="spellStart"/>
            <w:r w:rsidRPr="00DB4A15">
              <w:rPr>
                <w:lang w:eastAsia="ru-RU"/>
              </w:rPr>
              <w:t>Войбокало</w:t>
            </w:r>
            <w:proofErr w:type="spellEnd"/>
            <w:r w:rsidRPr="00DB4A15">
              <w:rPr>
                <w:lang w:eastAsia="ru-RU"/>
              </w:rPr>
              <w:t xml:space="preserve"> – Новый Быт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02D4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Сапёрная – Ижоры</w:t>
            </w:r>
          </w:p>
        </w:tc>
      </w:tr>
      <w:tr w:rsidR="00DB4A15" w:rsidRPr="00DB4A15" w14:paraId="051398EF" w14:textId="77777777" w:rsidTr="009B7FC8">
        <w:trPr>
          <w:trHeight w:val="150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6E0B7" w14:textId="77777777" w:rsidR="00DB4A15" w:rsidRDefault="00DB4A15" w:rsidP="00943652">
            <w:pPr>
              <w:rPr>
                <w:lang w:eastAsia="ru-RU"/>
              </w:rPr>
            </w:pPr>
          </w:p>
          <w:p w14:paraId="3647CB69" w14:textId="77777777" w:rsidR="009B7FC8" w:rsidRDefault="009B7FC8" w:rsidP="00943652">
            <w:pPr>
              <w:rPr>
                <w:lang w:eastAsia="ru-RU"/>
              </w:rPr>
            </w:pPr>
          </w:p>
          <w:p w14:paraId="7B534997" w14:textId="77777777" w:rsidR="009B7FC8" w:rsidRPr="00DB4A15" w:rsidRDefault="009B7FC8" w:rsidP="00943652">
            <w:pPr>
              <w:rPr>
                <w:lang w:eastAsia="ru-RU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B2CE0" w14:textId="77777777" w:rsidR="000C021B" w:rsidRDefault="000C021B" w:rsidP="00943652">
            <w:pPr>
              <w:rPr>
                <w:lang w:eastAsia="ru-RU"/>
              </w:rPr>
            </w:pPr>
          </w:p>
          <w:p w14:paraId="0A357382" w14:textId="77777777" w:rsidR="000C021B" w:rsidRDefault="000C021B" w:rsidP="00943652">
            <w:pPr>
              <w:rPr>
                <w:lang w:eastAsia="ru-RU"/>
              </w:rPr>
            </w:pPr>
          </w:p>
          <w:p w14:paraId="3F9CE571" w14:textId="77777777" w:rsidR="000F0D21" w:rsidRDefault="000F0D21" w:rsidP="00943652">
            <w:pPr>
              <w:rPr>
                <w:lang w:eastAsia="ru-RU"/>
              </w:rPr>
            </w:pPr>
          </w:p>
          <w:p w14:paraId="011B0821" w14:textId="77777777" w:rsidR="000C021B" w:rsidRPr="00DB4A15" w:rsidRDefault="000C021B" w:rsidP="00943652">
            <w:pPr>
              <w:rPr>
                <w:lang w:eastAsia="ru-RU"/>
              </w:rPr>
            </w:pPr>
          </w:p>
        </w:tc>
      </w:tr>
      <w:tr w:rsidR="00DB4A15" w:rsidRPr="00DB4A15" w14:paraId="087DCF14" w14:textId="77777777" w:rsidTr="009B7FC8">
        <w:trPr>
          <w:trHeight w:val="375"/>
        </w:trPr>
        <w:tc>
          <w:tcPr>
            <w:tcW w:w="1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BDEAC1E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lastRenderedPageBreak/>
              <w:t>Участок Волховстрой – Бабаево</w:t>
            </w:r>
          </w:p>
        </w:tc>
      </w:tr>
      <w:tr w:rsidR="00DB4A15" w:rsidRPr="00DB4A15" w14:paraId="03DCA011" w14:textId="77777777" w:rsidTr="009B7FC8">
        <w:trPr>
          <w:trHeight w:val="31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F420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(чётное направление)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62DD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(нечётное направление)</w:t>
            </w:r>
          </w:p>
        </w:tc>
      </w:tr>
      <w:tr w:rsidR="00DB4A15" w:rsidRPr="00DB4A15" w14:paraId="11775BF1" w14:textId="77777777" w:rsidTr="009B7FC8">
        <w:trPr>
          <w:trHeight w:val="37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4F3E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Волховстрой-2 – Куколь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D7A9" w14:textId="77777777" w:rsidR="00DB4A15" w:rsidRPr="00DB4A15" w:rsidRDefault="00DB4A15" w:rsidP="00943652">
            <w:pPr>
              <w:rPr>
                <w:lang w:eastAsia="ru-RU"/>
              </w:rPr>
            </w:pPr>
            <w:proofErr w:type="spellStart"/>
            <w:r w:rsidRPr="00DB4A15">
              <w:rPr>
                <w:lang w:eastAsia="ru-RU"/>
              </w:rPr>
              <w:t>Тешемля</w:t>
            </w:r>
            <w:proofErr w:type="spellEnd"/>
            <w:r w:rsidRPr="00DB4A15">
              <w:rPr>
                <w:lang w:eastAsia="ru-RU"/>
              </w:rPr>
              <w:t xml:space="preserve"> – </w:t>
            </w:r>
            <w:proofErr w:type="spellStart"/>
            <w:r w:rsidRPr="00DB4A15">
              <w:rPr>
                <w:lang w:eastAsia="ru-RU"/>
              </w:rPr>
              <w:t>Верхневольский</w:t>
            </w:r>
            <w:proofErr w:type="spellEnd"/>
          </w:p>
        </w:tc>
      </w:tr>
      <w:tr w:rsidR="00DB4A15" w:rsidRPr="00DB4A15" w14:paraId="7757BDE1" w14:textId="77777777" w:rsidTr="00C42C9D">
        <w:trPr>
          <w:trHeight w:val="37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F59C" w14:textId="77777777" w:rsidR="00DB4A15" w:rsidRPr="00DB4A15" w:rsidRDefault="00DB4A15" w:rsidP="00943652">
            <w:pPr>
              <w:rPr>
                <w:lang w:eastAsia="ru-RU"/>
              </w:rPr>
            </w:pPr>
            <w:proofErr w:type="spellStart"/>
            <w:r w:rsidRPr="00DB4A15">
              <w:rPr>
                <w:lang w:eastAsia="ru-RU"/>
              </w:rPr>
              <w:t>Цвылёво</w:t>
            </w:r>
            <w:proofErr w:type="spellEnd"/>
            <w:r w:rsidRPr="00DB4A15">
              <w:rPr>
                <w:lang w:eastAsia="ru-RU"/>
              </w:rPr>
              <w:t xml:space="preserve"> – Тихвин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18F7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Коли – Пикалёво-2</w:t>
            </w:r>
          </w:p>
        </w:tc>
      </w:tr>
      <w:tr w:rsidR="00DB4A15" w:rsidRPr="00DB4A15" w14:paraId="13BD0E61" w14:textId="77777777" w:rsidTr="00C42C9D">
        <w:trPr>
          <w:trHeight w:val="375"/>
        </w:trPr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4E35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Пикалёво-2 – Коли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2FA1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 xml:space="preserve">Тихвин – </w:t>
            </w:r>
            <w:proofErr w:type="spellStart"/>
            <w:r w:rsidRPr="00DB4A15">
              <w:rPr>
                <w:lang w:eastAsia="ru-RU"/>
              </w:rPr>
              <w:t>Цвылёво</w:t>
            </w:r>
            <w:proofErr w:type="spellEnd"/>
          </w:p>
        </w:tc>
      </w:tr>
      <w:tr w:rsidR="00DB4A15" w:rsidRPr="00DB4A15" w14:paraId="05B08115" w14:textId="77777777" w:rsidTr="009B7FC8">
        <w:trPr>
          <w:trHeight w:val="37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5F60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 xml:space="preserve">Заборье – </w:t>
            </w:r>
            <w:proofErr w:type="spellStart"/>
            <w:r w:rsidRPr="00DB4A15">
              <w:rPr>
                <w:lang w:eastAsia="ru-RU"/>
              </w:rPr>
              <w:t>Верхневольский</w:t>
            </w:r>
            <w:proofErr w:type="spellEnd"/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D24D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Куколь – Волховстрой-2</w:t>
            </w:r>
          </w:p>
        </w:tc>
      </w:tr>
      <w:tr w:rsidR="00DB4A15" w:rsidRPr="00DB4A15" w14:paraId="51DAA476" w14:textId="77777777" w:rsidTr="009B7FC8">
        <w:trPr>
          <w:trHeight w:val="375"/>
        </w:trPr>
        <w:tc>
          <w:tcPr>
            <w:tcW w:w="1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F54C371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Участок Волховстрой – Свирь</w:t>
            </w:r>
          </w:p>
        </w:tc>
      </w:tr>
      <w:tr w:rsidR="00DB4A15" w:rsidRPr="00DB4A15" w14:paraId="7E77976B" w14:textId="77777777" w:rsidTr="009B7FC8">
        <w:trPr>
          <w:trHeight w:val="31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179C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(чётное направление)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A639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(нечётное направление)</w:t>
            </w:r>
          </w:p>
        </w:tc>
      </w:tr>
      <w:tr w:rsidR="00DB4A15" w:rsidRPr="00DB4A15" w14:paraId="617BAEEE" w14:textId="77777777" w:rsidTr="009B7FC8">
        <w:trPr>
          <w:trHeight w:val="37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E559" w14:textId="77777777" w:rsidR="00DB4A15" w:rsidRPr="00DB4A15" w:rsidRDefault="00DB4A15" w:rsidP="00943652">
            <w:pPr>
              <w:rPr>
                <w:lang w:eastAsia="ru-RU"/>
              </w:rPr>
            </w:pPr>
            <w:proofErr w:type="spellStart"/>
            <w:r w:rsidRPr="00DB4A15">
              <w:rPr>
                <w:lang w:eastAsia="ru-RU"/>
              </w:rPr>
              <w:t>Колчаново</w:t>
            </w:r>
            <w:proofErr w:type="spellEnd"/>
            <w:r w:rsidRPr="00DB4A15">
              <w:rPr>
                <w:lang w:eastAsia="ru-RU"/>
              </w:rPr>
              <w:t xml:space="preserve"> – </w:t>
            </w:r>
            <w:proofErr w:type="spellStart"/>
            <w:r w:rsidRPr="00DB4A15">
              <w:rPr>
                <w:lang w:eastAsia="ru-RU"/>
              </w:rPr>
              <w:t>Лунгачи</w:t>
            </w:r>
            <w:proofErr w:type="spellEnd"/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5C61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Янега – Лодейное Поле</w:t>
            </w:r>
          </w:p>
        </w:tc>
      </w:tr>
      <w:tr w:rsidR="00DB4A15" w:rsidRPr="00DB4A15" w14:paraId="0DF98002" w14:textId="77777777" w:rsidTr="009B7FC8">
        <w:trPr>
          <w:trHeight w:val="37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DB6B" w14:textId="77777777" w:rsidR="00DB4A15" w:rsidRPr="00DB4A15" w:rsidRDefault="00DB4A15" w:rsidP="00943652">
            <w:pPr>
              <w:rPr>
                <w:lang w:eastAsia="ru-RU"/>
              </w:rPr>
            </w:pPr>
            <w:proofErr w:type="spellStart"/>
            <w:r w:rsidRPr="00DB4A15">
              <w:rPr>
                <w:lang w:eastAsia="ru-RU"/>
              </w:rPr>
              <w:t>Юги</w:t>
            </w:r>
            <w:proofErr w:type="spellEnd"/>
            <w:r w:rsidRPr="00DB4A15">
              <w:rPr>
                <w:lang w:eastAsia="ru-RU"/>
              </w:rPr>
              <w:t xml:space="preserve"> – Паша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747B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 xml:space="preserve">Паша – </w:t>
            </w:r>
            <w:proofErr w:type="spellStart"/>
            <w:r w:rsidRPr="00DB4A15">
              <w:rPr>
                <w:lang w:eastAsia="ru-RU"/>
              </w:rPr>
              <w:t>Юги</w:t>
            </w:r>
            <w:proofErr w:type="spellEnd"/>
          </w:p>
        </w:tc>
      </w:tr>
      <w:tr w:rsidR="00DB4A15" w:rsidRPr="00DB4A15" w14:paraId="0CC87EF1" w14:textId="77777777" w:rsidTr="009B7FC8">
        <w:trPr>
          <w:trHeight w:val="37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80BA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Заостровье – Лодейное Поле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3BA9" w14:textId="77777777" w:rsidR="00DB4A15" w:rsidRPr="00DB4A15" w:rsidRDefault="00DB4A15" w:rsidP="00943652">
            <w:pPr>
              <w:rPr>
                <w:lang w:eastAsia="ru-RU"/>
              </w:rPr>
            </w:pPr>
            <w:proofErr w:type="spellStart"/>
            <w:r w:rsidRPr="00DB4A15">
              <w:rPr>
                <w:lang w:eastAsia="ru-RU"/>
              </w:rPr>
              <w:t>Лунгачи</w:t>
            </w:r>
            <w:proofErr w:type="spellEnd"/>
            <w:r w:rsidRPr="00DB4A15">
              <w:rPr>
                <w:lang w:eastAsia="ru-RU"/>
              </w:rPr>
              <w:t xml:space="preserve"> – </w:t>
            </w:r>
            <w:proofErr w:type="spellStart"/>
            <w:r w:rsidRPr="00DB4A15">
              <w:rPr>
                <w:lang w:eastAsia="ru-RU"/>
              </w:rPr>
              <w:t>Колчаново</w:t>
            </w:r>
            <w:proofErr w:type="spellEnd"/>
          </w:p>
        </w:tc>
      </w:tr>
      <w:tr w:rsidR="00DB4A15" w:rsidRPr="00DB4A15" w14:paraId="5C0CA97E" w14:textId="77777777" w:rsidTr="009B7FC8">
        <w:trPr>
          <w:trHeight w:val="37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8E0A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Янега – Яндеба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7C8BC" w14:textId="77777777" w:rsidR="00DB4A15" w:rsidRPr="00780DEA" w:rsidRDefault="00DB4A15" w:rsidP="00943652">
            <w:pPr>
              <w:rPr>
                <w:lang w:eastAsia="ru-RU"/>
              </w:rPr>
            </w:pPr>
          </w:p>
        </w:tc>
      </w:tr>
      <w:tr w:rsidR="00DB4A15" w:rsidRPr="00DB4A15" w14:paraId="61DAF06E" w14:textId="77777777" w:rsidTr="009B7FC8">
        <w:trPr>
          <w:trHeight w:val="375"/>
        </w:trPr>
        <w:tc>
          <w:tcPr>
            <w:tcW w:w="1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CCF2568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Участок Мга – Будогощь</w:t>
            </w:r>
          </w:p>
        </w:tc>
      </w:tr>
      <w:tr w:rsidR="00DB4A15" w:rsidRPr="00DB4A15" w14:paraId="6A6FC545" w14:textId="77777777" w:rsidTr="009B7FC8">
        <w:trPr>
          <w:trHeight w:val="31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8A4C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(чётное и нечётное направления)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5362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(чётное и нечётное направления)</w:t>
            </w:r>
          </w:p>
        </w:tc>
      </w:tr>
      <w:tr w:rsidR="00DB4A15" w:rsidRPr="00DB4A15" w14:paraId="7A360E2C" w14:textId="77777777" w:rsidTr="009B7FC8">
        <w:trPr>
          <w:trHeight w:val="37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CCC5" w14:textId="77777777" w:rsidR="00DB4A15" w:rsidRPr="00DB4A15" w:rsidRDefault="00DB4A15" w:rsidP="00943652">
            <w:pPr>
              <w:rPr>
                <w:lang w:eastAsia="ru-RU"/>
              </w:rPr>
            </w:pPr>
            <w:proofErr w:type="spellStart"/>
            <w:r w:rsidRPr="00DB4A15">
              <w:rPr>
                <w:lang w:eastAsia="ru-RU"/>
              </w:rPr>
              <w:t>Сологубовка</w:t>
            </w:r>
            <w:proofErr w:type="spellEnd"/>
            <w:r w:rsidRPr="00DB4A15">
              <w:rPr>
                <w:lang w:eastAsia="ru-RU"/>
              </w:rPr>
              <w:t xml:space="preserve"> – </w:t>
            </w:r>
            <w:proofErr w:type="spellStart"/>
            <w:r w:rsidRPr="00DB4A15">
              <w:rPr>
                <w:lang w:eastAsia="ru-RU"/>
              </w:rPr>
              <w:t>Малукса</w:t>
            </w:r>
            <w:proofErr w:type="spellEnd"/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8033" w14:textId="77777777" w:rsidR="00DB4A15" w:rsidRPr="00DB4A15" w:rsidRDefault="00DB4A15" w:rsidP="00943652">
            <w:pPr>
              <w:rPr>
                <w:lang w:eastAsia="ru-RU"/>
              </w:rPr>
            </w:pPr>
            <w:proofErr w:type="spellStart"/>
            <w:r w:rsidRPr="00DB4A15">
              <w:rPr>
                <w:lang w:eastAsia="ru-RU"/>
              </w:rPr>
              <w:t>Сологубовка</w:t>
            </w:r>
            <w:proofErr w:type="spellEnd"/>
            <w:r w:rsidRPr="00DB4A15">
              <w:rPr>
                <w:lang w:eastAsia="ru-RU"/>
              </w:rPr>
              <w:t xml:space="preserve"> – </w:t>
            </w:r>
            <w:proofErr w:type="spellStart"/>
            <w:r w:rsidRPr="00DB4A15">
              <w:rPr>
                <w:lang w:eastAsia="ru-RU"/>
              </w:rPr>
              <w:t>Малукса</w:t>
            </w:r>
            <w:proofErr w:type="spellEnd"/>
          </w:p>
        </w:tc>
      </w:tr>
      <w:tr w:rsidR="00DB4A15" w:rsidRPr="00DB4A15" w14:paraId="0BE471E0" w14:textId="77777777" w:rsidTr="009B7FC8">
        <w:trPr>
          <w:trHeight w:val="37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B2B0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Кириши – Пчевжа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B16D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Кириши – Пчевжа</w:t>
            </w:r>
          </w:p>
        </w:tc>
      </w:tr>
      <w:tr w:rsidR="00DB4A15" w:rsidRPr="00DB4A15" w14:paraId="26E09E3B" w14:textId="77777777" w:rsidTr="009B7FC8">
        <w:trPr>
          <w:trHeight w:val="375"/>
        </w:trPr>
        <w:tc>
          <w:tcPr>
            <w:tcW w:w="1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5F15898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Участок Волховстрой – Чудово</w:t>
            </w:r>
          </w:p>
        </w:tc>
      </w:tr>
      <w:tr w:rsidR="00DB4A15" w:rsidRPr="00DB4A15" w14:paraId="4F128EE2" w14:textId="77777777" w:rsidTr="00780DEA">
        <w:trPr>
          <w:trHeight w:val="491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FD33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(чётное и нечётное направления)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571B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(чётное и нечётное направления)</w:t>
            </w:r>
          </w:p>
        </w:tc>
      </w:tr>
      <w:tr w:rsidR="00DB4A15" w:rsidRPr="00DB4A15" w14:paraId="1980F55F" w14:textId="77777777" w:rsidTr="00780DEA">
        <w:trPr>
          <w:trHeight w:val="708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5968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 xml:space="preserve">Пороги – </w:t>
            </w:r>
            <w:proofErr w:type="spellStart"/>
            <w:r w:rsidRPr="00DB4A15">
              <w:rPr>
                <w:lang w:eastAsia="ru-RU"/>
              </w:rPr>
              <w:t>Теребочево</w:t>
            </w:r>
            <w:proofErr w:type="spellEnd"/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B470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 xml:space="preserve">Пороги – </w:t>
            </w:r>
            <w:proofErr w:type="spellStart"/>
            <w:r w:rsidRPr="00DB4A15">
              <w:rPr>
                <w:lang w:eastAsia="ru-RU"/>
              </w:rPr>
              <w:t>Теребочево</w:t>
            </w:r>
            <w:proofErr w:type="spellEnd"/>
          </w:p>
        </w:tc>
      </w:tr>
      <w:tr w:rsidR="00DB4A15" w:rsidRPr="00DB4A15" w14:paraId="64CD15CE" w14:textId="77777777" w:rsidTr="00780DEA">
        <w:trPr>
          <w:trHeight w:val="562"/>
        </w:trPr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F856" w14:textId="77777777" w:rsidR="00DB4A15" w:rsidRPr="00DB4A15" w:rsidRDefault="00DB4A15" w:rsidP="00943652">
            <w:pPr>
              <w:rPr>
                <w:lang w:eastAsia="ru-RU"/>
              </w:rPr>
            </w:pPr>
            <w:proofErr w:type="spellStart"/>
            <w:r w:rsidRPr="00DB4A15">
              <w:rPr>
                <w:lang w:eastAsia="ru-RU"/>
              </w:rPr>
              <w:lastRenderedPageBreak/>
              <w:t>Тигода</w:t>
            </w:r>
            <w:proofErr w:type="spellEnd"/>
            <w:r w:rsidRPr="00DB4A15">
              <w:rPr>
                <w:lang w:eastAsia="ru-RU"/>
              </w:rPr>
              <w:t xml:space="preserve"> – Чудово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9EE8" w14:textId="77777777" w:rsidR="000C021B" w:rsidRPr="00DB4A15" w:rsidRDefault="00DB4A15" w:rsidP="00B7465F">
            <w:pPr>
              <w:rPr>
                <w:lang w:eastAsia="ru-RU"/>
              </w:rPr>
            </w:pPr>
            <w:proofErr w:type="spellStart"/>
            <w:r w:rsidRPr="00DB4A15">
              <w:rPr>
                <w:lang w:eastAsia="ru-RU"/>
              </w:rPr>
              <w:t>Тигода</w:t>
            </w:r>
            <w:proofErr w:type="spellEnd"/>
            <w:r w:rsidRPr="00DB4A15">
              <w:rPr>
                <w:lang w:eastAsia="ru-RU"/>
              </w:rPr>
              <w:t xml:space="preserve"> – Чудово</w:t>
            </w:r>
          </w:p>
        </w:tc>
      </w:tr>
      <w:tr w:rsidR="00DB4A15" w:rsidRPr="00DB4A15" w14:paraId="3154C2B5" w14:textId="77777777" w:rsidTr="00780DEA">
        <w:trPr>
          <w:trHeight w:val="375"/>
        </w:trPr>
        <w:tc>
          <w:tcPr>
            <w:tcW w:w="1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ACA636B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Участок Чудово – Новгород</w:t>
            </w:r>
          </w:p>
        </w:tc>
      </w:tr>
      <w:tr w:rsidR="00DB4A15" w:rsidRPr="00DB4A15" w14:paraId="1B697DE8" w14:textId="77777777" w:rsidTr="009B7FC8">
        <w:trPr>
          <w:trHeight w:val="31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747F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(чётное и нечётное направления)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DE56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(чётное и нечётное направления)</w:t>
            </w:r>
          </w:p>
        </w:tc>
      </w:tr>
      <w:tr w:rsidR="00DB4A15" w:rsidRPr="00DB4A15" w14:paraId="65F2257D" w14:textId="77777777" w:rsidTr="009B7FC8">
        <w:trPr>
          <w:trHeight w:val="37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0014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Чудово – Спасская Полисть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CE17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Чудово – Спасская Полисть</w:t>
            </w:r>
          </w:p>
        </w:tc>
      </w:tr>
      <w:tr w:rsidR="00DB4A15" w:rsidRPr="00DB4A15" w14:paraId="16F2BF80" w14:textId="77777777" w:rsidTr="009B7FC8">
        <w:trPr>
          <w:trHeight w:val="37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2426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Подберезье – Разъезд 64 км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8353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Подберезье – Разъезд 64 км</w:t>
            </w:r>
          </w:p>
        </w:tc>
      </w:tr>
      <w:tr w:rsidR="00DB4A15" w:rsidRPr="00DB4A15" w14:paraId="7131D52D" w14:textId="77777777" w:rsidTr="009B7FC8">
        <w:trPr>
          <w:trHeight w:val="375"/>
        </w:trPr>
        <w:tc>
          <w:tcPr>
            <w:tcW w:w="1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9A95BC0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 xml:space="preserve">Участок </w:t>
            </w:r>
            <w:r w:rsidR="004D21CC">
              <w:rPr>
                <w:lang w:eastAsia="ru-RU"/>
              </w:rPr>
              <w:t>Санкт-Петербург-Сортировочный-Московский</w:t>
            </w:r>
            <w:r w:rsidRPr="00DB4A15">
              <w:rPr>
                <w:lang w:eastAsia="ru-RU"/>
              </w:rPr>
              <w:t>– Выборг</w:t>
            </w:r>
          </w:p>
        </w:tc>
      </w:tr>
      <w:tr w:rsidR="00DB4A15" w:rsidRPr="00DB4A15" w14:paraId="5615A8A0" w14:textId="77777777" w:rsidTr="009B7FC8">
        <w:trPr>
          <w:trHeight w:val="31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C0614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(нечётное направление)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E1F0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(чётное направление)</w:t>
            </w:r>
          </w:p>
        </w:tc>
      </w:tr>
      <w:tr w:rsidR="00DB4A15" w:rsidRPr="00DB4A15" w14:paraId="2EB38580" w14:textId="77777777" w:rsidTr="009B7FC8">
        <w:trPr>
          <w:trHeight w:val="37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675" w14:textId="77777777" w:rsidR="00DB4A15" w:rsidRPr="00DB4A15" w:rsidRDefault="00DB4A15" w:rsidP="00943652">
            <w:pPr>
              <w:rPr>
                <w:lang w:eastAsia="ru-RU"/>
              </w:rPr>
            </w:pPr>
            <w:proofErr w:type="spellStart"/>
            <w:r w:rsidRPr="00DB4A15">
              <w:rPr>
                <w:lang w:eastAsia="ru-RU"/>
              </w:rPr>
              <w:t>Белоостров</w:t>
            </w:r>
            <w:proofErr w:type="spellEnd"/>
            <w:r w:rsidRPr="00DB4A15">
              <w:rPr>
                <w:lang w:eastAsia="ru-RU"/>
              </w:rPr>
              <w:t xml:space="preserve"> – Зеленогорск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D24C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 xml:space="preserve">Кирилловское – </w:t>
            </w:r>
            <w:proofErr w:type="spellStart"/>
            <w:r w:rsidRPr="00DB4A15">
              <w:rPr>
                <w:lang w:eastAsia="ru-RU"/>
              </w:rPr>
              <w:t>Каннельярви</w:t>
            </w:r>
            <w:proofErr w:type="spellEnd"/>
          </w:p>
        </w:tc>
      </w:tr>
      <w:tr w:rsidR="00DB4A15" w:rsidRPr="00DB4A15" w14:paraId="33899393" w14:textId="77777777" w:rsidTr="009B7FC8">
        <w:trPr>
          <w:trHeight w:val="37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5BD0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 xml:space="preserve">Рощино – </w:t>
            </w:r>
            <w:proofErr w:type="spellStart"/>
            <w:r w:rsidRPr="00DB4A15">
              <w:rPr>
                <w:lang w:eastAsia="ru-RU"/>
              </w:rPr>
              <w:t>Каннельярви</w:t>
            </w:r>
            <w:proofErr w:type="spellEnd"/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0C03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 xml:space="preserve">Зеленогорск – </w:t>
            </w:r>
            <w:proofErr w:type="spellStart"/>
            <w:r w:rsidRPr="00DB4A15">
              <w:rPr>
                <w:lang w:eastAsia="ru-RU"/>
              </w:rPr>
              <w:t>Белоостров</w:t>
            </w:r>
            <w:proofErr w:type="spellEnd"/>
          </w:p>
        </w:tc>
      </w:tr>
      <w:tr w:rsidR="00DB4A15" w:rsidRPr="00DB4A15" w14:paraId="59D002E7" w14:textId="77777777" w:rsidTr="009B7FC8">
        <w:trPr>
          <w:trHeight w:val="375"/>
        </w:trPr>
        <w:tc>
          <w:tcPr>
            <w:tcW w:w="1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FEF48FE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Участок Выборг – Каменногорск</w:t>
            </w:r>
          </w:p>
        </w:tc>
      </w:tr>
      <w:tr w:rsidR="00DB4A15" w:rsidRPr="00DB4A15" w14:paraId="51C7A501" w14:textId="77777777" w:rsidTr="009B7FC8">
        <w:trPr>
          <w:trHeight w:val="31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2E76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(чётное и нечётное направления)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F36D7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(чётное и нечётное направления)</w:t>
            </w:r>
          </w:p>
        </w:tc>
      </w:tr>
      <w:tr w:rsidR="00DB4A15" w:rsidRPr="00DB4A15" w14:paraId="6B78FDCC" w14:textId="77777777" w:rsidTr="009B7FC8">
        <w:trPr>
          <w:trHeight w:val="37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FB77" w14:textId="77777777" w:rsidR="00DB4A15" w:rsidRPr="00DB4A15" w:rsidRDefault="00DB4A15" w:rsidP="00943652">
            <w:pPr>
              <w:rPr>
                <w:lang w:eastAsia="ru-RU"/>
              </w:rPr>
            </w:pPr>
            <w:proofErr w:type="spellStart"/>
            <w:r w:rsidRPr="00DB4A15">
              <w:rPr>
                <w:lang w:eastAsia="ru-RU"/>
              </w:rPr>
              <w:t>Таммисуо</w:t>
            </w:r>
            <w:proofErr w:type="spellEnd"/>
            <w:r w:rsidRPr="00DB4A15">
              <w:rPr>
                <w:lang w:eastAsia="ru-RU"/>
              </w:rPr>
              <w:t xml:space="preserve"> – Возрождение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F7D9" w14:textId="77777777" w:rsidR="00DB4A15" w:rsidRPr="00DB4A15" w:rsidRDefault="00DB4A15" w:rsidP="00943652">
            <w:pPr>
              <w:rPr>
                <w:lang w:eastAsia="ru-RU"/>
              </w:rPr>
            </w:pPr>
            <w:proofErr w:type="spellStart"/>
            <w:r w:rsidRPr="00DB4A15">
              <w:rPr>
                <w:lang w:eastAsia="ru-RU"/>
              </w:rPr>
              <w:t>Таммисуо</w:t>
            </w:r>
            <w:proofErr w:type="spellEnd"/>
            <w:r w:rsidRPr="00DB4A15">
              <w:rPr>
                <w:lang w:eastAsia="ru-RU"/>
              </w:rPr>
              <w:t xml:space="preserve"> – Возрождение</w:t>
            </w:r>
          </w:p>
        </w:tc>
      </w:tr>
      <w:tr w:rsidR="00DB4A15" w:rsidRPr="00DB4A15" w14:paraId="64DFD1BE" w14:textId="77777777" w:rsidTr="009B7FC8">
        <w:trPr>
          <w:trHeight w:val="375"/>
        </w:trPr>
        <w:tc>
          <w:tcPr>
            <w:tcW w:w="1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BAD5D45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 xml:space="preserve">Участок </w:t>
            </w:r>
            <w:r w:rsidR="004D21CC">
              <w:rPr>
                <w:lang w:eastAsia="ru-RU"/>
              </w:rPr>
              <w:t>Санкт-Петербург-Сортировочный-Московский</w:t>
            </w:r>
            <w:r w:rsidRPr="00DB4A15">
              <w:rPr>
                <w:lang w:eastAsia="ru-RU"/>
              </w:rPr>
              <w:t>– Элисенваара</w:t>
            </w:r>
          </w:p>
        </w:tc>
      </w:tr>
      <w:tr w:rsidR="00DB4A15" w:rsidRPr="00DB4A15" w14:paraId="3C3A7086" w14:textId="77777777" w:rsidTr="009B7FC8">
        <w:trPr>
          <w:trHeight w:val="31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5045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(нечётное направление)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56A2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(чётное направление)</w:t>
            </w:r>
          </w:p>
        </w:tc>
      </w:tr>
      <w:tr w:rsidR="00DB4A15" w:rsidRPr="00DB4A15" w14:paraId="74675734" w14:textId="77777777" w:rsidTr="009B7FC8">
        <w:trPr>
          <w:trHeight w:val="37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9F45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Токсово – Пери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E4B2" w14:textId="77777777" w:rsidR="00DB4A15" w:rsidRPr="00DB4A15" w:rsidRDefault="00DB4A15" w:rsidP="00943652">
            <w:pPr>
              <w:rPr>
                <w:lang w:eastAsia="ru-RU"/>
              </w:rPr>
            </w:pPr>
            <w:proofErr w:type="spellStart"/>
            <w:r w:rsidRPr="00DB4A15">
              <w:rPr>
                <w:lang w:eastAsia="ru-RU"/>
              </w:rPr>
              <w:t>Хийтола</w:t>
            </w:r>
            <w:proofErr w:type="spellEnd"/>
            <w:r w:rsidRPr="00DB4A15">
              <w:rPr>
                <w:lang w:eastAsia="ru-RU"/>
              </w:rPr>
              <w:t xml:space="preserve"> – Кузнечное</w:t>
            </w:r>
          </w:p>
        </w:tc>
      </w:tr>
      <w:tr w:rsidR="00DB4A15" w:rsidRPr="00DB4A15" w14:paraId="6E21BEF0" w14:textId="77777777" w:rsidTr="009B7FC8">
        <w:trPr>
          <w:trHeight w:val="37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5E3A" w14:textId="77777777" w:rsidR="00DB4A15" w:rsidRPr="00DB4A15" w:rsidRDefault="00DB4A15" w:rsidP="00943652">
            <w:pPr>
              <w:rPr>
                <w:lang w:eastAsia="ru-RU"/>
              </w:rPr>
            </w:pPr>
            <w:proofErr w:type="spellStart"/>
            <w:r w:rsidRPr="00DB4A15">
              <w:rPr>
                <w:lang w:eastAsia="ru-RU"/>
              </w:rPr>
              <w:t>Грузино</w:t>
            </w:r>
            <w:proofErr w:type="spellEnd"/>
            <w:r w:rsidRPr="00DB4A15">
              <w:rPr>
                <w:lang w:eastAsia="ru-RU"/>
              </w:rPr>
              <w:t xml:space="preserve"> – </w:t>
            </w:r>
            <w:proofErr w:type="spellStart"/>
            <w:r w:rsidRPr="00DB4A15">
              <w:rPr>
                <w:lang w:eastAsia="ru-RU"/>
              </w:rPr>
              <w:t>Васкелово</w:t>
            </w:r>
            <w:proofErr w:type="spellEnd"/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A61F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 xml:space="preserve">Приозерск – </w:t>
            </w:r>
            <w:proofErr w:type="spellStart"/>
            <w:r w:rsidRPr="00DB4A15">
              <w:rPr>
                <w:lang w:eastAsia="ru-RU"/>
              </w:rPr>
              <w:t>Мюллепельто</w:t>
            </w:r>
            <w:proofErr w:type="spellEnd"/>
          </w:p>
        </w:tc>
      </w:tr>
      <w:tr w:rsidR="00DB4A15" w:rsidRPr="00DB4A15" w14:paraId="3A2C36A8" w14:textId="77777777" w:rsidTr="009B7FC8">
        <w:trPr>
          <w:trHeight w:val="37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E890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Орехово – Сосново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9B07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 xml:space="preserve">Отрадное – </w:t>
            </w:r>
            <w:proofErr w:type="spellStart"/>
            <w:r w:rsidRPr="00DB4A15">
              <w:rPr>
                <w:lang w:eastAsia="ru-RU"/>
              </w:rPr>
              <w:t>Громово</w:t>
            </w:r>
            <w:proofErr w:type="spellEnd"/>
          </w:p>
        </w:tc>
      </w:tr>
      <w:tr w:rsidR="00DB4A15" w:rsidRPr="00DB4A15" w14:paraId="529629F6" w14:textId="77777777" w:rsidTr="009B7FC8">
        <w:trPr>
          <w:trHeight w:val="37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A013" w14:textId="77777777" w:rsidR="00DB4A15" w:rsidRPr="00DB4A15" w:rsidRDefault="00DB4A15" w:rsidP="00943652">
            <w:pPr>
              <w:rPr>
                <w:lang w:eastAsia="ru-RU"/>
              </w:rPr>
            </w:pPr>
            <w:proofErr w:type="spellStart"/>
            <w:r w:rsidRPr="00DB4A15">
              <w:rPr>
                <w:lang w:eastAsia="ru-RU"/>
              </w:rPr>
              <w:t>Громово</w:t>
            </w:r>
            <w:proofErr w:type="spellEnd"/>
            <w:r w:rsidRPr="00DB4A15">
              <w:rPr>
                <w:lang w:eastAsia="ru-RU"/>
              </w:rPr>
              <w:t xml:space="preserve"> – Отрадное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D8F6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Сосново – Орехово</w:t>
            </w:r>
          </w:p>
        </w:tc>
      </w:tr>
      <w:tr w:rsidR="00DB4A15" w:rsidRPr="00DB4A15" w14:paraId="45CEA171" w14:textId="77777777" w:rsidTr="009B7FC8">
        <w:trPr>
          <w:trHeight w:val="37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9EFA" w14:textId="77777777" w:rsidR="00DB4A15" w:rsidRPr="00DB4A15" w:rsidRDefault="00DB4A15" w:rsidP="00943652">
            <w:pPr>
              <w:rPr>
                <w:lang w:eastAsia="ru-RU"/>
              </w:rPr>
            </w:pPr>
            <w:proofErr w:type="spellStart"/>
            <w:r w:rsidRPr="00DB4A15">
              <w:rPr>
                <w:lang w:eastAsia="ru-RU"/>
              </w:rPr>
              <w:t>Мюллепельто</w:t>
            </w:r>
            <w:proofErr w:type="spellEnd"/>
            <w:r w:rsidRPr="00DB4A15">
              <w:rPr>
                <w:lang w:eastAsia="ru-RU"/>
              </w:rPr>
              <w:t xml:space="preserve"> – Приозерск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CA24" w14:textId="77777777" w:rsidR="00DB4A15" w:rsidRPr="00DB4A15" w:rsidRDefault="00DB4A15" w:rsidP="00943652">
            <w:pPr>
              <w:rPr>
                <w:lang w:eastAsia="ru-RU"/>
              </w:rPr>
            </w:pPr>
            <w:proofErr w:type="spellStart"/>
            <w:r w:rsidRPr="00DB4A15">
              <w:rPr>
                <w:lang w:eastAsia="ru-RU"/>
              </w:rPr>
              <w:t>Грузино</w:t>
            </w:r>
            <w:proofErr w:type="spellEnd"/>
            <w:r w:rsidRPr="00DB4A15">
              <w:rPr>
                <w:lang w:eastAsia="ru-RU"/>
              </w:rPr>
              <w:t xml:space="preserve"> – </w:t>
            </w:r>
            <w:proofErr w:type="spellStart"/>
            <w:r w:rsidRPr="00DB4A15">
              <w:rPr>
                <w:lang w:eastAsia="ru-RU"/>
              </w:rPr>
              <w:t>Васкелово</w:t>
            </w:r>
            <w:proofErr w:type="spellEnd"/>
          </w:p>
        </w:tc>
      </w:tr>
      <w:tr w:rsidR="00DB4A15" w:rsidRPr="00DB4A15" w14:paraId="5DB5299C" w14:textId="77777777" w:rsidTr="009B7FC8">
        <w:trPr>
          <w:trHeight w:val="375"/>
        </w:trPr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4824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 xml:space="preserve">Кузнечное – </w:t>
            </w:r>
            <w:proofErr w:type="spellStart"/>
            <w:r w:rsidRPr="00DB4A15">
              <w:rPr>
                <w:lang w:eastAsia="ru-RU"/>
              </w:rPr>
              <w:t>Хийтола</w:t>
            </w:r>
            <w:proofErr w:type="spellEnd"/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499E" w14:textId="77777777" w:rsidR="00DB4A15" w:rsidRPr="00DB4A15" w:rsidRDefault="00DB4A15" w:rsidP="00943652">
            <w:pPr>
              <w:rPr>
                <w:lang w:eastAsia="ru-RU"/>
              </w:rPr>
            </w:pPr>
            <w:r w:rsidRPr="00DB4A15">
              <w:rPr>
                <w:lang w:eastAsia="ru-RU"/>
              </w:rPr>
              <w:t>Пери – Токсово</w:t>
            </w:r>
          </w:p>
        </w:tc>
      </w:tr>
    </w:tbl>
    <w:p w14:paraId="0A0A1F24" w14:textId="77777777" w:rsidR="00DB4A15" w:rsidRDefault="00DB4A15" w:rsidP="00943652">
      <w:pPr>
        <w:sectPr w:rsidR="00DB4A15" w:rsidSect="009E7BCF">
          <w:footerReference w:type="default" r:id="rId14"/>
          <w:headerReference w:type="first" r:id="rId15"/>
          <w:footerReference w:type="first" r:id="rId16"/>
          <w:pgSz w:w="16838" w:h="11906" w:orient="landscape" w:code="9"/>
          <w:pgMar w:top="1134" w:right="970" w:bottom="567" w:left="1134" w:header="709" w:footer="731" w:gutter="0"/>
          <w:cols w:space="708"/>
          <w:titlePg/>
          <w:docGrid w:linePitch="360"/>
        </w:sectPr>
      </w:pPr>
    </w:p>
    <w:p w14:paraId="415956E9" w14:textId="77777777" w:rsidR="007254C6" w:rsidRPr="00B7465F" w:rsidRDefault="007254C6" w:rsidP="00B7465F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6" w:name="_Toc423440961"/>
      <w:bookmarkStart w:id="27" w:name="_Toc423441162"/>
      <w:bookmarkStart w:id="28" w:name="_Toc423441406"/>
      <w:bookmarkStart w:id="29" w:name="_Toc501959565"/>
      <w:r w:rsidRPr="00B7465F">
        <w:rPr>
          <w:rFonts w:ascii="Times New Roman" w:hAnsi="Times New Roman" w:cs="Times New Roman"/>
          <w:b/>
          <w:sz w:val="28"/>
          <w:szCs w:val="28"/>
        </w:rPr>
        <w:lastRenderedPageBreak/>
        <w:t>Лист регистрации проверок документа</w:t>
      </w:r>
      <w:bookmarkEnd w:id="0"/>
      <w:bookmarkEnd w:id="1"/>
      <w:bookmarkEnd w:id="26"/>
      <w:bookmarkEnd w:id="27"/>
      <w:bookmarkEnd w:id="28"/>
      <w:bookmarkEnd w:id="29"/>
    </w:p>
    <w:p w14:paraId="1B67F047" w14:textId="77777777" w:rsidR="007254C6" w:rsidRPr="004A3EA4" w:rsidRDefault="007254C6" w:rsidP="00943652"/>
    <w:tbl>
      <w:tblPr>
        <w:tblW w:w="96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40"/>
        <w:gridCol w:w="4099"/>
        <w:gridCol w:w="4100"/>
      </w:tblGrid>
      <w:tr w:rsidR="007254C6" w:rsidRPr="00682A4A" w14:paraId="6E3CA351" w14:textId="77777777" w:rsidTr="00A83D22">
        <w:trPr>
          <w:trHeight w:val="284"/>
          <w:tblHeader/>
        </w:trPr>
        <w:tc>
          <w:tcPr>
            <w:tcW w:w="1440" w:type="dxa"/>
            <w:tcBorders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14:paraId="7D79A024" w14:textId="77777777" w:rsidR="007254C6" w:rsidRPr="00682A4A" w:rsidRDefault="007254C6" w:rsidP="00943652">
            <w:r w:rsidRPr="00682A4A">
              <w:t>Дата</w:t>
            </w:r>
            <w:r w:rsidRPr="00682A4A">
              <w:br/>
              <w:t>проверки</w:t>
            </w:r>
          </w:p>
        </w:tc>
        <w:tc>
          <w:tcPr>
            <w:tcW w:w="4099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14:paraId="3E0188CD" w14:textId="77777777" w:rsidR="00C51D41" w:rsidRDefault="007254C6" w:rsidP="00943652">
            <w:r w:rsidRPr="00682A4A">
              <w:t xml:space="preserve">ФИО и должность лица, </w:t>
            </w:r>
          </w:p>
          <w:p w14:paraId="5BEA06E6" w14:textId="77777777" w:rsidR="007254C6" w:rsidRPr="00682A4A" w:rsidRDefault="007254C6" w:rsidP="00943652">
            <w:r w:rsidRPr="00682A4A">
              <w:t>выполнившего проверку</w:t>
            </w:r>
          </w:p>
        </w:tc>
        <w:tc>
          <w:tcPr>
            <w:tcW w:w="4100" w:type="dxa"/>
            <w:tcBorders>
              <w:bottom w:val="nil"/>
            </w:tcBorders>
            <w:shd w:val="clear" w:color="auto" w:fill="D9D9D9"/>
            <w:vAlign w:val="center"/>
          </w:tcPr>
          <w:p w14:paraId="3C178B02" w14:textId="77777777" w:rsidR="007254C6" w:rsidRPr="00682A4A" w:rsidRDefault="007254C6" w:rsidP="00943652">
            <w:r w:rsidRPr="00682A4A">
              <w:t>Комментарии по</w:t>
            </w:r>
            <w:r w:rsidRPr="00682A4A">
              <w:br/>
              <w:t>результатам проверки</w:t>
            </w:r>
          </w:p>
        </w:tc>
      </w:tr>
      <w:tr w:rsidR="007254C6" w:rsidRPr="00682A4A" w14:paraId="523B9402" w14:textId="77777777" w:rsidTr="00A83D22">
        <w:trPr>
          <w:trHeight w:val="284"/>
        </w:trPr>
        <w:tc>
          <w:tcPr>
            <w:tcW w:w="1440" w:type="dxa"/>
          </w:tcPr>
          <w:p w14:paraId="2752413B" w14:textId="77777777" w:rsidR="007254C6" w:rsidRPr="00682A4A" w:rsidRDefault="007254C6" w:rsidP="00943652"/>
        </w:tc>
        <w:tc>
          <w:tcPr>
            <w:tcW w:w="4099" w:type="dxa"/>
          </w:tcPr>
          <w:p w14:paraId="199D3001" w14:textId="77777777" w:rsidR="007254C6" w:rsidRPr="00682A4A" w:rsidRDefault="007254C6" w:rsidP="00943652"/>
        </w:tc>
        <w:tc>
          <w:tcPr>
            <w:tcW w:w="4100" w:type="dxa"/>
          </w:tcPr>
          <w:p w14:paraId="3E475959" w14:textId="77777777" w:rsidR="007254C6" w:rsidRPr="00682A4A" w:rsidRDefault="007254C6" w:rsidP="00943652"/>
        </w:tc>
      </w:tr>
      <w:tr w:rsidR="007254C6" w:rsidRPr="00682A4A" w14:paraId="31674EAF" w14:textId="77777777" w:rsidTr="00A83D22">
        <w:trPr>
          <w:trHeight w:val="284"/>
        </w:trPr>
        <w:tc>
          <w:tcPr>
            <w:tcW w:w="1440" w:type="dxa"/>
          </w:tcPr>
          <w:p w14:paraId="52A9E10D" w14:textId="77777777" w:rsidR="007254C6" w:rsidRPr="00682A4A" w:rsidRDefault="007254C6" w:rsidP="00943652"/>
        </w:tc>
        <w:tc>
          <w:tcPr>
            <w:tcW w:w="4099" w:type="dxa"/>
          </w:tcPr>
          <w:p w14:paraId="5A2B7EC5" w14:textId="77777777" w:rsidR="007254C6" w:rsidRPr="00682A4A" w:rsidRDefault="007254C6" w:rsidP="00943652"/>
        </w:tc>
        <w:tc>
          <w:tcPr>
            <w:tcW w:w="4100" w:type="dxa"/>
          </w:tcPr>
          <w:p w14:paraId="51AB3D9B" w14:textId="77777777" w:rsidR="007254C6" w:rsidRPr="00682A4A" w:rsidRDefault="007254C6" w:rsidP="00943652"/>
        </w:tc>
      </w:tr>
      <w:tr w:rsidR="007254C6" w:rsidRPr="00682A4A" w14:paraId="55FC6111" w14:textId="77777777" w:rsidTr="00A83D22">
        <w:trPr>
          <w:trHeight w:val="284"/>
        </w:trPr>
        <w:tc>
          <w:tcPr>
            <w:tcW w:w="1440" w:type="dxa"/>
          </w:tcPr>
          <w:p w14:paraId="63424E36" w14:textId="77777777" w:rsidR="007254C6" w:rsidRPr="00682A4A" w:rsidRDefault="007254C6" w:rsidP="00943652"/>
        </w:tc>
        <w:tc>
          <w:tcPr>
            <w:tcW w:w="4099" w:type="dxa"/>
          </w:tcPr>
          <w:p w14:paraId="01BF6821" w14:textId="77777777" w:rsidR="007254C6" w:rsidRPr="00682A4A" w:rsidRDefault="007254C6" w:rsidP="00943652"/>
        </w:tc>
        <w:tc>
          <w:tcPr>
            <w:tcW w:w="4100" w:type="dxa"/>
          </w:tcPr>
          <w:p w14:paraId="270A6CCB" w14:textId="77777777" w:rsidR="007254C6" w:rsidRPr="00682A4A" w:rsidRDefault="007254C6" w:rsidP="00943652"/>
        </w:tc>
      </w:tr>
      <w:tr w:rsidR="007254C6" w:rsidRPr="00682A4A" w14:paraId="31348457" w14:textId="77777777" w:rsidTr="00A83D22">
        <w:trPr>
          <w:trHeight w:val="284"/>
        </w:trPr>
        <w:tc>
          <w:tcPr>
            <w:tcW w:w="1440" w:type="dxa"/>
          </w:tcPr>
          <w:p w14:paraId="4E24B84B" w14:textId="77777777" w:rsidR="007254C6" w:rsidRPr="00682A4A" w:rsidRDefault="007254C6" w:rsidP="00943652"/>
        </w:tc>
        <w:tc>
          <w:tcPr>
            <w:tcW w:w="4099" w:type="dxa"/>
          </w:tcPr>
          <w:p w14:paraId="71BEFD65" w14:textId="77777777" w:rsidR="007254C6" w:rsidRPr="00682A4A" w:rsidRDefault="007254C6" w:rsidP="00943652"/>
        </w:tc>
        <w:tc>
          <w:tcPr>
            <w:tcW w:w="4100" w:type="dxa"/>
          </w:tcPr>
          <w:p w14:paraId="470BF7F6" w14:textId="77777777" w:rsidR="007254C6" w:rsidRPr="00682A4A" w:rsidRDefault="007254C6" w:rsidP="00943652"/>
        </w:tc>
      </w:tr>
      <w:tr w:rsidR="007254C6" w:rsidRPr="00682A4A" w14:paraId="03447645" w14:textId="77777777" w:rsidTr="00A83D22">
        <w:trPr>
          <w:trHeight w:val="284"/>
        </w:trPr>
        <w:tc>
          <w:tcPr>
            <w:tcW w:w="1440" w:type="dxa"/>
          </w:tcPr>
          <w:p w14:paraId="46C5CDA1" w14:textId="77777777" w:rsidR="007254C6" w:rsidRPr="00682A4A" w:rsidRDefault="007254C6" w:rsidP="00943652"/>
        </w:tc>
        <w:tc>
          <w:tcPr>
            <w:tcW w:w="4099" w:type="dxa"/>
          </w:tcPr>
          <w:p w14:paraId="2D6E7307" w14:textId="77777777" w:rsidR="007254C6" w:rsidRPr="00682A4A" w:rsidRDefault="007254C6" w:rsidP="00943652"/>
        </w:tc>
        <w:tc>
          <w:tcPr>
            <w:tcW w:w="4100" w:type="dxa"/>
          </w:tcPr>
          <w:p w14:paraId="013FAFB5" w14:textId="77777777" w:rsidR="007254C6" w:rsidRPr="00682A4A" w:rsidRDefault="007254C6" w:rsidP="00943652"/>
        </w:tc>
      </w:tr>
      <w:tr w:rsidR="007254C6" w:rsidRPr="00682A4A" w14:paraId="636900B0" w14:textId="77777777" w:rsidTr="00A83D22">
        <w:trPr>
          <w:trHeight w:val="284"/>
        </w:trPr>
        <w:tc>
          <w:tcPr>
            <w:tcW w:w="1440" w:type="dxa"/>
          </w:tcPr>
          <w:p w14:paraId="7479DB6E" w14:textId="77777777" w:rsidR="007254C6" w:rsidRPr="00682A4A" w:rsidRDefault="007254C6" w:rsidP="00943652"/>
        </w:tc>
        <w:tc>
          <w:tcPr>
            <w:tcW w:w="4099" w:type="dxa"/>
          </w:tcPr>
          <w:p w14:paraId="01E3F04E" w14:textId="77777777" w:rsidR="007254C6" w:rsidRPr="00682A4A" w:rsidRDefault="007254C6" w:rsidP="00943652"/>
        </w:tc>
        <w:tc>
          <w:tcPr>
            <w:tcW w:w="4100" w:type="dxa"/>
          </w:tcPr>
          <w:p w14:paraId="20868354" w14:textId="77777777" w:rsidR="007254C6" w:rsidRPr="00682A4A" w:rsidRDefault="007254C6" w:rsidP="00943652"/>
        </w:tc>
      </w:tr>
      <w:tr w:rsidR="007254C6" w:rsidRPr="00682A4A" w14:paraId="52823B66" w14:textId="77777777" w:rsidTr="00A83D22">
        <w:trPr>
          <w:trHeight w:val="284"/>
        </w:trPr>
        <w:tc>
          <w:tcPr>
            <w:tcW w:w="1440" w:type="dxa"/>
          </w:tcPr>
          <w:p w14:paraId="4E4C423E" w14:textId="77777777" w:rsidR="007254C6" w:rsidRPr="00682A4A" w:rsidRDefault="007254C6" w:rsidP="00943652"/>
        </w:tc>
        <w:tc>
          <w:tcPr>
            <w:tcW w:w="4099" w:type="dxa"/>
          </w:tcPr>
          <w:p w14:paraId="5E962A59" w14:textId="77777777" w:rsidR="007254C6" w:rsidRPr="00682A4A" w:rsidRDefault="007254C6" w:rsidP="00943652"/>
        </w:tc>
        <w:tc>
          <w:tcPr>
            <w:tcW w:w="4100" w:type="dxa"/>
          </w:tcPr>
          <w:p w14:paraId="41E392C4" w14:textId="77777777" w:rsidR="007254C6" w:rsidRPr="00682A4A" w:rsidRDefault="007254C6" w:rsidP="00943652"/>
        </w:tc>
      </w:tr>
      <w:tr w:rsidR="007254C6" w:rsidRPr="00682A4A" w14:paraId="3070A80B" w14:textId="77777777" w:rsidTr="00A83D22">
        <w:trPr>
          <w:trHeight w:val="284"/>
        </w:trPr>
        <w:tc>
          <w:tcPr>
            <w:tcW w:w="1440" w:type="dxa"/>
          </w:tcPr>
          <w:p w14:paraId="692D9BDB" w14:textId="77777777" w:rsidR="007254C6" w:rsidRPr="00682A4A" w:rsidRDefault="007254C6" w:rsidP="00943652"/>
        </w:tc>
        <w:tc>
          <w:tcPr>
            <w:tcW w:w="4099" w:type="dxa"/>
          </w:tcPr>
          <w:p w14:paraId="15C11EAA" w14:textId="77777777" w:rsidR="007254C6" w:rsidRPr="00682A4A" w:rsidRDefault="007254C6" w:rsidP="00943652"/>
        </w:tc>
        <w:tc>
          <w:tcPr>
            <w:tcW w:w="4100" w:type="dxa"/>
          </w:tcPr>
          <w:p w14:paraId="2CC22E22" w14:textId="77777777" w:rsidR="007254C6" w:rsidRPr="00682A4A" w:rsidRDefault="007254C6" w:rsidP="00943652"/>
        </w:tc>
      </w:tr>
      <w:tr w:rsidR="007254C6" w:rsidRPr="00682A4A" w14:paraId="295A86D6" w14:textId="77777777" w:rsidTr="00A83D22">
        <w:trPr>
          <w:trHeight w:val="284"/>
        </w:trPr>
        <w:tc>
          <w:tcPr>
            <w:tcW w:w="1440" w:type="dxa"/>
          </w:tcPr>
          <w:p w14:paraId="6CEB71BB" w14:textId="77777777" w:rsidR="007254C6" w:rsidRPr="00682A4A" w:rsidRDefault="007254C6" w:rsidP="00943652"/>
        </w:tc>
        <w:tc>
          <w:tcPr>
            <w:tcW w:w="4099" w:type="dxa"/>
          </w:tcPr>
          <w:p w14:paraId="1F76F491" w14:textId="77777777" w:rsidR="007254C6" w:rsidRPr="00682A4A" w:rsidRDefault="007254C6" w:rsidP="00943652"/>
        </w:tc>
        <w:tc>
          <w:tcPr>
            <w:tcW w:w="4100" w:type="dxa"/>
          </w:tcPr>
          <w:p w14:paraId="31912C3A" w14:textId="77777777" w:rsidR="007254C6" w:rsidRPr="00682A4A" w:rsidRDefault="007254C6" w:rsidP="00943652"/>
        </w:tc>
      </w:tr>
      <w:tr w:rsidR="007254C6" w:rsidRPr="00682A4A" w14:paraId="72835A8C" w14:textId="77777777" w:rsidTr="00A83D22">
        <w:trPr>
          <w:trHeight w:val="284"/>
        </w:trPr>
        <w:tc>
          <w:tcPr>
            <w:tcW w:w="1440" w:type="dxa"/>
          </w:tcPr>
          <w:p w14:paraId="10F38A73" w14:textId="77777777" w:rsidR="007254C6" w:rsidRPr="00682A4A" w:rsidRDefault="007254C6" w:rsidP="00943652"/>
        </w:tc>
        <w:tc>
          <w:tcPr>
            <w:tcW w:w="4099" w:type="dxa"/>
          </w:tcPr>
          <w:p w14:paraId="6A1314EC" w14:textId="77777777" w:rsidR="007254C6" w:rsidRPr="00682A4A" w:rsidRDefault="007254C6" w:rsidP="00943652"/>
        </w:tc>
        <w:tc>
          <w:tcPr>
            <w:tcW w:w="4100" w:type="dxa"/>
          </w:tcPr>
          <w:p w14:paraId="791695F2" w14:textId="77777777" w:rsidR="007254C6" w:rsidRPr="00682A4A" w:rsidRDefault="007254C6" w:rsidP="00943652"/>
        </w:tc>
      </w:tr>
      <w:tr w:rsidR="007254C6" w:rsidRPr="00682A4A" w14:paraId="4C515975" w14:textId="77777777" w:rsidTr="00A83D22">
        <w:trPr>
          <w:trHeight w:val="284"/>
        </w:trPr>
        <w:tc>
          <w:tcPr>
            <w:tcW w:w="1440" w:type="dxa"/>
          </w:tcPr>
          <w:p w14:paraId="3435B3F5" w14:textId="77777777" w:rsidR="007254C6" w:rsidRPr="00682A4A" w:rsidRDefault="007254C6" w:rsidP="00943652"/>
        </w:tc>
        <w:tc>
          <w:tcPr>
            <w:tcW w:w="4099" w:type="dxa"/>
          </w:tcPr>
          <w:p w14:paraId="0B4584AA" w14:textId="77777777" w:rsidR="007254C6" w:rsidRPr="00682A4A" w:rsidRDefault="007254C6" w:rsidP="00943652"/>
        </w:tc>
        <w:tc>
          <w:tcPr>
            <w:tcW w:w="4100" w:type="dxa"/>
          </w:tcPr>
          <w:p w14:paraId="04FF2C40" w14:textId="77777777" w:rsidR="007254C6" w:rsidRPr="00682A4A" w:rsidRDefault="007254C6" w:rsidP="00943652"/>
        </w:tc>
      </w:tr>
      <w:tr w:rsidR="007254C6" w:rsidRPr="00682A4A" w14:paraId="3F7634CC" w14:textId="77777777" w:rsidTr="00A83D22">
        <w:trPr>
          <w:trHeight w:val="284"/>
        </w:trPr>
        <w:tc>
          <w:tcPr>
            <w:tcW w:w="1440" w:type="dxa"/>
          </w:tcPr>
          <w:p w14:paraId="67E1BEE9" w14:textId="77777777" w:rsidR="007254C6" w:rsidRPr="00682A4A" w:rsidRDefault="007254C6" w:rsidP="00943652"/>
        </w:tc>
        <w:tc>
          <w:tcPr>
            <w:tcW w:w="4099" w:type="dxa"/>
          </w:tcPr>
          <w:p w14:paraId="5A65CF94" w14:textId="77777777" w:rsidR="007254C6" w:rsidRPr="00682A4A" w:rsidRDefault="007254C6" w:rsidP="00943652"/>
        </w:tc>
        <w:tc>
          <w:tcPr>
            <w:tcW w:w="4100" w:type="dxa"/>
          </w:tcPr>
          <w:p w14:paraId="0ED93FEE" w14:textId="77777777" w:rsidR="007254C6" w:rsidRPr="00682A4A" w:rsidRDefault="007254C6" w:rsidP="00943652"/>
        </w:tc>
      </w:tr>
      <w:tr w:rsidR="007254C6" w:rsidRPr="00682A4A" w14:paraId="683798DB" w14:textId="77777777" w:rsidTr="00A83D22">
        <w:trPr>
          <w:trHeight w:val="284"/>
        </w:trPr>
        <w:tc>
          <w:tcPr>
            <w:tcW w:w="1440" w:type="dxa"/>
          </w:tcPr>
          <w:p w14:paraId="34D45DD0" w14:textId="77777777" w:rsidR="007254C6" w:rsidRPr="00682A4A" w:rsidRDefault="007254C6" w:rsidP="00943652"/>
        </w:tc>
        <w:tc>
          <w:tcPr>
            <w:tcW w:w="4099" w:type="dxa"/>
          </w:tcPr>
          <w:p w14:paraId="521FB706" w14:textId="77777777" w:rsidR="007254C6" w:rsidRPr="00682A4A" w:rsidRDefault="007254C6" w:rsidP="00943652"/>
        </w:tc>
        <w:tc>
          <w:tcPr>
            <w:tcW w:w="4100" w:type="dxa"/>
          </w:tcPr>
          <w:p w14:paraId="25BD3F71" w14:textId="77777777" w:rsidR="007254C6" w:rsidRPr="00682A4A" w:rsidRDefault="007254C6" w:rsidP="00943652"/>
        </w:tc>
      </w:tr>
      <w:tr w:rsidR="007254C6" w:rsidRPr="00682A4A" w14:paraId="56DAB01D" w14:textId="77777777" w:rsidTr="00A83D22">
        <w:trPr>
          <w:trHeight w:val="284"/>
        </w:trPr>
        <w:tc>
          <w:tcPr>
            <w:tcW w:w="1440" w:type="dxa"/>
          </w:tcPr>
          <w:p w14:paraId="37EFFC59" w14:textId="77777777" w:rsidR="007254C6" w:rsidRPr="00682A4A" w:rsidRDefault="007254C6" w:rsidP="00943652"/>
        </w:tc>
        <w:tc>
          <w:tcPr>
            <w:tcW w:w="4099" w:type="dxa"/>
          </w:tcPr>
          <w:p w14:paraId="0CB0C6AA" w14:textId="77777777" w:rsidR="007254C6" w:rsidRPr="00682A4A" w:rsidRDefault="007254C6" w:rsidP="00943652"/>
        </w:tc>
        <w:tc>
          <w:tcPr>
            <w:tcW w:w="4100" w:type="dxa"/>
          </w:tcPr>
          <w:p w14:paraId="74C2238C" w14:textId="77777777" w:rsidR="007254C6" w:rsidRPr="00682A4A" w:rsidRDefault="007254C6" w:rsidP="00943652"/>
        </w:tc>
      </w:tr>
      <w:tr w:rsidR="007254C6" w:rsidRPr="00682A4A" w14:paraId="277A8E72" w14:textId="77777777" w:rsidTr="00A83D22">
        <w:trPr>
          <w:trHeight w:val="284"/>
        </w:trPr>
        <w:tc>
          <w:tcPr>
            <w:tcW w:w="1440" w:type="dxa"/>
          </w:tcPr>
          <w:p w14:paraId="1EA324ED" w14:textId="77777777" w:rsidR="007254C6" w:rsidRPr="00682A4A" w:rsidRDefault="007254C6" w:rsidP="00943652"/>
        </w:tc>
        <w:tc>
          <w:tcPr>
            <w:tcW w:w="4099" w:type="dxa"/>
          </w:tcPr>
          <w:p w14:paraId="73CC4A26" w14:textId="77777777" w:rsidR="007254C6" w:rsidRPr="00682A4A" w:rsidRDefault="007254C6" w:rsidP="00943652"/>
        </w:tc>
        <w:tc>
          <w:tcPr>
            <w:tcW w:w="4100" w:type="dxa"/>
          </w:tcPr>
          <w:p w14:paraId="7F457A87" w14:textId="77777777" w:rsidR="007254C6" w:rsidRPr="00682A4A" w:rsidRDefault="007254C6" w:rsidP="00943652"/>
        </w:tc>
      </w:tr>
      <w:tr w:rsidR="007254C6" w:rsidRPr="00682A4A" w14:paraId="46EFBE3D" w14:textId="77777777" w:rsidTr="00A83D22">
        <w:trPr>
          <w:trHeight w:val="284"/>
        </w:trPr>
        <w:tc>
          <w:tcPr>
            <w:tcW w:w="1440" w:type="dxa"/>
          </w:tcPr>
          <w:p w14:paraId="23B77991" w14:textId="77777777" w:rsidR="007254C6" w:rsidRPr="00682A4A" w:rsidRDefault="007254C6" w:rsidP="00943652"/>
        </w:tc>
        <w:tc>
          <w:tcPr>
            <w:tcW w:w="4099" w:type="dxa"/>
          </w:tcPr>
          <w:p w14:paraId="50BF7476" w14:textId="77777777" w:rsidR="007254C6" w:rsidRPr="00682A4A" w:rsidRDefault="007254C6" w:rsidP="00943652"/>
        </w:tc>
        <w:tc>
          <w:tcPr>
            <w:tcW w:w="4100" w:type="dxa"/>
          </w:tcPr>
          <w:p w14:paraId="5BE3A2F7" w14:textId="77777777" w:rsidR="007254C6" w:rsidRPr="00682A4A" w:rsidRDefault="007254C6" w:rsidP="00943652"/>
        </w:tc>
      </w:tr>
      <w:tr w:rsidR="007254C6" w:rsidRPr="00682A4A" w14:paraId="36158A7A" w14:textId="77777777" w:rsidTr="00A83D22">
        <w:trPr>
          <w:trHeight w:val="284"/>
        </w:trPr>
        <w:tc>
          <w:tcPr>
            <w:tcW w:w="1440" w:type="dxa"/>
          </w:tcPr>
          <w:p w14:paraId="76620233" w14:textId="77777777" w:rsidR="007254C6" w:rsidRPr="00682A4A" w:rsidRDefault="007254C6" w:rsidP="00943652"/>
        </w:tc>
        <w:tc>
          <w:tcPr>
            <w:tcW w:w="4099" w:type="dxa"/>
          </w:tcPr>
          <w:p w14:paraId="28FB48C7" w14:textId="77777777" w:rsidR="007254C6" w:rsidRPr="00682A4A" w:rsidRDefault="007254C6" w:rsidP="00943652"/>
        </w:tc>
        <w:tc>
          <w:tcPr>
            <w:tcW w:w="4100" w:type="dxa"/>
          </w:tcPr>
          <w:p w14:paraId="4B23C3A6" w14:textId="77777777" w:rsidR="007254C6" w:rsidRPr="00682A4A" w:rsidRDefault="007254C6" w:rsidP="00943652"/>
        </w:tc>
      </w:tr>
      <w:tr w:rsidR="007254C6" w:rsidRPr="00682A4A" w14:paraId="568AD110" w14:textId="77777777" w:rsidTr="00A83D22">
        <w:trPr>
          <w:trHeight w:val="284"/>
        </w:trPr>
        <w:tc>
          <w:tcPr>
            <w:tcW w:w="1440" w:type="dxa"/>
          </w:tcPr>
          <w:p w14:paraId="736E359F" w14:textId="77777777" w:rsidR="007254C6" w:rsidRPr="00682A4A" w:rsidRDefault="007254C6" w:rsidP="00943652"/>
        </w:tc>
        <w:tc>
          <w:tcPr>
            <w:tcW w:w="4099" w:type="dxa"/>
          </w:tcPr>
          <w:p w14:paraId="660C03A7" w14:textId="77777777" w:rsidR="007254C6" w:rsidRPr="00682A4A" w:rsidRDefault="007254C6" w:rsidP="00943652"/>
        </w:tc>
        <w:tc>
          <w:tcPr>
            <w:tcW w:w="4100" w:type="dxa"/>
          </w:tcPr>
          <w:p w14:paraId="75F51746" w14:textId="77777777" w:rsidR="007254C6" w:rsidRPr="00682A4A" w:rsidRDefault="007254C6" w:rsidP="00943652"/>
        </w:tc>
      </w:tr>
      <w:tr w:rsidR="007254C6" w:rsidRPr="00682A4A" w14:paraId="233C0118" w14:textId="77777777" w:rsidTr="00A83D22">
        <w:trPr>
          <w:trHeight w:val="284"/>
        </w:trPr>
        <w:tc>
          <w:tcPr>
            <w:tcW w:w="1440" w:type="dxa"/>
          </w:tcPr>
          <w:p w14:paraId="26833DBD" w14:textId="77777777" w:rsidR="007254C6" w:rsidRPr="00682A4A" w:rsidRDefault="007254C6" w:rsidP="00943652"/>
        </w:tc>
        <w:tc>
          <w:tcPr>
            <w:tcW w:w="4099" w:type="dxa"/>
          </w:tcPr>
          <w:p w14:paraId="13E436DB" w14:textId="77777777" w:rsidR="007254C6" w:rsidRPr="00682A4A" w:rsidRDefault="007254C6" w:rsidP="00943652"/>
        </w:tc>
        <w:tc>
          <w:tcPr>
            <w:tcW w:w="4100" w:type="dxa"/>
          </w:tcPr>
          <w:p w14:paraId="35193611" w14:textId="77777777" w:rsidR="007254C6" w:rsidRPr="00682A4A" w:rsidRDefault="007254C6" w:rsidP="00943652"/>
        </w:tc>
      </w:tr>
      <w:tr w:rsidR="007254C6" w:rsidRPr="00682A4A" w14:paraId="69F06292" w14:textId="77777777" w:rsidTr="00A83D22">
        <w:trPr>
          <w:trHeight w:val="284"/>
        </w:trPr>
        <w:tc>
          <w:tcPr>
            <w:tcW w:w="1440" w:type="dxa"/>
          </w:tcPr>
          <w:p w14:paraId="5002C42B" w14:textId="77777777" w:rsidR="007254C6" w:rsidRPr="00682A4A" w:rsidRDefault="007254C6" w:rsidP="00943652"/>
        </w:tc>
        <w:tc>
          <w:tcPr>
            <w:tcW w:w="4099" w:type="dxa"/>
          </w:tcPr>
          <w:p w14:paraId="152C8648" w14:textId="77777777" w:rsidR="007254C6" w:rsidRPr="00682A4A" w:rsidRDefault="007254C6" w:rsidP="00943652"/>
        </w:tc>
        <w:tc>
          <w:tcPr>
            <w:tcW w:w="4100" w:type="dxa"/>
          </w:tcPr>
          <w:p w14:paraId="682837C5" w14:textId="77777777" w:rsidR="007254C6" w:rsidRPr="00682A4A" w:rsidRDefault="007254C6" w:rsidP="00943652"/>
        </w:tc>
      </w:tr>
      <w:tr w:rsidR="007254C6" w:rsidRPr="00682A4A" w14:paraId="6569A8D3" w14:textId="77777777" w:rsidTr="00A83D22">
        <w:trPr>
          <w:trHeight w:val="284"/>
        </w:trPr>
        <w:tc>
          <w:tcPr>
            <w:tcW w:w="1440" w:type="dxa"/>
          </w:tcPr>
          <w:p w14:paraId="46026B5B" w14:textId="77777777" w:rsidR="007254C6" w:rsidRPr="00682A4A" w:rsidRDefault="007254C6" w:rsidP="00943652"/>
        </w:tc>
        <w:tc>
          <w:tcPr>
            <w:tcW w:w="4099" w:type="dxa"/>
          </w:tcPr>
          <w:p w14:paraId="65DD669C" w14:textId="77777777" w:rsidR="007254C6" w:rsidRPr="00682A4A" w:rsidRDefault="007254C6" w:rsidP="00943652"/>
        </w:tc>
        <w:tc>
          <w:tcPr>
            <w:tcW w:w="4100" w:type="dxa"/>
          </w:tcPr>
          <w:p w14:paraId="79B665BB" w14:textId="77777777" w:rsidR="007254C6" w:rsidRPr="00682A4A" w:rsidRDefault="007254C6" w:rsidP="00943652"/>
        </w:tc>
      </w:tr>
      <w:tr w:rsidR="002925AC" w:rsidRPr="00682A4A" w14:paraId="403137CB" w14:textId="77777777" w:rsidTr="00A83D22">
        <w:trPr>
          <w:trHeight w:val="284"/>
        </w:trPr>
        <w:tc>
          <w:tcPr>
            <w:tcW w:w="1440" w:type="dxa"/>
          </w:tcPr>
          <w:p w14:paraId="217E8417" w14:textId="77777777" w:rsidR="002925AC" w:rsidRPr="00682A4A" w:rsidRDefault="002925AC" w:rsidP="00943652"/>
        </w:tc>
        <w:tc>
          <w:tcPr>
            <w:tcW w:w="4099" w:type="dxa"/>
          </w:tcPr>
          <w:p w14:paraId="0D9E2D3E" w14:textId="77777777" w:rsidR="002925AC" w:rsidRPr="00682A4A" w:rsidRDefault="002925AC" w:rsidP="00943652"/>
        </w:tc>
        <w:tc>
          <w:tcPr>
            <w:tcW w:w="4100" w:type="dxa"/>
          </w:tcPr>
          <w:p w14:paraId="083A508F" w14:textId="77777777" w:rsidR="002925AC" w:rsidRPr="00682A4A" w:rsidRDefault="002925AC" w:rsidP="00943652"/>
        </w:tc>
      </w:tr>
      <w:tr w:rsidR="002925AC" w:rsidRPr="00682A4A" w14:paraId="22E8060E" w14:textId="77777777" w:rsidTr="00A83D22">
        <w:trPr>
          <w:trHeight w:val="284"/>
        </w:trPr>
        <w:tc>
          <w:tcPr>
            <w:tcW w:w="1440" w:type="dxa"/>
          </w:tcPr>
          <w:p w14:paraId="3B364947" w14:textId="77777777" w:rsidR="002925AC" w:rsidRPr="00682A4A" w:rsidRDefault="002925AC" w:rsidP="00943652"/>
        </w:tc>
        <w:tc>
          <w:tcPr>
            <w:tcW w:w="4099" w:type="dxa"/>
          </w:tcPr>
          <w:p w14:paraId="2CA5FD2A" w14:textId="77777777" w:rsidR="002925AC" w:rsidRPr="00682A4A" w:rsidRDefault="002925AC" w:rsidP="00943652"/>
        </w:tc>
        <w:tc>
          <w:tcPr>
            <w:tcW w:w="4100" w:type="dxa"/>
          </w:tcPr>
          <w:p w14:paraId="76EDFBF6" w14:textId="77777777" w:rsidR="002925AC" w:rsidRPr="00682A4A" w:rsidRDefault="002925AC" w:rsidP="00943652"/>
        </w:tc>
      </w:tr>
      <w:tr w:rsidR="002925AC" w:rsidRPr="00682A4A" w14:paraId="476C1ECA" w14:textId="77777777" w:rsidTr="00A83D22">
        <w:trPr>
          <w:trHeight w:val="284"/>
        </w:trPr>
        <w:tc>
          <w:tcPr>
            <w:tcW w:w="1440" w:type="dxa"/>
          </w:tcPr>
          <w:p w14:paraId="3A3CF9F7" w14:textId="77777777" w:rsidR="002925AC" w:rsidRPr="00682A4A" w:rsidRDefault="002925AC" w:rsidP="00943652"/>
        </w:tc>
        <w:tc>
          <w:tcPr>
            <w:tcW w:w="4099" w:type="dxa"/>
          </w:tcPr>
          <w:p w14:paraId="504E3905" w14:textId="77777777" w:rsidR="002925AC" w:rsidRPr="00682A4A" w:rsidRDefault="002925AC" w:rsidP="00943652"/>
        </w:tc>
        <w:tc>
          <w:tcPr>
            <w:tcW w:w="4100" w:type="dxa"/>
          </w:tcPr>
          <w:p w14:paraId="63EE48CF" w14:textId="77777777" w:rsidR="002925AC" w:rsidRPr="00682A4A" w:rsidRDefault="002925AC" w:rsidP="00943652"/>
        </w:tc>
      </w:tr>
      <w:tr w:rsidR="002925AC" w:rsidRPr="00682A4A" w14:paraId="71C5C3D5" w14:textId="77777777" w:rsidTr="00A83D22">
        <w:trPr>
          <w:trHeight w:val="284"/>
        </w:trPr>
        <w:tc>
          <w:tcPr>
            <w:tcW w:w="1440" w:type="dxa"/>
          </w:tcPr>
          <w:p w14:paraId="19E61350" w14:textId="77777777" w:rsidR="002925AC" w:rsidRPr="00682A4A" w:rsidRDefault="002925AC" w:rsidP="00943652"/>
        </w:tc>
        <w:tc>
          <w:tcPr>
            <w:tcW w:w="4099" w:type="dxa"/>
          </w:tcPr>
          <w:p w14:paraId="2A7F9511" w14:textId="77777777" w:rsidR="002925AC" w:rsidRPr="00682A4A" w:rsidRDefault="002925AC" w:rsidP="00943652"/>
        </w:tc>
        <w:tc>
          <w:tcPr>
            <w:tcW w:w="4100" w:type="dxa"/>
          </w:tcPr>
          <w:p w14:paraId="7B867F12" w14:textId="77777777" w:rsidR="002925AC" w:rsidRPr="00682A4A" w:rsidRDefault="002925AC" w:rsidP="00943652"/>
        </w:tc>
      </w:tr>
      <w:tr w:rsidR="002925AC" w:rsidRPr="00682A4A" w14:paraId="40B499AA" w14:textId="77777777" w:rsidTr="00A83D22">
        <w:trPr>
          <w:trHeight w:val="284"/>
        </w:trPr>
        <w:tc>
          <w:tcPr>
            <w:tcW w:w="1440" w:type="dxa"/>
          </w:tcPr>
          <w:p w14:paraId="4AF6AA9B" w14:textId="77777777" w:rsidR="002925AC" w:rsidRPr="00682A4A" w:rsidRDefault="002925AC" w:rsidP="00943652"/>
        </w:tc>
        <w:tc>
          <w:tcPr>
            <w:tcW w:w="4099" w:type="dxa"/>
          </w:tcPr>
          <w:p w14:paraId="73FBC942" w14:textId="77777777" w:rsidR="002925AC" w:rsidRPr="00682A4A" w:rsidRDefault="002925AC" w:rsidP="00943652"/>
        </w:tc>
        <w:tc>
          <w:tcPr>
            <w:tcW w:w="4100" w:type="dxa"/>
          </w:tcPr>
          <w:p w14:paraId="1D64D7B9" w14:textId="77777777" w:rsidR="002925AC" w:rsidRPr="00682A4A" w:rsidRDefault="002925AC" w:rsidP="00943652"/>
        </w:tc>
      </w:tr>
      <w:tr w:rsidR="002925AC" w:rsidRPr="00682A4A" w14:paraId="027B4614" w14:textId="77777777" w:rsidTr="00A83D22">
        <w:trPr>
          <w:trHeight w:val="284"/>
        </w:trPr>
        <w:tc>
          <w:tcPr>
            <w:tcW w:w="1440" w:type="dxa"/>
          </w:tcPr>
          <w:p w14:paraId="6B77F735" w14:textId="77777777" w:rsidR="002925AC" w:rsidRPr="00682A4A" w:rsidRDefault="002925AC" w:rsidP="00943652"/>
        </w:tc>
        <w:tc>
          <w:tcPr>
            <w:tcW w:w="4099" w:type="dxa"/>
          </w:tcPr>
          <w:p w14:paraId="74538E08" w14:textId="77777777" w:rsidR="002925AC" w:rsidRPr="00682A4A" w:rsidRDefault="002925AC" w:rsidP="00943652"/>
        </w:tc>
        <w:tc>
          <w:tcPr>
            <w:tcW w:w="4100" w:type="dxa"/>
          </w:tcPr>
          <w:p w14:paraId="447CCAC2" w14:textId="77777777" w:rsidR="002925AC" w:rsidRPr="00682A4A" w:rsidRDefault="002925AC" w:rsidP="00943652"/>
        </w:tc>
      </w:tr>
      <w:tr w:rsidR="002925AC" w:rsidRPr="00682A4A" w14:paraId="7877C39B" w14:textId="77777777" w:rsidTr="00A83D22">
        <w:trPr>
          <w:trHeight w:val="284"/>
        </w:trPr>
        <w:tc>
          <w:tcPr>
            <w:tcW w:w="1440" w:type="dxa"/>
          </w:tcPr>
          <w:p w14:paraId="4E3C1953" w14:textId="77777777" w:rsidR="002925AC" w:rsidRPr="00682A4A" w:rsidRDefault="002925AC" w:rsidP="00943652"/>
        </w:tc>
        <w:tc>
          <w:tcPr>
            <w:tcW w:w="4099" w:type="dxa"/>
          </w:tcPr>
          <w:p w14:paraId="72A45780" w14:textId="77777777" w:rsidR="002925AC" w:rsidRPr="00682A4A" w:rsidRDefault="002925AC" w:rsidP="00943652"/>
        </w:tc>
        <w:tc>
          <w:tcPr>
            <w:tcW w:w="4100" w:type="dxa"/>
          </w:tcPr>
          <w:p w14:paraId="25BDABE2" w14:textId="77777777" w:rsidR="002925AC" w:rsidRPr="00682A4A" w:rsidRDefault="002925AC" w:rsidP="00943652"/>
        </w:tc>
      </w:tr>
      <w:tr w:rsidR="002925AC" w:rsidRPr="00682A4A" w14:paraId="722CB340" w14:textId="77777777" w:rsidTr="00A83D22">
        <w:trPr>
          <w:trHeight w:val="284"/>
        </w:trPr>
        <w:tc>
          <w:tcPr>
            <w:tcW w:w="1440" w:type="dxa"/>
          </w:tcPr>
          <w:p w14:paraId="25980E97" w14:textId="77777777" w:rsidR="002925AC" w:rsidRPr="00682A4A" w:rsidRDefault="002925AC" w:rsidP="00943652"/>
        </w:tc>
        <w:tc>
          <w:tcPr>
            <w:tcW w:w="4099" w:type="dxa"/>
          </w:tcPr>
          <w:p w14:paraId="5574854E" w14:textId="77777777" w:rsidR="002925AC" w:rsidRPr="00682A4A" w:rsidRDefault="002925AC" w:rsidP="00943652"/>
        </w:tc>
        <w:tc>
          <w:tcPr>
            <w:tcW w:w="4100" w:type="dxa"/>
          </w:tcPr>
          <w:p w14:paraId="722AE1FE" w14:textId="77777777" w:rsidR="002925AC" w:rsidRPr="00682A4A" w:rsidRDefault="002925AC" w:rsidP="00943652"/>
        </w:tc>
      </w:tr>
      <w:tr w:rsidR="002925AC" w:rsidRPr="00682A4A" w14:paraId="1B806C3F" w14:textId="77777777" w:rsidTr="00A83D22">
        <w:trPr>
          <w:trHeight w:val="284"/>
        </w:trPr>
        <w:tc>
          <w:tcPr>
            <w:tcW w:w="1440" w:type="dxa"/>
          </w:tcPr>
          <w:p w14:paraId="37E58055" w14:textId="77777777" w:rsidR="002925AC" w:rsidRPr="00682A4A" w:rsidRDefault="002925AC" w:rsidP="00943652"/>
        </w:tc>
        <w:tc>
          <w:tcPr>
            <w:tcW w:w="4099" w:type="dxa"/>
          </w:tcPr>
          <w:p w14:paraId="7A790DE0" w14:textId="77777777" w:rsidR="002925AC" w:rsidRPr="00682A4A" w:rsidRDefault="002925AC" w:rsidP="00943652"/>
        </w:tc>
        <w:tc>
          <w:tcPr>
            <w:tcW w:w="4100" w:type="dxa"/>
          </w:tcPr>
          <w:p w14:paraId="111631C7" w14:textId="77777777" w:rsidR="002925AC" w:rsidRPr="00682A4A" w:rsidRDefault="002925AC" w:rsidP="00943652"/>
        </w:tc>
      </w:tr>
      <w:tr w:rsidR="002925AC" w:rsidRPr="00682A4A" w14:paraId="36232DFD" w14:textId="77777777" w:rsidTr="00A83D22">
        <w:trPr>
          <w:trHeight w:val="284"/>
        </w:trPr>
        <w:tc>
          <w:tcPr>
            <w:tcW w:w="1440" w:type="dxa"/>
          </w:tcPr>
          <w:p w14:paraId="28C57545" w14:textId="77777777" w:rsidR="002925AC" w:rsidRPr="00682A4A" w:rsidRDefault="002925AC" w:rsidP="00943652"/>
        </w:tc>
        <w:tc>
          <w:tcPr>
            <w:tcW w:w="4099" w:type="dxa"/>
          </w:tcPr>
          <w:p w14:paraId="3A309D60" w14:textId="77777777" w:rsidR="002925AC" w:rsidRPr="00682A4A" w:rsidRDefault="002925AC" w:rsidP="00943652"/>
        </w:tc>
        <w:tc>
          <w:tcPr>
            <w:tcW w:w="4100" w:type="dxa"/>
          </w:tcPr>
          <w:p w14:paraId="76124663" w14:textId="77777777" w:rsidR="002925AC" w:rsidRPr="00682A4A" w:rsidRDefault="002925AC" w:rsidP="00943652"/>
        </w:tc>
      </w:tr>
      <w:tr w:rsidR="002925AC" w:rsidRPr="00682A4A" w14:paraId="7FC54D85" w14:textId="77777777" w:rsidTr="00A83D22">
        <w:trPr>
          <w:trHeight w:val="284"/>
        </w:trPr>
        <w:tc>
          <w:tcPr>
            <w:tcW w:w="1440" w:type="dxa"/>
          </w:tcPr>
          <w:p w14:paraId="7EA81DA5" w14:textId="77777777" w:rsidR="002925AC" w:rsidRPr="00682A4A" w:rsidRDefault="002925AC" w:rsidP="00943652"/>
        </w:tc>
        <w:tc>
          <w:tcPr>
            <w:tcW w:w="4099" w:type="dxa"/>
          </w:tcPr>
          <w:p w14:paraId="128641DF" w14:textId="77777777" w:rsidR="002925AC" w:rsidRPr="00682A4A" w:rsidRDefault="002925AC" w:rsidP="00943652"/>
        </w:tc>
        <w:tc>
          <w:tcPr>
            <w:tcW w:w="4100" w:type="dxa"/>
          </w:tcPr>
          <w:p w14:paraId="4399D676" w14:textId="77777777" w:rsidR="002925AC" w:rsidRPr="00682A4A" w:rsidRDefault="002925AC" w:rsidP="00943652"/>
        </w:tc>
      </w:tr>
      <w:tr w:rsidR="002925AC" w:rsidRPr="00682A4A" w14:paraId="4268D3F0" w14:textId="77777777" w:rsidTr="00A83D22">
        <w:trPr>
          <w:trHeight w:val="284"/>
        </w:trPr>
        <w:tc>
          <w:tcPr>
            <w:tcW w:w="1440" w:type="dxa"/>
          </w:tcPr>
          <w:p w14:paraId="4F3BF3A8" w14:textId="77777777" w:rsidR="002925AC" w:rsidRPr="00682A4A" w:rsidRDefault="002925AC" w:rsidP="00943652"/>
        </w:tc>
        <w:tc>
          <w:tcPr>
            <w:tcW w:w="4099" w:type="dxa"/>
          </w:tcPr>
          <w:p w14:paraId="49FF561D" w14:textId="77777777" w:rsidR="002925AC" w:rsidRPr="00682A4A" w:rsidRDefault="002925AC" w:rsidP="00943652"/>
        </w:tc>
        <w:tc>
          <w:tcPr>
            <w:tcW w:w="4100" w:type="dxa"/>
          </w:tcPr>
          <w:p w14:paraId="63976775" w14:textId="77777777" w:rsidR="002925AC" w:rsidRPr="00682A4A" w:rsidRDefault="002925AC" w:rsidP="00943652"/>
        </w:tc>
      </w:tr>
      <w:tr w:rsidR="002925AC" w:rsidRPr="00682A4A" w14:paraId="60CC6403" w14:textId="77777777" w:rsidTr="00A83D22">
        <w:trPr>
          <w:trHeight w:val="284"/>
        </w:trPr>
        <w:tc>
          <w:tcPr>
            <w:tcW w:w="1440" w:type="dxa"/>
          </w:tcPr>
          <w:p w14:paraId="4A976F42" w14:textId="77777777" w:rsidR="002925AC" w:rsidRPr="00682A4A" w:rsidRDefault="002925AC" w:rsidP="00943652"/>
        </w:tc>
        <w:tc>
          <w:tcPr>
            <w:tcW w:w="4099" w:type="dxa"/>
          </w:tcPr>
          <w:p w14:paraId="2E942559" w14:textId="77777777" w:rsidR="002925AC" w:rsidRPr="00682A4A" w:rsidRDefault="002925AC" w:rsidP="00943652"/>
        </w:tc>
        <w:tc>
          <w:tcPr>
            <w:tcW w:w="4100" w:type="dxa"/>
          </w:tcPr>
          <w:p w14:paraId="0469902B" w14:textId="77777777" w:rsidR="002925AC" w:rsidRPr="00682A4A" w:rsidRDefault="002925AC" w:rsidP="00943652"/>
        </w:tc>
      </w:tr>
      <w:tr w:rsidR="002925AC" w:rsidRPr="00682A4A" w14:paraId="0ABD26FB" w14:textId="77777777" w:rsidTr="00A83D22">
        <w:trPr>
          <w:trHeight w:val="284"/>
        </w:trPr>
        <w:tc>
          <w:tcPr>
            <w:tcW w:w="1440" w:type="dxa"/>
          </w:tcPr>
          <w:p w14:paraId="1C25AF3E" w14:textId="77777777" w:rsidR="002925AC" w:rsidRPr="00682A4A" w:rsidRDefault="002925AC" w:rsidP="00943652"/>
        </w:tc>
        <w:tc>
          <w:tcPr>
            <w:tcW w:w="4099" w:type="dxa"/>
          </w:tcPr>
          <w:p w14:paraId="6CC0A36E" w14:textId="77777777" w:rsidR="002925AC" w:rsidRPr="00682A4A" w:rsidRDefault="002925AC" w:rsidP="00943652"/>
        </w:tc>
        <w:tc>
          <w:tcPr>
            <w:tcW w:w="4100" w:type="dxa"/>
          </w:tcPr>
          <w:p w14:paraId="354A9EDC" w14:textId="77777777" w:rsidR="002925AC" w:rsidRPr="00682A4A" w:rsidRDefault="002925AC" w:rsidP="00943652"/>
        </w:tc>
      </w:tr>
      <w:tr w:rsidR="002925AC" w:rsidRPr="00682A4A" w14:paraId="5B61D73E" w14:textId="77777777" w:rsidTr="00A83D22">
        <w:trPr>
          <w:trHeight w:val="284"/>
        </w:trPr>
        <w:tc>
          <w:tcPr>
            <w:tcW w:w="1440" w:type="dxa"/>
          </w:tcPr>
          <w:p w14:paraId="158D227C" w14:textId="77777777" w:rsidR="002925AC" w:rsidRPr="00682A4A" w:rsidRDefault="002925AC" w:rsidP="00943652"/>
        </w:tc>
        <w:tc>
          <w:tcPr>
            <w:tcW w:w="4099" w:type="dxa"/>
          </w:tcPr>
          <w:p w14:paraId="6270A478" w14:textId="77777777" w:rsidR="002925AC" w:rsidRPr="00682A4A" w:rsidRDefault="002925AC" w:rsidP="00943652"/>
        </w:tc>
        <w:tc>
          <w:tcPr>
            <w:tcW w:w="4100" w:type="dxa"/>
          </w:tcPr>
          <w:p w14:paraId="16627CFE" w14:textId="77777777" w:rsidR="002925AC" w:rsidRPr="00682A4A" w:rsidRDefault="002925AC" w:rsidP="00943652"/>
        </w:tc>
      </w:tr>
      <w:tr w:rsidR="002925AC" w:rsidRPr="00682A4A" w14:paraId="04994B5A" w14:textId="77777777" w:rsidTr="00A83D22">
        <w:trPr>
          <w:trHeight w:val="284"/>
        </w:trPr>
        <w:tc>
          <w:tcPr>
            <w:tcW w:w="1440" w:type="dxa"/>
          </w:tcPr>
          <w:p w14:paraId="538B3D7D" w14:textId="77777777" w:rsidR="002925AC" w:rsidRPr="00682A4A" w:rsidRDefault="002925AC" w:rsidP="00943652"/>
        </w:tc>
        <w:tc>
          <w:tcPr>
            <w:tcW w:w="4099" w:type="dxa"/>
          </w:tcPr>
          <w:p w14:paraId="1FC2C7B1" w14:textId="77777777" w:rsidR="002925AC" w:rsidRPr="00682A4A" w:rsidRDefault="002925AC" w:rsidP="00943652"/>
        </w:tc>
        <w:tc>
          <w:tcPr>
            <w:tcW w:w="4100" w:type="dxa"/>
          </w:tcPr>
          <w:p w14:paraId="0E739EA1" w14:textId="77777777" w:rsidR="002925AC" w:rsidRPr="00682A4A" w:rsidRDefault="002925AC" w:rsidP="00943652"/>
        </w:tc>
      </w:tr>
    </w:tbl>
    <w:p w14:paraId="07EC6C67" w14:textId="77777777" w:rsidR="007254C6" w:rsidRDefault="007254C6" w:rsidP="00943652">
      <w:pPr>
        <w:pStyle w:val="a0"/>
        <w:rPr>
          <w:lang w:eastAsia="ru-RU"/>
        </w:rPr>
      </w:pPr>
    </w:p>
    <w:p w14:paraId="60BAB37B" w14:textId="2262C0A1" w:rsidR="007254C6" w:rsidRDefault="005200F0" w:rsidP="005200F0">
      <w:pPr>
        <w:spacing w:line="360" w:lineRule="auto"/>
        <w:jc w:val="both"/>
      </w:pPr>
      <w:r>
        <w:t xml:space="preserve"> </w:t>
      </w:r>
    </w:p>
    <w:sectPr w:rsidR="007254C6" w:rsidSect="00973EFD">
      <w:footerReference w:type="default" r:id="rId17"/>
      <w:pgSz w:w="11906" w:h="16838" w:code="9"/>
      <w:pgMar w:top="970" w:right="567" w:bottom="1134" w:left="1134" w:header="709" w:footer="7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40E8A" w14:textId="77777777" w:rsidR="00AE1261" w:rsidRDefault="00AE1261" w:rsidP="00943652">
      <w:r>
        <w:separator/>
      </w:r>
    </w:p>
  </w:endnote>
  <w:endnote w:type="continuationSeparator" w:id="0">
    <w:p w14:paraId="192C9C21" w14:textId="77777777" w:rsidR="00AE1261" w:rsidRDefault="00AE1261" w:rsidP="0094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uropeExt08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ussianRail G Pro">
    <w:altName w:val="Calibri"/>
    <w:panose1 w:val="00000000000000000000"/>
    <w:charset w:val="00"/>
    <w:family w:val="modern"/>
    <w:notTrueType/>
    <w:pitch w:val="variable"/>
    <w:sig w:usb0="800002AF" w:usb1="4000204B" w:usb2="00000000" w:usb3="00000000" w:csb0="00000005" w:csb1="00000000"/>
  </w:font>
  <w:font w:name="RussianRail G Pro Medium">
    <w:altName w:val="Calibri"/>
    <w:panose1 w:val="00000000000000000000"/>
    <w:charset w:val="00"/>
    <w:family w:val="modern"/>
    <w:notTrueType/>
    <w:pitch w:val="variable"/>
    <w:sig w:usb0="800002AF" w:usb1="4000204B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F2CE0" w14:textId="35EBE148" w:rsidR="00DD5B44" w:rsidRDefault="00DD5B44" w:rsidP="00943652">
    <w:pPr>
      <w:pStyle w:val="a8"/>
    </w:pPr>
    <w:fldSimple w:instr=" DOCPROPERTY  Город  \* MERGEFORMAT ">
      <w:r>
        <w:t>САНКТ-ПЕТЕРБУРГ</w:t>
      </w:r>
    </w:fldSimple>
    <w:r>
      <w:t xml:space="preserve"> </w:t>
    </w:r>
    <w:r>
      <w:fldChar w:fldCharType="begin"/>
    </w:r>
    <w:r>
      <w:instrText xml:space="preserve"> DATE  \@ "yyyy"  \* MERGEFORMAT </w:instrText>
    </w:r>
    <w:r>
      <w:fldChar w:fldCharType="separate"/>
    </w:r>
    <w:r>
      <w:rPr>
        <w:noProof/>
      </w:rPr>
      <w:t>2022</w:t>
    </w:r>
    <w:r>
      <w:rPr>
        <w:noProof/>
      </w:rPr>
      <w:fldChar w:fldCharType="end"/>
    </w:r>
  </w:p>
  <w:p w14:paraId="01F93AA3" w14:textId="77777777" w:rsidR="00DD5B44" w:rsidRDefault="00DD5B44" w:rsidP="0094365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B151D" w14:textId="59514E26" w:rsidR="00DD5B44" w:rsidRPr="003A3021" w:rsidRDefault="00DD5B44" w:rsidP="00F64829">
    <w:pPr>
      <w:pStyle w:val="a8"/>
      <w:shd w:val="clear" w:color="auto" w:fill="CC0000"/>
      <w:rPr>
        <w:bCs/>
        <w:color w:val="EAEAEA"/>
        <w:sz w:val="28"/>
        <w:szCs w:val="28"/>
      </w:rPr>
    </w:pPr>
    <w:r>
      <w:rPr>
        <w:rFonts w:ascii="EuropeExt08" w:hAnsi="EuropeExt08"/>
        <w:bCs/>
        <w:color w:val="EAEAEA"/>
      </w:rPr>
      <w:t xml:space="preserve">        </w:t>
    </w:r>
    <w:r w:rsidRPr="003A3021">
      <w:rPr>
        <w:bCs/>
        <w:color w:val="EAEAEA"/>
        <w:sz w:val="28"/>
        <w:szCs w:val="28"/>
      </w:rPr>
      <w:t xml:space="preserve">САНКТ - ПЕТЕРБУРГ </w:t>
    </w:r>
    <w:r w:rsidRPr="003A3021">
      <w:rPr>
        <w:bCs/>
        <w:color w:val="EAEAEA"/>
        <w:sz w:val="28"/>
        <w:szCs w:val="28"/>
      </w:rPr>
      <w:fldChar w:fldCharType="begin"/>
    </w:r>
    <w:r w:rsidRPr="003A3021">
      <w:rPr>
        <w:bCs/>
        <w:color w:val="EAEAEA"/>
        <w:sz w:val="28"/>
        <w:szCs w:val="28"/>
      </w:rPr>
      <w:instrText xml:space="preserve"> DATE  \@ "yyyy"  \* MERGEFORMAT </w:instrText>
    </w:r>
    <w:r w:rsidRPr="003A3021">
      <w:rPr>
        <w:bCs/>
        <w:color w:val="EAEAEA"/>
        <w:sz w:val="28"/>
        <w:szCs w:val="28"/>
      </w:rPr>
      <w:fldChar w:fldCharType="separate"/>
    </w:r>
    <w:r>
      <w:rPr>
        <w:bCs/>
        <w:noProof/>
        <w:color w:val="EAEAEA"/>
        <w:sz w:val="28"/>
        <w:szCs w:val="28"/>
      </w:rPr>
      <w:t>2022</w:t>
    </w:r>
    <w:r w:rsidRPr="003A3021">
      <w:rPr>
        <w:bCs/>
        <w:color w:val="EAEAEA"/>
        <w:sz w:val="28"/>
        <w:szCs w:val="28"/>
      </w:rPr>
      <w:fldChar w:fldCharType="end"/>
    </w:r>
  </w:p>
  <w:p w14:paraId="34A5E608" w14:textId="77777777" w:rsidR="00DD5B44" w:rsidRPr="00F64829" w:rsidRDefault="00DD5B44" w:rsidP="00F6482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06" w:type="dxa"/>
      <w:jc w:val="center"/>
      <w:tblBorders>
        <w:top w:val="thinThickSmallGap" w:sz="12" w:space="0" w:color="CC0000"/>
      </w:tblBorders>
      <w:tblLayout w:type="fixed"/>
      <w:tblLook w:val="01E0" w:firstRow="1" w:lastRow="1" w:firstColumn="1" w:lastColumn="1" w:noHBand="0" w:noVBand="0"/>
    </w:tblPr>
    <w:tblGrid>
      <w:gridCol w:w="2355"/>
      <w:gridCol w:w="6306"/>
      <w:gridCol w:w="986"/>
      <w:gridCol w:w="459"/>
    </w:tblGrid>
    <w:tr w:rsidR="00DD5B44" w14:paraId="4A0A0ED4" w14:textId="77777777" w:rsidTr="00B53387">
      <w:trPr>
        <w:cantSplit/>
        <w:trHeight w:val="307"/>
        <w:jc w:val="center"/>
      </w:trPr>
      <w:tc>
        <w:tcPr>
          <w:tcW w:w="1165" w:type="pct"/>
          <w:tcBorders>
            <w:top w:val="thinThickSmallGap" w:sz="12" w:space="0" w:color="CC0000"/>
          </w:tcBorders>
          <w:vAlign w:val="center"/>
        </w:tcPr>
        <w:p w14:paraId="6232FB07" w14:textId="77777777" w:rsidR="00DD5B44" w:rsidRPr="00682A4A" w:rsidRDefault="00DD5B44" w:rsidP="00943652">
          <w:pPr>
            <w:pStyle w:val="a6"/>
          </w:pPr>
          <w:r>
            <w:t>Дата утверждения</w:t>
          </w:r>
        </w:p>
      </w:tc>
      <w:tc>
        <w:tcPr>
          <w:tcW w:w="3120" w:type="pct"/>
          <w:vMerge w:val="restart"/>
          <w:tcBorders>
            <w:top w:val="thinThickSmallGap" w:sz="12" w:space="0" w:color="CC0000"/>
          </w:tcBorders>
          <w:vAlign w:val="center"/>
        </w:tcPr>
        <w:p w14:paraId="58D51874" w14:textId="77777777" w:rsidR="00DD5B44" w:rsidRPr="0066501F" w:rsidRDefault="00DD5B44" w:rsidP="0089500D">
          <w:pPr>
            <w:rPr>
              <w:sz w:val="20"/>
              <w:szCs w:val="16"/>
            </w:rPr>
          </w:pPr>
          <w:r>
            <w:t>РД2.1103.0905-002</w:t>
          </w:r>
        </w:p>
      </w:tc>
      <w:tc>
        <w:tcPr>
          <w:tcW w:w="488" w:type="pct"/>
          <w:tcBorders>
            <w:top w:val="thinThickSmallGap" w:sz="12" w:space="0" w:color="CC0000"/>
          </w:tcBorders>
          <w:vAlign w:val="center"/>
        </w:tcPr>
        <w:p w14:paraId="0217FCFA" w14:textId="77777777" w:rsidR="00DD5B44" w:rsidRPr="00682A4A" w:rsidRDefault="00DD5B44" w:rsidP="00943652">
          <w:pPr>
            <w:pStyle w:val="a6"/>
          </w:pPr>
          <w:r w:rsidRPr="00682A4A">
            <w:t>Лист</w:t>
          </w:r>
        </w:p>
      </w:tc>
      <w:tc>
        <w:tcPr>
          <w:tcW w:w="227" w:type="pct"/>
          <w:tcBorders>
            <w:top w:val="thinThickSmallGap" w:sz="12" w:space="0" w:color="CC0000"/>
          </w:tcBorders>
          <w:vAlign w:val="center"/>
        </w:tcPr>
        <w:p w14:paraId="6D50A655" w14:textId="77777777" w:rsidR="00DD5B44" w:rsidRPr="00682A4A" w:rsidRDefault="00DD5B44" w:rsidP="00943652">
          <w:pPr>
            <w:pStyle w:val="a6"/>
            <w:rPr>
              <w:szCs w:val="16"/>
            </w:rPr>
          </w:pPr>
          <w:r w:rsidRPr="00682A4A">
            <w:rPr>
              <w:rStyle w:val="ab"/>
              <w:sz w:val="18"/>
            </w:rPr>
            <w:fldChar w:fldCharType="begin"/>
          </w:r>
          <w:r w:rsidRPr="00682A4A">
            <w:rPr>
              <w:rStyle w:val="ab"/>
              <w:sz w:val="18"/>
            </w:rPr>
            <w:instrText xml:space="preserve"> PAGE </w:instrText>
          </w:r>
          <w:r w:rsidRPr="00682A4A">
            <w:rPr>
              <w:rStyle w:val="ab"/>
              <w:sz w:val="18"/>
            </w:rPr>
            <w:fldChar w:fldCharType="separate"/>
          </w:r>
          <w:r>
            <w:rPr>
              <w:rStyle w:val="ab"/>
              <w:noProof/>
              <w:sz w:val="18"/>
            </w:rPr>
            <w:t>22</w:t>
          </w:r>
          <w:r w:rsidRPr="00682A4A">
            <w:rPr>
              <w:rStyle w:val="ab"/>
              <w:sz w:val="18"/>
            </w:rPr>
            <w:fldChar w:fldCharType="end"/>
          </w:r>
        </w:p>
      </w:tc>
    </w:tr>
    <w:tr w:rsidR="00DD5B44" w14:paraId="1979CED5" w14:textId="77777777" w:rsidTr="00B53387">
      <w:trPr>
        <w:cantSplit/>
        <w:trHeight w:val="308"/>
        <w:jc w:val="center"/>
      </w:trPr>
      <w:tc>
        <w:tcPr>
          <w:tcW w:w="1165" w:type="pct"/>
          <w:vAlign w:val="center"/>
        </w:tcPr>
        <w:p w14:paraId="7EE7C6D5" w14:textId="77777777" w:rsidR="00DD5B44" w:rsidRPr="00682A4A" w:rsidRDefault="00DD5B44" w:rsidP="00943652">
          <w:pPr>
            <w:pStyle w:val="a6"/>
          </w:pPr>
          <w:r>
            <w:t>_____________</w:t>
          </w:r>
        </w:p>
      </w:tc>
      <w:tc>
        <w:tcPr>
          <w:tcW w:w="3120" w:type="pct"/>
          <w:vMerge/>
          <w:vAlign w:val="center"/>
        </w:tcPr>
        <w:p w14:paraId="1CC3E832" w14:textId="77777777" w:rsidR="00DD5B44" w:rsidRDefault="00DD5B44" w:rsidP="00943652">
          <w:pPr>
            <w:pStyle w:val="a6"/>
          </w:pPr>
        </w:p>
      </w:tc>
      <w:tc>
        <w:tcPr>
          <w:tcW w:w="488" w:type="pct"/>
          <w:vAlign w:val="center"/>
        </w:tcPr>
        <w:p w14:paraId="22AF81BC" w14:textId="77777777" w:rsidR="00DD5B44" w:rsidRPr="00682A4A" w:rsidRDefault="00DD5B44" w:rsidP="00943652">
          <w:pPr>
            <w:pStyle w:val="a6"/>
          </w:pPr>
          <w:r w:rsidRPr="00682A4A">
            <w:t>Листов</w:t>
          </w:r>
        </w:p>
      </w:tc>
      <w:tc>
        <w:tcPr>
          <w:tcW w:w="227" w:type="pct"/>
          <w:vAlign w:val="center"/>
        </w:tcPr>
        <w:p w14:paraId="4210CC48" w14:textId="77777777" w:rsidR="00DD5B44" w:rsidRPr="00682A4A" w:rsidRDefault="00DD5B44" w:rsidP="00943652">
          <w:pPr>
            <w:pStyle w:val="a6"/>
            <w:rPr>
              <w:szCs w:val="16"/>
            </w:rPr>
          </w:pPr>
          <w:r w:rsidRPr="00682A4A">
            <w:rPr>
              <w:rStyle w:val="ab"/>
              <w:sz w:val="18"/>
            </w:rPr>
            <w:fldChar w:fldCharType="begin"/>
          </w:r>
          <w:r w:rsidRPr="00682A4A">
            <w:rPr>
              <w:rStyle w:val="ab"/>
              <w:sz w:val="18"/>
            </w:rPr>
            <w:instrText xml:space="preserve"> NUMPAGES </w:instrText>
          </w:r>
          <w:r w:rsidRPr="00682A4A">
            <w:rPr>
              <w:rStyle w:val="ab"/>
              <w:sz w:val="18"/>
            </w:rPr>
            <w:fldChar w:fldCharType="separate"/>
          </w:r>
          <w:r>
            <w:rPr>
              <w:rStyle w:val="ab"/>
              <w:noProof/>
              <w:sz w:val="18"/>
            </w:rPr>
            <w:t>26</w:t>
          </w:r>
          <w:r w:rsidRPr="00682A4A">
            <w:rPr>
              <w:rStyle w:val="ab"/>
              <w:sz w:val="18"/>
            </w:rPr>
            <w:fldChar w:fldCharType="end"/>
          </w:r>
        </w:p>
      </w:tc>
    </w:tr>
  </w:tbl>
  <w:p w14:paraId="710091B3" w14:textId="77777777" w:rsidR="00DD5B44" w:rsidRDefault="00DD5B44" w:rsidP="00943652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93" w:type="dxa"/>
      <w:jc w:val="center"/>
      <w:tblBorders>
        <w:top w:val="thinThickSmallGap" w:sz="12" w:space="0" w:color="CC0000"/>
      </w:tblBorders>
      <w:tblLayout w:type="fixed"/>
      <w:tblLook w:val="01E0" w:firstRow="1" w:lastRow="1" w:firstColumn="1" w:lastColumn="1" w:noHBand="0" w:noVBand="0"/>
    </w:tblPr>
    <w:tblGrid>
      <w:gridCol w:w="2477"/>
      <w:gridCol w:w="6307"/>
      <w:gridCol w:w="979"/>
      <w:gridCol w:w="430"/>
    </w:tblGrid>
    <w:tr w:rsidR="00DD5B44" w14:paraId="00002C7E" w14:textId="77777777" w:rsidTr="00783694">
      <w:trPr>
        <w:cantSplit/>
        <w:trHeight w:val="307"/>
        <w:jc w:val="center"/>
      </w:trPr>
      <w:tc>
        <w:tcPr>
          <w:tcW w:w="1215" w:type="pct"/>
          <w:tcBorders>
            <w:top w:val="thinThickSmallGap" w:sz="12" w:space="0" w:color="CC0000"/>
          </w:tcBorders>
          <w:vAlign w:val="center"/>
        </w:tcPr>
        <w:p w14:paraId="2926B2C1" w14:textId="77777777" w:rsidR="00DD5B44" w:rsidRPr="00682A4A" w:rsidRDefault="00DD5B44" w:rsidP="00943652">
          <w:pPr>
            <w:pStyle w:val="a6"/>
          </w:pPr>
          <w:r>
            <w:t>Дата утверждения</w:t>
          </w:r>
        </w:p>
      </w:tc>
      <w:tc>
        <w:tcPr>
          <w:tcW w:w="3094" w:type="pct"/>
          <w:vMerge w:val="restart"/>
          <w:tcBorders>
            <w:top w:val="thinThickSmallGap" w:sz="12" w:space="0" w:color="CC0000"/>
          </w:tcBorders>
          <w:vAlign w:val="center"/>
        </w:tcPr>
        <w:p w14:paraId="4CA452CE" w14:textId="77777777" w:rsidR="00DD5B44" w:rsidRPr="0066501F" w:rsidRDefault="00DD5B44" w:rsidP="0089500D">
          <w:pPr>
            <w:rPr>
              <w:sz w:val="20"/>
              <w:szCs w:val="16"/>
            </w:rPr>
          </w:pPr>
          <w:r>
            <w:t>РД2.1103.0905-002</w:t>
          </w:r>
        </w:p>
      </w:tc>
      <w:tc>
        <w:tcPr>
          <w:tcW w:w="480" w:type="pct"/>
          <w:tcBorders>
            <w:top w:val="thinThickSmallGap" w:sz="12" w:space="0" w:color="CC0000"/>
          </w:tcBorders>
          <w:vAlign w:val="center"/>
        </w:tcPr>
        <w:p w14:paraId="5709879F" w14:textId="77777777" w:rsidR="00DD5B44" w:rsidRPr="00682A4A" w:rsidRDefault="00DD5B44" w:rsidP="00943652">
          <w:pPr>
            <w:pStyle w:val="a6"/>
          </w:pPr>
          <w:r w:rsidRPr="00682A4A">
            <w:t>Лист</w:t>
          </w:r>
        </w:p>
      </w:tc>
      <w:tc>
        <w:tcPr>
          <w:tcW w:w="211" w:type="pct"/>
          <w:tcBorders>
            <w:top w:val="thinThickSmallGap" w:sz="12" w:space="0" w:color="CC0000"/>
          </w:tcBorders>
          <w:vAlign w:val="center"/>
        </w:tcPr>
        <w:p w14:paraId="23A4AFFC" w14:textId="77777777" w:rsidR="00DD5B44" w:rsidRPr="00682A4A" w:rsidRDefault="00DD5B44" w:rsidP="00943652">
          <w:pPr>
            <w:pStyle w:val="a6"/>
            <w:rPr>
              <w:szCs w:val="16"/>
            </w:rPr>
          </w:pPr>
          <w:r w:rsidRPr="00682A4A">
            <w:rPr>
              <w:rStyle w:val="ab"/>
              <w:sz w:val="18"/>
            </w:rPr>
            <w:fldChar w:fldCharType="begin"/>
          </w:r>
          <w:r w:rsidRPr="00682A4A">
            <w:rPr>
              <w:rStyle w:val="ab"/>
              <w:sz w:val="18"/>
            </w:rPr>
            <w:instrText xml:space="preserve"> PAGE </w:instrText>
          </w:r>
          <w:r w:rsidRPr="00682A4A">
            <w:rPr>
              <w:rStyle w:val="ab"/>
              <w:sz w:val="18"/>
            </w:rPr>
            <w:fldChar w:fldCharType="separate"/>
          </w:r>
          <w:r>
            <w:rPr>
              <w:rStyle w:val="ab"/>
              <w:noProof/>
              <w:sz w:val="18"/>
            </w:rPr>
            <w:t>2</w:t>
          </w:r>
          <w:r w:rsidRPr="00682A4A">
            <w:rPr>
              <w:rStyle w:val="ab"/>
              <w:sz w:val="18"/>
            </w:rPr>
            <w:fldChar w:fldCharType="end"/>
          </w:r>
        </w:p>
      </w:tc>
    </w:tr>
    <w:tr w:rsidR="00DD5B44" w14:paraId="1531F968" w14:textId="77777777" w:rsidTr="00783694">
      <w:trPr>
        <w:cantSplit/>
        <w:trHeight w:val="308"/>
        <w:jc w:val="center"/>
      </w:trPr>
      <w:tc>
        <w:tcPr>
          <w:tcW w:w="1215" w:type="pct"/>
          <w:vAlign w:val="center"/>
        </w:tcPr>
        <w:p w14:paraId="21B79E5D" w14:textId="77777777" w:rsidR="00DD5B44" w:rsidRPr="00682A4A" w:rsidRDefault="00DD5B44" w:rsidP="00783694">
          <w:pPr>
            <w:pStyle w:val="a6"/>
          </w:pPr>
          <w:r>
            <w:t>____________</w:t>
          </w:r>
        </w:p>
      </w:tc>
      <w:tc>
        <w:tcPr>
          <w:tcW w:w="3094" w:type="pct"/>
          <w:vMerge/>
          <w:vAlign w:val="center"/>
        </w:tcPr>
        <w:p w14:paraId="1C431F4B" w14:textId="77777777" w:rsidR="00DD5B44" w:rsidRDefault="00DD5B44" w:rsidP="00943652">
          <w:pPr>
            <w:pStyle w:val="a6"/>
          </w:pPr>
        </w:p>
      </w:tc>
      <w:tc>
        <w:tcPr>
          <w:tcW w:w="480" w:type="pct"/>
          <w:vAlign w:val="center"/>
        </w:tcPr>
        <w:p w14:paraId="561448C7" w14:textId="77777777" w:rsidR="00DD5B44" w:rsidRPr="00682A4A" w:rsidRDefault="00DD5B44" w:rsidP="00943652">
          <w:pPr>
            <w:pStyle w:val="a6"/>
          </w:pPr>
          <w:r w:rsidRPr="00682A4A">
            <w:t>Листов</w:t>
          </w:r>
        </w:p>
      </w:tc>
      <w:tc>
        <w:tcPr>
          <w:tcW w:w="211" w:type="pct"/>
          <w:vAlign w:val="center"/>
        </w:tcPr>
        <w:p w14:paraId="6338CD89" w14:textId="77777777" w:rsidR="00DD5B44" w:rsidRPr="00682A4A" w:rsidRDefault="00DD5B44" w:rsidP="00943652">
          <w:pPr>
            <w:pStyle w:val="a6"/>
            <w:rPr>
              <w:szCs w:val="16"/>
            </w:rPr>
          </w:pPr>
          <w:r w:rsidRPr="00682A4A">
            <w:rPr>
              <w:rStyle w:val="ab"/>
              <w:sz w:val="18"/>
            </w:rPr>
            <w:fldChar w:fldCharType="begin"/>
          </w:r>
          <w:r w:rsidRPr="00682A4A">
            <w:rPr>
              <w:rStyle w:val="ab"/>
              <w:sz w:val="18"/>
            </w:rPr>
            <w:instrText xml:space="preserve"> NUMPAGES </w:instrText>
          </w:r>
          <w:r w:rsidRPr="00682A4A">
            <w:rPr>
              <w:rStyle w:val="ab"/>
              <w:sz w:val="18"/>
            </w:rPr>
            <w:fldChar w:fldCharType="separate"/>
          </w:r>
          <w:r>
            <w:rPr>
              <w:rStyle w:val="ab"/>
              <w:noProof/>
              <w:sz w:val="18"/>
            </w:rPr>
            <w:t>37</w:t>
          </w:r>
          <w:r w:rsidRPr="00682A4A">
            <w:rPr>
              <w:rStyle w:val="ab"/>
              <w:sz w:val="18"/>
            </w:rPr>
            <w:fldChar w:fldCharType="end"/>
          </w:r>
        </w:p>
      </w:tc>
    </w:tr>
  </w:tbl>
  <w:p w14:paraId="3939CF31" w14:textId="77777777" w:rsidR="00DD5B44" w:rsidRPr="008B74FE" w:rsidRDefault="00DD5B44" w:rsidP="00943652">
    <w:pPr>
      <w:pStyle w:val="a8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252" w:type="dxa"/>
      <w:jc w:val="center"/>
      <w:tblBorders>
        <w:top w:val="thinThickSmallGap" w:sz="12" w:space="0" w:color="CC0000"/>
      </w:tblBorders>
      <w:tblLayout w:type="fixed"/>
      <w:tblLook w:val="01E0" w:firstRow="1" w:lastRow="1" w:firstColumn="1" w:lastColumn="1" w:noHBand="0" w:noVBand="0"/>
    </w:tblPr>
    <w:tblGrid>
      <w:gridCol w:w="2184"/>
      <w:gridCol w:w="9292"/>
      <w:gridCol w:w="1599"/>
      <w:gridCol w:w="1177"/>
    </w:tblGrid>
    <w:tr w:rsidR="00DD5B44" w14:paraId="5E26F703" w14:textId="77777777" w:rsidTr="008E1640">
      <w:trPr>
        <w:cantSplit/>
        <w:trHeight w:val="307"/>
        <w:jc w:val="center"/>
      </w:trPr>
      <w:tc>
        <w:tcPr>
          <w:tcW w:w="766" w:type="pct"/>
          <w:tcBorders>
            <w:top w:val="thinThickSmallGap" w:sz="12" w:space="0" w:color="CC0000"/>
          </w:tcBorders>
          <w:vAlign w:val="center"/>
        </w:tcPr>
        <w:p w14:paraId="7D0923FB" w14:textId="77777777" w:rsidR="00DD5B44" w:rsidRPr="00682A4A" w:rsidRDefault="00DD5B44" w:rsidP="00943652">
          <w:pPr>
            <w:pStyle w:val="a6"/>
          </w:pPr>
          <w:r>
            <w:t>Дата утверждения</w:t>
          </w:r>
        </w:p>
      </w:tc>
      <w:tc>
        <w:tcPr>
          <w:tcW w:w="3260" w:type="pct"/>
          <w:vMerge w:val="restart"/>
          <w:tcBorders>
            <w:top w:val="thinThickSmallGap" w:sz="12" w:space="0" w:color="CC0000"/>
          </w:tcBorders>
          <w:vAlign w:val="center"/>
        </w:tcPr>
        <w:p w14:paraId="62B650CA" w14:textId="77777777" w:rsidR="00DD5B44" w:rsidRDefault="00DD5B44" w:rsidP="00960F0F">
          <w:pPr>
            <w:ind w:left="-4428" w:right="-3133"/>
          </w:pPr>
          <w:r>
            <w:t>РД2.1103.0905-002</w:t>
          </w:r>
        </w:p>
        <w:p w14:paraId="074631EC" w14:textId="77777777" w:rsidR="00DD5B44" w:rsidRDefault="00DD5B44" w:rsidP="00960F0F">
          <w:pPr>
            <w:ind w:left="-4428" w:right="-3133"/>
            <w:jc w:val="both"/>
            <w:rPr>
              <w:sz w:val="20"/>
              <w:szCs w:val="16"/>
            </w:rPr>
          </w:pPr>
        </w:p>
      </w:tc>
      <w:tc>
        <w:tcPr>
          <w:tcW w:w="561" w:type="pct"/>
          <w:tcBorders>
            <w:top w:val="thinThickSmallGap" w:sz="12" w:space="0" w:color="CC0000"/>
          </w:tcBorders>
          <w:vAlign w:val="center"/>
        </w:tcPr>
        <w:p w14:paraId="2AF5EABA" w14:textId="77777777" w:rsidR="00DD5B44" w:rsidRPr="00682A4A" w:rsidRDefault="00DD5B44" w:rsidP="00943652">
          <w:pPr>
            <w:pStyle w:val="a6"/>
          </w:pPr>
          <w:r w:rsidRPr="00682A4A">
            <w:t>Лист</w:t>
          </w:r>
        </w:p>
      </w:tc>
      <w:tc>
        <w:tcPr>
          <w:tcW w:w="414" w:type="pct"/>
          <w:tcBorders>
            <w:top w:val="thinThickSmallGap" w:sz="12" w:space="0" w:color="CC0000"/>
          </w:tcBorders>
          <w:vAlign w:val="center"/>
        </w:tcPr>
        <w:p w14:paraId="373A99B1" w14:textId="77777777" w:rsidR="00DD5B44" w:rsidRPr="00682A4A" w:rsidRDefault="00DD5B44" w:rsidP="00943652">
          <w:pPr>
            <w:pStyle w:val="a6"/>
            <w:rPr>
              <w:szCs w:val="16"/>
            </w:rPr>
          </w:pPr>
          <w:r w:rsidRPr="00682A4A">
            <w:rPr>
              <w:rStyle w:val="ab"/>
              <w:sz w:val="18"/>
            </w:rPr>
            <w:fldChar w:fldCharType="begin"/>
          </w:r>
          <w:r w:rsidRPr="00682A4A">
            <w:rPr>
              <w:rStyle w:val="ab"/>
              <w:sz w:val="18"/>
            </w:rPr>
            <w:instrText xml:space="preserve"> PAGE </w:instrText>
          </w:r>
          <w:r w:rsidRPr="00682A4A">
            <w:rPr>
              <w:rStyle w:val="ab"/>
              <w:sz w:val="18"/>
            </w:rPr>
            <w:fldChar w:fldCharType="separate"/>
          </w:r>
          <w:r>
            <w:rPr>
              <w:rStyle w:val="ab"/>
              <w:noProof/>
              <w:sz w:val="18"/>
            </w:rPr>
            <w:t>60</w:t>
          </w:r>
          <w:r w:rsidRPr="00682A4A">
            <w:rPr>
              <w:rStyle w:val="ab"/>
              <w:sz w:val="18"/>
            </w:rPr>
            <w:fldChar w:fldCharType="end"/>
          </w:r>
        </w:p>
      </w:tc>
    </w:tr>
    <w:tr w:rsidR="00DD5B44" w14:paraId="77E7DFFE" w14:textId="77777777" w:rsidTr="008E1640">
      <w:trPr>
        <w:cantSplit/>
        <w:trHeight w:val="308"/>
        <w:jc w:val="center"/>
      </w:trPr>
      <w:tc>
        <w:tcPr>
          <w:tcW w:w="766" w:type="pct"/>
          <w:vAlign w:val="center"/>
        </w:tcPr>
        <w:p w14:paraId="17DF1485" w14:textId="77777777" w:rsidR="00DD5B44" w:rsidRPr="00682A4A" w:rsidRDefault="00DD5B44" w:rsidP="00943652">
          <w:pPr>
            <w:pStyle w:val="a6"/>
          </w:pPr>
          <w:r>
            <w:t>_____________</w:t>
          </w:r>
        </w:p>
      </w:tc>
      <w:tc>
        <w:tcPr>
          <w:tcW w:w="3260" w:type="pct"/>
          <w:vMerge/>
          <w:vAlign w:val="center"/>
        </w:tcPr>
        <w:p w14:paraId="6422F167" w14:textId="77777777" w:rsidR="00DD5B44" w:rsidRDefault="00DD5B44" w:rsidP="00943652">
          <w:pPr>
            <w:pStyle w:val="a6"/>
          </w:pPr>
        </w:p>
      </w:tc>
      <w:tc>
        <w:tcPr>
          <w:tcW w:w="561" w:type="pct"/>
          <w:vAlign w:val="center"/>
        </w:tcPr>
        <w:p w14:paraId="2B93FA60" w14:textId="77777777" w:rsidR="00DD5B44" w:rsidRPr="00682A4A" w:rsidRDefault="00DD5B44" w:rsidP="00943652">
          <w:pPr>
            <w:pStyle w:val="a6"/>
          </w:pPr>
          <w:r w:rsidRPr="00682A4A">
            <w:t>Листов</w:t>
          </w:r>
        </w:p>
      </w:tc>
      <w:tc>
        <w:tcPr>
          <w:tcW w:w="414" w:type="pct"/>
          <w:vAlign w:val="center"/>
        </w:tcPr>
        <w:p w14:paraId="66F8F550" w14:textId="77777777" w:rsidR="00DD5B44" w:rsidRPr="00682A4A" w:rsidRDefault="00DD5B44" w:rsidP="00943652">
          <w:pPr>
            <w:pStyle w:val="a6"/>
            <w:rPr>
              <w:szCs w:val="16"/>
            </w:rPr>
          </w:pPr>
          <w:r w:rsidRPr="00682A4A">
            <w:rPr>
              <w:rStyle w:val="ab"/>
              <w:sz w:val="18"/>
            </w:rPr>
            <w:fldChar w:fldCharType="begin"/>
          </w:r>
          <w:r w:rsidRPr="00682A4A">
            <w:rPr>
              <w:rStyle w:val="ab"/>
              <w:sz w:val="18"/>
            </w:rPr>
            <w:instrText xml:space="preserve"> NUMPAGES </w:instrText>
          </w:r>
          <w:r w:rsidRPr="00682A4A">
            <w:rPr>
              <w:rStyle w:val="ab"/>
              <w:sz w:val="18"/>
            </w:rPr>
            <w:fldChar w:fldCharType="separate"/>
          </w:r>
          <w:r>
            <w:rPr>
              <w:rStyle w:val="ab"/>
              <w:noProof/>
              <w:sz w:val="18"/>
            </w:rPr>
            <w:t>60</w:t>
          </w:r>
          <w:r w:rsidRPr="00682A4A">
            <w:rPr>
              <w:rStyle w:val="ab"/>
              <w:sz w:val="18"/>
            </w:rPr>
            <w:fldChar w:fldCharType="end"/>
          </w:r>
        </w:p>
      </w:tc>
    </w:tr>
  </w:tbl>
  <w:p w14:paraId="1588FCA0" w14:textId="77777777" w:rsidR="00DD5B44" w:rsidRDefault="00DD5B44" w:rsidP="00943652">
    <w:pPr>
      <w:pStyle w:val="a8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91" w:type="dxa"/>
      <w:jc w:val="center"/>
      <w:tblBorders>
        <w:top w:val="thinThickSmallGap" w:sz="12" w:space="0" w:color="CC0000"/>
      </w:tblBorders>
      <w:tblLayout w:type="fixed"/>
      <w:tblLook w:val="01E0" w:firstRow="1" w:lastRow="1" w:firstColumn="1" w:lastColumn="1" w:noHBand="0" w:noVBand="0"/>
    </w:tblPr>
    <w:tblGrid>
      <w:gridCol w:w="3284"/>
      <w:gridCol w:w="4929"/>
      <w:gridCol w:w="1093"/>
      <w:gridCol w:w="1085"/>
    </w:tblGrid>
    <w:tr w:rsidR="00DD5B44" w14:paraId="27B4B450" w14:textId="77777777" w:rsidTr="006D5CB2">
      <w:trPr>
        <w:cantSplit/>
        <w:trHeight w:val="307"/>
        <w:jc w:val="center"/>
      </w:trPr>
      <w:tc>
        <w:tcPr>
          <w:tcW w:w="1580" w:type="pct"/>
          <w:tcBorders>
            <w:top w:val="thinThickSmallGap" w:sz="12" w:space="0" w:color="CC0000"/>
          </w:tcBorders>
          <w:vAlign w:val="center"/>
        </w:tcPr>
        <w:p w14:paraId="57C50FC1" w14:textId="77777777" w:rsidR="00DD5B44" w:rsidRPr="00682A4A" w:rsidRDefault="00DD5B44" w:rsidP="006D5CB2">
          <w:pPr>
            <w:pStyle w:val="a6"/>
            <w:ind w:left="-85"/>
          </w:pPr>
          <w:r>
            <w:t>Дата утверждения</w:t>
          </w:r>
        </w:p>
      </w:tc>
      <w:tc>
        <w:tcPr>
          <w:tcW w:w="2372" w:type="pct"/>
          <w:vMerge w:val="restart"/>
          <w:tcBorders>
            <w:top w:val="thinThickSmallGap" w:sz="12" w:space="0" w:color="CC0000"/>
          </w:tcBorders>
          <w:vAlign w:val="center"/>
        </w:tcPr>
        <w:p w14:paraId="3DFA3774" w14:textId="77777777" w:rsidR="00DD5B44" w:rsidRDefault="00DD5B44" w:rsidP="00943652">
          <w:pPr>
            <w:rPr>
              <w:sz w:val="20"/>
              <w:szCs w:val="16"/>
            </w:rPr>
          </w:pPr>
          <w:r>
            <w:t>РД2.1103.0905-002</w:t>
          </w:r>
        </w:p>
      </w:tc>
      <w:tc>
        <w:tcPr>
          <w:tcW w:w="526" w:type="pct"/>
          <w:tcBorders>
            <w:top w:val="thinThickSmallGap" w:sz="12" w:space="0" w:color="CC0000"/>
          </w:tcBorders>
          <w:vAlign w:val="center"/>
        </w:tcPr>
        <w:p w14:paraId="432E3CE6" w14:textId="77777777" w:rsidR="00DD5B44" w:rsidRPr="00682A4A" w:rsidRDefault="00DD5B44" w:rsidP="00943652">
          <w:pPr>
            <w:pStyle w:val="a6"/>
          </w:pPr>
          <w:r w:rsidRPr="00682A4A">
            <w:t>Лист</w:t>
          </w:r>
        </w:p>
      </w:tc>
      <w:tc>
        <w:tcPr>
          <w:tcW w:w="522" w:type="pct"/>
          <w:tcBorders>
            <w:top w:val="thinThickSmallGap" w:sz="12" w:space="0" w:color="CC0000"/>
          </w:tcBorders>
          <w:vAlign w:val="center"/>
        </w:tcPr>
        <w:p w14:paraId="5FE322A3" w14:textId="77777777" w:rsidR="00DD5B44" w:rsidRPr="00682A4A" w:rsidRDefault="00DD5B44" w:rsidP="00943652">
          <w:pPr>
            <w:pStyle w:val="a6"/>
            <w:rPr>
              <w:szCs w:val="16"/>
            </w:rPr>
          </w:pPr>
          <w:r w:rsidRPr="00682A4A">
            <w:rPr>
              <w:rStyle w:val="ab"/>
              <w:sz w:val="18"/>
            </w:rPr>
            <w:fldChar w:fldCharType="begin"/>
          </w:r>
          <w:r w:rsidRPr="00682A4A">
            <w:rPr>
              <w:rStyle w:val="ab"/>
              <w:sz w:val="18"/>
            </w:rPr>
            <w:instrText xml:space="preserve"> PAGE </w:instrText>
          </w:r>
          <w:r w:rsidRPr="00682A4A">
            <w:rPr>
              <w:rStyle w:val="ab"/>
              <w:sz w:val="18"/>
            </w:rPr>
            <w:fldChar w:fldCharType="separate"/>
          </w:r>
          <w:r>
            <w:rPr>
              <w:rStyle w:val="ab"/>
              <w:noProof/>
              <w:sz w:val="18"/>
            </w:rPr>
            <w:t>61</w:t>
          </w:r>
          <w:r w:rsidRPr="00682A4A">
            <w:rPr>
              <w:rStyle w:val="ab"/>
              <w:sz w:val="18"/>
            </w:rPr>
            <w:fldChar w:fldCharType="end"/>
          </w:r>
        </w:p>
      </w:tc>
    </w:tr>
    <w:tr w:rsidR="00DD5B44" w14:paraId="7A0898FF" w14:textId="77777777" w:rsidTr="006D5CB2">
      <w:trPr>
        <w:cantSplit/>
        <w:trHeight w:val="308"/>
        <w:jc w:val="center"/>
      </w:trPr>
      <w:tc>
        <w:tcPr>
          <w:tcW w:w="1580" w:type="pct"/>
          <w:vAlign w:val="center"/>
        </w:tcPr>
        <w:p w14:paraId="5A762685" w14:textId="77777777" w:rsidR="00DD5B44" w:rsidRPr="00682A4A" w:rsidRDefault="00DD5B44" w:rsidP="006D5CB2">
          <w:pPr>
            <w:pStyle w:val="a6"/>
            <w:ind w:left="-85"/>
          </w:pPr>
          <w:r>
            <w:t>_____________</w:t>
          </w:r>
        </w:p>
      </w:tc>
      <w:tc>
        <w:tcPr>
          <w:tcW w:w="2372" w:type="pct"/>
          <w:vMerge/>
          <w:vAlign w:val="center"/>
        </w:tcPr>
        <w:p w14:paraId="01B0A4C5" w14:textId="77777777" w:rsidR="00DD5B44" w:rsidRDefault="00DD5B44" w:rsidP="00943652">
          <w:pPr>
            <w:pStyle w:val="a6"/>
          </w:pPr>
        </w:p>
      </w:tc>
      <w:tc>
        <w:tcPr>
          <w:tcW w:w="526" w:type="pct"/>
          <w:vAlign w:val="center"/>
        </w:tcPr>
        <w:p w14:paraId="70ADD4FB" w14:textId="77777777" w:rsidR="00DD5B44" w:rsidRPr="00682A4A" w:rsidRDefault="00DD5B44" w:rsidP="00943652">
          <w:pPr>
            <w:pStyle w:val="a6"/>
          </w:pPr>
          <w:r w:rsidRPr="00682A4A">
            <w:t>Листов</w:t>
          </w:r>
        </w:p>
      </w:tc>
      <w:tc>
        <w:tcPr>
          <w:tcW w:w="522" w:type="pct"/>
          <w:vAlign w:val="center"/>
        </w:tcPr>
        <w:p w14:paraId="57D0A2F6" w14:textId="77777777" w:rsidR="00DD5B44" w:rsidRPr="00682A4A" w:rsidRDefault="00DD5B44" w:rsidP="00943652">
          <w:pPr>
            <w:pStyle w:val="a6"/>
            <w:rPr>
              <w:szCs w:val="16"/>
            </w:rPr>
          </w:pPr>
          <w:r w:rsidRPr="00682A4A">
            <w:rPr>
              <w:rStyle w:val="ab"/>
              <w:sz w:val="18"/>
            </w:rPr>
            <w:fldChar w:fldCharType="begin"/>
          </w:r>
          <w:r w:rsidRPr="00682A4A">
            <w:rPr>
              <w:rStyle w:val="ab"/>
              <w:sz w:val="18"/>
            </w:rPr>
            <w:instrText xml:space="preserve"> NUMPAGES </w:instrText>
          </w:r>
          <w:r w:rsidRPr="00682A4A">
            <w:rPr>
              <w:rStyle w:val="ab"/>
              <w:sz w:val="18"/>
            </w:rPr>
            <w:fldChar w:fldCharType="separate"/>
          </w:r>
          <w:r>
            <w:rPr>
              <w:rStyle w:val="ab"/>
              <w:noProof/>
              <w:sz w:val="18"/>
            </w:rPr>
            <w:t>64</w:t>
          </w:r>
          <w:r w:rsidRPr="00682A4A">
            <w:rPr>
              <w:rStyle w:val="ab"/>
              <w:sz w:val="18"/>
            </w:rPr>
            <w:fldChar w:fldCharType="end"/>
          </w:r>
        </w:p>
      </w:tc>
    </w:tr>
  </w:tbl>
  <w:p w14:paraId="36E2627A" w14:textId="77777777" w:rsidR="00DD5B44" w:rsidRPr="008B74FE" w:rsidRDefault="00DD5B44" w:rsidP="00943652">
    <w:pPr>
      <w:pStyle w:val="a8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08" w:type="dxa"/>
      <w:jc w:val="center"/>
      <w:tblBorders>
        <w:top w:val="thinThickSmallGap" w:sz="12" w:space="0" w:color="CC0000"/>
      </w:tblBorders>
      <w:tblLayout w:type="fixed"/>
      <w:tblLook w:val="01E0" w:firstRow="1" w:lastRow="1" w:firstColumn="1" w:lastColumn="1" w:noHBand="0" w:noVBand="0"/>
    </w:tblPr>
    <w:tblGrid>
      <w:gridCol w:w="2126"/>
      <w:gridCol w:w="5549"/>
      <w:gridCol w:w="1027"/>
      <w:gridCol w:w="706"/>
    </w:tblGrid>
    <w:tr w:rsidR="00DD5B44" w14:paraId="16678155" w14:textId="77777777" w:rsidTr="009118BA">
      <w:trPr>
        <w:cantSplit/>
        <w:trHeight w:val="307"/>
        <w:jc w:val="center"/>
      </w:trPr>
      <w:tc>
        <w:tcPr>
          <w:tcW w:w="1130" w:type="pct"/>
          <w:tcBorders>
            <w:top w:val="thinThickSmallGap" w:sz="12" w:space="0" w:color="CC0000"/>
          </w:tcBorders>
          <w:vAlign w:val="center"/>
        </w:tcPr>
        <w:p w14:paraId="6B7ECE76" w14:textId="77777777" w:rsidR="00DD5B44" w:rsidRPr="00682A4A" w:rsidRDefault="00DD5B44" w:rsidP="009118BA">
          <w:pPr>
            <w:pStyle w:val="a6"/>
            <w:ind w:left="35"/>
          </w:pPr>
          <w:r>
            <w:t>Дата утверждения</w:t>
          </w:r>
        </w:p>
      </w:tc>
      <w:tc>
        <w:tcPr>
          <w:tcW w:w="2949" w:type="pct"/>
          <w:vMerge w:val="restart"/>
          <w:tcBorders>
            <w:top w:val="thinThickSmallGap" w:sz="12" w:space="0" w:color="CC0000"/>
          </w:tcBorders>
          <w:vAlign w:val="center"/>
        </w:tcPr>
        <w:p w14:paraId="7AC3801F" w14:textId="77777777" w:rsidR="00DD5B44" w:rsidRDefault="00DD5B44" w:rsidP="00943652">
          <w:r>
            <w:t>РД2.1103.0905-002</w:t>
          </w:r>
        </w:p>
      </w:tc>
      <w:tc>
        <w:tcPr>
          <w:tcW w:w="546" w:type="pct"/>
          <w:tcBorders>
            <w:top w:val="thinThickSmallGap" w:sz="12" w:space="0" w:color="CC0000"/>
          </w:tcBorders>
          <w:vAlign w:val="center"/>
        </w:tcPr>
        <w:p w14:paraId="39171DD2" w14:textId="77777777" w:rsidR="00DD5B44" w:rsidRPr="00682A4A" w:rsidRDefault="00DD5B44" w:rsidP="00943652">
          <w:pPr>
            <w:pStyle w:val="a6"/>
          </w:pPr>
          <w:r w:rsidRPr="00682A4A">
            <w:t>Лист</w:t>
          </w:r>
        </w:p>
      </w:tc>
      <w:tc>
        <w:tcPr>
          <w:tcW w:w="375" w:type="pct"/>
          <w:tcBorders>
            <w:top w:val="thinThickSmallGap" w:sz="12" w:space="0" w:color="CC0000"/>
          </w:tcBorders>
          <w:vAlign w:val="center"/>
        </w:tcPr>
        <w:p w14:paraId="46DFE52B" w14:textId="77777777" w:rsidR="00DD5B44" w:rsidRPr="00682A4A" w:rsidRDefault="00DD5B44" w:rsidP="00943652">
          <w:pPr>
            <w:pStyle w:val="a6"/>
            <w:rPr>
              <w:szCs w:val="16"/>
            </w:rPr>
          </w:pPr>
          <w:r w:rsidRPr="00682A4A">
            <w:rPr>
              <w:rStyle w:val="ab"/>
              <w:sz w:val="18"/>
            </w:rPr>
            <w:fldChar w:fldCharType="begin"/>
          </w:r>
          <w:r w:rsidRPr="00682A4A">
            <w:rPr>
              <w:rStyle w:val="ab"/>
              <w:sz w:val="18"/>
            </w:rPr>
            <w:instrText xml:space="preserve"> PAGE </w:instrText>
          </w:r>
          <w:r w:rsidRPr="00682A4A">
            <w:rPr>
              <w:rStyle w:val="ab"/>
              <w:sz w:val="18"/>
            </w:rPr>
            <w:fldChar w:fldCharType="separate"/>
          </w:r>
          <w:r>
            <w:rPr>
              <w:rStyle w:val="ab"/>
              <w:noProof/>
              <w:sz w:val="18"/>
            </w:rPr>
            <w:t>64</w:t>
          </w:r>
          <w:r w:rsidRPr="00682A4A">
            <w:rPr>
              <w:rStyle w:val="ab"/>
              <w:sz w:val="18"/>
            </w:rPr>
            <w:fldChar w:fldCharType="end"/>
          </w:r>
        </w:p>
      </w:tc>
    </w:tr>
    <w:tr w:rsidR="00DD5B44" w14:paraId="0ABEB30A" w14:textId="77777777" w:rsidTr="009118BA">
      <w:trPr>
        <w:cantSplit/>
        <w:trHeight w:val="308"/>
        <w:jc w:val="center"/>
      </w:trPr>
      <w:tc>
        <w:tcPr>
          <w:tcW w:w="1130" w:type="pct"/>
          <w:vAlign w:val="center"/>
        </w:tcPr>
        <w:p w14:paraId="1BD96423" w14:textId="77777777" w:rsidR="00DD5B44" w:rsidRPr="00682A4A" w:rsidRDefault="00DD5B44" w:rsidP="00943652">
          <w:pPr>
            <w:pStyle w:val="a6"/>
          </w:pPr>
          <w:r>
            <w:t>_____________</w:t>
          </w:r>
        </w:p>
      </w:tc>
      <w:tc>
        <w:tcPr>
          <w:tcW w:w="2949" w:type="pct"/>
          <w:vMerge/>
          <w:vAlign w:val="center"/>
        </w:tcPr>
        <w:p w14:paraId="7DE34669" w14:textId="77777777" w:rsidR="00DD5B44" w:rsidRDefault="00DD5B44" w:rsidP="00943652">
          <w:pPr>
            <w:pStyle w:val="a6"/>
          </w:pPr>
        </w:p>
      </w:tc>
      <w:tc>
        <w:tcPr>
          <w:tcW w:w="546" w:type="pct"/>
          <w:vAlign w:val="center"/>
        </w:tcPr>
        <w:p w14:paraId="13113716" w14:textId="77777777" w:rsidR="00DD5B44" w:rsidRPr="00682A4A" w:rsidRDefault="00DD5B44" w:rsidP="00943652">
          <w:pPr>
            <w:pStyle w:val="a6"/>
          </w:pPr>
          <w:r w:rsidRPr="00682A4A">
            <w:t>Листов</w:t>
          </w:r>
        </w:p>
      </w:tc>
      <w:tc>
        <w:tcPr>
          <w:tcW w:w="375" w:type="pct"/>
          <w:vAlign w:val="center"/>
        </w:tcPr>
        <w:p w14:paraId="167B1419" w14:textId="77777777" w:rsidR="00DD5B44" w:rsidRPr="00682A4A" w:rsidRDefault="00DD5B44" w:rsidP="00943652">
          <w:pPr>
            <w:pStyle w:val="a6"/>
            <w:rPr>
              <w:szCs w:val="16"/>
            </w:rPr>
          </w:pPr>
          <w:r w:rsidRPr="00682A4A">
            <w:rPr>
              <w:rStyle w:val="ab"/>
              <w:sz w:val="18"/>
            </w:rPr>
            <w:fldChar w:fldCharType="begin"/>
          </w:r>
          <w:r w:rsidRPr="00682A4A">
            <w:rPr>
              <w:rStyle w:val="ab"/>
              <w:sz w:val="18"/>
            </w:rPr>
            <w:instrText xml:space="preserve"> NUMPAGES </w:instrText>
          </w:r>
          <w:r w:rsidRPr="00682A4A">
            <w:rPr>
              <w:rStyle w:val="ab"/>
              <w:sz w:val="18"/>
            </w:rPr>
            <w:fldChar w:fldCharType="separate"/>
          </w:r>
          <w:r>
            <w:rPr>
              <w:rStyle w:val="ab"/>
              <w:noProof/>
              <w:sz w:val="18"/>
            </w:rPr>
            <w:t>64</w:t>
          </w:r>
          <w:r w:rsidRPr="00682A4A">
            <w:rPr>
              <w:rStyle w:val="ab"/>
              <w:sz w:val="18"/>
            </w:rPr>
            <w:fldChar w:fldCharType="end"/>
          </w:r>
        </w:p>
      </w:tc>
    </w:tr>
  </w:tbl>
  <w:p w14:paraId="50E743B3" w14:textId="77777777" w:rsidR="00DD5B44" w:rsidRDefault="00DD5B44" w:rsidP="0094365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3B0BA" w14:textId="77777777" w:rsidR="00AE1261" w:rsidRDefault="00AE1261" w:rsidP="00943652">
      <w:r>
        <w:separator/>
      </w:r>
    </w:p>
  </w:footnote>
  <w:footnote w:type="continuationSeparator" w:id="0">
    <w:p w14:paraId="2730340E" w14:textId="77777777" w:rsidR="00AE1261" w:rsidRDefault="00AE1261" w:rsidP="00943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D0258" w14:textId="77777777" w:rsidR="00DD5B44" w:rsidRDefault="00DD5B44" w:rsidP="009E1E15">
    <w:r w:rsidRPr="004019BA">
      <w:t xml:space="preserve">Местная инструкция </w:t>
    </w:r>
    <w:r>
      <w:t>п</w:t>
    </w:r>
    <w:r w:rsidRPr="004019BA">
      <w:t>о проверке действия автотормозов в пути</w:t>
    </w:r>
    <w:r>
      <w:t xml:space="preserve"> с</w:t>
    </w:r>
    <w:r w:rsidRPr="004019BA">
      <w:t xml:space="preserve">ледования </w:t>
    </w:r>
  </w:p>
  <w:p w14:paraId="363F96C7" w14:textId="77777777" w:rsidR="00DD5B44" w:rsidRDefault="00DD5B44" w:rsidP="009E1E15">
    <w:r w:rsidRPr="004019BA">
      <w:t>на участках</w:t>
    </w:r>
    <w:r>
      <w:t xml:space="preserve"> </w:t>
    </w:r>
    <w:r w:rsidRPr="004019BA">
      <w:t xml:space="preserve">обращения локомотивных бригад </w:t>
    </w:r>
    <w:r>
      <w:t>э</w:t>
    </w:r>
    <w:r w:rsidRPr="004019BA">
      <w:t xml:space="preserve">ксплуатационного </w:t>
    </w:r>
    <w:r>
      <w:t xml:space="preserve">локомотивного </w:t>
    </w:r>
    <w:r w:rsidRPr="004019BA">
      <w:t>депо</w:t>
    </w:r>
  </w:p>
  <w:p w14:paraId="40881B99" w14:textId="77777777" w:rsidR="00DD5B44" w:rsidRPr="009E5D35" w:rsidRDefault="00DD5B44" w:rsidP="009E1E15">
    <w:pPr>
      <w:pBdr>
        <w:bottom w:val="thickThinSmallGap" w:sz="12" w:space="1" w:color="CC0000"/>
      </w:pBdr>
      <w:rPr>
        <w:b/>
      </w:rPr>
    </w:pPr>
    <w:r w:rsidRPr="004019BA">
      <w:t>Санкт-Петербург</w:t>
    </w:r>
    <w:r>
      <w:t xml:space="preserve"> Ф</w:t>
    </w:r>
    <w:r w:rsidRPr="004019BA">
      <w:t>инлянд</w:t>
    </w:r>
    <w:r>
      <w:t>ский</w:t>
    </w:r>
  </w:p>
  <w:p w14:paraId="4097851D" w14:textId="77777777" w:rsidR="00DD5B44" w:rsidRPr="001413D9" w:rsidRDefault="00DD5B44" w:rsidP="008E1640">
    <w:pPr>
      <w:rPr>
        <w:caps/>
        <w:sz w:val="18"/>
        <w:szCs w:val="18"/>
      </w:rPr>
    </w:pPr>
  </w:p>
  <w:p w14:paraId="0FDA7CC9" w14:textId="77777777" w:rsidR="00DD5B44" w:rsidRPr="007107E2" w:rsidRDefault="00DD5B44" w:rsidP="009436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26205" w14:textId="77777777" w:rsidR="00DD5B44" w:rsidRDefault="00DD5B44" w:rsidP="0094365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03BCE" w14:textId="77777777" w:rsidR="00DD5B44" w:rsidRDefault="00DD5B44" w:rsidP="003A3021">
    <w:r w:rsidRPr="004019BA">
      <w:t xml:space="preserve">Местная инструкция </w:t>
    </w:r>
    <w:r>
      <w:t>п</w:t>
    </w:r>
    <w:r w:rsidRPr="004019BA">
      <w:t>о проверке действия автотормозов в пути</w:t>
    </w:r>
    <w:r>
      <w:t xml:space="preserve"> с</w:t>
    </w:r>
    <w:r w:rsidRPr="004019BA">
      <w:t xml:space="preserve">ледования </w:t>
    </w:r>
  </w:p>
  <w:p w14:paraId="70C319D0" w14:textId="77777777" w:rsidR="00DD5B44" w:rsidRDefault="00DD5B44" w:rsidP="003A3021">
    <w:r w:rsidRPr="004019BA">
      <w:t>на участках</w:t>
    </w:r>
    <w:r>
      <w:t xml:space="preserve"> </w:t>
    </w:r>
    <w:r w:rsidRPr="004019BA">
      <w:t xml:space="preserve">обращения локомотивных бригад </w:t>
    </w:r>
    <w:r>
      <w:t>э</w:t>
    </w:r>
    <w:r w:rsidRPr="004019BA">
      <w:t xml:space="preserve">ксплуатационного </w:t>
    </w:r>
    <w:r>
      <w:t xml:space="preserve">локомотивного </w:t>
    </w:r>
    <w:r w:rsidRPr="004019BA">
      <w:t>депо</w:t>
    </w:r>
  </w:p>
  <w:p w14:paraId="07C22173" w14:textId="77777777" w:rsidR="00DD5B44" w:rsidRPr="009E5D35" w:rsidRDefault="00DD5B44" w:rsidP="003A3021">
    <w:pPr>
      <w:pBdr>
        <w:bottom w:val="thickThinSmallGap" w:sz="12" w:space="1" w:color="CC0000"/>
      </w:pBdr>
      <w:rPr>
        <w:b/>
      </w:rPr>
    </w:pPr>
    <w:r w:rsidRPr="004019BA">
      <w:t>Санкт-Петербург</w:t>
    </w:r>
    <w:r>
      <w:t xml:space="preserve"> Ф</w:t>
    </w:r>
    <w:r w:rsidRPr="004019BA">
      <w:t>инлянд</w:t>
    </w:r>
    <w:r>
      <w:t>ский</w:t>
    </w:r>
  </w:p>
  <w:p w14:paraId="3D89E702" w14:textId="77777777" w:rsidR="00DD5B44" w:rsidRPr="001413D9" w:rsidRDefault="00DD5B44" w:rsidP="005249AD">
    <w:pPr>
      <w:rPr>
        <w:caps/>
        <w:sz w:val="18"/>
        <w:szCs w:val="18"/>
      </w:rPr>
    </w:pPr>
  </w:p>
  <w:p w14:paraId="6E701456" w14:textId="77777777" w:rsidR="00DD5B44" w:rsidRPr="0059037D" w:rsidRDefault="00DD5B44" w:rsidP="0059037D">
    <w:pPr>
      <w:pStyle w:val="a6"/>
      <w:rPr>
        <w:szCs w:val="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D80C0" w14:textId="77777777" w:rsidR="00DD5B44" w:rsidRDefault="00DD5B44" w:rsidP="0066501F">
    <w:r w:rsidRPr="004019BA">
      <w:t xml:space="preserve">Местная инструкция </w:t>
    </w:r>
    <w:r>
      <w:t>п</w:t>
    </w:r>
    <w:r w:rsidRPr="004019BA">
      <w:t>о проверке действия автотормозов в пути</w:t>
    </w:r>
    <w:r>
      <w:t xml:space="preserve"> с</w:t>
    </w:r>
    <w:r w:rsidRPr="004019BA">
      <w:t xml:space="preserve">ледования </w:t>
    </w:r>
  </w:p>
  <w:p w14:paraId="0D4132ED" w14:textId="77777777" w:rsidR="00DD5B44" w:rsidRDefault="00DD5B44" w:rsidP="0066501F">
    <w:r w:rsidRPr="004019BA">
      <w:t>на участках</w:t>
    </w:r>
    <w:r>
      <w:t xml:space="preserve"> </w:t>
    </w:r>
    <w:r w:rsidRPr="004019BA">
      <w:t xml:space="preserve">обращения локомотивных бригад </w:t>
    </w:r>
    <w:r>
      <w:t>э</w:t>
    </w:r>
    <w:r w:rsidRPr="004019BA">
      <w:t xml:space="preserve">ксплуатационного </w:t>
    </w:r>
    <w:r>
      <w:t xml:space="preserve">локомотивного </w:t>
    </w:r>
    <w:r w:rsidRPr="004019BA">
      <w:t>депо</w:t>
    </w:r>
  </w:p>
  <w:p w14:paraId="194B543D" w14:textId="77777777" w:rsidR="00DD5B44" w:rsidRPr="001413D9" w:rsidRDefault="00DD5B44" w:rsidP="0066501F">
    <w:pPr>
      <w:rPr>
        <w:caps/>
        <w:sz w:val="18"/>
        <w:szCs w:val="18"/>
      </w:rPr>
    </w:pPr>
    <w:r w:rsidRPr="004019BA">
      <w:t>Санкт-Петербург</w:t>
    </w:r>
    <w:r>
      <w:t xml:space="preserve"> Ф</w:t>
    </w:r>
    <w:r w:rsidRPr="004019BA">
      <w:t>инлянд</w:t>
    </w:r>
    <w:r>
      <w:t>ский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50030"/>
    <w:multiLevelType w:val="hybridMultilevel"/>
    <w:tmpl w:val="35741B30"/>
    <w:lvl w:ilvl="0" w:tplc="5ECC24A6">
      <w:start w:val="1"/>
      <w:numFmt w:val="decimal"/>
      <w:pStyle w:val="1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5B6F5F"/>
    <w:multiLevelType w:val="hybridMultilevel"/>
    <w:tmpl w:val="CC463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63440"/>
    <w:multiLevelType w:val="hybridMultilevel"/>
    <w:tmpl w:val="38B00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09AF"/>
    <w:multiLevelType w:val="hybridMultilevel"/>
    <w:tmpl w:val="6CE85F80"/>
    <w:lvl w:ilvl="0" w:tplc="3760A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B6885"/>
    <w:multiLevelType w:val="multilevel"/>
    <w:tmpl w:val="A928E75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5" w15:restartNumberingAfterBreak="0">
    <w:nsid w:val="25B847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93445B"/>
    <w:multiLevelType w:val="hybridMultilevel"/>
    <w:tmpl w:val="2CDC3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667BD"/>
    <w:multiLevelType w:val="hybridMultilevel"/>
    <w:tmpl w:val="4740B90A"/>
    <w:lvl w:ilvl="0" w:tplc="0FC8D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C6068228">
      <w:numFmt w:val="none"/>
      <w:lvlText w:val=""/>
      <w:lvlJc w:val="left"/>
      <w:pPr>
        <w:tabs>
          <w:tab w:val="num" w:pos="360"/>
        </w:tabs>
      </w:pPr>
    </w:lvl>
    <w:lvl w:ilvl="2" w:tplc="A99E9DF0">
      <w:numFmt w:val="none"/>
      <w:lvlText w:val=""/>
      <w:lvlJc w:val="left"/>
      <w:pPr>
        <w:tabs>
          <w:tab w:val="num" w:pos="360"/>
        </w:tabs>
      </w:pPr>
    </w:lvl>
    <w:lvl w:ilvl="3" w:tplc="AD4A5BC4">
      <w:numFmt w:val="none"/>
      <w:lvlText w:val=""/>
      <w:lvlJc w:val="left"/>
      <w:pPr>
        <w:tabs>
          <w:tab w:val="num" w:pos="360"/>
        </w:tabs>
      </w:pPr>
    </w:lvl>
    <w:lvl w:ilvl="4" w:tplc="EAAC60A2">
      <w:numFmt w:val="none"/>
      <w:lvlText w:val=""/>
      <w:lvlJc w:val="left"/>
      <w:pPr>
        <w:tabs>
          <w:tab w:val="num" w:pos="360"/>
        </w:tabs>
      </w:pPr>
    </w:lvl>
    <w:lvl w:ilvl="5" w:tplc="A914067E">
      <w:numFmt w:val="none"/>
      <w:lvlText w:val=""/>
      <w:lvlJc w:val="left"/>
      <w:pPr>
        <w:tabs>
          <w:tab w:val="num" w:pos="360"/>
        </w:tabs>
      </w:pPr>
    </w:lvl>
    <w:lvl w:ilvl="6" w:tplc="5F5A8D36">
      <w:numFmt w:val="none"/>
      <w:lvlText w:val=""/>
      <w:lvlJc w:val="left"/>
      <w:pPr>
        <w:tabs>
          <w:tab w:val="num" w:pos="360"/>
        </w:tabs>
      </w:pPr>
    </w:lvl>
    <w:lvl w:ilvl="7" w:tplc="E0E8B1A0">
      <w:numFmt w:val="none"/>
      <w:lvlText w:val=""/>
      <w:lvlJc w:val="left"/>
      <w:pPr>
        <w:tabs>
          <w:tab w:val="num" w:pos="360"/>
        </w:tabs>
      </w:pPr>
    </w:lvl>
    <w:lvl w:ilvl="8" w:tplc="D452CDD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CC30791"/>
    <w:multiLevelType w:val="hybridMultilevel"/>
    <w:tmpl w:val="F0383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031B8"/>
    <w:multiLevelType w:val="multilevel"/>
    <w:tmpl w:val="145A31F8"/>
    <w:lvl w:ilvl="0">
      <w:start w:val="1"/>
      <w:numFmt w:val="decimal"/>
      <w:pStyle w:val="TimesNewRoman"/>
      <w:lvlText w:val="%1"/>
      <w:lvlJc w:val="left"/>
      <w:pPr>
        <w:tabs>
          <w:tab w:val="num" w:pos="142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509"/>
        </w:tabs>
        <w:ind w:left="1501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229"/>
        </w:tabs>
        <w:ind w:left="1933" w:hanging="50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09"/>
        </w:tabs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9"/>
        </w:tabs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09"/>
        </w:tabs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29"/>
        </w:tabs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09"/>
        </w:tabs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29"/>
        </w:tabs>
        <w:ind w:left="5029" w:hanging="1440"/>
      </w:pPr>
      <w:rPr>
        <w:rFonts w:cs="Times New Roman" w:hint="default"/>
      </w:rPr>
    </w:lvl>
  </w:abstractNum>
  <w:abstractNum w:abstractNumId="10" w15:restartNumberingAfterBreak="0">
    <w:nsid w:val="67186264"/>
    <w:multiLevelType w:val="hybridMultilevel"/>
    <w:tmpl w:val="F4AAB216"/>
    <w:lvl w:ilvl="0" w:tplc="A6D4C598">
      <w:start w:val="1"/>
      <w:numFmt w:val="decimal"/>
      <w:lvlText w:val="%1."/>
      <w:lvlJc w:val="left"/>
      <w:pPr>
        <w:tabs>
          <w:tab w:val="num" w:pos="1249"/>
        </w:tabs>
        <w:ind w:left="1249" w:hanging="54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7B163B91"/>
    <w:multiLevelType w:val="multilevel"/>
    <w:tmpl w:val="8ECCADD0"/>
    <w:lvl w:ilvl="0">
      <w:start w:val="1"/>
      <w:numFmt w:val="decimal"/>
      <w:lvlText w:val="%1"/>
      <w:lvlJc w:val="left"/>
      <w:pPr>
        <w:tabs>
          <w:tab w:val="num" w:pos="1056"/>
        </w:tabs>
        <w:ind w:left="1056" w:hanging="432"/>
      </w:pPr>
      <w:rPr>
        <w:rFonts w:cs="Times New Roman" w:hint="default"/>
      </w:rPr>
    </w:lvl>
    <w:lvl w:ilvl="1">
      <w:start w:val="1"/>
      <w:numFmt w:val="decimal"/>
      <w:pStyle w:val="501"/>
      <w:lvlText w:val="%1.%2"/>
      <w:lvlJc w:val="left"/>
      <w:pPr>
        <w:tabs>
          <w:tab w:val="num" w:pos="1200"/>
        </w:tabs>
        <w:ind w:left="1200" w:hanging="576"/>
      </w:pPr>
      <w:rPr>
        <w:rFonts w:cs="Times New Roman" w:hint="default"/>
      </w:rPr>
    </w:lvl>
    <w:lvl w:ilvl="2">
      <w:start w:val="1"/>
      <w:numFmt w:val="decimal"/>
      <w:lvlText w:val="4.1.%3"/>
      <w:lvlJc w:val="left"/>
      <w:pPr>
        <w:tabs>
          <w:tab w:val="num" w:pos="1247"/>
        </w:tabs>
        <w:ind w:firstLine="709"/>
      </w:pPr>
      <w:rPr>
        <w:rFonts w:cs="Times New Roman" w:hint="default"/>
      </w:rPr>
    </w:lvl>
    <w:lvl w:ilvl="3">
      <w:start w:val="1"/>
      <w:numFmt w:val="none"/>
      <w:lvlText w:val="%1.%2.%3.%4"/>
      <w:lvlJc w:val="left"/>
      <w:pPr>
        <w:tabs>
          <w:tab w:val="num" w:pos="1404"/>
        </w:tabs>
        <w:ind w:left="1404" w:hanging="864"/>
      </w:pPr>
      <w:rPr>
        <w:rFonts w:cs="Times New Roman" w:hint="default"/>
      </w:rPr>
    </w:lvl>
    <w:lvl w:ilvl="4">
      <w:start w:val="1"/>
      <w:numFmt w:val="none"/>
      <w:pStyle w:val="5"/>
      <w:lvlText w:val="%1.%2.%3.%4.%5"/>
      <w:lvlJc w:val="left"/>
      <w:pPr>
        <w:tabs>
          <w:tab w:val="num" w:pos="1632"/>
        </w:tabs>
        <w:ind w:left="1632" w:hanging="1008"/>
      </w:pPr>
      <w:rPr>
        <w:rFonts w:cs="Times New Roman" w:hint="default"/>
      </w:rPr>
    </w:lvl>
    <w:lvl w:ilvl="5">
      <w:start w:val="1"/>
      <w:numFmt w:val="none"/>
      <w:pStyle w:val="6"/>
      <w:lvlText w:val="%1.%2.%3.%4.%5.%6"/>
      <w:lvlJc w:val="left"/>
      <w:pPr>
        <w:tabs>
          <w:tab w:val="num" w:pos="1776"/>
        </w:tabs>
        <w:ind w:left="1776" w:hanging="1152"/>
      </w:pPr>
      <w:rPr>
        <w:rFonts w:cs="Times New Roman" w:hint="default"/>
      </w:rPr>
    </w:lvl>
    <w:lvl w:ilvl="6">
      <w:start w:val="1"/>
      <w:numFmt w:val="none"/>
      <w:pStyle w:val="7"/>
      <w:lvlText w:val="%1.%2.%3.%4.%5.%6.%7"/>
      <w:lvlJc w:val="left"/>
      <w:pPr>
        <w:tabs>
          <w:tab w:val="num" w:pos="2430"/>
        </w:tabs>
        <w:ind w:left="2430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064"/>
        </w:tabs>
        <w:ind w:left="2064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208"/>
        </w:tabs>
        <w:ind w:left="2208" w:hanging="1584"/>
      </w:pPr>
      <w:rPr>
        <w:rFonts w:cs="Times New Roman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0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  <w:num w:numId="11">
    <w:abstractNumId w:val="3"/>
  </w:num>
  <w:num w:numId="1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851"/>
    <w:rsid w:val="000018A3"/>
    <w:rsid w:val="00001FCB"/>
    <w:rsid w:val="00003B83"/>
    <w:rsid w:val="00010ADB"/>
    <w:rsid w:val="000166F8"/>
    <w:rsid w:val="00016A06"/>
    <w:rsid w:val="00016F4E"/>
    <w:rsid w:val="00023128"/>
    <w:rsid w:val="00025A10"/>
    <w:rsid w:val="00027D65"/>
    <w:rsid w:val="00030297"/>
    <w:rsid w:val="00031DD3"/>
    <w:rsid w:val="00034F6F"/>
    <w:rsid w:val="0003540E"/>
    <w:rsid w:val="000365AD"/>
    <w:rsid w:val="000367CA"/>
    <w:rsid w:val="00040230"/>
    <w:rsid w:val="000424A1"/>
    <w:rsid w:val="00043587"/>
    <w:rsid w:val="00045620"/>
    <w:rsid w:val="00047EE7"/>
    <w:rsid w:val="00050444"/>
    <w:rsid w:val="00050CFF"/>
    <w:rsid w:val="0005348E"/>
    <w:rsid w:val="000559DC"/>
    <w:rsid w:val="000560A3"/>
    <w:rsid w:val="00056433"/>
    <w:rsid w:val="0005745C"/>
    <w:rsid w:val="00061B3C"/>
    <w:rsid w:val="00061B7E"/>
    <w:rsid w:val="00064A31"/>
    <w:rsid w:val="00066523"/>
    <w:rsid w:val="000666DC"/>
    <w:rsid w:val="000707DA"/>
    <w:rsid w:val="00070D7F"/>
    <w:rsid w:val="0007195A"/>
    <w:rsid w:val="0007299A"/>
    <w:rsid w:val="000733BD"/>
    <w:rsid w:val="000744B5"/>
    <w:rsid w:val="00081AF3"/>
    <w:rsid w:val="0008236D"/>
    <w:rsid w:val="0008265B"/>
    <w:rsid w:val="00083F0F"/>
    <w:rsid w:val="00084574"/>
    <w:rsid w:val="00086082"/>
    <w:rsid w:val="000862B7"/>
    <w:rsid w:val="00090EBE"/>
    <w:rsid w:val="000A01DD"/>
    <w:rsid w:val="000A3E65"/>
    <w:rsid w:val="000B1729"/>
    <w:rsid w:val="000B230C"/>
    <w:rsid w:val="000B3D2D"/>
    <w:rsid w:val="000C021B"/>
    <w:rsid w:val="000C1D38"/>
    <w:rsid w:val="000C5348"/>
    <w:rsid w:val="000C6621"/>
    <w:rsid w:val="000C7D2E"/>
    <w:rsid w:val="000C7FB0"/>
    <w:rsid w:val="000D021C"/>
    <w:rsid w:val="000D0879"/>
    <w:rsid w:val="000D2623"/>
    <w:rsid w:val="000D6AA1"/>
    <w:rsid w:val="000D7D7D"/>
    <w:rsid w:val="000E49F7"/>
    <w:rsid w:val="000E6039"/>
    <w:rsid w:val="000F0D21"/>
    <w:rsid w:val="000F1322"/>
    <w:rsid w:val="000F45B1"/>
    <w:rsid w:val="000F5633"/>
    <w:rsid w:val="000F646B"/>
    <w:rsid w:val="000F73A1"/>
    <w:rsid w:val="00100152"/>
    <w:rsid w:val="00100FBC"/>
    <w:rsid w:val="00101318"/>
    <w:rsid w:val="00102F47"/>
    <w:rsid w:val="00104100"/>
    <w:rsid w:val="0010485C"/>
    <w:rsid w:val="00105E2B"/>
    <w:rsid w:val="00113775"/>
    <w:rsid w:val="001145DE"/>
    <w:rsid w:val="00114A75"/>
    <w:rsid w:val="00115738"/>
    <w:rsid w:val="00117D5D"/>
    <w:rsid w:val="00125B09"/>
    <w:rsid w:val="0012680A"/>
    <w:rsid w:val="00127734"/>
    <w:rsid w:val="00132A7D"/>
    <w:rsid w:val="0013305A"/>
    <w:rsid w:val="00135660"/>
    <w:rsid w:val="001413D9"/>
    <w:rsid w:val="00142BFA"/>
    <w:rsid w:val="00143895"/>
    <w:rsid w:val="001439FE"/>
    <w:rsid w:val="00146C8A"/>
    <w:rsid w:val="00147C75"/>
    <w:rsid w:val="00151FC9"/>
    <w:rsid w:val="001520DF"/>
    <w:rsid w:val="001551F2"/>
    <w:rsid w:val="00156AAB"/>
    <w:rsid w:val="00156E1F"/>
    <w:rsid w:val="00161D7F"/>
    <w:rsid w:val="00162F07"/>
    <w:rsid w:val="001642D0"/>
    <w:rsid w:val="00164957"/>
    <w:rsid w:val="00174CCD"/>
    <w:rsid w:val="00174D88"/>
    <w:rsid w:val="00184A69"/>
    <w:rsid w:val="001855A4"/>
    <w:rsid w:val="00185B6E"/>
    <w:rsid w:val="0019191A"/>
    <w:rsid w:val="00192CC9"/>
    <w:rsid w:val="00193274"/>
    <w:rsid w:val="00197D44"/>
    <w:rsid w:val="001A0361"/>
    <w:rsid w:val="001A2E67"/>
    <w:rsid w:val="001A5E58"/>
    <w:rsid w:val="001A6431"/>
    <w:rsid w:val="001A75CE"/>
    <w:rsid w:val="001B2B63"/>
    <w:rsid w:val="001B3E57"/>
    <w:rsid w:val="001B6993"/>
    <w:rsid w:val="001B719E"/>
    <w:rsid w:val="001C290C"/>
    <w:rsid w:val="001C29E5"/>
    <w:rsid w:val="001C372F"/>
    <w:rsid w:val="001C492D"/>
    <w:rsid w:val="001C4C21"/>
    <w:rsid w:val="001C65A9"/>
    <w:rsid w:val="001D0087"/>
    <w:rsid w:val="001D0119"/>
    <w:rsid w:val="001E0D66"/>
    <w:rsid w:val="001E1242"/>
    <w:rsid w:val="001E13FC"/>
    <w:rsid w:val="001E3732"/>
    <w:rsid w:val="001E4D0D"/>
    <w:rsid w:val="001E69BE"/>
    <w:rsid w:val="001F1320"/>
    <w:rsid w:val="001F302F"/>
    <w:rsid w:val="001F405D"/>
    <w:rsid w:val="001F5222"/>
    <w:rsid w:val="002003F4"/>
    <w:rsid w:val="002016C6"/>
    <w:rsid w:val="00202212"/>
    <w:rsid w:val="002022D2"/>
    <w:rsid w:val="0020654A"/>
    <w:rsid w:val="0021037A"/>
    <w:rsid w:val="00213ABD"/>
    <w:rsid w:val="00214075"/>
    <w:rsid w:val="00217500"/>
    <w:rsid w:val="00217DCF"/>
    <w:rsid w:val="00221466"/>
    <w:rsid w:val="00222178"/>
    <w:rsid w:val="00222781"/>
    <w:rsid w:val="002227C7"/>
    <w:rsid w:val="0022459A"/>
    <w:rsid w:val="0022518C"/>
    <w:rsid w:val="00233B5C"/>
    <w:rsid w:val="0023405D"/>
    <w:rsid w:val="00241E3B"/>
    <w:rsid w:val="002430B4"/>
    <w:rsid w:val="002447A1"/>
    <w:rsid w:val="00244DC7"/>
    <w:rsid w:val="00245309"/>
    <w:rsid w:val="0024777C"/>
    <w:rsid w:val="00250619"/>
    <w:rsid w:val="00256C02"/>
    <w:rsid w:val="00260432"/>
    <w:rsid w:val="00260693"/>
    <w:rsid w:val="00260C9A"/>
    <w:rsid w:val="00260E8B"/>
    <w:rsid w:val="00261E24"/>
    <w:rsid w:val="00265094"/>
    <w:rsid w:val="00267B7E"/>
    <w:rsid w:val="002710DF"/>
    <w:rsid w:val="00277934"/>
    <w:rsid w:val="00280F52"/>
    <w:rsid w:val="00284F7B"/>
    <w:rsid w:val="0028716B"/>
    <w:rsid w:val="002874F1"/>
    <w:rsid w:val="0029229C"/>
    <w:rsid w:val="002925AC"/>
    <w:rsid w:val="002925D7"/>
    <w:rsid w:val="0029410B"/>
    <w:rsid w:val="002A426E"/>
    <w:rsid w:val="002A53B9"/>
    <w:rsid w:val="002A65CF"/>
    <w:rsid w:val="002B56E1"/>
    <w:rsid w:val="002C1AE2"/>
    <w:rsid w:val="002C449B"/>
    <w:rsid w:val="002C4880"/>
    <w:rsid w:val="002C7A9C"/>
    <w:rsid w:val="002C7B9E"/>
    <w:rsid w:val="002D11F8"/>
    <w:rsid w:val="002D3223"/>
    <w:rsid w:val="002D343B"/>
    <w:rsid w:val="002D4B8A"/>
    <w:rsid w:val="002D7425"/>
    <w:rsid w:val="002D79D1"/>
    <w:rsid w:val="002E2874"/>
    <w:rsid w:val="002E66A2"/>
    <w:rsid w:val="002E66C7"/>
    <w:rsid w:val="002E7489"/>
    <w:rsid w:val="002F09C6"/>
    <w:rsid w:val="002F30CA"/>
    <w:rsid w:val="002F369C"/>
    <w:rsid w:val="002F4153"/>
    <w:rsid w:val="002F4B1B"/>
    <w:rsid w:val="002F6E10"/>
    <w:rsid w:val="002F7243"/>
    <w:rsid w:val="002F7FCC"/>
    <w:rsid w:val="00301182"/>
    <w:rsid w:val="0030171F"/>
    <w:rsid w:val="00301D0A"/>
    <w:rsid w:val="00304A54"/>
    <w:rsid w:val="003059EE"/>
    <w:rsid w:val="003069D3"/>
    <w:rsid w:val="0031025D"/>
    <w:rsid w:val="00311760"/>
    <w:rsid w:val="003118A9"/>
    <w:rsid w:val="00312083"/>
    <w:rsid w:val="00313A51"/>
    <w:rsid w:val="00313C75"/>
    <w:rsid w:val="003165DE"/>
    <w:rsid w:val="003173D2"/>
    <w:rsid w:val="003229B1"/>
    <w:rsid w:val="0032365D"/>
    <w:rsid w:val="003273DC"/>
    <w:rsid w:val="003309DD"/>
    <w:rsid w:val="00333CD4"/>
    <w:rsid w:val="0033456B"/>
    <w:rsid w:val="00337519"/>
    <w:rsid w:val="003377E0"/>
    <w:rsid w:val="0034031F"/>
    <w:rsid w:val="00340477"/>
    <w:rsid w:val="00341D58"/>
    <w:rsid w:val="00343B47"/>
    <w:rsid w:val="00345829"/>
    <w:rsid w:val="00346BDB"/>
    <w:rsid w:val="0035003A"/>
    <w:rsid w:val="00350123"/>
    <w:rsid w:val="003516A1"/>
    <w:rsid w:val="00353EBF"/>
    <w:rsid w:val="00355D18"/>
    <w:rsid w:val="00356AF6"/>
    <w:rsid w:val="00356D34"/>
    <w:rsid w:val="00357ED5"/>
    <w:rsid w:val="00361465"/>
    <w:rsid w:val="003636FA"/>
    <w:rsid w:val="00364F4F"/>
    <w:rsid w:val="0036594F"/>
    <w:rsid w:val="003711E5"/>
    <w:rsid w:val="00373BD3"/>
    <w:rsid w:val="00374D16"/>
    <w:rsid w:val="003817F4"/>
    <w:rsid w:val="00381930"/>
    <w:rsid w:val="00381C96"/>
    <w:rsid w:val="0038201C"/>
    <w:rsid w:val="0038623D"/>
    <w:rsid w:val="003867DB"/>
    <w:rsid w:val="00386A8E"/>
    <w:rsid w:val="00390673"/>
    <w:rsid w:val="00391329"/>
    <w:rsid w:val="003915FA"/>
    <w:rsid w:val="003930FD"/>
    <w:rsid w:val="00393430"/>
    <w:rsid w:val="003949CF"/>
    <w:rsid w:val="0039565D"/>
    <w:rsid w:val="003A0868"/>
    <w:rsid w:val="003A3021"/>
    <w:rsid w:val="003A33E3"/>
    <w:rsid w:val="003A394C"/>
    <w:rsid w:val="003A4E80"/>
    <w:rsid w:val="003A7945"/>
    <w:rsid w:val="003B0C25"/>
    <w:rsid w:val="003B43C5"/>
    <w:rsid w:val="003B76A8"/>
    <w:rsid w:val="003C512B"/>
    <w:rsid w:val="003C7902"/>
    <w:rsid w:val="003D025F"/>
    <w:rsid w:val="003D2156"/>
    <w:rsid w:val="003D302D"/>
    <w:rsid w:val="003D4394"/>
    <w:rsid w:val="003D5BD0"/>
    <w:rsid w:val="003E0878"/>
    <w:rsid w:val="003E12ED"/>
    <w:rsid w:val="003E4B43"/>
    <w:rsid w:val="003F4CEC"/>
    <w:rsid w:val="003F7B8C"/>
    <w:rsid w:val="0040105D"/>
    <w:rsid w:val="004019BA"/>
    <w:rsid w:val="00401E3B"/>
    <w:rsid w:val="00404149"/>
    <w:rsid w:val="00404610"/>
    <w:rsid w:val="00404C44"/>
    <w:rsid w:val="00405167"/>
    <w:rsid w:val="0041031D"/>
    <w:rsid w:val="00416349"/>
    <w:rsid w:val="004165DD"/>
    <w:rsid w:val="00417421"/>
    <w:rsid w:val="00420395"/>
    <w:rsid w:val="00420F43"/>
    <w:rsid w:val="00421201"/>
    <w:rsid w:val="00423E4D"/>
    <w:rsid w:val="004251D1"/>
    <w:rsid w:val="00432C81"/>
    <w:rsid w:val="00432D0B"/>
    <w:rsid w:val="0043458D"/>
    <w:rsid w:val="00435F07"/>
    <w:rsid w:val="00437265"/>
    <w:rsid w:val="00437C41"/>
    <w:rsid w:val="00440531"/>
    <w:rsid w:val="00444490"/>
    <w:rsid w:val="00444750"/>
    <w:rsid w:val="00450BFC"/>
    <w:rsid w:val="00452F35"/>
    <w:rsid w:val="00453155"/>
    <w:rsid w:val="00453C33"/>
    <w:rsid w:val="00454D2E"/>
    <w:rsid w:val="004615F5"/>
    <w:rsid w:val="00477829"/>
    <w:rsid w:val="0048005D"/>
    <w:rsid w:val="0048137D"/>
    <w:rsid w:val="00483262"/>
    <w:rsid w:val="0048584D"/>
    <w:rsid w:val="004858F3"/>
    <w:rsid w:val="004874F2"/>
    <w:rsid w:val="004934D9"/>
    <w:rsid w:val="00494EF8"/>
    <w:rsid w:val="004959D8"/>
    <w:rsid w:val="00497A99"/>
    <w:rsid w:val="00497D88"/>
    <w:rsid w:val="004A06B3"/>
    <w:rsid w:val="004A1399"/>
    <w:rsid w:val="004A3EA4"/>
    <w:rsid w:val="004A585A"/>
    <w:rsid w:val="004A7407"/>
    <w:rsid w:val="004B122C"/>
    <w:rsid w:val="004B1E94"/>
    <w:rsid w:val="004B1F0D"/>
    <w:rsid w:val="004B385D"/>
    <w:rsid w:val="004B5CF6"/>
    <w:rsid w:val="004C401E"/>
    <w:rsid w:val="004C49D8"/>
    <w:rsid w:val="004C5CD8"/>
    <w:rsid w:val="004D21CC"/>
    <w:rsid w:val="004D25E1"/>
    <w:rsid w:val="004D36F8"/>
    <w:rsid w:val="004D421F"/>
    <w:rsid w:val="004D4719"/>
    <w:rsid w:val="004D56CF"/>
    <w:rsid w:val="004D7D0D"/>
    <w:rsid w:val="004E29BE"/>
    <w:rsid w:val="004F138C"/>
    <w:rsid w:val="004F49CA"/>
    <w:rsid w:val="004F63EB"/>
    <w:rsid w:val="004F71FD"/>
    <w:rsid w:val="004F7974"/>
    <w:rsid w:val="00500242"/>
    <w:rsid w:val="00500C24"/>
    <w:rsid w:val="00507E66"/>
    <w:rsid w:val="00511962"/>
    <w:rsid w:val="005130D1"/>
    <w:rsid w:val="005165DE"/>
    <w:rsid w:val="005200F0"/>
    <w:rsid w:val="00522E16"/>
    <w:rsid w:val="00524701"/>
    <w:rsid w:val="005249AD"/>
    <w:rsid w:val="00524DF6"/>
    <w:rsid w:val="0052699B"/>
    <w:rsid w:val="00532343"/>
    <w:rsid w:val="00532B43"/>
    <w:rsid w:val="0053636F"/>
    <w:rsid w:val="00537F05"/>
    <w:rsid w:val="005443E1"/>
    <w:rsid w:val="00545B2D"/>
    <w:rsid w:val="00545BBA"/>
    <w:rsid w:val="005476A0"/>
    <w:rsid w:val="0055021E"/>
    <w:rsid w:val="00550DCD"/>
    <w:rsid w:val="005510B3"/>
    <w:rsid w:val="00552066"/>
    <w:rsid w:val="00553459"/>
    <w:rsid w:val="00554A77"/>
    <w:rsid w:val="00555F5E"/>
    <w:rsid w:val="005579FB"/>
    <w:rsid w:val="00563DEE"/>
    <w:rsid w:val="005658FA"/>
    <w:rsid w:val="0057002E"/>
    <w:rsid w:val="005765B4"/>
    <w:rsid w:val="0058012E"/>
    <w:rsid w:val="00585A10"/>
    <w:rsid w:val="0059037D"/>
    <w:rsid w:val="00591125"/>
    <w:rsid w:val="005933AC"/>
    <w:rsid w:val="00594890"/>
    <w:rsid w:val="005949A4"/>
    <w:rsid w:val="00596680"/>
    <w:rsid w:val="00596686"/>
    <w:rsid w:val="005A59DD"/>
    <w:rsid w:val="005B18B1"/>
    <w:rsid w:val="005B1FBF"/>
    <w:rsid w:val="005B2D82"/>
    <w:rsid w:val="005B5409"/>
    <w:rsid w:val="005B726A"/>
    <w:rsid w:val="005B7775"/>
    <w:rsid w:val="005C336B"/>
    <w:rsid w:val="005C6FDE"/>
    <w:rsid w:val="005C7948"/>
    <w:rsid w:val="005D5F76"/>
    <w:rsid w:val="005E2791"/>
    <w:rsid w:val="005E2DCB"/>
    <w:rsid w:val="005E3139"/>
    <w:rsid w:val="005E6CE6"/>
    <w:rsid w:val="006000CE"/>
    <w:rsid w:val="0060026A"/>
    <w:rsid w:val="00601C0F"/>
    <w:rsid w:val="00602736"/>
    <w:rsid w:val="0060409C"/>
    <w:rsid w:val="00606889"/>
    <w:rsid w:val="00606AE2"/>
    <w:rsid w:val="00607ABC"/>
    <w:rsid w:val="00610802"/>
    <w:rsid w:val="00610BF6"/>
    <w:rsid w:val="00613439"/>
    <w:rsid w:val="006166E1"/>
    <w:rsid w:val="006212F3"/>
    <w:rsid w:val="00621E67"/>
    <w:rsid w:val="0062235F"/>
    <w:rsid w:val="00622A76"/>
    <w:rsid w:val="006239B2"/>
    <w:rsid w:val="00625D41"/>
    <w:rsid w:val="00631CDD"/>
    <w:rsid w:val="00631E6D"/>
    <w:rsid w:val="00633FE7"/>
    <w:rsid w:val="00637EB7"/>
    <w:rsid w:val="00642BF2"/>
    <w:rsid w:val="00644329"/>
    <w:rsid w:val="00655F96"/>
    <w:rsid w:val="00662910"/>
    <w:rsid w:val="00663AAD"/>
    <w:rsid w:val="0066489A"/>
    <w:rsid w:val="0066501F"/>
    <w:rsid w:val="0066520B"/>
    <w:rsid w:val="00666861"/>
    <w:rsid w:val="00667BE4"/>
    <w:rsid w:val="0067249B"/>
    <w:rsid w:val="00677079"/>
    <w:rsid w:val="00682A4A"/>
    <w:rsid w:val="0068555C"/>
    <w:rsid w:val="006912AA"/>
    <w:rsid w:val="006915FC"/>
    <w:rsid w:val="0069272A"/>
    <w:rsid w:val="006974B5"/>
    <w:rsid w:val="00697786"/>
    <w:rsid w:val="006A03B6"/>
    <w:rsid w:val="006A2F2C"/>
    <w:rsid w:val="006A438B"/>
    <w:rsid w:val="006A7F93"/>
    <w:rsid w:val="006B40DE"/>
    <w:rsid w:val="006B516A"/>
    <w:rsid w:val="006B5657"/>
    <w:rsid w:val="006B68DB"/>
    <w:rsid w:val="006C08F9"/>
    <w:rsid w:val="006C11F0"/>
    <w:rsid w:val="006C334D"/>
    <w:rsid w:val="006C3DDC"/>
    <w:rsid w:val="006C59E9"/>
    <w:rsid w:val="006C69C9"/>
    <w:rsid w:val="006C7DB2"/>
    <w:rsid w:val="006D5CB2"/>
    <w:rsid w:val="006D67B3"/>
    <w:rsid w:val="006E115C"/>
    <w:rsid w:val="006E22B9"/>
    <w:rsid w:val="006E2A65"/>
    <w:rsid w:val="006E4A34"/>
    <w:rsid w:val="006E4DCC"/>
    <w:rsid w:val="006E7CEE"/>
    <w:rsid w:val="006F041B"/>
    <w:rsid w:val="006F1817"/>
    <w:rsid w:val="006F3C4B"/>
    <w:rsid w:val="006F421D"/>
    <w:rsid w:val="0070016A"/>
    <w:rsid w:val="00700F1E"/>
    <w:rsid w:val="007052F6"/>
    <w:rsid w:val="00706344"/>
    <w:rsid w:val="00707ACA"/>
    <w:rsid w:val="007107E2"/>
    <w:rsid w:val="007221B5"/>
    <w:rsid w:val="007244D6"/>
    <w:rsid w:val="00725496"/>
    <w:rsid w:val="007254C6"/>
    <w:rsid w:val="00725AAF"/>
    <w:rsid w:val="0073073F"/>
    <w:rsid w:val="0074515E"/>
    <w:rsid w:val="00745C83"/>
    <w:rsid w:val="00750281"/>
    <w:rsid w:val="0075332B"/>
    <w:rsid w:val="00754958"/>
    <w:rsid w:val="0076260C"/>
    <w:rsid w:val="00767FDE"/>
    <w:rsid w:val="007702A2"/>
    <w:rsid w:val="007708D8"/>
    <w:rsid w:val="00772560"/>
    <w:rsid w:val="007725C0"/>
    <w:rsid w:val="007754A9"/>
    <w:rsid w:val="0077626A"/>
    <w:rsid w:val="00780DEA"/>
    <w:rsid w:val="00782581"/>
    <w:rsid w:val="007834B0"/>
    <w:rsid w:val="00783694"/>
    <w:rsid w:val="00783DFF"/>
    <w:rsid w:val="00785944"/>
    <w:rsid w:val="007863B3"/>
    <w:rsid w:val="00791489"/>
    <w:rsid w:val="0079616E"/>
    <w:rsid w:val="00796539"/>
    <w:rsid w:val="00797004"/>
    <w:rsid w:val="007A31D6"/>
    <w:rsid w:val="007A47CC"/>
    <w:rsid w:val="007A5F24"/>
    <w:rsid w:val="007B19FC"/>
    <w:rsid w:val="007B3096"/>
    <w:rsid w:val="007B66B2"/>
    <w:rsid w:val="007C06CC"/>
    <w:rsid w:val="007C09B0"/>
    <w:rsid w:val="007C09E0"/>
    <w:rsid w:val="007C3F7F"/>
    <w:rsid w:val="007C53F3"/>
    <w:rsid w:val="007C5E5B"/>
    <w:rsid w:val="007C6AB8"/>
    <w:rsid w:val="007D2F71"/>
    <w:rsid w:val="007D6F36"/>
    <w:rsid w:val="007D7808"/>
    <w:rsid w:val="007E10C1"/>
    <w:rsid w:val="007E14AB"/>
    <w:rsid w:val="007E150A"/>
    <w:rsid w:val="007E476F"/>
    <w:rsid w:val="007F0E6D"/>
    <w:rsid w:val="007F30A7"/>
    <w:rsid w:val="007F39EB"/>
    <w:rsid w:val="007F4241"/>
    <w:rsid w:val="007F48BF"/>
    <w:rsid w:val="007F4E69"/>
    <w:rsid w:val="007F7467"/>
    <w:rsid w:val="00801567"/>
    <w:rsid w:val="0080382F"/>
    <w:rsid w:val="008040C5"/>
    <w:rsid w:val="008054C6"/>
    <w:rsid w:val="00806018"/>
    <w:rsid w:val="0080743E"/>
    <w:rsid w:val="00810FED"/>
    <w:rsid w:val="0081174F"/>
    <w:rsid w:val="0081185F"/>
    <w:rsid w:val="008121D1"/>
    <w:rsid w:val="008123BF"/>
    <w:rsid w:val="00814E87"/>
    <w:rsid w:val="00815B40"/>
    <w:rsid w:val="0081617F"/>
    <w:rsid w:val="00816685"/>
    <w:rsid w:val="0082149A"/>
    <w:rsid w:val="008223DF"/>
    <w:rsid w:val="00830409"/>
    <w:rsid w:val="00832BAD"/>
    <w:rsid w:val="008340A2"/>
    <w:rsid w:val="00842C90"/>
    <w:rsid w:val="008441CC"/>
    <w:rsid w:val="00844374"/>
    <w:rsid w:val="00845768"/>
    <w:rsid w:val="008564A5"/>
    <w:rsid w:val="00857A55"/>
    <w:rsid w:val="008602B4"/>
    <w:rsid w:val="0086066A"/>
    <w:rsid w:val="00861CF6"/>
    <w:rsid w:val="0086593B"/>
    <w:rsid w:val="00865F3F"/>
    <w:rsid w:val="0086697A"/>
    <w:rsid w:val="00872239"/>
    <w:rsid w:val="008766DC"/>
    <w:rsid w:val="00877C16"/>
    <w:rsid w:val="00885FCD"/>
    <w:rsid w:val="00886A00"/>
    <w:rsid w:val="00890921"/>
    <w:rsid w:val="0089500D"/>
    <w:rsid w:val="008A5923"/>
    <w:rsid w:val="008A7C5B"/>
    <w:rsid w:val="008B0C54"/>
    <w:rsid w:val="008B17F3"/>
    <w:rsid w:val="008B2C7A"/>
    <w:rsid w:val="008B6D7D"/>
    <w:rsid w:val="008B74FE"/>
    <w:rsid w:val="008C022F"/>
    <w:rsid w:val="008C1E92"/>
    <w:rsid w:val="008C2D1B"/>
    <w:rsid w:val="008C5387"/>
    <w:rsid w:val="008C66B6"/>
    <w:rsid w:val="008D0366"/>
    <w:rsid w:val="008D1280"/>
    <w:rsid w:val="008D62A3"/>
    <w:rsid w:val="008D6D93"/>
    <w:rsid w:val="008D7517"/>
    <w:rsid w:val="008E1486"/>
    <w:rsid w:val="008E1640"/>
    <w:rsid w:val="008E3ED6"/>
    <w:rsid w:val="008E42C9"/>
    <w:rsid w:val="008E7830"/>
    <w:rsid w:val="008E7EC5"/>
    <w:rsid w:val="008F0E18"/>
    <w:rsid w:val="008F1211"/>
    <w:rsid w:val="008F221C"/>
    <w:rsid w:val="00901743"/>
    <w:rsid w:val="00901B4A"/>
    <w:rsid w:val="00902254"/>
    <w:rsid w:val="00903062"/>
    <w:rsid w:val="00904904"/>
    <w:rsid w:val="0090564B"/>
    <w:rsid w:val="00906340"/>
    <w:rsid w:val="00907424"/>
    <w:rsid w:val="00910D6C"/>
    <w:rsid w:val="009118BA"/>
    <w:rsid w:val="00912057"/>
    <w:rsid w:val="0091561C"/>
    <w:rsid w:val="0092044B"/>
    <w:rsid w:val="00920E90"/>
    <w:rsid w:val="00921C50"/>
    <w:rsid w:val="0092665A"/>
    <w:rsid w:val="0092706F"/>
    <w:rsid w:val="00927DF5"/>
    <w:rsid w:val="00936BAA"/>
    <w:rsid w:val="009371EC"/>
    <w:rsid w:val="009378D6"/>
    <w:rsid w:val="00943652"/>
    <w:rsid w:val="00944522"/>
    <w:rsid w:val="00950C0E"/>
    <w:rsid w:val="00951AD0"/>
    <w:rsid w:val="009549F1"/>
    <w:rsid w:val="00955781"/>
    <w:rsid w:val="00956781"/>
    <w:rsid w:val="00957D8A"/>
    <w:rsid w:val="00960F0F"/>
    <w:rsid w:val="009673C0"/>
    <w:rsid w:val="0097114B"/>
    <w:rsid w:val="00973B32"/>
    <w:rsid w:val="00973EFD"/>
    <w:rsid w:val="00974E45"/>
    <w:rsid w:val="00976E53"/>
    <w:rsid w:val="009816C6"/>
    <w:rsid w:val="0098429F"/>
    <w:rsid w:val="00984BEC"/>
    <w:rsid w:val="00984F25"/>
    <w:rsid w:val="00986FD5"/>
    <w:rsid w:val="00987D98"/>
    <w:rsid w:val="00991CCF"/>
    <w:rsid w:val="00992527"/>
    <w:rsid w:val="00993D6C"/>
    <w:rsid w:val="00994300"/>
    <w:rsid w:val="00996874"/>
    <w:rsid w:val="009A2F36"/>
    <w:rsid w:val="009A3F66"/>
    <w:rsid w:val="009A49CD"/>
    <w:rsid w:val="009A4B2C"/>
    <w:rsid w:val="009A5CA7"/>
    <w:rsid w:val="009B7FC8"/>
    <w:rsid w:val="009C5AF7"/>
    <w:rsid w:val="009C7281"/>
    <w:rsid w:val="009D1565"/>
    <w:rsid w:val="009D21F1"/>
    <w:rsid w:val="009D2912"/>
    <w:rsid w:val="009D3175"/>
    <w:rsid w:val="009D37F1"/>
    <w:rsid w:val="009D7E1D"/>
    <w:rsid w:val="009E164E"/>
    <w:rsid w:val="009E1E15"/>
    <w:rsid w:val="009E3A64"/>
    <w:rsid w:val="009E4BC9"/>
    <w:rsid w:val="009E5D35"/>
    <w:rsid w:val="009E6103"/>
    <w:rsid w:val="009E71AE"/>
    <w:rsid w:val="009E7BCF"/>
    <w:rsid w:val="009F04B7"/>
    <w:rsid w:val="009F45F8"/>
    <w:rsid w:val="00A10240"/>
    <w:rsid w:val="00A1064D"/>
    <w:rsid w:val="00A124F0"/>
    <w:rsid w:val="00A1335A"/>
    <w:rsid w:val="00A16044"/>
    <w:rsid w:val="00A211BE"/>
    <w:rsid w:val="00A22540"/>
    <w:rsid w:val="00A25376"/>
    <w:rsid w:val="00A31190"/>
    <w:rsid w:val="00A3122E"/>
    <w:rsid w:val="00A3344F"/>
    <w:rsid w:val="00A3548B"/>
    <w:rsid w:val="00A36892"/>
    <w:rsid w:val="00A36FCB"/>
    <w:rsid w:val="00A41430"/>
    <w:rsid w:val="00A47C6A"/>
    <w:rsid w:val="00A540D1"/>
    <w:rsid w:val="00A6071B"/>
    <w:rsid w:val="00A62101"/>
    <w:rsid w:val="00A627F5"/>
    <w:rsid w:val="00A62841"/>
    <w:rsid w:val="00A62F5E"/>
    <w:rsid w:val="00A6337A"/>
    <w:rsid w:val="00A63D4D"/>
    <w:rsid w:val="00A644D5"/>
    <w:rsid w:val="00A663E5"/>
    <w:rsid w:val="00A66880"/>
    <w:rsid w:val="00A66ADE"/>
    <w:rsid w:val="00A66B95"/>
    <w:rsid w:val="00A66F87"/>
    <w:rsid w:val="00A71B13"/>
    <w:rsid w:val="00A72861"/>
    <w:rsid w:val="00A72B8F"/>
    <w:rsid w:val="00A77553"/>
    <w:rsid w:val="00A80115"/>
    <w:rsid w:val="00A80768"/>
    <w:rsid w:val="00A8089A"/>
    <w:rsid w:val="00A80F12"/>
    <w:rsid w:val="00A83706"/>
    <w:rsid w:val="00A83D22"/>
    <w:rsid w:val="00A86C8D"/>
    <w:rsid w:val="00A9143D"/>
    <w:rsid w:val="00A92663"/>
    <w:rsid w:val="00A95278"/>
    <w:rsid w:val="00AA00F0"/>
    <w:rsid w:val="00AA0C02"/>
    <w:rsid w:val="00AA29B0"/>
    <w:rsid w:val="00AA313F"/>
    <w:rsid w:val="00AA4D1A"/>
    <w:rsid w:val="00AA5629"/>
    <w:rsid w:val="00AA704F"/>
    <w:rsid w:val="00AB10DF"/>
    <w:rsid w:val="00AB2778"/>
    <w:rsid w:val="00AB4369"/>
    <w:rsid w:val="00AC069D"/>
    <w:rsid w:val="00AC20D6"/>
    <w:rsid w:val="00AC7F37"/>
    <w:rsid w:val="00AD62D9"/>
    <w:rsid w:val="00AE043E"/>
    <w:rsid w:val="00AE1261"/>
    <w:rsid w:val="00AE351F"/>
    <w:rsid w:val="00AE38BF"/>
    <w:rsid w:val="00AE4048"/>
    <w:rsid w:val="00AF060C"/>
    <w:rsid w:val="00AF1BD5"/>
    <w:rsid w:val="00AF2576"/>
    <w:rsid w:val="00AF2F29"/>
    <w:rsid w:val="00AF458D"/>
    <w:rsid w:val="00AF559A"/>
    <w:rsid w:val="00B01762"/>
    <w:rsid w:val="00B01DD3"/>
    <w:rsid w:val="00B04B9D"/>
    <w:rsid w:val="00B05F89"/>
    <w:rsid w:val="00B071A4"/>
    <w:rsid w:val="00B126A7"/>
    <w:rsid w:val="00B13458"/>
    <w:rsid w:val="00B152E7"/>
    <w:rsid w:val="00B1540F"/>
    <w:rsid w:val="00B17A42"/>
    <w:rsid w:val="00B2101F"/>
    <w:rsid w:val="00B21A3C"/>
    <w:rsid w:val="00B21D05"/>
    <w:rsid w:val="00B25994"/>
    <w:rsid w:val="00B2619A"/>
    <w:rsid w:val="00B273EA"/>
    <w:rsid w:val="00B27ECC"/>
    <w:rsid w:val="00B3212A"/>
    <w:rsid w:val="00B359FF"/>
    <w:rsid w:val="00B35A0E"/>
    <w:rsid w:val="00B37A20"/>
    <w:rsid w:val="00B41C88"/>
    <w:rsid w:val="00B420BB"/>
    <w:rsid w:val="00B42B48"/>
    <w:rsid w:val="00B435BD"/>
    <w:rsid w:val="00B436B4"/>
    <w:rsid w:val="00B440AF"/>
    <w:rsid w:val="00B45B93"/>
    <w:rsid w:val="00B45DBD"/>
    <w:rsid w:val="00B53387"/>
    <w:rsid w:val="00B55942"/>
    <w:rsid w:val="00B55A83"/>
    <w:rsid w:val="00B608D3"/>
    <w:rsid w:val="00B61E1C"/>
    <w:rsid w:val="00B64285"/>
    <w:rsid w:val="00B735F1"/>
    <w:rsid w:val="00B737BD"/>
    <w:rsid w:val="00B73ADD"/>
    <w:rsid w:val="00B73F6A"/>
    <w:rsid w:val="00B7465F"/>
    <w:rsid w:val="00B77C71"/>
    <w:rsid w:val="00B81736"/>
    <w:rsid w:val="00B83A22"/>
    <w:rsid w:val="00B84028"/>
    <w:rsid w:val="00B84BB3"/>
    <w:rsid w:val="00B86D17"/>
    <w:rsid w:val="00B8772A"/>
    <w:rsid w:val="00B919A6"/>
    <w:rsid w:val="00B92386"/>
    <w:rsid w:val="00B92800"/>
    <w:rsid w:val="00B93D5B"/>
    <w:rsid w:val="00B944EA"/>
    <w:rsid w:val="00B97EF2"/>
    <w:rsid w:val="00BA0B96"/>
    <w:rsid w:val="00BA45D3"/>
    <w:rsid w:val="00BA6B32"/>
    <w:rsid w:val="00BB4BCC"/>
    <w:rsid w:val="00BB51E9"/>
    <w:rsid w:val="00BB6AD3"/>
    <w:rsid w:val="00BC1DCE"/>
    <w:rsid w:val="00BC5612"/>
    <w:rsid w:val="00BC5996"/>
    <w:rsid w:val="00BC59D6"/>
    <w:rsid w:val="00BC6CFA"/>
    <w:rsid w:val="00BD13F9"/>
    <w:rsid w:val="00BD14CE"/>
    <w:rsid w:val="00BD57D5"/>
    <w:rsid w:val="00BD79F8"/>
    <w:rsid w:val="00BE4855"/>
    <w:rsid w:val="00BF1340"/>
    <w:rsid w:val="00BF3C20"/>
    <w:rsid w:val="00C00C04"/>
    <w:rsid w:val="00C00D31"/>
    <w:rsid w:val="00C01951"/>
    <w:rsid w:val="00C01D42"/>
    <w:rsid w:val="00C06886"/>
    <w:rsid w:val="00C14B11"/>
    <w:rsid w:val="00C17654"/>
    <w:rsid w:val="00C17F27"/>
    <w:rsid w:val="00C234D6"/>
    <w:rsid w:val="00C2417C"/>
    <w:rsid w:val="00C27A33"/>
    <w:rsid w:val="00C301D8"/>
    <w:rsid w:val="00C3166E"/>
    <w:rsid w:val="00C32870"/>
    <w:rsid w:val="00C32C5B"/>
    <w:rsid w:val="00C415E1"/>
    <w:rsid w:val="00C42C9D"/>
    <w:rsid w:val="00C42D84"/>
    <w:rsid w:val="00C4368C"/>
    <w:rsid w:val="00C43BED"/>
    <w:rsid w:val="00C46016"/>
    <w:rsid w:val="00C46E45"/>
    <w:rsid w:val="00C475A1"/>
    <w:rsid w:val="00C51D41"/>
    <w:rsid w:val="00C538F5"/>
    <w:rsid w:val="00C56E41"/>
    <w:rsid w:val="00C578A5"/>
    <w:rsid w:val="00C615FA"/>
    <w:rsid w:val="00C6356E"/>
    <w:rsid w:val="00C64298"/>
    <w:rsid w:val="00C64B0F"/>
    <w:rsid w:val="00C65AEE"/>
    <w:rsid w:val="00C66117"/>
    <w:rsid w:val="00C6705B"/>
    <w:rsid w:val="00C671D0"/>
    <w:rsid w:val="00C67D12"/>
    <w:rsid w:val="00C71A71"/>
    <w:rsid w:val="00C758B0"/>
    <w:rsid w:val="00C80A67"/>
    <w:rsid w:val="00C813AC"/>
    <w:rsid w:val="00C814BB"/>
    <w:rsid w:val="00C824F3"/>
    <w:rsid w:val="00C834A8"/>
    <w:rsid w:val="00C8625F"/>
    <w:rsid w:val="00C862A9"/>
    <w:rsid w:val="00C86D04"/>
    <w:rsid w:val="00C87881"/>
    <w:rsid w:val="00C92BDA"/>
    <w:rsid w:val="00C95098"/>
    <w:rsid w:val="00C96965"/>
    <w:rsid w:val="00C97413"/>
    <w:rsid w:val="00CA2285"/>
    <w:rsid w:val="00CA4581"/>
    <w:rsid w:val="00CA5D95"/>
    <w:rsid w:val="00CA7118"/>
    <w:rsid w:val="00CB07DA"/>
    <w:rsid w:val="00CB0EE1"/>
    <w:rsid w:val="00CB725C"/>
    <w:rsid w:val="00CB76D0"/>
    <w:rsid w:val="00CC1621"/>
    <w:rsid w:val="00CC1F0B"/>
    <w:rsid w:val="00CC2C12"/>
    <w:rsid w:val="00CC40AC"/>
    <w:rsid w:val="00CC571F"/>
    <w:rsid w:val="00CC7E23"/>
    <w:rsid w:val="00CD0B24"/>
    <w:rsid w:val="00CD0C4A"/>
    <w:rsid w:val="00CD24C4"/>
    <w:rsid w:val="00CD4A5F"/>
    <w:rsid w:val="00CE17B4"/>
    <w:rsid w:val="00CE4851"/>
    <w:rsid w:val="00CF0285"/>
    <w:rsid w:val="00CF2818"/>
    <w:rsid w:val="00CF4703"/>
    <w:rsid w:val="00CF4CB2"/>
    <w:rsid w:val="00CF585E"/>
    <w:rsid w:val="00D00087"/>
    <w:rsid w:val="00D02031"/>
    <w:rsid w:val="00D0480F"/>
    <w:rsid w:val="00D1273C"/>
    <w:rsid w:val="00D13390"/>
    <w:rsid w:val="00D16A7D"/>
    <w:rsid w:val="00D20154"/>
    <w:rsid w:val="00D204E1"/>
    <w:rsid w:val="00D24465"/>
    <w:rsid w:val="00D24AED"/>
    <w:rsid w:val="00D24C42"/>
    <w:rsid w:val="00D24ED7"/>
    <w:rsid w:val="00D301DA"/>
    <w:rsid w:val="00D32DFE"/>
    <w:rsid w:val="00D338DD"/>
    <w:rsid w:val="00D345DC"/>
    <w:rsid w:val="00D3683E"/>
    <w:rsid w:val="00D40E6C"/>
    <w:rsid w:val="00D41646"/>
    <w:rsid w:val="00D42C33"/>
    <w:rsid w:val="00D43389"/>
    <w:rsid w:val="00D46A4C"/>
    <w:rsid w:val="00D473B5"/>
    <w:rsid w:val="00D521F2"/>
    <w:rsid w:val="00D569E4"/>
    <w:rsid w:val="00D57E06"/>
    <w:rsid w:val="00D65E10"/>
    <w:rsid w:val="00D67E2B"/>
    <w:rsid w:val="00D70D88"/>
    <w:rsid w:val="00D739A6"/>
    <w:rsid w:val="00D74DD8"/>
    <w:rsid w:val="00D83134"/>
    <w:rsid w:val="00D84212"/>
    <w:rsid w:val="00D85FA4"/>
    <w:rsid w:val="00D86C7A"/>
    <w:rsid w:val="00D87AF7"/>
    <w:rsid w:val="00D90361"/>
    <w:rsid w:val="00D91372"/>
    <w:rsid w:val="00D930A4"/>
    <w:rsid w:val="00D93DB6"/>
    <w:rsid w:val="00D93FA9"/>
    <w:rsid w:val="00D947C8"/>
    <w:rsid w:val="00D959DF"/>
    <w:rsid w:val="00D95E97"/>
    <w:rsid w:val="00DA4247"/>
    <w:rsid w:val="00DA4560"/>
    <w:rsid w:val="00DA4B6F"/>
    <w:rsid w:val="00DA4D48"/>
    <w:rsid w:val="00DA66F7"/>
    <w:rsid w:val="00DA6EE9"/>
    <w:rsid w:val="00DA7675"/>
    <w:rsid w:val="00DA795A"/>
    <w:rsid w:val="00DB107F"/>
    <w:rsid w:val="00DB1DFD"/>
    <w:rsid w:val="00DB3363"/>
    <w:rsid w:val="00DB4A15"/>
    <w:rsid w:val="00DC07E3"/>
    <w:rsid w:val="00DC3C85"/>
    <w:rsid w:val="00DC5595"/>
    <w:rsid w:val="00DD00A3"/>
    <w:rsid w:val="00DD2BEF"/>
    <w:rsid w:val="00DD2E2E"/>
    <w:rsid w:val="00DD343C"/>
    <w:rsid w:val="00DD37C2"/>
    <w:rsid w:val="00DD5B44"/>
    <w:rsid w:val="00DE040D"/>
    <w:rsid w:val="00DE4167"/>
    <w:rsid w:val="00DE4707"/>
    <w:rsid w:val="00DE6EC1"/>
    <w:rsid w:val="00DE7AE6"/>
    <w:rsid w:val="00DF0C10"/>
    <w:rsid w:val="00DF1BFF"/>
    <w:rsid w:val="00DF21C1"/>
    <w:rsid w:val="00DF29E4"/>
    <w:rsid w:val="00DF3763"/>
    <w:rsid w:val="00DF3ED8"/>
    <w:rsid w:val="00DF59D4"/>
    <w:rsid w:val="00DF5E02"/>
    <w:rsid w:val="00DF68F3"/>
    <w:rsid w:val="00DF6F8B"/>
    <w:rsid w:val="00E00EB8"/>
    <w:rsid w:val="00E01403"/>
    <w:rsid w:val="00E02C2A"/>
    <w:rsid w:val="00E04A9F"/>
    <w:rsid w:val="00E0685C"/>
    <w:rsid w:val="00E069C7"/>
    <w:rsid w:val="00E12C09"/>
    <w:rsid w:val="00E166DC"/>
    <w:rsid w:val="00E17754"/>
    <w:rsid w:val="00E21060"/>
    <w:rsid w:val="00E21B05"/>
    <w:rsid w:val="00E247A7"/>
    <w:rsid w:val="00E250F5"/>
    <w:rsid w:val="00E25B43"/>
    <w:rsid w:val="00E31305"/>
    <w:rsid w:val="00E358EE"/>
    <w:rsid w:val="00E35F2F"/>
    <w:rsid w:val="00E43B5F"/>
    <w:rsid w:val="00E46ED8"/>
    <w:rsid w:val="00E506A3"/>
    <w:rsid w:val="00E51664"/>
    <w:rsid w:val="00E52188"/>
    <w:rsid w:val="00E5607D"/>
    <w:rsid w:val="00E5714E"/>
    <w:rsid w:val="00E5734A"/>
    <w:rsid w:val="00E6062F"/>
    <w:rsid w:val="00E6341A"/>
    <w:rsid w:val="00E637C9"/>
    <w:rsid w:val="00E64530"/>
    <w:rsid w:val="00E64F32"/>
    <w:rsid w:val="00E67656"/>
    <w:rsid w:val="00E73101"/>
    <w:rsid w:val="00E73615"/>
    <w:rsid w:val="00E74E0F"/>
    <w:rsid w:val="00E85E19"/>
    <w:rsid w:val="00E87324"/>
    <w:rsid w:val="00E92D20"/>
    <w:rsid w:val="00E92DF7"/>
    <w:rsid w:val="00E960D9"/>
    <w:rsid w:val="00E977E2"/>
    <w:rsid w:val="00E97FAF"/>
    <w:rsid w:val="00EA344D"/>
    <w:rsid w:val="00EA4FD0"/>
    <w:rsid w:val="00EA6027"/>
    <w:rsid w:val="00EB22B4"/>
    <w:rsid w:val="00EB3A2E"/>
    <w:rsid w:val="00EC2101"/>
    <w:rsid w:val="00EC22B7"/>
    <w:rsid w:val="00EC2926"/>
    <w:rsid w:val="00EC5379"/>
    <w:rsid w:val="00EC6138"/>
    <w:rsid w:val="00EC6379"/>
    <w:rsid w:val="00EC7C50"/>
    <w:rsid w:val="00ED4AC7"/>
    <w:rsid w:val="00EE4091"/>
    <w:rsid w:val="00EE7400"/>
    <w:rsid w:val="00EE74BF"/>
    <w:rsid w:val="00EF12DE"/>
    <w:rsid w:val="00EF19EC"/>
    <w:rsid w:val="00EF5D61"/>
    <w:rsid w:val="00F0058D"/>
    <w:rsid w:val="00F00D98"/>
    <w:rsid w:val="00F04136"/>
    <w:rsid w:val="00F06F20"/>
    <w:rsid w:val="00F115A6"/>
    <w:rsid w:val="00F12158"/>
    <w:rsid w:val="00F12D53"/>
    <w:rsid w:val="00F14299"/>
    <w:rsid w:val="00F25EF1"/>
    <w:rsid w:val="00F27F1E"/>
    <w:rsid w:val="00F30974"/>
    <w:rsid w:val="00F31829"/>
    <w:rsid w:val="00F32451"/>
    <w:rsid w:val="00F35BB8"/>
    <w:rsid w:val="00F35F17"/>
    <w:rsid w:val="00F37D4C"/>
    <w:rsid w:val="00F407EF"/>
    <w:rsid w:val="00F4182A"/>
    <w:rsid w:val="00F439A3"/>
    <w:rsid w:val="00F47C48"/>
    <w:rsid w:val="00F52C62"/>
    <w:rsid w:val="00F6146A"/>
    <w:rsid w:val="00F62EC3"/>
    <w:rsid w:val="00F64829"/>
    <w:rsid w:val="00F7047A"/>
    <w:rsid w:val="00F72602"/>
    <w:rsid w:val="00F73476"/>
    <w:rsid w:val="00F740D8"/>
    <w:rsid w:val="00F76416"/>
    <w:rsid w:val="00F773E6"/>
    <w:rsid w:val="00F804A1"/>
    <w:rsid w:val="00F850A4"/>
    <w:rsid w:val="00F90583"/>
    <w:rsid w:val="00F919F6"/>
    <w:rsid w:val="00F93F6D"/>
    <w:rsid w:val="00F9414C"/>
    <w:rsid w:val="00F96AE8"/>
    <w:rsid w:val="00F972B5"/>
    <w:rsid w:val="00FA3108"/>
    <w:rsid w:val="00FA3D0A"/>
    <w:rsid w:val="00FA5269"/>
    <w:rsid w:val="00FA52A8"/>
    <w:rsid w:val="00FA6657"/>
    <w:rsid w:val="00FB43FB"/>
    <w:rsid w:val="00FB472D"/>
    <w:rsid w:val="00FB60FB"/>
    <w:rsid w:val="00FC1C67"/>
    <w:rsid w:val="00FC33A7"/>
    <w:rsid w:val="00FC3579"/>
    <w:rsid w:val="00FC3F9F"/>
    <w:rsid w:val="00FD08B8"/>
    <w:rsid w:val="00FD0FBA"/>
    <w:rsid w:val="00FD2447"/>
    <w:rsid w:val="00FD2A1C"/>
    <w:rsid w:val="00FD34E4"/>
    <w:rsid w:val="00FD5DCE"/>
    <w:rsid w:val="00FE1C5A"/>
    <w:rsid w:val="00FE2DD3"/>
    <w:rsid w:val="00FE468E"/>
    <w:rsid w:val="00FE50A1"/>
    <w:rsid w:val="00FE7DAA"/>
    <w:rsid w:val="00FF02A2"/>
    <w:rsid w:val="00FF040F"/>
    <w:rsid w:val="00FF27C5"/>
    <w:rsid w:val="00FF3492"/>
    <w:rsid w:val="00FF523F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ocId w14:val="7767B2C9"/>
  <w15:docId w15:val="{B93FF87A-6AEA-44AA-8F43-8DD3BC12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3652"/>
    <w:pPr>
      <w:jc w:val="center"/>
    </w:pPr>
    <w:rPr>
      <w:rFonts w:eastAsia="MS Mincho"/>
      <w:sz w:val="24"/>
      <w:szCs w:val="24"/>
      <w:lang w:eastAsia="ja-JP"/>
    </w:rPr>
  </w:style>
  <w:style w:type="paragraph" w:styleId="10">
    <w:name w:val="heading 1"/>
    <w:basedOn w:val="a"/>
    <w:next w:val="a0"/>
    <w:link w:val="11"/>
    <w:qFormat/>
    <w:rsid w:val="00EC7C50"/>
    <w:pPr>
      <w:keepNext/>
      <w:tabs>
        <w:tab w:val="left" w:pos="1247"/>
      </w:tabs>
      <w:spacing w:before="360" w:after="360" w:line="360" w:lineRule="auto"/>
      <w:ind w:left="709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autoRedefine/>
    <w:qFormat/>
    <w:rsid w:val="004A3EA4"/>
    <w:pPr>
      <w:keepNext/>
      <w:numPr>
        <w:ilvl w:val="1"/>
        <w:numId w:val="5"/>
      </w:numPr>
      <w:tabs>
        <w:tab w:val="left" w:pos="540"/>
      </w:tabs>
      <w:spacing w:before="360" w:after="360"/>
      <w:ind w:hanging="1429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0"/>
    <w:link w:val="30"/>
    <w:qFormat/>
    <w:rsid w:val="00633FE7"/>
    <w:pPr>
      <w:keepNext/>
      <w:spacing w:before="120" w:after="120"/>
      <w:outlineLvl w:val="2"/>
    </w:pPr>
    <w:rPr>
      <w:rFonts w:cs="Arial"/>
      <w:b/>
      <w:bCs/>
      <w:sz w:val="32"/>
      <w:szCs w:val="26"/>
    </w:rPr>
  </w:style>
  <w:style w:type="paragraph" w:styleId="4">
    <w:name w:val="heading 4"/>
    <w:basedOn w:val="a"/>
    <w:next w:val="a"/>
    <w:link w:val="40"/>
    <w:qFormat/>
    <w:rsid w:val="00D473B5"/>
    <w:pPr>
      <w:keepNext/>
      <w:tabs>
        <w:tab w:val="num" w:pos="1488"/>
      </w:tabs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473B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473B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473B5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D473B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473B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locked/>
    <w:rsid w:val="00610802"/>
    <w:rPr>
      <w:rFonts w:ascii="Cambria" w:hAnsi="Cambria" w:cs="Times New Roman"/>
      <w:b/>
      <w:bCs/>
      <w:kern w:val="32"/>
      <w:sz w:val="32"/>
      <w:szCs w:val="32"/>
      <w:lang w:eastAsia="ja-JP"/>
    </w:rPr>
  </w:style>
  <w:style w:type="character" w:customStyle="1" w:styleId="20">
    <w:name w:val="Заголовок 2 Знак"/>
    <w:basedOn w:val="a1"/>
    <w:link w:val="2"/>
    <w:locked/>
    <w:rsid w:val="00610802"/>
    <w:rPr>
      <w:rFonts w:eastAsia="MS Mincho" w:cs="Arial"/>
      <w:b/>
      <w:bCs/>
      <w:iCs/>
      <w:sz w:val="28"/>
      <w:szCs w:val="28"/>
      <w:lang w:eastAsia="ja-JP"/>
    </w:rPr>
  </w:style>
  <w:style w:type="character" w:customStyle="1" w:styleId="30">
    <w:name w:val="Заголовок 3 Знак"/>
    <w:basedOn w:val="a1"/>
    <w:link w:val="3"/>
    <w:semiHidden/>
    <w:locked/>
    <w:rsid w:val="00610802"/>
    <w:rPr>
      <w:rFonts w:ascii="Cambria" w:hAnsi="Cambria" w:cs="Times New Roman"/>
      <w:b/>
      <w:bCs/>
      <w:sz w:val="26"/>
      <w:szCs w:val="26"/>
      <w:lang w:eastAsia="ja-JP"/>
    </w:rPr>
  </w:style>
  <w:style w:type="character" w:customStyle="1" w:styleId="40">
    <w:name w:val="Заголовок 4 Знак"/>
    <w:basedOn w:val="a1"/>
    <w:link w:val="4"/>
    <w:semiHidden/>
    <w:locked/>
    <w:rsid w:val="00610802"/>
    <w:rPr>
      <w:rFonts w:eastAsia="MS Mincho"/>
      <w:b/>
      <w:bCs/>
      <w:sz w:val="28"/>
      <w:szCs w:val="28"/>
      <w:lang w:val="ru-RU" w:eastAsia="ja-JP" w:bidi="ar-SA"/>
    </w:rPr>
  </w:style>
  <w:style w:type="character" w:customStyle="1" w:styleId="50">
    <w:name w:val="Заголовок 5 Знак"/>
    <w:basedOn w:val="a1"/>
    <w:link w:val="5"/>
    <w:locked/>
    <w:rsid w:val="00610802"/>
    <w:rPr>
      <w:rFonts w:eastAsia="MS Mincho"/>
      <w:b/>
      <w:bCs/>
      <w:i/>
      <w:iCs/>
      <w:sz w:val="26"/>
      <w:szCs w:val="26"/>
      <w:lang w:eastAsia="ja-JP"/>
    </w:rPr>
  </w:style>
  <w:style w:type="character" w:customStyle="1" w:styleId="60">
    <w:name w:val="Заголовок 6 Знак"/>
    <w:basedOn w:val="a1"/>
    <w:link w:val="6"/>
    <w:locked/>
    <w:rsid w:val="00610802"/>
    <w:rPr>
      <w:rFonts w:eastAsia="MS Mincho"/>
      <w:b/>
      <w:bCs/>
      <w:sz w:val="22"/>
      <w:szCs w:val="22"/>
      <w:lang w:eastAsia="ja-JP"/>
    </w:rPr>
  </w:style>
  <w:style w:type="character" w:customStyle="1" w:styleId="70">
    <w:name w:val="Заголовок 7 Знак"/>
    <w:basedOn w:val="a1"/>
    <w:link w:val="7"/>
    <w:locked/>
    <w:rsid w:val="00610802"/>
    <w:rPr>
      <w:rFonts w:eastAsia="MS Mincho"/>
      <w:sz w:val="24"/>
      <w:szCs w:val="24"/>
      <w:lang w:eastAsia="ja-JP"/>
    </w:rPr>
  </w:style>
  <w:style w:type="character" w:customStyle="1" w:styleId="80">
    <w:name w:val="Заголовок 8 Знак"/>
    <w:basedOn w:val="a1"/>
    <w:link w:val="8"/>
    <w:locked/>
    <w:rsid w:val="00610802"/>
    <w:rPr>
      <w:rFonts w:eastAsia="MS Mincho"/>
      <w:i/>
      <w:iCs/>
      <w:sz w:val="24"/>
      <w:szCs w:val="24"/>
      <w:lang w:eastAsia="ja-JP"/>
    </w:rPr>
  </w:style>
  <w:style w:type="character" w:customStyle="1" w:styleId="90">
    <w:name w:val="Заголовок 9 Знак"/>
    <w:basedOn w:val="a1"/>
    <w:link w:val="9"/>
    <w:locked/>
    <w:rsid w:val="00610802"/>
    <w:rPr>
      <w:rFonts w:ascii="Arial" w:eastAsia="MS Mincho" w:hAnsi="Arial" w:cs="Arial"/>
      <w:sz w:val="22"/>
      <w:szCs w:val="22"/>
      <w:lang w:eastAsia="ja-JP"/>
    </w:rPr>
  </w:style>
  <w:style w:type="paragraph" w:styleId="a4">
    <w:name w:val="Body Text Indent"/>
    <w:basedOn w:val="a"/>
    <w:link w:val="a5"/>
    <w:rsid w:val="00117D5D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semiHidden/>
    <w:locked/>
    <w:rsid w:val="00610802"/>
    <w:rPr>
      <w:rFonts w:eastAsia="MS Mincho" w:cs="Times New Roman"/>
      <w:sz w:val="24"/>
      <w:szCs w:val="24"/>
      <w:lang w:eastAsia="ja-JP"/>
    </w:rPr>
  </w:style>
  <w:style w:type="paragraph" w:styleId="a6">
    <w:name w:val="header"/>
    <w:basedOn w:val="a"/>
    <w:link w:val="a7"/>
    <w:rsid w:val="00FC33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semiHidden/>
    <w:locked/>
    <w:rsid w:val="00610802"/>
    <w:rPr>
      <w:rFonts w:eastAsia="MS Mincho" w:cs="Times New Roman"/>
      <w:sz w:val="24"/>
      <w:szCs w:val="24"/>
      <w:lang w:eastAsia="ja-JP"/>
    </w:rPr>
  </w:style>
  <w:style w:type="paragraph" w:styleId="a8">
    <w:name w:val="footer"/>
    <w:basedOn w:val="a"/>
    <w:link w:val="a9"/>
    <w:uiPriority w:val="99"/>
    <w:rsid w:val="00FC33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locked/>
    <w:rsid w:val="00610802"/>
    <w:rPr>
      <w:rFonts w:eastAsia="MS Mincho" w:cs="Times New Roman"/>
      <w:sz w:val="24"/>
      <w:szCs w:val="24"/>
      <w:lang w:eastAsia="ja-JP"/>
    </w:rPr>
  </w:style>
  <w:style w:type="paragraph" w:customStyle="1" w:styleId="aa">
    <w:name w:val="Обычный фирм"/>
    <w:basedOn w:val="a"/>
    <w:rsid w:val="00F740D8"/>
    <w:pPr>
      <w:spacing w:line="360" w:lineRule="auto"/>
      <w:ind w:left="284"/>
    </w:pPr>
    <w:rPr>
      <w:rFonts w:ascii="EuropeExt08" w:hAnsi="EuropeExt08"/>
      <w:lang w:eastAsia="ru-RU"/>
    </w:rPr>
  </w:style>
  <w:style w:type="character" w:styleId="ab">
    <w:name w:val="page number"/>
    <w:basedOn w:val="a1"/>
    <w:rsid w:val="00F740D8"/>
    <w:rPr>
      <w:rFonts w:cs="Times New Roman"/>
    </w:rPr>
  </w:style>
  <w:style w:type="paragraph" w:customStyle="1" w:styleId="161818">
    <w:name w:val="Стиль 16 пт полужирный По центру Перед:  18 пт После:  18 пт М..."/>
    <w:basedOn w:val="a"/>
    <w:next w:val="a0"/>
    <w:rsid w:val="00D16A7D"/>
    <w:pPr>
      <w:spacing w:before="360" w:after="360" w:line="360" w:lineRule="auto"/>
    </w:pPr>
    <w:rPr>
      <w:rFonts w:eastAsia="Times New Roman"/>
      <w:b/>
      <w:bCs/>
      <w:sz w:val="32"/>
      <w:szCs w:val="20"/>
    </w:rPr>
  </w:style>
  <w:style w:type="paragraph" w:styleId="ac">
    <w:name w:val="Block Text"/>
    <w:basedOn w:val="a"/>
    <w:rsid w:val="00D95E97"/>
    <w:pPr>
      <w:pBdr>
        <w:top w:val="dotDotDash" w:sz="24" w:space="1" w:color="FF0000"/>
        <w:left w:val="dotDotDash" w:sz="24" w:space="4" w:color="FF0000"/>
        <w:bottom w:val="dotDotDash" w:sz="24" w:space="1" w:color="FF0000"/>
        <w:right w:val="dotDotDash" w:sz="24" w:space="4" w:color="FF0000"/>
      </w:pBdr>
      <w:ind w:left="1425" w:right="1659"/>
    </w:pPr>
    <w:rPr>
      <w:rFonts w:ascii="Arial" w:hAnsi="Arial" w:cs="Arial"/>
      <w:sz w:val="20"/>
    </w:rPr>
  </w:style>
  <w:style w:type="paragraph" w:styleId="a0">
    <w:name w:val="Normal Indent"/>
    <w:basedOn w:val="a"/>
    <w:rsid w:val="003E12ED"/>
    <w:pPr>
      <w:spacing w:line="360" w:lineRule="auto"/>
      <w:ind w:firstLine="709"/>
      <w:jc w:val="both"/>
    </w:pPr>
  </w:style>
  <w:style w:type="paragraph" w:styleId="31">
    <w:name w:val="toc 3"/>
    <w:basedOn w:val="a"/>
    <w:next w:val="a"/>
    <w:autoRedefine/>
    <w:uiPriority w:val="39"/>
    <w:rsid w:val="00D16A7D"/>
    <w:pPr>
      <w:spacing w:line="360" w:lineRule="auto"/>
    </w:pPr>
  </w:style>
  <w:style w:type="paragraph" w:styleId="21">
    <w:name w:val="toc 2"/>
    <w:basedOn w:val="a"/>
    <w:next w:val="a"/>
    <w:autoRedefine/>
    <w:uiPriority w:val="39"/>
    <w:rsid w:val="001A6431"/>
    <w:pPr>
      <w:tabs>
        <w:tab w:val="left" w:pos="540"/>
        <w:tab w:val="right" w:leader="dot" w:pos="9628"/>
      </w:tabs>
      <w:spacing w:line="360" w:lineRule="auto"/>
      <w:ind w:left="240" w:hanging="240"/>
    </w:pPr>
  </w:style>
  <w:style w:type="paragraph" w:styleId="12">
    <w:name w:val="toc 1"/>
    <w:basedOn w:val="a"/>
    <w:next w:val="a"/>
    <w:autoRedefine/>
    <w:uiPriority w:val="39"/>
    <w:rsid w:val="00A6337A"/>
    <w:pPr>
      <w:tabs>
        <w:tab w:val="left" w:pos="540"/>
        <w:tab w:val="right" w:leader="dot" w:pos="9540"/>
      </w:tabs>
      <w:spacing w:line="360" w:lineRule="auto"/>
      <w:ind w:right="846"/>
    </w:pPr>
  </w:style>
  <w:style w:type="paragraph" w:customStyle="1" w:styleId="TimesNewRoman">
    <w:name w:val="Стиль Нумерованный + (латиница) Times New Roman"/>
    <w:basedOn w:val="a"/>
    <w:rsid w:val="003949CF"/>
    <w:pPr>
      <w:numPr>
        <w:numId w:val="2"/>
      </w:numPr>
      <w:tabs>
        <w:tab w:val="left" w:pos="1247"/>
      </w:tabs>
      <w:spacing w:line="360" w:lineRule="auto"/>
      <w:jc w:val="both"/>
    </w:pPr>
    <w:rPr>
      <w:lang w:eastAsia="ru-RU"/>
    </w:rPr>
  </w:style>
  <w:style w:type="character" w:styleId="ad">
    <w:name w:val="Hyperlink"/>
    <w:basedOn w:val="a1"/>
    <w:rsid w:val="00BB51E9"/>
    <w:rPr>
      <w:rFonts w:ascii="Times New Roman" w:hAnsi="Times New Roman" w:cs="Times New Roman"/>
      <w:color w:val="0000FF"/>
      <w:sz w:val="24"/>
      <w:u w:val="single"/>
    </w:rPr>
  </w:style>
  <w:style w:type="paragraph" w:customStyle="1" w:styleId="1">
    <w:name w:val="Стиль По ширине Перед:  1 пт Междустр.интервал:  полуторный"/>
    <w:basedOn w:val="a"/>
    <w:rsid w:val="00233B5C"/>
    <w:pPr>
      <w:numPr>
        <w:numId w:val="3"/>
      </w:numPr>
      <w:tabs>
        <w:tab w:val="left" w:pos="1247"/>
      </w:tabs>
      <w:spacing w:line="360" w:lineRule="auto"/>
      <w:jc w:val="both"/>
    </w:pPr>
    <w:rPr>
      <w:rFonts w:eastAsia="Times New Roman"/>
      <w:szCs w:val="20"/>
    </w:rPr>
  </w:style>
  <w:style w:type="paragraph" w:customStyle="1" w:styleId="501">
    <w:name w:val="Стиль Обычный многоуровневый + Слева:  5 мм Первая строка:  0 мм ...1"/>
    <w:basedOn w:val="a"/>
    <w:rsid w:val="008E42C9"/>
    <w:pPr>
      <w:numPr>
        <w:ilvl w:val="1"/>
        <w:numId w:val="1"/>
      </w:numPr>
      <w:tabs>
        <w:tab w:val="left" w:pos="1247"/>
      </w:tabs>
      <w:spacing w:line="360" w:lineRule="auto"/>
      <w:jc w:val="both"/>
    </w:pPr>
    <w:rPr>
      <w:color w:val="000000"/>
      <w:spacing w:val="8"/>
      <w:lang w:eastAsia="ru-RU"/>
    </w:rPr>
  </w:style>
  <w:style w:type="paragraph" w:styleId="32">
    <w:name w:val="Body Text 3"/>
    <w:basedOn w:val="a"/>
    <w:link w:val="33"/>
    <w:rsid w:val="00F62EC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semiHidden/>
    <w:locked/>
    <w:rsid w:val="00610802"/>
    <w:rPr>
      <w:rFonts w:eastAsia="MS Mincho" w:cs="Times New Roman"/>
      <w:sz w:val="16"/>
      <w:szCs w:val="16"/>
      <w:lang w:eastAsia="ja-JP"/>
    </w:rPr>
  </w:style>
  <w:style w:type="paragraph" w:styleId="22">
    <w:name w:val="Body Text 2"/>
    <w:basedOn w:val="a"/>
    <w:link w:val="23"/>
    <w:rsid w:val="009C5AF7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semiHidden/>
    <w:locked/>
    <w:rsid w:val="00610802"/>
    <w:rPr>
      <w:rFonts w:eastAsia="MS Mincho" w:cs="Times New Roman"/>
      <w:sz w:val="24"/>
      <w:szCs w:val="24"/>
      <w:lang w:eastAsia="ja-JP"/>
    </w:rPr>
  </w:style>
  <w:style w:type="table" w:styleId="ae">
    <w:name w:val="Table Grid"/>
    <w:basedOn w:val="a2"/>
    <w:rsid w:val="003B4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next w:val="a0"/>
    <w:link w:val="af0"/>
    <w:qFormat/>
    <w:rsid w:val="00B55942"/>
    <w:pPr>
      <w:tabs>
        <w:tab w:val="left" w:pos="1247"/>
      </w:tabs>
      <w:spacing w:line="360" w:lineRule="auto"/>
      <w:ind w:firstLine="709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af0">
    <w:name w:val="Заголовок Знак"/>
    <w:basedOn w:val="a1"/>
    <w:link w:val="af"/>
    <w:locked/>
    <w:rsid w:val="00610802"/>
    <w:rPr>
      <w:rFonts w:ascii="Cambria" w:hAnsi="Cambria" w:cs="Times New Roman"/>
      <w:b/>
      <w:bCs/>
      <w:kern w:val="28"/>
      <w:sz w:val="32"/>
      <w:szCs w:val="32"/>
      <w:lang w:eastAsia="ja-JP"/>
    </w:rPr>
  </w:style>
  <w:style w:type="paragraph" w:styleId="af1">
    <w:name w:val="annotation text"/>
    <w:basedOn w:val="a"/>
    <w:link w:val="af2"/>
    <w:semiHidden/>
    <w:rsid w:val="002F7FCC"/>
    <w:rPr>
      <w:rFonts w:eastAsia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1"/>
    <w:link w:val="af1"/>
    <w:semiHidden/>
    <w:locked/>
    <w:rsid w:val="00610802"/>
    <w:rPr>
      <w:rFonts w:eastAsia="MS Mincho" w:cs="Times New Roman"/>
      <w:sz w:val="20"/>
      <w:szCs w:val="20"/>
      <w:lang w:eastAsia="ja-JP"/>
    </w:rPr>
  </w:style>
  <w:style w:type="paragraph" w:customStyle="1" w:styleId="502">
    <w:name w:val="Стиль Стиль Обычный многоуровневый + Слева:  5 мм Первая строка:  0...2"/>
    <w:basedOn w:val="1"/>
    <w:rsid w:val="00233B5C"/>
    <w:pPr>
      <w:tabs>
        <w:tab w:val="clear" w:pos="720"/>
      </w:tabs>
      <w:ind w:left="0" w:firstLine="709"/>
    </w:pPr>
  </w:style>
  <w:style w:type="paragraph" w:customStyle="1" w:styleId="End">
    <w:name w:val="End"/>
    <w:basedOn w:val="a"/>
    <w:rsid w:val="00C56E41"/>
    <w:pPr>
      <w:jc w:val="both"/>
    </w:pPr>
    <w:rPr>
      <w:rFonts w:ascii="Tahoma" w:eastAsia="Times New Roman" w:hAnsi="Tahoma" w:cs="Tahoma"/>
      <w:sz w:val="2"/>
      <w:szCs w:val="2"/>
      <w:lang w:eastAsia="ru-RU"/>
    </w:rPr>
  </w:style>
  <w:style w:type="paragraph" w:customStyle="1" w:styleId="af3">
    <w:name w:val="Утверждаю"/>
    <w:basedOn w:val="af4"/>
    <w:rsid w:val="00D43389"/>
    <w:pPr>
      <w:tabs>
        <w:tab w:val="left" w:pos="851"/>
      </w:tabs>
      <w:spacing w:before="120" w:line="360" w:lineRule="auto"/>
      <w:jc w:val="right"/>
    </w:pPr>
    <w:rPr>
      <w:rFonts w:ascii="Arial" w:eastAsia="Times New Roman" w:hAnsi="Arial" w:cs="Arial"/>
      <w:caps/>
      <w:lang w:eastAsia="ru-RU"/>
    </w:rPr>
  </w:style>
  <w:style w:type="paragraph" w:customStyle="1" w:styleId="af5">
    <w:name w:val="Обычный По правому краю"/>
    <w:basedOn w:val="a"/>
    <w:rsid w:val="00D43389"/>
    <w:pPr>
      <w:spacing w:after="120" w:line="360" w:lineRule="auto"/>
      <w:ind w:left="284"/>
      <w:jc w:val="right"/>
    </w:pPr>
    <w:rPr>
      <w:rFonts w:ascii="Arial" w:eastAsia="Times New Roman" w:hAnsi="Arial" w:cs="Arial"/>
      <w:lang w:eastAsia="ru-RU"/>
    </w:rPr>
  </w:style>
  <w:style w:type="paragraph" w:styleId="af4">
    <w:name w:val="Body Text"/>
    <w:basedOn w:val="a"/>
    <w:link w:val="af6"/>
    <w:rsid w:val="00D43389"/>
    <w:pPr>
      <w:spacing w:after="120"/>
    </w:pPr>
  </w:style>
  <w:style w:type="character" w:customStyle="1" w:styleId="af6">
    <w:name w:val="Основной текст Знак"/>
    <w:basedOn w:val="a1"/>
    <w:link w:val="af4"/>
    <w:semiHidden/>
    <w:locked/>
    <w:rsid w:val="00610802"/>
    <w:rPr>
      <w:rFonts w:eastAsia="MS Mincho" w:cs="Times New Roman"/>
      <w:sz w:val="24"/>
      <w:szCs w:val="24"/>
      <w:lang w:eastAsia="ja-JP"/>
    </w:rPr>
  </w:style>
  <w:style w:type="paragraph" w:customStyle="1" w:styleId="af7">
    <w:name w:val="Табличный"/>
    <w:basedOn w:val="a"/>
    <w:rsid w:val="00553459"/>
    <w:pPr>
      <w:tabs>
        <w:tab w:val="left" w:pos="567"/>
      </w:tabs>
    </w:pPr>
    <w:rPr>
      <w:rFonts w:ascii="Arial" w:eastAsia="Times New Roman" w:hAnsi="Arial"/>
      <w:sz w:val="16"/>
      <w:szCs w:val="20"/>
      <w:lang w:eastAsia="ru-RU"/>
    </w:rPr>
  </w:style>
  <w:style w:type="paragraph" w:styleId="af8">
    <w:name w:val="Balloon Text"/>
    <w:basedOn w:val="a"/>
    <w:link w:val="af9"/>
    <w:rsid w:val="005E6CE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locked/>
    <w:rsid w:val="005E6CE6"/>
    <w:rPr>
      <w:rFonts w:ascii="Tahoma" w:eastAsia="MS Mincho" w:hAnsi="Tahoma" w:cs="Tahoma"/>
      <w:sz w:val="16"/>
      <w:szCs w:val="16"/>
      <w:lang w:eastAsia="ja-JP"/>
    </w:rPr>
  </w:style>
  <w:style w:type="paragraph" w:styleId="24">
    <w:name w:val="Body Text Indent 2"/>
    <w:basedOn w:val="a"/>
    <w:link w:val="25"/>
    <w:rsid w:val="005B18B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semiHidden/>
    <w:locked/>
    <w:rsid w:val="00610802"/>
    <w:rPr>
      <w:rFonts w:eastAsia="MS Mincho" w:cs="Times New Roman"/>
      <w:sz w:val="24"/>
      <w:szCs w:val="24"/>
      <w:lang w:eastAsia="ja-JP"/>
    </w:rPr>
  </w:style>
  <w:style w:type="paragraph" w:customStyle="1" w:styleId="210">
    <w:name w:val="Основной текст 21"/>
    <w:basedOn w:val="a"/>
    <w:rsid w:val="003D4394"/>
    <w:pPr>
      <w:widowControl w:val="0"/>
    </w:pPr>
    <w:rPr>
      <w:rFonts w:eastAsia="Times New Roman"/>
      <w:szCs w:val="20"/>
      <w:lang w:eastAsia="ru-RU"/>
    </w:rPr>
  </w:style>
  <w:style w:type="paragraph" w:customStyle="1" w:styleId="13">
    <w:name w:val="Основной текст1"/>
    <w:basedOn w:val="a"/>
    <w:rsid w:val="003D4394"/>
    <w:pPr>
      <w:widowControl w:val="0"/>
      <w:spacing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211">
    <w:name w:val="Основной текст с отступом 21"/>
    <w:basedOn w:val="a"/>
    <w:rsid w:val="003D4394"/>
    <w:pPr>
      <w:widowControl w:val="0"/>
      <w:spacing w:line="360" w:lineRule="auto"/>
      <w:ind w:firstLine="1287"/>
      <w:jc w:val="both"/>
    </w:pPr>
    <w:rPr>
      <w:rFonts w:eastAsia="Times New Roman"/>
      <w:szCs w:val="20"/>
      <w:lang w:eastAsia="ru-RU"/>
    </w:rPr>
  </w:style>
  <w:style w:type="paragraph" w:styleId="34">
    <w:name w:val="Body Text Indent 3"/>
    <w:basedOn w:val="a"/>
    <w:link w:val="35"/>
    <w:rsid w:val="003D4394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semiHidden/>
    <w:locked/>
    <w:rsid w:val="00610802"/>
    <w:rPr>
      <w:rFonts w:eastAsia="MS Mincho" w:cs="Times New Roman"/>
      <w:sz w:val="16"/>
      <w:szCs w:val="16"/>
      <w:lang w:eastAsia="ja-JP"/>
    </w:rPr>
  </w:style>
  <w:style w:type="paragraph" w:customStyle="1" w:styleId="14">
    <w:name w:val="Абзац списка1"/>
    <w:basedOn w:val="a"/>
    <w:rsid w:val="008B74F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a">
    <w:name w:val="caption"/>
    <w:basedOn w:val="a"/>
    <w:next w:val="a"/>
    <w:qFormat/>
    <w:rsid w:val="00974E45"/>
    <w:rPr>
      <w:rFonts w:eastAsia="Times New Roman"/>
      <w:b/>
      <w:sz w:val="28"/>
      <w:szCs w:val="28"/>
      <w:lang w:eastAsia="ru-RU"/>
    </w:rPr>
  </w:style>
  <w:style w:type="paragraph" w:customStyle="1" w:styleId="15">
    <w:name w:val="Без интервала1"/>
    <w:link w:val="NoSpacingChar"/>
    <w:rsid w:val="00974E45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a1"/>
    <w:link w:val="15"/>
    <w:locked/>
    <w:rsid w:val="00974E45"/>
    <w:rPr>
      <w:rFonts w:ascii="Calibri" w:hAnsi="Calibri"/>
      <w:sz w:val="22"/>
      <w:szCs w:val="22"/>
      <w:lang w:val="ru-RU" w:eastAsia="en-US" w:bidi="ar-SA"/>
    </w:rPr>
  </w:style>
  <w:style w:type="character" w:customStyle="1" w:styleId="0pt">
    <w:name w:val="Основной текст + Интервал 0 pt"/>
    <w:basedOn w:val="a1"/>
    <w:rsid w:val="00974E45"/>
    <w:rPr>
      <w:rFonts w:ascii="Times New Roman" w:hAnsi="Times New Roman" w:cs="Times New Roman"/>
      <w:spacing w:val="0"/>
      <w:sz w:val="24"/>
      <w:szCs w:val="24"/>
    </w:rPr>
  </w:style>
  <w:style w:type="paragraph" w:customStyle="1" w:styleId="220">
    <w:name w:val="Основной текст 22"/>
    <w:basedOn w:val="a"/>
    <w:rsid w:val="00974E45"/>
    <w:pPr>
      <w:widowControl w:val="0"/>
      <w:overflowPunct w:val="0"/>
      <w:autoSpaceDE w:val="0"/>
      <w:autoSpaceDN w:val="0"/>
      <w:adjustRightInd w:val="0"/>
      <w:spacing w:line="220" w:lineRule="auto"/>
      <w:ind w:left="40"/>
      <w:jc w:val="both"/>
      <w:textAlignment w:val="baseline"/>
    </w:pPr>
    <w:rPr>
      <w:rFonts w:eastAsia="Times New Roman"/>
      <w:szCs w:val="20"/>
      <w:lang w:eastAsia="ru-RU"/>
    </w:rPr>
  </w:style>
  <w:style w:type="paragraph" w:styleId="afb">
    <w:name w:val="Plain Text"/>
    <w:basedOn w:val="a"/>
    <w:link w:val="afc"/>
    <w:locked/>
    <w:rsid w:val="00F972B5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c">
    <w:name w:val="Текст Знак"/>
    <w:basedOn w:val="a1"/>
    <w:link w:val="afb"/>
    <w:locked/>
    <w:rsid w:val="00F972B5"/>
    <w:rPr>
      <w:rFonts w:ascii="Courier New" w:hAnsi="Courier New" w:cs="Times New Roman"/>
    </w:rPr>
  </w:style>
  <w:style w:type="paragraph" w:styleId="afd">
    <w:name w:val="Normal (Web)"/>
    <w:basedOn w:val="a"/>
    <w:locked/>
    <w:rsid w:val="006B40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52">
    <w:name w:val="xl52"/>
    <w:basedOn w:val="a"/>
    <w:rsid w:val="00B928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styleId="afe">
    <w:name w:val="List Paragraph"/>
    <w:basedOn w:val="a"/>
    <w:uiPriority w:val="34"/>
    <w:qFormat/>
    <w:rsid w:val="009A2F36"/>
    <w:pPr>
      <w:ind w:left="708"/>
    </w:pPr>
  </w:style>
  <w:style w:type="paragraph" w:customStyle="1" w:styleId="Default">
    <w:name w:val="Default"/>
    <w:rsid w:val="00090EB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41">
    <w:name w:val="toc 4"/>
    <w:basedOn w:val="a"/>
    <w:next w:val="a"/>
    <w:autoRedefine/>
    <w:uiPriority w:val="39"/>
    <w:rsid w:val="006C59E9"/>
    <w:pPr>
      <w:ind w:left="720"/>
    </w:pPr>
  </w:style>
  <w:style w:type="paragraph" w:customStyle="1" w:styleId="230">
    <w:name w:val="Основной текст 23"/>
    <w:basedOn w:val="a"/>
    <w:rsid w:val="00BD14CE"/>
    <w:pPr>
      <w:ind w:left="-567" w:firstLine="425"/>
    </w:pPr>
    <w:rPr>
      <w:rFonts w:eastAsia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2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ch28tsaplin\&#1056;&#1072;&#1073;&#1086;&#1095;&#1080;&#1081;%20&#1089;&#1090;&#1086;&#1083;\RulInst_00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RulInst_003</Template>
  <TotalTime>16</TotalTime>
  <Pages>1</Pages>
  <Words>5178</Words>
  <Characters>29518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Местная инструкция по проверке тормозов на их действие ТЧ-12 от 2013 г</vt:lpstr>
    </vt:vector>
  </TitlesOfParts>
  <Company>OAO RZD</Company>
  <LinksUpToDate>false</LinksUpToDate>
  <CharactersWithSpaces>34627</CharactersWithSpaces>
  <SharedDoc>false</SharedDoc>
  <HLinks>
    <vt:vector size="42" baseType="variant">
      <vt:variant>
        <vt:i4>7864425</vt:i4>
      </vt:variant>
      <vt:variant>
        <vt:i4>18</vt:i4>
      </vt:variant>
      <vt:variant>
        <vt:i4>0</vt:i4>
      </vt:variant>
      <vt:variant>
        <vt:i4>5</vt:i4>
      </vt:variant>
      <vt:variant>
        <vt:lpwstr>http://10.32.1.32/quality/docs/2.1100.0512-001.pdf</vt:lpwstr>
      </vt:variant>
      <vt:variant>
        <vt:lpwstr/>
      </vt:variant>
      <vt:variant>
        <vt:i4>7143503</vt:i4>
      </vt:variant>
      <vt:variant>
        <vt:i4>15</vt:i4>
      </vt:variant>
      <vt:variant>
        <vt:i4>0</vt:i4>
      </vt:variant>
      <vt:variant>
        <vt:i4>5</vt:i4>
      </vt:variant>
      <vt:variant>
        <vt:lpwstr>http://10.32.1.32/quality/docs/ISO_9000-2005rus.pdf</vt:lpwstr>
      </vt:variant>
      <vt:variant>
        <vt:lpwstr/>
      </vt:variant>
      <vt:variant>
        <vt:i4>8061033</vt:i4>
      </vt:variant>
      <vt:variant>
        <vt:i4>12</vt:i4>
      </vt:variant>
      <vt:variant>
        <vt:i4>0</vt:i4>
      </vt:variant>
      <vt:variant>
        <vt:i4>5</vt:i4>
      </vt:variant>
      <vt:variant>
        <vt:lpwstr>http://10.32.1.32/quality/docs/2.1100.0511-001.pdf</vt:lpwstr>
      </vt:variant>
      <vt:variant>
        <vt:lpwstr/>
      </vt:variant>
      <vt:variant>
        <vt:i4>3080290</vt:i4>
      </vt:variant>
      <vt:variant>
        <vt:i4>9</vt:i4>
      </vt:variant>
      <vt:variant>
        <vt:i4>0</vt:i4>
      </vt:variant>
      <vt:variant>
        <vt:i4>5</vt:i4>
      </vt:variant>
      <vt:variant>
        <vt:lpwstr>http://10.32.1.32/quality/rd/index.php?type=int</vt:lpwstr>
      </vt:variant>
      <vt:variant>
        <vt:lpwstr/>
      </vt:variant>
      <vt:variant>
        <vt:i4>3735662</vt:i4>
      </vt:variant>
      <vt:variant>
        <vt:i4>6</vt:i4>
      </vt:variant>
      <vt:variant>
        <vt:i4>0</vt:i4>
      </vt:variant>
      <vt:variant>
        <vt:i4>5</vt:i4>
      </vt:variant>
      <vt:variant>
        <vt:lpwstr>http://10.32.1.32/quality/rd/index.php?type=ext</vt:lpwstr>
      </vt:variant>
      <vt:variant>
        <vt:lpwstr/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http://10.32.1.32/quality/</vt:lpwstr>
      </vt:variant>
      <vt:variant>
        <vt:lpwstr/>
      </vt:variant>
      <vt:variant>
        <vt:i4>7929960</vt:i4>
      </vt:variant>
      <vt:variant>
        <vt:i4>0</vt:i4>
      </vt:variant>
      <vt:variant>
        <vt:i4>0</vt:i4>
      </vt:variant>
      <vt:variant>
        <vt:i4>5</vt:i4>
      </vt:variant>
      <vt:variant>
        <vt:lpwstr>http://10.32.1.32/quality/docs/2.1100.0503-001.pdf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Местная инструкция по проверке тормозов на их действие ТЧ-12 от 2013 г</dc:title>
  <dc:subject>Устанавливает..........</dc:subject>
  <dc:creator>tch12_DmitrievMY</dc:creator>
  <cp:lastModifiedBy>DMITRIY-LAPTOP</cp:lastModifiedBy>
  <cp:revision>5</cp:revision>
  <cp:lastPrinted>2019-04-09T10:14:00Z</cp:lastPrinted>
  <dcterms:created xsi:type="dcterms:W3CDTF">2021-01-15T11:26:00Z</dcterms:created>
  <dcterms:modified xsi:type="dcterms:W3CDTF">2022-10-24T13:57:00Z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Город">
    <vt:lpwstr>САНКТ-ПЕТЕРБУРГ</vt:lpwstr>
  </property>
  <property fmtid="{D5CDD505-2E9C-101B-9397-08002B2CF9AE}" pid="3" name="Дата утверждения">
    <vt:lpwstr>__.__._____</vt:lpwstr>
  </property>
  <property fmtid="{D5CDD505-2E9C-101B-9397-08002B2CF9AE}" pid="4" name="ОТДЕЛЕНИЕ ДОРОГИ">
    <vt:lpwstr>ХХХХХХХХХХХ ОТДЕЛЕНИЕ</vt:lpwstr>
  </property>
</Properties>
</file>